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29B8A" w14:textId="77777777" w:rsidR="00661997" w:rsidRDefault="00024916" w:rsidP="00024916">
      <w:pPr>
        <w:pStyle w:val="Heading1"/>
      </w:pPr>
      <w:r>
        <w:t>Logic</w:t>
      </w:r>
    </w:p>
    <w:p w14:paraId="6B85F132" w14:textId="77777777" w:rsidR="00124ED7" w:rsidRDefault="00D62616" w:rsidP="003F7A1C">
      <w:r>
        <w:t>Logic is, basically, the study of valid reasoning.</w:t>
      </w:r>
      <w:r w:rsidR="003D4693">
        <w:t xml:space="preserve"> </w:t>
      </w:r>
      <w:r w:rsidR="00024916">
        <w:t>When searching the internet, we use Boolean logic – terms like “and” and “or” – to</w:t>
      </w:r>
      <w:r>
        <w:t xml:space="preserve"> help us find specific web</w:t>
      </w:r>
      <w:r w:rsidR="00024916">
        <w:t xml:space="preserve"> pages that fit in the sets we are interested in.</w:t>
      </w:r>
      <w:r w:rsidR="003D4693">
        <w:t xml:space="preserve"> </w:t>
      </w:r>
      <w:r w:rsidR="00024916">
        <w:t>After exploring this form of logic, we will look at logical arguments and how we can determine the validity of a claim.</w:t>
      </w:r>
      <w:bookmarkStart w:id="0" w:name="_Toc227057874"/>
      <w:bookmarkStart w:id="1" w:name="_Toc227143101"/>
    </w:p>
    <w:p w14:paraId="0C82F2F1" w14:textId="77777777" w:rsidR="00124ED7" w:rsidRDefault="00124ED7" w:rsidP="003F7A1C"/>
    <w:p w14:paraId="16AED10F" w14:textId="77777777" w:rsidR="005E75AF" w:rsidRPr="00C05C49" w:rsidRDefault="005E75AF" w:rsidP="00C05C49">
      <w:pPr>
        <w:pStyle w:val="Heading2"/>
      </w:pPr>
      <w:r w:rsidRPr="00C05C49">
        <w:t>Boolean Logic</w:t>
      </w:r>
    </w:p>
    <w:p w14:paraId="4B96E731" w14:textId="77777777" w:rsidR="005E75AF" w:rsidRPr="00C05C49" w:rsidRDefault="00D62616" w:rsidP="003F7A1C">
      <w:r>
        <w:t>We can often classify items as belonging to sets.</w:t>
      </w:r>
      <w:r w:rsidR="003D4693">
        <w:t xml:space="preserve"> </w:t>
      </w:r>
      <w:r w:rsidR="005E75AF" w:rsidRPr="00C05C49">
        <w:t>If you went the library to search for a book and they asked you to express your search using unions, intersections, and complements</w:t>
      </w:r>
      <w:r>
        <w:t xml:space="preserve"> of sets</w:t>
      </w:r>
      <w:r w:rsidR="005E75AF" w:rsidRPr="00C05C49">
        <w:t>, that would feel a little strange.</w:t>
      </w:r>
      <w:r w:rsidR="003D4693">
        <w:t xml:space="preserve"> </w:t>
      </w:r>
      <w:r w:rsidR="005E75AF" w:rsidRPr="00C05C49">
        <w:t>Instead, we typically using words like “and”, “or”, and “not” to connect our keywords together to form a search.</w:t>
      </w:r>
      <w:r w:rsidR="003D4693">
        <w:t xml:space="preserve"> </w:t>
      </w:r>
      <w:r w:rsidR="005E75AF" w:rsidRPr="00C05C49">
        <w:t xml:space="preserve">These words, which form the basis of </w:t>
      </w:r>
      <w:r w:rsidR="005E75AF" w:rsidRPr="00C05C49">
        <w:rPr>
          <w:b/>
        </w:rPr>
        <w:t>Boolean logic</w:t>
      </w:r>
      <w:r w:rsidR="005E75AF" w:rsidRPr="00C05C49">
        <w:t>, are directly related to our set operations.</w:t>
      </w:r>
      <w:r w:rsidR="003D4693">
        <w:t xml:space="preserve"> (Boolean logic was developed by the 19</w:t>
      </w:r>
      <w:r w:rsidR="003D4693" w:rsidRPr="003D4693">
        <w:rPr>
          <w:vertAlign w:val="superscript"/>
        </w:rPr>
        <w:t>th</w:t>
      </w:r>
      <w:r w:rsidR="003D4693">
        <w:t>-century English mathematician George Boole.)</w:t>
      </w:r>
    </w:p>
    <w:p w14:paraId="77302C39" w14:textId="77777777" w:rsidR="005E75AF" w:rsidRDefault="005E75AF" w:rsidP="003F7A1C"/>
    <w:p w14:paraId="0E1D765B" w14:textId="77777777" w:rsidR="00D62616" w:rsidRPr="00C05C49" w:rsidRDefault="00D62616" w:rsidP="003F7A1C"/>
    <w:p w14:paraId="1B52270D" w14:textId="77777777" w:rsidR="005E75AF" w:rsidRPr="00C05C49" w:rsidRDefault="005E75AF" w:rsidP="00C05C49">
      <w:pPr>
        <w:pStyle w:val="DefinitionHeader"/>
      </w:pPr>
      <w:r w:rsidRPr="00C05C49">
        <w:t>Boolean Logic</w:t>
      </w:r>
    </w:p>
    <w:p w14:paraId="39B0D4B9" w14:textId="77777777" w:rsidR="00D96185" w:rsidRDefault="00C05C49" w:rsidP="00C05C49">
      <w:pPr>
        <w:pStyle w:val="DefinitionBody"/>
      </w:pPr>
      <w:r>
        <w:t xml:space="preserve">Boolean logic combines multiple statements that are either true or false into </w:t>
      </w:r>
      <w:r w:rsidR="00D96185">
        <w:t>an expression that is either true or false.</w:t>
      </w:r>
    </w:p>
    <w:p w14:paraId="4FDD7D1F" w14:textId="77777777" w:rsidR="00D96185" w:rsidRDefault="00D96185" w:rsidP="00C05C49">
      <w:pPr>
        <w:pStyle w:val="DefinitionBody"/>
      </w:pPr>
    </w:p>
    <w:p w14:paraId="7F15E5C6" w14:textId="77777777" w:rsidR="005E75AF" w:rsidRPr="00C05C49" w:rsidRDefault="00D96185" w:rsidP="00C05C49">
      <w:pPr>
        <w:pStyle w:val="DefinitionBody"/>
      </w:pPr>
      <w:r w:rsidRPr="003D4693">
        <w:t>In connection to sets, a search is true if the element is part of the set.</w:t>
      </w:r>
      <w:r w:rsidR="00C05C49">
        <w:t xml:space="preserve"> </w:t>
      </w:r>
    </w:p>
    <w:p w14:paraId="061CE321" w14:textId="77777777" w:rsidR="005E75AF" w:rsidRDefault="005E75AF" w:rsidP="003F7A1C"/>
    <w:p w14:paraId="1D4228C1" w14:textId="77777777" w:rsidR="00D96185" w:rsidRPr="00C05C49" w:rsidRDefault="00D96185" w:rsidP="003F7A1C"/>
    <w:p w14:paraId="0E223DB2" w14:textId="77777777" w:rsidR="00D96185" w:rsidRDefault="00A362B9" w:rsidP="003F7A1C">
      <w:r w:rsidRPr="00C05C49">
        <w:t xml:space="preserve">Suppose </w:t>
      </w:r>
      <w:r w:rsidRPr="00C05C49">
        <w:rPr>
          <w:i/>
        </w:rPr>
        <w:t>M</w:t>
      </w:r>
      <w:r w:rsidRPr="00C05C49">
        <w:t xml:space="preserve"> is the set of all mystery books, and </w:t>
      </w:r>
      <w:r w:rsidRPr="00C05C49">
        <w:rPr>
          <w:i/>
        </w:rPr>
        <w:t>C</w:t>
      </w:r>
      <w:r w:rsidRPr="00C05C49">
        <w:t xml:space="preserve"> is the set of all comedy books.</w:t>
      </w:r>
      <w:r w:rsidR="003D4693">
        <w:t xml:space="preserve"> </w:t>
      </w:r>
      <w:r w:rsidR="00D96185">
        <w:t xml:space="preserve">If we search for “mystery”, we are looking for all the books that are an element of the set </w:t>
      </w:r>
      <w:r w:rsidR="00D96185" w:rsidRPr="00D96185">
        <w:rPr>
          <w:i/>
        </w:rPr>
        <w:t>M</w:t>
      </w:r>
      <w:r w:rsidR="00D96185">
        <w:t>; the search is true for books that are in the set.</w:t>
      </w:r>
      <w:r w:rsidR="003D4693">
        <w:t xml:space="preserve"> </w:t>
      </w:r>
    </w:p>
    <w:p w14:paraId="52A59760" w14:textId="77777777" w:rsidR="00D96185" w:rsidRDefault="00D96185" w:rsidP="003F7A1C"/>
    <w:p w14:paraId="35AD232E" w14:textId="77777777" w:rsidR="00A362B9" w:rsidRPr="00C05C49" w:rsidRDefault="00A362B9" w:rsidP="003F7A1C">
      <w:r w:rsidRPr="00D96185">
        <w:t>When</w:t>
      </w:r>
      <w:r w:rsidRPr="00C05C49">
        <w:t xml:space="preserve"> we search for “mystery </w:t>
      </w:r>
      <w:r w:rsidRPr="00C05C49">
        <w:rPr>
          <w:i/>
        </w:rPr>
        <w:t>and</w:t>
      </w:r>
      <w:r w:rsidRPr="00C05C49">
        <w:t xml:space="preserve"> comedy”, we are looking for a book that is an element of both sets, in the intersection.</w:t>
      </w:r>
      <w:r w:rsidR="003D4693">
        <w:t xml:space="preserve"> </w:t>
      </w:r>
      <w:r w:rsidRPr="00C05C49">
        <w:t>If we were to search for “mystery</w:t>
      </w:r>
      <w:r w:rsidRPr="00C05C49">
        <w:rPr>
          <w:i/>
        </w:rPr>
        <w:t xml:space="preserve"> or</w:t>
      </w:r>
      <w:r w:rsidRPr="00C05C49">
        <w:t xml:space="preserve"> comedy”, we are looking for a book that is a mystery, a comedy, or both, which is the union of the sets.</w:t>
      </w:r>
      <w:r w:rsidR="003D4693">
        <w:t xml:space="preserve"> </w:t>
      </w:r>
      <w:r w:rsidRPr="00C05C49">
        <w:t>If we searched for “</w:t>
      </w:r>
      <w:r w:rsidRPr="00C05C49">
        <w:rPr>
          <w:i/>
        </w:rPr>
        <w:t xml:space="preserve">not </w:t>
      </w:r>
      <w:r w:rsidRPr="00C05C49">
        <w:t xml:space="preserve">comedy”, we are looking for any book in the library that is not a comedy, the complement of the set </w:t>
      </w:r>
      <w:r w:rsidRPr="00C05C49">
        <w:rPr>
          <w:i/>
        </w:rPr>
        <w:t>C</w:t>
      </w:r>
      <w:r w:rsidRPr="00C05C49">
        <w:t>.</w:t>
      </w:r>
    </w:p>
    <w:p w14:paraId="4E2B655D" w14:textId="77777777" w:rsidR="00A362B9" w:rsidRPr="00C05C49" w:rsidRDefault="00A362B9" w:rsidP="003F7A1C"/>
    <w:p w14:paraId="71DC8FD3" w14:textId="77777777" w:rsidR="00A362B9" w:rsidRPr="00C05C49" w:rsidRDefault="00A362B9" w:rsidP="003F7A1C"/>
    <w:p w14:paraId="35869933" w14:textId="77777777" w:rsidR="00A362B9" w:rsidRPr="00C05C49" w:rsidRDefault="00A362B9" w:rsidP="00D96185">
      <w:pPr>
        <w:pStyle w:val="DefinitionHeader"/>
      </w:pPr>
      <w:r w:rsidRPr="00C05C49">
        <w:t>Connection to Set Operations</w:t>
      </w:r>
    </w:p>
    <w:p w14:paraId="07B003A3" w14:textId="77777777" w:rsidR="00A362B9" w:rsidRPr="00C05C49" w:rsidRDefault="00A362B9" w:rsidP="00D96185">
      <w:pPr>
        <w:pStyle w:val="DefinitionBody"/>
      </w:pPr>
      <w:r w:rsidRPr="00C05C49">
        <w:rPr>
          <w:i/>
        </w:rPr>
        <w:t xml:space="preserve">A </w:t>
      </w:r>
      <w:r w:rsidRPr="00C05C49">
        <w:t>and</w:t>
      </w:r>
      <w:r w:rsidRPr="00C05C49">
        <w:rPr>
          <w:i/>
        </w:rPr>
        <w:t xml:space="preserve"> B</w:t>
      </w:r>
      <w:r w:rsidRPr="00C05C49">
        <w:tab/>
        <w:t>elements in the intersection</w:t>
      </w:r>
      <w:r w:rsidR="00D96185">
        <w:t xml:space="preserve"> </w:t>
      </w:r>
      <w:r w:rsidR="00D96185" w:rsidRPr="00C05C49">
        <w:rPr>
          <w:i/>
        </w:rPr>
        <w:t>A</w:t>
      </w:r>
      <w:r w:rsidR="00D96185" w:rsidRPr="00C05C49">
        <w:t xml:space="preserve"> </w:t>
      </w:r>
      <w:r w:rsidR="00D96185" w:rsidRPr="00C05C49">
        <w:rPr>
          <w:rFonts w:ascii="Cambria Math" w:hAnsi="Cambria Math"/>
        </w:rPr>
        <w:t>⋂</w:t>
      </w:r>
      <w:r w:rsidR="00D96185" w:rsidRPr="00C05C49">
        <w:t xml:space="preserve"> </w:t>
      </w:r>
      <w:r w:rsidR="00D96185" w:rsidRPr="00C05C49">
        <w:rPr>
          <w:i/>
        </w:rPr>
        <w:t>B</w:t>
      </w:r>
    </w:p>
    <w:p w14:paraId="068829FC" w14:textId="77777777" w:rsidR="00D96185" w:rsidRDefault="00A362B9" w:rsidP="00D96185">
      <w:pPr>
        <w:pStyle w:val="DefinitionBody"/>
        <w:rPr>
          <w:i/>
        </w:rPr>
      </w:pPr>
      <w:r w:rsidRPr="00C05C49">
        <w:rPr>
          <w:i/>
        </w:rPr>
        <w:t>A</w:t>
      </w:r>
      <w:r w:rsidRPr="00C05C49">
        <w:t xml:space="preserve"> or </w:t>
      </w:r>
      <w:r w:rsidRPr="00C05C49">
        <w:rPr>
          <w:i/>
        </w:rPr>
        <w:t>B</w:t>
      </w:r>
      <w:r w:rsidRPr="00C05C49">
        <w:tab/>
        <w:t>elements in the union</w:t>
      </w:r>
      <w:r w:rsidR="00D96185">
        <w:t xml:space="preserve"> </w:t>
      </w:r>
      <w:r w:rsidR="00D96185" w:rsidRPr="00C05C49">
        <w:rPr>
          <w:i/>
        </w:rPr>
        <w:t>A</w:t>
      </w:r>
      <w:r w:rsidR="00D96185" w:rsidRPr="00C05C49">
        <w:t xml:space="preserve"> </w:t>
      </w:r>
      <w:r w:rsidR="00D96185" w:rsidRPr="00C05C49">
        <w:rPr>
          <w:rFonts w:ascii="Cambria Math" w:hAnsi="Cambria Math"/>
        </w:rPr>
        <w:t>⋃</w:t>
      </w:r>
      <w:r w:rsidR="00D96185" w:rsidRPr="00C05C49">
        <w:t xml:space="preserve"> </w:t>
      </w:r>
      <w:r w:rsidR="00D96185" w:rsidRPr="00C05C49">
        <w:rPr>
          <w:i/>
        </w:rPr>
        <w:t>B</w:t>
      </w:r>
      <w:r w:rsidR="00D96185">
        <w:rPr>
          <w:i/>
        </w:rPr>
        <w:t xml:space="preserve"> </w:t>
      </w:r>
    </w:p>
    <w:p w14:paraId="30BF4AA4" w14:textId="77777777" w:rsidR="00A362B9" w:rsidRPr="00D96185" w:rsidRDefault="003D4693" w:rsidP="00D96185">
      <w:pPr>
        <w:pStyle w:val="DefinitionBody"/>
      </w:pPr>
      <w:r>
        <w:t>n</w:t>
      </w:r>
      <w:r w:rsidR="00A362B9" w:rsidRPr="00C05C49">
        <w:t xml:space="preserve">ot </w:t>
      </w:r>
      <w:r w:rsidR="00A362B9" w:rsidRPr="00C05C49">
        <w:rPr>
          <w:i/>
        </w:rPr>
        <w:t>A</w:t>
      </w:r>
      <w:r w:rsidR="00A362B9" w:rsidRPr="00C05C49">
        <w:tab/>
        <w:t>elements in the complement</w:t>
      </w:r>
      <w:r w:rsidR="00D96185">
        <w:t xml:space="preserve"> </w:t>
      </w:r>
      <w:r w:rsidR="00D96185">
        <w:rPr>
          <w:i/>
        </w:rPr>
        <w:t>A</w:t>
      </w:r>
      <w:r w:rsidR="00D96185">
        <w:rPr>
          <w:i/>
          <w:vertAlign w:val="superscript"/>
        </w:rPr>
        <w:t>c</w:t>
      </w:r>
    </w:p>
    <w:p w14:paraId="359F41DB" w14:textId="77777777" w:rsidR="00A362B9" w:rsidRPr="00C05C49" w:rsidRDefault="00A362B9" w:rsidP="003F7A1C"/>
    <w:p w14:paraId="39AE44F4" w14:textId="77777777" w:rsidR="00A362B9" w:rsidRPr="00C05C49" w:rsidRDefault="00A362B9" w:rsidP="003F7A1C"/>
    <w:p w14:paraId="6D9808AC" w14:textId="77777777" w:rsidR="00A362B9" w:rsidRPr="00C05C49" w:rsidRDefault="00A362B9" w:rsidP="003F7A1C">
      <w:r w:rsidRPr="00C05C49">
        <w:t xml:space="preserve">Notice here that </w:t>
      </w:r>
      <w:r w:rsidRPr="00C05C49">
        <w:rPr>
          <w:i/>
        </w:rPr>
        <w:t>or</w:t>
      </w:r>
      <w:r w:rsidRPr="00C05C49">
        <w:t xml:space="preserve"> is not exclusive.</w:t>
      </w:r>
      <w:r w:rsidR="003D4693">
        <w:t xml:space="preserve"> </w:t>
      </w:r>
      <w:r w:rsidRPr="00C05C49">
        <w:t>This is a difference between the Boolean logic use of the word and common everyday use.</w:t>
      </w:r>
      <w:r w:rsidR="003D4693">
        <w:t xml:space="preserve"> </w:t>
      </w:r>
      <w:r w:rsidRPr="00C05C49">
        <w:t xml:space="preserve">When your significant other asks “do you want to </w:t>
      </w:r>
      <w:r w:rsidR="008C53C1">
        <w:t>go to the park or the movies?”</w:t>
      </w:r>
      <w:r w:rsidRPr="00C05C49">
        <w:t xml:space="preserve"> they usually are proposing an exclusive choice – one option or the other, but not both.</w:t>
      </w:r>
      <w:r w:rsidR="003D4693">
        <w:t xml:space="preserve"> </w:t>
      </w:r>
      <w:r w:rsidRPr="00C05C49">
        <w:t xml:space="preserve">In Boolean logic, the </w:t>
      </w:r>
      <w:r w:rsidRPr="00C05C49">
        <w:rPr>
          <w:i/>
        </w:rPr>
        <w:t>or</w:t>
      </w:r>
      <w:r w:rsidRPr="00C05C49">
        <w:t xml:space="preserve"> is not exclusive – more like being asked at a restaurant “would you like fries or a drink with that?”</w:t>
      </w:r>
      <w:r w:rsidR="003D4693">
        <w:t xml:space="preserve"> </w:t>
      </w:r>
      <w:r w:rsidRPr="00C05C49">
        <w:t>Answering “both, please” is an acceptable answer.</w:t>
      </w:r>
    </w:p>
    <w:p w14:paraId="7C91ABFC" w14:textId="77777777" w:rsidR="00A362B9" w:rsidRPr="00C05C49" w:rsidRDefault="00827995" w:rsidP="00D96185">
      <w:pPr>
        <w:pStyle w:val="ExampleHeader"/>
      </w:pPr>
      <w:r>
        <w:br w:type="page"/>
      </w:r>
      <w:r w:rsidR="00B11EB0" w:rsidRPr="00C05C49">
        <w:lastRenderedPageBreak/>
        <w:t>Example 1</w:t>
      </w:r>
    </w:p>
    <w:p w14:paraId="7B7FEC56" w14:textId="77777777" w:rsidR="00B11EB0" w:rsidRDefault="00B11EB0" w:rsidP="00D96185">
      <w:pPr>
        <w:pStyle w:val="ExampleBody"/>
      </w:pPr>
      <w:r w:rsidRPr="00C05C49">
        <w:t>Suppose we are searching a library database for</w:t>
      </w:r>
      <w:r w:rsidR="00961091">
        <w:t xml:space="preserve"> </w:t>
      </w:r>
      <w:r w:rsidR="00D62616">
        <w:t>Mexican universities.</w:t>
      </w:r>
      <w:r w:rsidR="003D4693">
        <w:t xml:space="preserve"> </w:t>
      </w:r>
      <w:r w:rsidR="00D62616">
        <w:t>Express a reasonable search using Boolean logic.</w:t>
      </w:r>
    </w:p>
    <w:p w14:paraId="759AA0F1" w14:textId="77777777" w:rsidR="008C53C1" w:rsidRDefault="008C53C1" w:rsidP="00D96185">
      <w:pPr>
        <w:pStyle w:val="ExampleBody"/>
      </w:pPr>
    </w:p>
    <w:p w14:paraId="481D2793" w14:textId="77777777" w:rsidR="008C53C1" w:rsidRDefault="008C53C1" w:rsidP="00D96185">
      <w:pPr>
        <w:pStyle w:val="ExampleBody"/>
      </w:pPr>
      <w:r>
        <w:t xml:space="preserve">We could start with the search “Mexico </w:t>
      </w:r>
      <w:r w:rsidRPr="0070701E">
        <w:rPr>
          <w:i/>
        </w:rPr>
        <w:t xml:space="preserve">and </w:t>
      </w:r>
      <w:r>
        <w:t>university”, but would be likely to find results for the U.S. state New Mexico.</w:t>
      </w:r>
      <w:r w:rsidR="003D4693">
        <w:t xml:space="preserve"> </w:t>
      </w:r>
      <w:r>
        <w:t>To account for this, we could revise our search to read:</w:t>
      </w:r>
    </w:p>
    <w:p w14:paraId="21840D25" w14:textId="77777777" w:rsidR="008C53C1" w:rsidRPr="00C05C49" w:rsidRDefault="008C53C1" w:rsidP="00D96185">
      <w:pPr>
        <w:pStyle w:val="ExampleBody"/>
      </w:pPr>
      <w:r>
        <w:t xml:space="preserve">Mexico </w:t>
      </w:r>
      <w:r w:rsidRPr="008C53C1">
        <w:rPr>
          <w:i/>
        </w:rPr>
        <w:t>and</w:t>
      </w:r>
      <w:r>
        <w:t xml:space="preserve"> university </w:t>
      </w:r>
      <w:r w:rsidRPr="008C53C1">
        <w:rPr>
          <w:i/>
        </w:rPr>
        <w:t xml:space="preserve">not </w:t>
      </w:r>
      <w:r>
        <w:t>“New Mexico”</w:t>
      </w:r>
    </w:p>
    <w:p w14:paraId="61F8F6A4" w14:textId="77777777" w:rsidR="00B11EB0" w:rsidRDefault="00B11EB0" w:rsidP="003F7A1C"/>
    <w:p w14:paraId="271AE63E" w14:textId="77777777" w:rsidR="00D62616" w:rsidRPr="00C05C49" w:rsidRDefault="00D62616" w:rsidP="003F7A1C"/>
    <w:p w14:paraId="4DFFAB3E" w14:textId="77777777" w:rsidR="00B11EB0" w:rsidRDefault="00B11EB0" w:rsidP="003F7A1C">
      <w:r w:rsidRPr="00C05C49">
        <w:t xml:space="preserve">In most internet search engines, it is not necessary to include the word </w:t>
      </w:r>
      <w:r w:rsidRPr="00C05C49">
        <w:rPr>
          <w:i/>
        </w:rPr>
        <w:t>and</w:t>
      </w:r>
      <w:r w:rsidRPr="00C05C49">
        <w:t>; the search engine assumes that if you provide two keywords you are looking f</w:t>
      </w:r>
      <w:r w:rsidR="00D96185">
        <w:t>or both.</w:t>
      </w:r>
      <w:r w:rsidR="003D4693">
        <w:t xml:space="preserve"> </w:t>
      </w:r>
      <w:r w:rsidR="00D96185">
        <w:t xml:space="preserve">In Google’s search, the keyword </w:t>
      </w:r>
      <w:r w:rsidR="00D96185">
        <w:rPr>
          <w:i/>
        </w:rPr>
        <w:t>or</w:t>
      </w:r>
      <w:r w:rsidR="00D96185">
        <w:t xml:space="preserve"> has be capitalized as OR</w:t>
      </w:r>
      <w:r w:rsidRPr="00C05C49">
        <w:t>,</w:t>
      </w:r>
      <w:r w:rsidR="00D96185">
        <w:t xml:space="preserve"> and</w:t>
      </w:r>
      <w:r w:rsidRPr="00C05C49">
        <w:t xml:space="preserve"> a negative sign in front of a word is used to indicate </w:t>
      </w:r>
      <w:r w:rsidRPr="00C05C49">
        <w:rPr>
          <w:i/>
        </w:rPr>
        <w:t>not</w:t>
      </w:r>
      <w:r w:rsidRPr="00C05C49">
        <w:t>.</w:t>
      </w:r>
      <w:r w:rsidR="003D4693">
        <w:t xml:space="preserve"> </w:t>
      </w:r>
      <w:r w:rsidR="008C53C1">
        <w:t>Quotes around a phrase indicate that the entire phrase should be looked for.</w:t>
      </w:r>
      <w:r w:rsidR="003D4693">
        <w:t xml:space="preserve"> </w:t>
      </w:r>
      <w:r w:rsidR="008C53C1">
        <w:t>T</w:t>
      </w:r>
      <w:r w:rsidRPr="00C05C49">
        <w:t xml:space="preserve">he search </w:t>
      </w:r>
      <w:r w:rsidR="008C53C1">
        <w:t>from the previous example on Google could be written:</w:t>
      </w:r>
    </w:p>
    <w:p w14:paraId="645957BE" w14:textId="77777777" w:rsidR="00B11EB0" w:rsidRDefault="008C53C1" w:rsidP="003F7A1C">
      <w:r>
        <w:t>Mexico university -“New Mexico”</w:t>
      </w:r>
    </w:p>
    <w:p w14:paraId="5287F548" w14:textId="77777777" w:rsidR="00D62616" w:rsidRDefault="00D62616" w:rsidP="003F7A1C"/>
    <w:p w14:paraId="44D99C27" w14:textId="77777777" w:rsidR="00827995" w:rsidRPr="00C05C49" w:rsidRDefault="00827995" w:rsidP="003F7A1C"/>
    <w:p w14:paraId="6B486B91" w14:textId="77777777" w:rsidR="003F7A1C" w:rsidRPr="00C05C49" w:rsidRDefault="00B11EB0" w:rsidP="00D96185">
      <w:pPr>
        <w:pStyle w:val="ExampleHeader"/>
      </w:pPr>
      <w:r w:rsidRPr="00C05C49">
        <w:t xml:space="preserve">Example </w:t>
      </w:r>
      <w:r w:rsidR="00D62616">
        <w:t>2</w:t>
      </w:r>
    </w:p>
    <w:p w14:paraId="54538CFD" w14:textId="77777777" w:rsidR="00B11EB0" w:rsidRDefault="008C53C1" w:rsidP="00D96185">
      <w:pPr>
        <w:pStyle w:val="ExampleBody"/>
      </w:pPr>
      <w:r>
        <w:t>Describe the numbers that meet the condition:</w:t>
      </w:r>
      <w:r w:rsidR="003D4693">
        <w:t xml:space="preserve"> </w:t>
      </w:r>
    </w:p>
    <w:p w14:paraId="2454B4BB" w14:textId="77777777" w:rsidR="008C53C1" w:rsidRDefault="008C53C1" w:rsidP="00D96185">
      <w:pPr>
        <w:pStyle w:val="ExampleBody"/>
      </w:pPr>
      <w:r>
        <w:tab/>
        <w:t>even and less than 10 and greater than 0</w:t>
      </w:r>
    </w:p>
    <w:p w14:paraId="60A63635" w14:textId="77777777" w:rsidR="008C53C1" w:rsidRDefault="008C53C1" w:rsidP="00D96185">
      <w:pPr>
        <w:pStyle w:val="ExampleBody"/>
      </w:pPr>
    </w:p>
    <w:p w14:paraId="637A8C02" w14:textId="77777777" w:rsidR="008C53C1" w:rsidRPr="00C05C49" w:rsidRDefault="008C53C1" w:rsidP="00D96185">
      <w:pPr>
        <w:pStyle w:val="ExampleBody"/>
      </w:pPr>
      <w:r>
        <w:t>The numbers that satisfy all three requirements are {2, 4, 6, 8}</w:t>
      </w:r>
    </w:p>
    <w:p w14:paraId="6F5A131F" w14:textId="77777777" w:rsidR="00B11EB0" w:rsidRDefault="00B11EB0" w:rsidP="003F7A1C"/>
    <w:p w14:paraId="6D9C89C4" w14:textId="77777777" w:rsidR="008C53C1" w:rsidRPr="00C05C49" w:rsidRDefault="008C53C1" w:rsidP="003F7A1C"/>
    <w:p w14:paraId="295E07A2" w14:textId="77777777" w:rsidR="008C53C1" w:rsidRDefault="008C53C1" w:rsidP="008C53C1">
      <w:r>
        <w:t>Sometimes statements made in English can be ambiguous.</w:t>
      </w:r>
      <w:r w:rsidR="003D4693">
        <w:t xml:space="preserve"> </w:t>
      </w:r>
      <w:r>
        <w:t>For this reason, Boolean logic uses parentheses to show precedent, just like in algebraic order of operations.</w:t>
      </w:r>
    </w:p>
    <w:p w14:paraId="1757AD31" w14:textId="77777777" w:rsidR="00D62616" w:rsidRDefault="00D62616" w:rsidP="008C53C1"/>
    <w:p w14:paraId="199BF464" w14:textId="77777777" w:rsidR="00827995" w:rsidRDefault="00827995" w:rsidP="008C53C1"/>
    <w:p w14:paraId="0EFB4DAA" w14:textId="77777777" w:rsidR="008C53C1" w:rsidRPr="00C05C49" w:rsidRDefault="00274629" w:rsidP="008C53C1">
      <w:pPr>
        <w:pStyle w:val="ExampleHeader"/>
      </w:pPr>
      <w:r>
        <w:t xml:space="preserve">Example </w:t>
      </w:r>
      <w:r w:rsidR="00827995">
        <w:t>3</w:t>
      </w:r>
    </w:p>
    <w:p w14:paraId="59DF221C" w14:textId="77777777" w:rsidR="008C53C1" w:rsidRDefault="008C53C1" w:rsidP="008C53C1">
      <w:pPr>
        <w:pStyle w:val="ExampleBody"/>
      </w:pPr>
      <w:r>
        <w:t>Describe the numbers that meet the condition:</w:t>
      </w:r>
      <w:r w:rsidR="003D4693">
        <w:t xml:space="preserve"> </w:t>
      </w:r>
    </w:p>
    <w:p w14:paraId="602C8494" w14:textId="77777777" w:rsidR="008C53C1" w:rsidRDefault="008C53C1" w:rsidP="008C53C1">
      <w:pPr>
        <w:pStyle w:val="ExampleBody"/>
      </w:pPr>
      <w:r>
        <w:tab/>
        <w:t>odd number and less than 20 and greater than 0 and (multiple of 3 or multiple of 5)</w:t>
      </w:r>
    </w:p>
    <w:p w14:paraId="26E71E00" w14:textId="77777777" w:rsidR="008C53C1" w:rsidRDefault="008C53C1" w:rsidP="008C53C1">
      <w:pPr>
        <w:pStyle w:val="ExampleBody"/>
      </w:pPr>
    </w:p>
    <w:p w14:paraId="0B769FA0" w14:textId="77777777" w:rsidR="008C53C1" w:rsidRDefault="008C53C1" w:rsidP="008C53C1">
      <w:pPr>
        <w:pStyle w:val="ExampleBody"/>
      </w:pPr>
      <w:r>
        <w:t>The first three conditions limit us to the set {1, 3, 5, 7, 9, 11, 13, 15, 17, 19}</w:t>
      </w:r>
    </w:p>
    <w:p w14:paraId="60D66463" w14:textId="77777777" w:rsidR="008C53C1" w:rsidRDefault="008C53C1" w:rsidP="008C53C1">
      <w:pPr>
        <w:pStyle w:val="ExampleBody"/>
      </w:pPr>
    </w:p>
    <w:p w14:paraId="1BD60AB3" w14:textId="77777777" w:rsidR="008C53C1" w:rsidRDefault="008C53C1" w:rsidP="008C53C1">
      <w:pPr>
        <w:pStyle w:val="ExampleBody"/>
      </w:pPr>
      <w:r>
        <w:t>The last grouped conditions tell us to find elements of this set that are also either a multiple of 3 or a multiple of 5.</w:t>
      </w:r>
      <w:r w:rsidR="003D4693">
        <w:t xml:space="preserve"> </w:t>
      </w:r>
      <w:r>
        <w:t>This leaves us with the set {3, 5, 9, 15}</w:t>
      </w:r>
    </w:p>
    <w:p w14:paraId="7D653B9B" w14:textId="77777777" w:rsidR="008C53C1" w:rsidRDefault="008C53C1" w:rsidP="008C53C1">
      <w:pPr>
        <w:pStyle w:val="ExampleBody"/>
      </w:pPr>
    </w:p>
    <w:p w14:paraId="2FACAD8F" w14:textId="77777777" w:rsidR="0070701E" w:rsidRDefault="0070701E" w:rsidP="008C53C1">
      <w:pPr>
        <w:pStyle w:val="ExampleBody"/>
      </w:pPr>
      <w:r>
        <w:t>Notice that we would have gotten a very different result if we had written</w:t>
      </w:r>
    </w:p>
    <w:p w14:paraId="0E8B115B" w14:textId="77777777" w:rsidR="0070701E" w:rsidRDefault="0070701E" w:rsidP="008C53C1">
      <w:pPr>
        <w:pStyle w:val="ExampleBody"/>
      </w:pPr>
      <w:r>
        <w:tab/>
        <w:t>(odd number and less than 20 and greater than 0 and multiple of 3) or multiple of 5</w:t>
      </w:r>
    </w:p>
    <w:p w14:paraId="082591B3" w14:textId="77777777" w:rsidR="0070701E" w:rsidRDefault="0070701E" w:rsidP="008C53C1">
      <w:pPr>
        <w:pStyle w:val="ExampleBody"/>
      </w:pPr>
      <w:r>
        <w:t>The first grouped set of conditions would give {3, 9, 15}.</w:t>
      </w:r>
      <w:r w:rsidR="003D4693">
        <w:t xml:space="preserve"> </w:t>
      </w:r>
      <w:r>
        <w:t>When combined with the last condition, though, this set expands without limits:</w:t>
      </w:r>
    </w:p>
    <w:p w14:paraId="24533800" w14:textId="77777777" w:rsidR="0070701E" w:rsidRPr="00C05C49" w:rsidRDefault="0070701E" w:rsidP="0070701E">
      <w:pPr>
        <w:pStyle w:val="ExampleBody"/>
      </w:pPr>
      <w:r>
        <w:t>{3, 5, 9, 15, 20, 25, 30, 35, 40, 45, …}</w:t>
      </w:r>
    </w:p>
    <w:p w14:paraId="279825C7" w14:textId="77777777" w:rsidR="008C53C1" w:rsidRDefault="008C53C1" w:rsidP="003F7A1C"/>
    <w:p w14:paraId="12EE0B9A" w14:textId="77777777" w:rsidR="0070701E" w:rsidRDefault="0070701E" w:rsidP="003F7A1C"/>
    <w:p w14:paraId="513FD149" w14:textId="77777777" w:rsidR="00827995" w:rsidRDefault="00827995" w:rsidP="00827995">
      <w:pPr>
        <w:pStyle w:val="ExampleHeader"/>
      </w:pPr>
      <w:r>
        <w:br w:type="page"/>
      </w:r>
      <w:r>
        <w:lastRenderedPageBreak/>
        <w:t>Example 4</w:t>
      </w:r>
    </w:p>
    <w:p w14:paraId="184CBC28" w14:textId="77777777" w:rsidR="00827995" w:rsidRDefault="00827995" w:rsidP="00827995">
      <w:pPr>
        <w:pStyle w:val="ExampleBody"/>
      </w:pPr>
      <w:r>
        <w:t>The English phrase “Go to the store and buy me eggs and bagels or cereal” is ambiguous; it is not clear whether the requestors is asking for eggs always along with either bagels or cereal, or whether they’re asking for either the combination of eggs and bagels, or just cereal.</w:t>
      </w:r>
    </w:p>
    <w:p w14:paraId="52DB0DD1" w14:textId="77777777" w:rsidR="00827995" w:rsidRDefault="00827995" w:rsidP="00827995">
      <w:pPr>
        <w:pStyle w:val="ExampleBody"/>
      </w:pPr>
    </w:p>
    <w:p w14:paraId="38ADE91D" w14:textId="77777777" w:rsidR="00827995" w:rsidRDefault="00827995" w:rsidP="00827995">
      <w:pPr>
        <w:pStyle w:val="ExampleBody"/>
      </w:pPr>
      <w:r>
        <w:t>For this reason, using parentheses clarifies the intent:</w:t>
      </w:r>
    </w:p>
    <w:p w14:paraId="02D4BD61" w14:textId="77777777" w:rsidR="00827995" w:rsidRDefault="00827995" w:rsidP="00827995">
      <w:pPr>
        <w:pStyle w:val="ExampleBody"/>
      </w:pPr>
      <w:r>
        <w:t xml:space="preserve">Eggs and (bagels or cereal) means </w:t>
      </w:r>
      <w:r>
        <w:tab/>
        <w:t>Option 1: Eggs and bagels, Option 2: Eggs and cereal</w:t>
      </w:r>
    </w:p>
    <w:p w14:paraId="3671DC6C" w14:textId="77777777" w:rsidR="00827995" w:rsidRDefault="00827995" w:rsidP="00827995">
      <w:pPr>
        <w:pStyle w:val="ExampleBody"/>
      </w:pPr>
      <w:r>
        <w:t>(Eggs and bagels) or cereal means</w:t>
      </w:r>
      <w:r>
        <w:tab/>
        <w:t>Option 1: Eggs and bagels, Option 2: Cereal</w:t>
      </w:r>
    </w:p>
    <w:p w14:paraId="4921FF31" w14:textId="77777777" w:rsidR="00827995" w:rsidRDefault="00827995" w:rsidP="00827995"/>
    <w:p w14:paraId="3847D11E" w14:textId="77777777" w:rsidR="00827995" w:rsidRDefault="00827995" w:rsidP="003F7A1C"/>
    <w:p w14:paraId="362E4F54" w14:textId="77777777" w:rsidR="0070701E" w:rsidRDefault="0070701E" w:rsidP="003F7A1C">
      <w:r>
        <w:t>Be aware that when a string of conditions is written without grouping symbols, it is often interpreted from the left to right, resulting in the latter interpretation.</w:t>
      </w:r>
    </w:p>
    <w:p w14:paraId="29A624C8" w14:textId="77777777" w:rsidR="0070701E" w:rsidRDefault="0070701E" w:rsidP="003F7A1C"/>
    <w:p w14:paraId="65DDC945" w14:textId="77777777" w:rsidR="00827995" w:rsidRPr="00C05C49" w:rsidRDefault="00827995" w:rsidP="003F7A1C"/>
    <w:p w14:paraId="087F5A40" w14:textId="77777777" w:rsidR="00E57204" w:rsidRPr="00C05C49" w:rsidRDefault="00E57204" w:rsidP="00956686">
      <w:pPr>
        <w:pStyle w:val="Heading2"/>
      </w:pPr>
      <w:r w:rsidRPr="00C5418F">
        <w:t>Conditional</w:t>
      </w:r>
      <w:r w:rsidR="00C5418F" w:rsidRPr="00C5418F">
        <w:t xml:space="preserve"> Statement</w:t>
      </w:r>
      <w:r w:rsidRPr="00C5418F">
        <w:t>s</w:t>
      </w:r>
    </w:p>
    <w:p w14:paraId="18B5F83C" w14:textId="77777777" w:rsidR="00E57204" w:rsidRPr="00D96185" w:rsidRDefault="00B11EB0" w:rsidP="003F7A1C">
      <w:r w:rsidRPr="00C05C49">
        <w:t xml:space="preserve">Beyond searching, Boolean logic is commonly used in spreadsheet applications like Excel to </w:t>
      </w:r>
      <w:r w:rsidR="00E57204" w:rsidRPr="00C05C49">
        <w:t>do conditional calculations.</w:t>
      </w:r>
      <w:r w:rsidR="003D4693">
        <w:t xml:space="preserve"> </w:t>
      </w:r>
      <w:r w:rsidR="00E57204" w:rsidRPr="00C05C49">
        <w:t xml:space="preserve">A </w:t>
      </w:r>
      <w:r w:rsidR="00E57204" w:rsidRPr="00D96185">
        <w:rPr>
          <w:b/>
        </w:rPr>
        <w:t>statement</w:t>
      </w:r>
      <w:r w:rsidR="00E57204" w:rsidRPr="00C05C49">
        <w:t xml:space="preserve"> is something that is either true or false.</w:t>
      </w:r>
      <w:r w:rsidR="003D4693">
        <w:t xml:space="preserve"> </w:t>
      </w:r>
      <w:r w:rsidR="00D62616">
        <w:t>A statement like 3 &lt; 5 is true;</w:t>
      </w:r>
      <w:r w:rsidR="00E57204" w:rsidRPr="00C05C49">
        <w:t xml:space="preserve"> a statement like “a rat is a fish” is false.</w:t>
      </w:r>
      <w:r w:rsidR="003D4693">
        <w:t xml:space="preserve"> </w:t>
      </w:r>
      <w:r w:rsidR="00E57204" w:rsidRPr="00C05C49">
        <w:t>A statement like “</w:t>
      </w:r>
      <w:r w:rsidR="00E57204" w:rsidRPr="003D4693">
        <w:rPr>
          <w:i/>
        </w:rPr>
        <w:t>x</w:t>
      </w:r>
      <w:r w:rsidR="00E57204" w:rsidRPr="00C05C49">
        <w:t xml:space="preserve"> &lt; 5” is true for some values of </w:t>
      </w:r>
      <w:r w:rsidR="00E57204" w:rsidRPr="00C05C49">
        <w:rPr>
          <w:i/>
        </w:rPr>
        <w:t>x</w:t>
      </w:r>
      <w:r w:rsidR="00E57204" w:rsidRPr="00C05C49">
        <w:t xml:space="preserve"> and false for others.</w:t>
      </w:r>
      <w:r w:rsidR="003D4693">
        <w:t xml:space="preserve"> </w:t>
      </w:r>
      <w:r w:rsidR="00D96185">
        <w:t xml:space="preserve">When an action is taken or not depending on the value of a statement, it forms a </w:t>
      </w:r>
      <w:r w:rsidR="00D96185">
        <w:rPr>
          <w:b/>
        </w:rPr>
        <w:t>conditional</w:t>
      </w:r>
      <w:r w:rsidR="00D96185">
        <w:t>.</w:t>
      </w:r>
      <w:r w:rsidR="003D4693">
        <w:t xml:space="preserve"> </w:t>
      </w:r>
    </w:p>
    <w:p w14:paraId="1800C501" w14:textId="77777777" w:rsidR="00E57204" w:rsidRPr="00C05C49" w:rsidRDefault="00E57204" w:rsidP="003F7A1C"/>
    <w:p w14:paraId="70927B78" w14:textId="77777777" w:rsidR="00E57204" w:rsidRPr="00C05C49" w:rsidRDefault="00E57204" w:rsidP="00D96185">
      <w:pPr>
        <w:pStyle w:val="DefinitionHeader"/>
      </w:pPr>
      <w:r w:rsidRPr="00C05C49">
        <w:t>Statements and Conditionals</w:t>
      </w:r>
    </w:p>
    <w:p w14:paraId="3E97AF11" w14:textId="77777777" w:rsidR="00E57204" w:rsidRDefault="00D96185" w:rsidP="00D96185">
      <w:pPr>
        <w:pStyle w:val="DefinitionBody"/>
      </w:pPr>
      <w:r>
        <w:t xml:space="preserve">A </w:t>
      </w:r>
      <w:r>
        <w:rPr>
          <w:b/>
        </w:rPr>
        <w:t>statement</w:t>
      </w:r>
      <w:r>
        <w:t xml:space="preserve"> is either true or false.</w:t>
      </w:r>
    </w:p>
    <w:p w14:paraId="5C23FE69" w14:textId="77777777" w:rsidR="00D62616" w:rsidRDefault="00D96185" w:rsidP="00D96185">
      <w:pPr>
        <w:pStyle w:val="DefinitionBody"/>
      </w:pPr>
      <w:r>
        <w:t xml:space="preserve">A </w:t>
      </w:r>
      <w:r>
        <w:rPr>
          <w:b/>
        </w:rPr>
        <w:t>conditional</w:t>
      </w:r>
      <w:r>
        <w:t xml:space="preserve"> is a compound statement of the form </w:t>
      </w:r>
    </w:p>
    <w:p w14:paraId="6BE3D6D0" w14:textId="77777777" w:rsidR="00D96185" w:rsidRPr="00D96185" w:rsidRDefault="00D96185" w:rsidP="00D62616">
      <w:pPr>
        <w:pStyle w:val="DefinitionBody"/>
        <w:ind w:firstLine="432"/>
      </w:pPr>
      <w:r>
        <w:t xml:space="preserve">“if </w:t>
      </w:r>
      <w:r>
        <w:rPr>
          <w:i/>
        </w:rPr>
        <w:t>p</w:t>
      </w:r>
      <w:r>
        <w:t xml:space="preserve"> then </w:t>
      </w:r>
      <w:r>
        <w:rPr>
          <w:i/>
        </w:rPr>
        <w:t>q”</w:t>
      </w:r>
      <w:r w:rsidR="003D4693">
        <w:t xml:space="preserve"> </w:t>
      </w:r>
      <w:r w:rsidR="00D62616">
        <w:t xml:space="preserve"> </w:t>
      </w:r>
      <w:r>
        <w:t>or</w:t>
      </w:r>
      <w:r w:rsidR="003D4693">
        <w:t xml:space="preserve"> </w:t>
      </w:r>
      <w:r w:rsidR="00D62616">
        <w:t xml:space="preserve"> </w:t>
      </w:r>
      <w:r>
        <w:t xml:space="preserve">“if </w:t>
      </w:r>
      <w:r>
        <w:rPr>
          <w:i/>
        </w:rPr>
        <w:t>p</w:t>
      </w:r>
      <w:r>
        <w:t xml:space="preserve"> then </w:t>
      </w:r>
      <w:r>
        <w:rPr>
          <w:i/>
        </w:rPr>
        <w:t>q</w:t>
      </w:r>
      <w:r w:rsidR="007C7A9C">
        <w:t xml:space="preserve">, else </w:t>
      </w:r>
      <w:r w:rsidR="007C7A9C">
        <w:rPr>
          <w:i/>
        </w:rPr>
        <w:t>s</w:t>
      </w:r>
      <w:r>
        <w:t>”.</w:t>
      </w:r>
      <w:r w:rsidR="003D4693">
        <w:t xml:space="preserve"> </w:t>
      </w:r>
      <w:r>
        <w:t xml:space="preserve"> </w:t>
      </w:r>
    </w:p>
    <w:p w14:paraId="1EB4CD25" w14:textId="77777777" w:rsidR="00E57204" w:rsidRDefault="00E57204" w:rsidP="003F7A1C"/>
    <w:p w14:paraId="192EC75B" w14:textId="77777777" w:rsidR="00D96185" w:rsidRDefault="00D96185" w:rsidP="003F7A1C"/>
    <w:p w14:paraId="32A2A967" w14:textId="77777777" w:rsidR="00D96185" w:rsidRDefault="00CA3DA8" w:rsidP="00CA3DA8">
      <w:pPr>
        <w:pStyle w:val="ExampleHeader"/>
      </w:pPr>
      <w:r>
        <w:t xml:space="preserve">Example </w:t>
      </w:r>
      <w:r w:rsidR="001461F6">
        <w:t>5</w:t>
      </w:r>
    </w:p>
    <w:p w14:paraId="2549A8DD" w14:textId="77777777" w:rsidR="00CA3DA8" w:rsidRDefault="00CA3DA8" w:rsidP="00CA3DA8">
      <w:pPr>
        <w:pStyle w:val="ExampleBody"/>
      </w:pPr>
      <w:r>
        <w:t>In common language, an example of a conditional statement would be “If it is raining, then we’ll go to the mall. Otherwise we’ll go for a hike.”</w:t>
      </w:r>
    </w:p>
    <w:p w14:paraId="15DFF4F6" w14:textId="77777777" w:rsidR="00CA3DA8" w:rsidRDefault="00CA3DA8" w:rsidP="00CA3DA8">
      <w:pPr>
        <w:pStyle w:val="ExampleBody"/>
      </w:pPr>
    </w:p>
    <w:p w14:paraId="4BC55091" w14:textId="77777777" w:rsidR="00CA3DA8" w:rsidRDefault="00CA3DA8" w:rsidP="00CA3DA8">
      <w:pPr>
        <w:pStyle w:val="ExampleBody"/>
      </w:pPr>
      <w:r>
        <w:t>The statement “If it is raining” is the condition – this may be true or false for any given day.</w:t>
      </w:r>
      <w:r w:rsidR="003D4693">
        <w:t xml:space="preserve"> </w:t>
      </w:r>
      <w:r>
        <w:t>If the condition is true, then we will follow the first course of action, and go to the mall.</w:t>
      </w:r>
      <w:r w:rsidR="003D4693">
        <w:t xml:space="preserve"> </w:t>
      </w:r>
      <w:r>
        <w:t>If the condition is false, then we will use the alternative, and go for a hike.</w:t>
      </w:r>
    </w:p>
    <w:p w14:paraId="6BB0A44A" w14:textId="77777777" w:rsidR="00CA3DA8" w:rsidRDefault="00CA3DA8" w:rsidP="003F7A1C"/>
    <w:p w14:paraId="729B8E03" w14:textId="77777777" w:rsidR="00CA3DA8" w:rsidRDefault="00CA3DA8" w:rsidP="003F7A1C"/>
    <w:p w14:paraId="54A3EEEB" w14:textId="77777777" w:rsidR="00CA3DA8" w:rsidRPr="00C05C49" w:rsidRDefault="00CA3DA8" w:rsidP="00CA3DA8">
      <w:pPr>
        <w:pStyle w:val="ExampleHeader"/>
      </w:pPr>
      <w:r>
        <w:t>Example</w:t>
      </w:r>
      <w:r w:rsidR="001461F6">
        <w:t xml:space="preserve"> 6</w:t>
      </w:r>
    </w:p>
    <w:p w14:paraId="30118184" w14:textId="77777777" w:rsidR="00E57204" w:rsidRPr="00C05C49" w:rsidRDefault="007C7A9C" w:rsidP="00CA3DA8">
      <w:pPr>
        <w:pStyle w:val="ExampleBody"/>
      </w:pPr>
      <w:r>
        <w:t>As mentioned earlier, conditional statements are commonly used in spreadsheet applications like Excel</w:t>
      </w:r>
      <w:r w:rsidR="00827995">
        <w:t xml:space="preserve"> or Google Sheets</w:t>
      </w:r>
      <w:r>
        <w:t>.</w:t>
      </w:r>
      <w:r w:rsidR="003D4693">
        <w:t xml:space="preserve"> </w:t>
      </w:r>
      <w:r w:rsidR="00E57204" w:rsidRPr="00C05C49">
        <w:t>I</w:t>
      </w:r>
      <w:r w:rsidR="000328F9">
        <w:t>n</w:t>
      </w:r>
      <w:r w:rsidR="00E57204" w:rsidRPr="00C05C49">
        <w:t xml:space="preserve"> Excel, you can enter an expression like</w:t>
      </w:r>
    </w:p>
    <w:p w14:paraId="2AA27E1F" w14:textId="77777777" w:rsidR="00CA3DA8" w:rsidRDefault="00E57204" w:rsidP="00CA3DA8">
      <w:pPr>
        <w:pStyle w:val="ExampleBody"/>
      </w:pPr>
      <w:r w:rsidRPr="00C05C49">
        <w:t xml:space="preserve"> =IF(A1&lt;2000, A1+1, A1*2)</w:t>
      </w:r>
    </w:p>
    <w:p w14:paraId="36CD2495" w14:textId="77777777" w:rsidR="00CA3DA8" w:rsidRPr="00C05C49" w:rsidRDefault="00CA3DA8" w:rsidP="00CA3DA8">
      <w:pPr>
        <w:pStyle w:val="ExampleBody"/>
      </w:pPr>
    </w:p>
    <w:p w14:paraId="7701403E" w14:textId="77777777" w:rsidR="00E57204" w:rsidRDefault="00E57204" w:rsidP="00CA3DA8">
      <w:pPr>
        <w:pStyle w:val="ExampleBody"/>
      </w:pPr>
      <w:r w:rsidRPr="00C05C49">
        <w:t>Notice that after the IF, there are three parts.</w:t>
      </w:r>
      <w:r w:rsidR="003D4693">
        <w:t xml:space="preserve"> </w:t>
      </w:r>
      <w:r w:rsidR="00CA3DA8">
        <w:t>The first part is the condition</w:t>
      </w:r>
      <w:r w:rsidRPr="00C05C49">
        <w:t>, and the second two are calculations.</w:t>
      </w:r>
      <w:r w:rsidR="003D4693">
        <w:t xml:space="preserve"> </w:t>
      </w:r>
      <w:r w:rsidR="00CA3DA8">
        <w:t>Excel</w:t>
      </w:r>
      <w:r w:rsidRPr="00C05C49">
        <w:t xml:space="preserve"> will look at the value in cell A1 and compare i</w:t>
      </w:r>
      <w:r w:rsidR="00CA3DA8">
        <w:t>t to 2000.</w:t>
      </w:r>
      <w:r w:rsidR="003D4693">
        <w:t xml:space="preserve"> </w:t>
      </w:r>
      <w:r w:rsidR="00CA3DA8">
        <w:t xml:space="preserve">If that condition </w:t>
      </w:r>
      <w:r w:rsidRPr="00C05C49">
        <w:t>is true, then the first calculation is used, and 1 is added to the value of A1 and the resul</w:t>
      </w:r>
      <w:r w:rsidR="00CA3DA8">
        <w:t>t is stored.</w:t>
      </w:r>
      <w:r w:rsidR="003D4693">
        <w:t xml:space="preserve"> </w:t>
      </w:r>
      <w:r w:rsidR="00CA3DA8">
        <w:t>If the condition</w:t>
      </w:r>
      <w:r w:rsidRPr="00C05C49">
        <w:t xml:space="preserve"> is false, then the second calculation is used, and A1 is multiplied by 2 and the result is stored.</w:t>
      </w:r>
    </w:p>
    <w:p w14:paraId="060A7BBE" w14:textId="77777777" w:rsidR="00CA3DA8" w:rsidRPr="00C05C49" w:rsidRDefault="00827995" w:rsidP="00CA3DA8">
      <w:pPr>
        <w:pStyle w:val="ExampleBody"/>
      </w:pPr>
      <w:r>
        <w:br w:type="page"/>
      </w:r>
      <w:r w:rsidR="00CA3DA8">
        <w:lastRenderedPageBreak/>
        <w:t>In other words, this statement is equivalent to saying “If the value of A1 is less than 2000, then add 1 to the value in A1.</w:t>
      </w:r>
      <w:r w:rsidR="003D4693">
        <w:t xml:space="preserve"> </w:t>
      </w:r>
      <w:r w:rsidR="00CA3DA8">
        <w:t>Otherwise, multipl</w:t>
      </w:r>
      <w:r w:rsidR="00F27BEE">
        <w:t>y</w:t>
      </w:r>
      <w:r w:rsidR="00CA3DA8">
        <w:t xml:space="preserve"> A1 by 2”</w:t>
      </w:r>
      <w:r w:rsidR="00F27BEE">
        <w:t>.</w:t>
      </w:r>
    </w:p>
    <w:p w14:paraId="5B39ED2E" w14:textId="77777777" w:rsidR="00E57204" w:rsidRPr="00C05C49" w:rsidRDefault="00E57204" w:rsidP="003F7A1C"/>
    <w:p w14:paraId="584CF0A6" w14:textId="77777777" w:rsidR="001461F6" w:rsidRPr="00C05C49" w:rsidRDefault="001461F6" w:rsidP="003F7A1C"/>
    <w:p w14:paraId="1AB90293" w14:textId="77777777" w:rsidR="00E57204" w:rsidRPr="00C05C49" w:rsidRDefault="00E57204" w:rsidP="00CA3DA8">
      <w:pPr>
        <w:pStyle w:val="ExampleHeader"/>
      </w:pPr>
      <w:r w:rsidRPr="00C05C49">
        <w:t>Example</w:t>
      </w:r>
      <w:r w:rsidR="00CA3DA8">
        <w:t xml:space="preserve"> </w:t>
      </w:r>
      <w:r w:rsidR="001461F6">
        <w:t>7</w:t>
      </w:r>
    </w:p>
    <w:p w14:paraId="46A474F4" w14:textId="77777777" w:rsidR="00E57204" w:rsidRDefault="00E57204" w:rsidP="00CA3DA8">
      <w:pPr>
        <w:pStyle w:val="ExampleBody"/>
      </w:pPr>
      <w:r w:rsidRPr="00C05C49">
        <w:t>The expressi</w:t>
      </w:r>
      <w:r w:rsidR="00F27BEE">
        <w:t>on =IF(A1&gt;</w:t>
      </w:r>
      <w:r w:rsidRPr="00C05C49">
        <w:t>5, 2*A1, 3*A1) is used.</w:t>
      </w:r>
      <w:r w:rsidR="003D4693">
        <w:t xml:space="preserve"> </w:t>
      </w:r>
      <w:r w:rsidRPr="00C05C49">
        <w:t xml:space="preserve">Find the result </w:t>
      </w:r>
      <w:r w:rsidR="007C7A9C">
        <w:t>if A1 is 3, and the result if A1 is 8</w:t>
      </w:r>
      <w:r w:rsidR="00F27BEE">
        <w:t>.</w:t>
      </w:r>
    </w:p>
    <w:p w14:paraId="2E278D48" w14:textId="77777777" w:rsidR="007C7A9C" w:rsidRDefault="007C7A9C" w:rsidP="00CA3DA8">
      <w:pPr>
        <w:pStyle w:val="ExampleBody"/>
      </w:pPr>
    </w:p>
    <w:p w14:paraId="3E63D86D" w14:textId="77777777" w:rsidR="007C7A9C" w:rsidRDefault="007C7A9C" w:rsidP="00CA3DA8">
      <w:pPr>
        <w:pStyle w:val="ExampleBody"/>
      </w:pPr>
      <w:r>
        <w:t>This is equivalent to saying</w:t>
      </w:r>
    </w:p>
    <w:p w14:paraId="17729C33" w14:textId="77777777" w:rsidR="007C7A9C" w:rsidRPr="00C05C49" w:rsidRDefault="007C7A9C" w:rsidP="00CA3DA8">
      <w:pPr>
        <w:pStyle w:val="ExampleBody"/>
      </w:pPr>
      <w:r>
        <w:t>If A1 &gt;</w:t>
      </w:r>
      <w:r w:rsidR="00F27BEE">
        <w:t xml:space="preserve"> </w:t>
      </w:r>
      <w:r>
        <w:t>5, then calculate 2*A1.</w:t>
      </w:r>
      <w:r w:rsidR="003D4693">
        <w:t xml:space="preserve"> </w:t>
      </w:r>
      <w:r>
        <w:t>Otherwise, calculate 3*A1</w:t>
      </w:r>
    </w:p>
    <w:p w14:paraId="22DF18C3" w14:textId="77777777" w:rsidR="00E57204" w:rsidRPr="00C05C49" w:rsidRDefault="00E57204" w:rsidP="00CA3DA8">
      <w:pPr>
        <w:pStyle w:val="ExampleBody"/>
      </w:pPr>
    </w:p>
    <w:p w14:paraId="63C5A836" w14:textId="77777777" w:rsidR="00E57204" w:rsidRDefault="007C7A9C" w:rsidP="00CA3DA8">
      <w:pPr>
        <w:pStyle w:val="ExampleBody"/>
      </w:pPr>
      <w:r>
        <w:t xml:space="preserve">If A1 is </w:t>
      </w:r>
      <w:r w:rsidR="00E57204" w:rsidRPr="00C05C49">
        <w:t>3</w:t>
      </w:r>
      <w:r>
        <w:t>, then the condition is false, since 3 &gt; 5 is not true, so we do the alternate action, and multipl</w:t>
      </w:r>
      <w:r w:rsidR="00F27BEE">
        <w:t>y</w:t>
      </w:r>
      <w:r>
        <w:t xml:space="preserve"> by 3, giving 3*3 = 9</w:t>
      </w:r>
    </w:p>
    <w:p w14:paraId="30D30260" w14:textId="77777777" w:rsidR="007C7A9C" w:rsidRDefault="007C7A9C" w:rsidP="00CA3DA8">
      <w:pPr>
        <w:pStyle w:val="ExampleBody"/>
      </w:pPr>
    </w:p>
    <w:p w14:paraId="2A0EDFCA" w14:textId="77777777" w:rsidR="00E57204" w:rsidRPr="00C05C49" w:rsidRDefault="007C7A9C" w:rsidP="007C7A9C">
      <w:pPr>
        <w:pStyle w:val="ExampleBody"/>
      </w:pPr>
      <w:r>
        <w:t>If A1 is 8, then the condition is true, since 8 &gt; 5, so we multiply the value by 2, giving 2*8=16</w:t>
      </w:r>
    </w:p>
    <w:p w14:paraId="17AC03BB" w14:textId="77777777" w:rsidR="00E57204" w:rsidRDefault="00E57204" w:rsidP="003F7A1C"/>
    <w:p w14:paraId="3D17CB04" w14:textId="77777777" w:rsidR="007C7A9C" w:rsidRPr="00C05C49" w:rsidRDefault="007C7A9C" w:rsidP="003F7A1C"/>
    <w:p w14:paraId="54D42720" w14:textId="77777777" w:rsidR="00E57204" w:rsidRPr="00C05C49" w:rsidRDefault="00E57204" w:rsidP="00CA3DA8">
      <w:pPr>
        <w:pStyle w:val="ExampleHeader"/>
      </w:pPr>
      <w:r w:rsidRPr="00C05C49">
        <w:t>Example</w:t>
      </w:r>
      <w:r w:rsidR="00CA3DA8">
        <w:t xml:space="preserve"> </w:t>
      </w:r>
      <w:r w:rsidR="001461F6">
        <w:t>8</w:t>
      </w:r>
    </w:p>
    <w:p w14:paraId="69EDEC2F" w14:textId="77777777" w:rsidR="00E57204" w:rsidRPr="00C05C49" w:rsidRDefault="00221BC8" w:rsidP="007C7A9C">
      <w:pPr>
        <w:pStyle w:val="ExampleBody"/>
      </w:pPr>
      <w:r w:rsidRPr="00C05C49">
        <w:t>An accountant needs to withhold 15% of income for taxes if the income is below $30,000, and 20% of income if the income is $30,000 or more.</w:t>
      </w:r>
      <w:r w:rsidR="003D4693">
        <w:t xml:space="preserve"> </w:t>
      </w:r>
      <w:r w:rsidRPr="00C05C49">
        <w:t>Write an expression that would calculate the amount to withhold.</w:t>
      </w:r>
    </w:p>
    <w:p w14:paraId="678AC70D" w14:textId="77777777" w:rsidR="00221BC8" w:rsidRPr="00C05C49" w:rsidRDefault="00221BC8" w:rsidP="007C7A9C">
      <w:pPr>
        <w:pStyle w:val="ExampleBody"/>
      </w:pPr>
    </w:p>
    <w:p w14:paraId="520320DA" w14:textId="77777777" w:rsidR="00221BC8" w:rsidRDefault="00221BC8" w:rsidP="007C7A9C">
      <w:pPr>
        <w:pStyle w:val="ExampleBody"/>
      </w:pPr>
      <w:r w:rsidRPr="00C05C49">
        <w:t>Our conditional needs to compare the value to 30,000.</w:t>
      </w:r>
      <w:r w:rsidR="003D4693">
        <w:t xml:space="preserve"> </w:t>
      </w:r>
      <w:r w:rsidRPr="00C05C49">
        <w:t>If the income is less than 30,000, we need to</w:t>
      </w:r>
      <w:r w:rsidR="007C7A9C">
        <w:t xml:space="preserve"> calculate 15% of the income: 0</w:t>
      </w:r>
      <w:r w:rsidRPr="00C05C49">
        <w:t>.15*income.</w:t>
      </w:r>
      <w:r w:rsidR="003D4693">
        <w:t xml:space="preserve"> </w:t>
      </w:r>
      <w:r w:rsidRPr="00C05C49">
        <w:t>If the income is more than 30,000, we need to calculate 20% of the income:</w:t>
      </w:r>
      <w:r w:rsidR="003D4693">
        <w:t xml:space="preserve"> </w:t>
      </w:r>
      <w:r w:rsidRPr="00C05C49">
        <w:t>0.20*income.</w:t>
      </w:r>
    </w:p>
    <w:p w14:paraId="5D1030F2" w14:textId="77777777" w:rsidR="007C7A9C" w:rsidRDefault="007C7A9C" w:rsidP="007C7A9C">
      <w:pPr>
        <w:pStyle w:val="ExampleBody"/>
      </w:pPr>
    </w:p>
    <w:p w14:paraId="5132A761" w14:textId="77777777" w:rsidR="007C7A9C" w:rsidRPr="00C05C49" w:rsidRDefault="007C7A9C" w:rsidP="007C7A9C">
      <w:pPr>
        <w:pStyle w:val="ExampleBody"/>
      </w:pPr>
      <w:r>
        <w:t>In words we could write “If income &lt; 30,000, then multiply by 0.15, otherwise multiply by 0.20”.</w:t>
      </w:r>
      <w:r w:rsidR="003D4693">
        <w:t xml:space="preserve"> </w:t>
      </w:r>
      <w:r>
        <w:t>In Excel, we would write:</w:t>
      </w:r>
    </w:p>
    <w:p w14:paraId="1F4C0A8F" w14:textId="77777777" w:rsidR="00221BC8" w:rsidRPr="00C05C49" w:rsidRDefault="00221BC8" w:rsidP="007C7A9C">
      <w:pPr>
        <w:pStyle w:val="ExampleBody"/>
      </w:pPr>
    </w:p>
    <w:p w14:paraId="433DCD04" w14:textId="77777777" w:rsidR="00221BC8" w:rsidRPr="00C05C49" w:rsidRDefault="00221BC8" w:rsidP="007C7A9C">
      <w:pPr>
        <w:pStyle w:val="ExampleBody"/>
      </w:pPr>
      <w:r w:rsidRPr="00C05C49">
        <w:t>=IF(A1&lt;30000, 0.15*A1, 0.20*A1)</w:t>
      </w:r>
    </w:p>
    <w:p w14:paraId="34EEEDB7" w14:textId="77777777" w:rsidR="00221BC8" w:rsidRPr="00C05C49" w:rsidRDefault="00221BC8" w:rsidP="003F7A1C"/>
    <w:p w14:paraId="4D226876" w14:textId="77777777" w:rsidR="00221BC8" w:rsidRPr="00C05C49" w:rsidRDefault="00221BC8" w:rsidP="003F7A1C"/>
    <w:p w14:paraId="3C0E4EAF" w14:textId="77777777" w:rsidR="003F7A1C" w:rsidRDefault="00DB38E5" w:rsidP="007B16CE">
      <w:r>
        <w:t xml:space="preserve">As we did earlier, we can create more complex conditions by using the operators </w:t>
      </w:r>
      <w:r>
        <w:rPr>
          <w:i/>
        </w:rPr>
        <w:t>and</w:t>
      </w:r>
      <w:r>
        <w:t xml:space="preserve">, </w:t>
      </w:r>
      <w:r>
        <w:rPr>
          <w:i/>
        </w:rPr>
        <w:t>or</w:t>
      </w:r>
      <w:r>
        <w:t xml:space="preserve">, and </w:t>
      </w:r>
      <w:r>
        <w:rPr>
          <w:i/>
        </w:rPr>
        <w:t>not</w:t>
      </w:r>
      <w:r>
        <w:t xml:space="preserve"> to join simpler conditions together.</w:t>
      </w:r>
    </w:p>
    <w:p w14:paraId="0BED64EC" w14:textId="77777777" w:rsidR="00DB38E5" w:rsidRDefault="00DB38E5" w:rsidP="007B16CE"/>
    <w:p w14:paraId="2D4560F1" w14:textId="77777777" w:rsidR="005A22EF" w:rsidRDefault="005A22EF" w:rsidP="007B16CE"/>
    <w:p w14:paraId="59A4C1A9" w14:textId="77777777" w:rsidR="00DB38E5" w:rsidRDefault="00DB38E5" w:rsidP="00DB38E5">
      <w:pPr>
        <w:pStyle w:val="ExampleHeader"/>
      </w:pPr>
      <w:r>
        <w:t>Example</w:t>
      </w:r>
      <w:r w:rsidR="00274629">
        <w:t xml:space="preserve"> </w:t>
      </w:r>
      <w:r w:rsidR="001461F6">
        <w:t>9</w:t>
      </w:r>
    </w:p>
    <w:p w14:paraId="20A64E82" w14:textId="77777777" w:rsidR="00DB38E5" w:rsidRDefault="00DB38E5" w:rsidP="00DB38E5">
      <w:pPr>
        <w:pStyle w:val="ExampleBody"/>
      </w:pPr>
      <w:r>
        <w:t>A parent might say to their child “if you clean your room and take out the garbage, then you can have ice cream.”</w:t>
      </w:r>
      <w:r w:rsidR="003D4693">
        <w:t xml:space="preserve"> </w:t>
      </w:r>
    </w:p>
    <w:p w14:paraId="271E8A19" w14:textId="77777777" w:rsidR="00DB38E5" w:rsidRDefault="00DB38E5" w:rsidP="00DB38E5">
      <w:pPr>
        <w:pStyle w:val="ExampleBody"/>
      </w:pPr>
    </w:p>
    <w:p w14:paraId="59A4B5C0" w14:textId="77777777" w:rsidR="00DB38E5" w:rsidRDefault="00DB38E5" w:rsidP="00DB38E5">
      <w:pPr>
        <w:pStyle w:val="ExampleBody"/>
      </w:pPr>
      <w:r>
        <w:t>Here, there are two simpler conditions:</w:t>
      </w:r>
    </w:p>
    <w:p w14:paraId="1EDD6A55" w14:textId="77777777" w:rsidR="00DB38E5" w:rsidRDefault="00DB38E5" w:rsidP="00DB38E5">
      <w:pPr>
        <w:pStyle w:val="ExampleBody"/>
      </w:pPr>
      <w:r>
        <w:t>1) The child cleaning her room</w:t>
      </w:r>
    </w:p>
    <w:p w14:paraId="2F4501B7" w14:textId="77777777" w:rsidR="00DB38E5" w:rsidRDefault="00DB38E5" w:rsidP="00DB38E5">
      <w:pPr>
        <w:pStyle w:val="ExampleBody"/>
      </w:pPr>
      <w:r>
        <w:t>2) The child taking out the garbage</w:t>
      </w:r>
    </w:p>
    <w:p w14:paraId="055FA439" w14:textId="77777777" w:rsidR="00DB38E5" w:rsidRDefault="00DB38E5" w:rsidP="00DB38E5">
      <w:pPr>
        <w:pStyle w:val="ExampleBody"/>
      </w:pPr>
    </w:p>
    <w:p w14:paraId="412BD0E9" w14:textId="77777777" w:rsidR="00DB38E5" w:rsidRDefault="00827995" w:rsidP="00DB38E5">
      <w:pPr>
        <w:pStyle w:val="ExampleBody"/>
      </w:pPr>
      <w:r>
        <w:br w:type="page"/>
      </w:r>
      <w:r w:rsidR="00DB38E5">
        <w:lastRenderedPageBreak/>
        <w:t xml:space="preserve">Since these conditions were joined with </w:t>
      </w:r>
      <w:r w:rsidR="00DB38E5">
        <w:rPr>
          <w:i/>
        </w:rPr>
        <w:t>and</w:t>
      </w:r>
      <w:r w:rsidR="000328F9">
        <w:t>,</w:t>
      </w:r>
      <w:r w:rsidR="00DB38E5">
        <w:t xml:space="preserve"> th</w:t>
      </w:r>
      <w:r w:rsidR="00F27BEE">
        <w:t>e combined conditional will</w:t>
      </w:r>
      <w:r w:rsidR="00DB38E5">
        <w:t xml:space="preserve"> be true </w:t>
      </w:r>
      <w:r w:rsidR="00F27BEE">
        <w:t xml:space="preserve">only </w:t>
      </w:r>
      <w:r w:rsidR="00DB38E5">
        <w:t>if both simpler conditions are true;</w:t>
      </w:r>
      <w:r w:rsidR="003D4693">
        <w:t xml:space="preserve"> </w:t>
      </w:r>
      <w:r w:rsidR="00DB38E5">
        <w:t>if either chore is not completed</w:t>
      </w:r>
      <w:r w:rsidR="00F27BEE">
        <w:t>,</w:t>
      </w:r>
      <w:r w:rsidR="00DB38E5">
        <w:t xml:space="preserve"> then the parent’s condition is not met.</w:t>
      </w:r>
    </w:p>
    <w:p w14:paraId="48FA48F2" w14:textId="77777777" w:rsidR="00DB38E5" w:rsidRDefault="00DB38E5" w:rsidP="00DB38E5">
      <w:pPr>
        <w:pStyle w:val="ExampleBody"/>
      </w:pPr>
    </w:p>
    <w:p w14:paraId="44CD3EA3" w14:textId="77777777" w:rsidR="00DB38E5" w:rsidRPr="00DB38E5" w:rsidRDefault="00DB38E5" w:rsidP="00DB38E5">
      <w:pPr>
        <w:pStyle w:val="ExampleBody"/>
      </w:pPr>
      <w:r>
        <w:t xml:space="preserve">Notice that if the parent had said “if you clean your room </w:t>
      </w:r>
      <w:r>
        <w:rPr>
          <w:i/>
        </w:rPr>
        <w:t>or</w:t>
      </w:r>
      <w:r>
        <w:t xml:space="preserve"> take out the garbage, then you can have ice cr</w:t>
      </w:r>
      <w:r w:rsidR="00F27BEE">
        <w:t xml:space="preserve">eam”, then the child would </w:t>
      </w:r>
      <w:r>
        <w:t xml:space="preserve">need to complete </w:t>
      </w:r>
      <w:r w:rsidR="00F27BEE">
        <w:t xml:space="preserve">only </w:t>
      </w:r>
      <w:r>
        <w:t>one chore to meet the condition.</w:t>
      </w:r>
    </w:p>
    <w:p w14:paraId="10E8BB13" w14:textId="77777777" w:rsidR="00DB38E5" w:rsidRDefault="00DB38E5" w:rsidP="007B16CE"/>
    <w:p w14:paraId="4B5D82CC" w14:textId="77777777" w:rsidR="00DB38E5" w:rsidRDefault="00DB38E5" w:rsidP="007B16CE"/>
    <w:p w14:paraId="5D6F9D1B" w14:textId="77777777" w:rsidR="00DB38E5" w:rsidRDefault="00F27BEE" w:rsidP="007B16CE">
      <w:r>
        <w:t xml:space="preserve">Suppose you wanted to have something happen when a certain value is between 100 and 300. </w:t>
      </w:r>
      <w:r w:rsidR="00DB38E5">
        <w:t>T</w:t>
      </w:r>
      <w:r>
        <w:t>o create the condition “A1 &lt; 30</w:t>
      </w:r>
      <w:r w:rsidR="00DB38E5">
        <w:t>0 and A1 &gt; 100” in Excel, yo</w:t>
      </w:r>
      <w:r>
        <w:t>u would need to enter “AND(A1&lt;3</w:t>
      </w:r>
      <w:r w:rsidR="00DB38E5">
        <w:t>00, A1&gt;100)”. Likewise, for the condition “A1=4 or A1=6” you would enter “OR(A1=4, A1=6)”</w:t>
      </w:r>
    </w:p>
    <w:p w14:paraId="1DEAFC36" w14:textId="77777777" w:rsidR="00DB38E5" w:rsidRDefault="00DB38E5" w:rsidP="007B16CE"/>
    <w:p w14:paraId="5ADA7091" w14:textId="77777777" w:rsidR="00DB38E5" w:rsidRPr="00DB38E5" w:rsidRDefault="00DB38E5" w:rsidP="007B16CE"/>
    <w:p w14:paraId="091D596C" w14:textId="77777777" w:rsidR="00EA11F7" w:rsidRDefault="00DB38E5" w:rsidP="00DB38E5">
      <w:pPr>
        <w:pStyle w:val="ExampleHeader"/>
      </w:pPr>
      <w:r>
        <w:t>Example</w:t>
      </w:r>
      <w:r w:rsidR="00274629">
        <w:t xml:space="preserve"> </w:t>
      </w:r>
      <w:r w:rsidR="001461F6">
        <w:t>10</w:t>
      </w:r>
    </w:p>
    <w:p w14:paraId="45FC498B" w14:textId="77777777" w:rsidR="00DB38E5" w:rsidRDefault="009372C4" w:rsidP="00DB38E5">
      <w:pPr>
        <w:pStyle w:val="ExampleBody"/>
      </w:pPr>
      <w:r>
        <w:t xml:space="preserve">In a </w:t>
      </w:r>
      <w:r w:rsidR="00E5641E">
        <w:t>spreadsheet, cell A1 contains annual income, and A2 contains number of dependents.</w:t>
      </w:r>
      <w:r w:rsidR="003D4693">
        <w:t xml:space="preserve"> </w:t>
      </w:r>
    </w:p>
    <w:p w14:paraId="7A9E3402" w14:textId="77777777" w:rsidR="00E5641E" w:rsidRDefault="00E5641E" w:rsidP="00DB38E5">
      <w:pPr>
        <w:pStyle w:val="ExampleBody"/>
      </w:pPr>
      <w:r>
        <w:t>A certain tax credit applies if someone with no dependents earns less than $10,000, or if someone with dependents earns less than $20,000.</w:t>
      </w:r>
      <w:r w:rsidR="003D4693">
        <w:t xml:space="preserve"> </w:t>
      </w:r>
      <w:r>
        <w:t>Write a rule that describes this.</w:t>
      </w:r>
    </w:p>
    <w:p w14:paraId="223E1AC1" w14:textId="77777777" w:rsidR="00E5641E" w:rsidRDefault="00E5641E" w:rsidP="00DB38E5">
      <w:pPr>
        <w:pStyle w:val="ExampleBody"/>
      </w:pPr>
    </w:p>
    <w:p w14:paraId="4395127D" w14:textId="77777777" w:rsidR="00E5641E" w:rsidRDefault="00E5641E" w:rsidP="00DB38E5">
      <w:pPr>
        <w:pStyle w:val="ExampleBody"/>
      </w:pPr>
      <w:r>
        <w:t>There are two ways the rule is met:</w:t>
      </w:r>
    </w:p>
    <w:p w14:paraId="48F31DFA" w14:textId="77777777" w:rsidR="00E5641E" w:rsidRPr="00E5641E" w:rsidRDefault="00E5641E" w:rsidP="00DB38E5">
      <w:pPr>
        <w:pStyle w:val="ExampleBody"/>
      </w:pPr>
      <w:r>
        <w:t xml:space="preserve">income is less than 10,000 </w:t>
      </w:r>
      <w:r>
        <w:rPr>
          <w:i/>
        </w:rPr>
        <w:t>and</w:t>
      </w:r>
      <w:r>
        <w:t xml:space="preserve"> dependents is 0,</w:t>
      </w:r>
      <w:r w:rsidR="003D4693">
        <w:t xml:space="preserve"> </w:t>
      </w:r>
      <w:r>
        <w:rPr>
          <w:i/>
        </w:rPr>
        <w:t>or</w:t>
      </w:r>
    </w:p>
    <w:p w14:paraId="31D1CE1F" w14:textId="77777777" w:rsidR="00E5641E" w:rsidRDefault="00E5641E" w:rsidP="00DB38E5">
      <w:pPr>
        <w:pStyle w:val="ExampleBody"/>
      </w:pPr>
      <w:r>
        <w:t xml:space="preserve">income is less than 20,000 </w:t>
      </w:r>
      <w:r>
        <w:rPr>
          <w:i/>
        </w:rPr>
        <w:t>and</w:t>
      </w:r>
      <w:r>
        <w:t xml:space="preserve"> dependents is not 0.</w:t>
      </w:r>
    </w:p>
    <w:p w14:paraId="58DD4DFB" w14:textId="77777777" w:rsidR="00E5641E" w:rsidRDefault="00E5641E" w:rsidP="00DB38E5">
      <w:pPr>
        <w:pStyle w:val="ExampleBody"/>
      </w:pPr>
    </w:p>
    <w:p w14:paraId="3D058467" w14:textId="77777777" w:rsidR="00E5641E" w:rsidRDefault="00E5641E" w:rsidP="00DB38E5">
      <w:pPr>
        <w:pStyle w:val="ExampleBody"/>
      </w:pPr>
      <w:r>
        <w:t>Informally, we could write these as</w:t>
      </w:r>
    </w:p>
    <w:p w14:paraId="17B544AD" w14:textId="77777777" w:rsidR="00E5641E" w:rsidRDefault="00E5641E" w:rsidP="00DB38E5">
      <w:pPr>
        <w:pStyle w:val="ExampleBody"/>
      </w:pPr>
      <w:r>
        <w:t xml:space="preserve">(A1 &lt; 10000 </w:t>
      </w:r>
      <w:r>
        <w:rPr>
          <w:i/>
        </w:rPr>
        <w:t>and</w:t>
      </w:r>
      <w:r>
        <w:t xml:space="preserve"> A2 = 0) </w:t>
      </w:r>
      <w:r>
        <w:rPr>
          <w:i/>
        </w:rPr>
        <w:t>or</w:t>
      </w:r>
      <w:r>
        <w:t xml:space="preserve"> (A1 &lt; 20000 </w:t>
      </w:r>
      <w:r>
        <w:rPr>
          <w:i/>
        </w:rPr>
        <w:t>and</w:t>
      </w:r>
      <w:r>
        <w:t xml:space="preserve"> A2 &gt; 0)</w:t>
      </w:r>
    </w:p>
    <w:p w14:paraId="201871D9" w14:textId="77777777" w:rsidR="00E5641E" w:rsidRDefault="00E5641E" w:rsidP="00DB38E5">
      <w:pPr>
        <w:pStyle w:val="ExampleBody"/>
      </w:pPr>
    </w:p>
    <w:p w14:paraId="64D452DE" w14:textId="77777777" w:rsidR="00E5641E" w:rsidRDefault="00E5641E" w:rsidP="00E5641E">
      <w:pPr>
        <w:pStyle w:val="ExampleBody"/>
      </w:pPr>
      <w:r>
        <w:t>In Excel’s format, we’d write</w:t>
      </w:r>
    </w:p>
    <w:p w14:paraId="407C01F7" w14:textId="77777777" w:rsidR="00E5641E" w:rsidRDefault="00F111BC" w:rsidP="00E5641E">
      <w:pPr>
        <w:pStyle w:val="ExampleBody"/>
      </w:pPr>
      <w:r w:rsidRPr="00F111BC">
        <w:t>IF(OR(AND(A1&lt;10000,</w:t>
      </w:r>
      <w:r>
        <w:t xml:space="preserve"> </w:t>
      </w:r>
      <w:r w:rsidRPr="00F111BC">
        <w:t>A2=0),</w:t>
      </w:r>
      <w:r>
        <w:t xml:space="preserve"> </w:t>
      </w:r>
      <w:r w:rsidRPr="00F111BC">
        <w:t>AND(A1&lt;20000,</w:t>
      </w:r>
      <w:r>
        <w:t xml:space="preserve"> </w:t>
      </w:r>
      <w:r w:rsidRPr="00F111BC">
        <w:t xml:space="preserve">A2&gt;0)), </w:t>
      </w:r>
      <w:r>
        <w:t>“</w:t>
      </w:r>
      <w:r w:rsidRPr="00F111BC">
        <w:t>you qualify</w:t>
      </w:r>
      <w:r>
        <w:t>”</w:t>
      </w:r>
      <w:r w:rsidRPr="00F111BC">
        <w:t xml:space="preserve">, </w:t>
      </w:r>
      <w:r>
        <w:t>“you don’</w:t>
      </w:r>
      <w:r w:rsidRPr="00F111BC">
        <w:t>t qualify</w:t>
      </w:r>
      <w:r>
        <w:t>”</w:t>
      </w:r>
      <w:r w:rsidRPr="00F111BC">
        <w:t>)</w:t>
      </w:r>
    </w:p>
    <w:p w14:paraId="7064291C" w14:textId="77777777" w:rsidR="00EA11F7" w:rsidRDefault="00EA11F7" w:rsidP="007B16CE"/>
    <w:p w14:paraId="4D8A02D8" w14:textId="77777777" w:rsidR="007C37AD" w:rsidRPr="00C05C49" w:rsidRDefault="007C37AD" w:rsidP="007B16CE"/>
    <w:p w14:paraId="429BF30F" w14:textId="77777777" w:rsidR="00D42CA3" w:rsidRPr="00C05C49" w:rsidRDefault="00D42CA3" w:rsidP="00D42CA3">
      <w:pPr>
        <w:pStyle w:val="Heading2"/>
      </w:pPr>
      <w:r>
        <w:t>Quantified Statements</w:t>
      </w:r>
    </w:p>
    <w:p w14:paraId="73C85113" w14:textId="77777777" w:rsidR="00D42CA3" w:rsidRPr="00D42CA3" w:rsidRDefault="00D42CA3" w:rsidP="00D42CA3">
      <w:r>
        <w:t xml:space="preserve">Words that describe an entire set, such as “all”, “every”, or “none”, are called </w:t>
      </w:r>
      <w:r>
        <w:rPr>
          <w:b/>
        </w:rPr>
        <w:t>universal quantifiers</w:t>
      </w:r>
      <w:r>
        <w:t xml:space="preserve"> because that set could be considered a universal set. In contrast, words or phrases such as “some”, “one”, or “at least one” are called </w:t>
      </w:r>
      <w:r>
        <w:rPr>
          <w:b/>
        </w:rPr>
        <w:t>existential quantifiers</w:t>
      </w:r>
      <w:r>
        <w:t xml:space="preserve"> because they describe the existence of at least one element in a set.</w:t>
      </w:r>
    </w:p>
    <w:p w14:paraId="66DB42CE" w14:textId="77777777" w:rsidR="00D42CA3" w:rsidRDefault="00D42CA3" w:rsidP="00D42CA3"/>
    <w:p w14:paraId="049ED140" w14:textId="77777777" w:rsidR="00D42CA3" w:rsidRPr="00C05C49" w:rsidRDefault="00D42CA3" w:rsidP="00D42CA3">
      <w:pPr>
        <w:pStyle w:val="DefinitionHeader"/>
      </w:pPr>
      <w:r>
        <w:t>Quantifiers</w:t>
      </w:r>
    </w:p>
    <w:p w14:paraId="5BCE33C1" w14:textId="77777777" w:rsidR="00D42CA3" w:rsidRPr="00995B6A" w:rsidRDefault="00995B6A" w:rsidP="00D42CA3">
      <w:pPr>
        <w:pStyle w:val="DefinitionBody"/>
      </w:pPr>
      <w:r>
        <w:t xml:space="preserve">A </w:t>
      </w:r>
      <w:r>
        <w:rPr>
          <w:b/>
        </w:rPr>
        <w:t>universal quantifier</w:t>
      </w:r>
      <w:r>
        <w:t xml:space="preserve"> states that an entire set of things share a characteristic.</w:t>
      </w:r>
    </w:p>
    <w:p w14:paraId="10A4531A" w14:textId="77777777" w:rsidR="00D42CA3" w:rsidRDefault="00D42CA3" w:rsidP="00D42CA3">
      <w:pPr>
        <w:pStyle w:val="DefinitionBody"/>
      </w:pPr>
    </w:p>
    <w:p w14:paraId="0B14B3B6" w14:textId="77777777" w:rsidR="00D42CA3" w:rsidRPr="00C05C49" w:rsidRDefault="00995B6A" w:rsidP="00D42CA3">
      <w:pPr>
        <w:pStyle w:val="DefinitionBody"/>
      </w:pPr>
      <w:r>
        <w:t xml:space="preserve">An </w:t>
      </w:r>
      <w:r>
        <w:rPr>
          <w:b/>
        </w:rPr>
        <w:t>existential quantifier</w:t>
      </w:r>
      <w:r w:rsidR="00D42CA3">
        <w:t xml:space="preserve"> </w:t>
      </w:r>
      <w:r>
        <w:t>states that a set contains at least one element.</w:t>
      </w:r>
    </w:p>
    <w:p w14:paraId="343F077D" w14:textId="77777777" w:rsidR="00995B6A" w:rsidRDefault="00995B6A" w:rsidP="00D42CA3"/>
    <w:p w14:paraId="710F0CFD" w14:textId="77777777" w:rsidR="00995B6A" w:rsidRDefault="00995B6A" w:rsidP="00D42CA3">
      <w:r>
        <w:t xml:space="preserve">Something interesting happens when we </w:t>
      </w:r>
      <w:r>
        <w:rPr>
          <w:b/>
        </w:rPr>
        <w:t>negate</w:t>
      </w:r>
      <w:r>
        <w:t xml:space="preserve"> – or state the opposite of – a quantified statement.</w:t>
      </w:r>
    </w:p>
    <w:p w14:paraId="69724A28" w14:textId="77777777" w:rsidR="00132524" w:rsidRPr="00995B6A" w:rsidRDefault="00132524" w:rsidP="00D42CA3"/>
    <w:p w14:paraId="6093D14C" w14:textId="77777777" w:rsidR="00995B6A" w:rsidRDefault="00827995" w:rsidP="00995B6A">
      <w:pPr>
        <w:pStyle w:val="ExampleHeader"/>
      </w:pPr>
      <w:r>
        <w:br w:type="page"/>
      </w:r>
      <w:r w:rsidR="00995B6A">
        <w:lastRenderedPageBreak/>
        <w:t>Example 11</w:t>
      </w:r>
    </w:p>
    <w:p w14:paraId="21D1389D" w14:textId="77777777" w:rsidR="00995B6A" w:rsidRDefault="00995B6A" w:rsidP="00995B6A">
      <w:pPr>
        <w:pStyle w:val="ExampleBody"/>
      </w:pPr>
      <w:r>
        <w:t>Suppose your friend says “Everybody cheats on their taxes.” What is the minimum amount of evidence you would need to prove your friend wrong?</w:t>
      </w:r>
    </w:p>
    <w:p w14:paraId="72759701" w14:textId="77777777" w:rsidR="00995B6A" w:rsidRDefault="00995B6A" w:rsidP="00995B6A">
      <w:pPr>
        <w:pStyle w:val="ExampleBody"/>
      </w:pPr>
    </w:p>
    <w:p w14:paraId="242EF581" w14:textId="77777777" w:rsidR="00995B6A" w:rsidRDefault="00995B6A" w:rsidP="00995B6A">
      <w:pPr>
        <w:pStyle w:val="ExampleBody"/>
      </w:pPr>
      <w:r>
        <w:t xml:space="preserve">To show that it is not true that everybody cheats on their taxes, all you need is </w:t>
      </w:r>
      <w:r w:rsidRPr="00995B6A">
        <w:rPr>
          <w:u w:val="single"/>
        </w:rPr>
        <w:t>one</w:t>
      </w:r>
      <w:r>
        <w:t xml:space="preserve"> person who does not cheat on their taxes. It would be perfectly fine to produce more people who do not cheat, but </w:t>
      </w:r>
      <w:r w:rsidR="00132524">
        <w:t>one counterexample is all you need.</w:t>
      </w:r>
    </w:p>
    <w:p w14:paraId="388D1E52" w14:textId="77777777" w:rsidR="00995B6A" w:rsidRDefault="00995B6A" w:rsidP="00995B6A">
      <w:pPr>
        <w:pStyle w:val="ExampleBody"/>
      </w:pPr>
    </w:p>
    <w:p w14:paraId="18D0FC12" w14:textId="77777777" w:rsidR="00132524" w:rsidRPr="00132524" w:rsidRDefault="00132524" w:rsidP="00995B6A">
      <w:pPr>
        <w:pStyle w:val="ExampleBody"/>
      </w:pPr>
      <w:r>
        <w:t xml:space="preserve">It is important to note that you do </w:t>
      </w:r>
      <w:r w:rsidRPr="00132524">
        <w:rPr>
          <w:u w:val="single"/>
        </w:rPr>
        <w:t>not</w:t>
      </w:r>
      <w:r>
        <w:t xml:space="preserve"> need to show that absolutely </w:t>
      </w:r>
      <w:r w:rsidRPr="00132524">
        <w:t>nobody</w:t>
      </w:r>
      <w:r>
        <w:t xml:space="preserve"> cheats on their taxes.</w:t>
      </w:r>
    </w:p>
    <w:p w14:paraId="2462EE92" w14:textId="77777777" w:rsidR="00995B6A" w:rsidRDefault="00995B6A" w:rsidP="00995B6A"/>
    <w:p w14:paraId="02671B14" w14:textId="77777777" w:rsidR="00995B6A" w:rsidRDefault="00995B6A" w:rsidP="00995B6A"/>
    <w:p w14:paraId="48867F0B" w14:textId="77777777" w:rsidR="00132524" w:rsidRDefault="00132524" w:rsidP="00132524">
      <w:pPr>
        <w:pStyle w:val="ExampleHeader"/>
      </w:pPr>
      <w:r>
        <w:t>Example 12</w:t>
      </w:r>
    </w:p>
    <w:p w14:paraId="6AC4AC5A" w14:textId="77777777" w:rsidR="00132524" w:rsidRDefault="00132524" w:rsidP="00132524">
      <w:pPr>
        <w:pStyle w:val="ExampleBody"/>
      </w:pPr>
      <w:r>
        <w:t>Suppose your friend says “One of these six cartons of milk is leaking.” What is the minimum amount of evidence you would need to prove your friend wrong?</w:t>
      </w:r>
    </w:p>
    <w:p w14:paraId="1614E3FF" w14:textId="77777777" w:rsidR="00132524" w:rsidRDefault="00132524" w:rsidP="00132524">
      <w:pPr>
        <w:pStyle w:val="ExampleBody"/>
      </w:pPr>
    </w:p>
    <w:p w14:paraId="3A7B654F" w14:textId="77777777" w:rsidR="00132524" w:rsidRDefault="00132524" w:rsidP="00132524">
      <w:pPr>
        <w:pStyle w:val="ExampleBody"/>
      </w:pPr>
      <w:r>
        <w:t xml:space="preserve">In this case, you would need to check </w:t>
      </w:r>
      <w:r w:rsidRPr="00132524">
        <w:rPr>
          <w:u w:val="single"/>
        </w:rPr>
        <w:t>all</w:t>
      </w:r>
      <w:r>
        <w:t xml:space="preserve"> six cartons and show that none of them is leaking. You cannot disprove your friend’s statement by checking only one of the cartons.</w:t>
      </w:r>
    </w:p>
    <w:p w14:paraId="2AEA5FF7" w14:textId="77777777" w:rsidR="00132524" w:rsidRDefault="00132524" w:rsidP="00995B6A"/>
    <w:p w14:paraId="7C705F84" w14:textId="77777777" w:rsidR="00132524" w:rsidRDefault="00132524" w:rsidP="00995B6A"/>
    <w:p w14:paraId="7E0D5485" w14:textId="77777777" w:rsidR="00995B6A" w:rsidRDefault="00132524" w:rsidP="00995B6A">
      <w:r>
        <w:t>When we negate a statement with a universal quantifier, we get a statement with an existential quantifier, and vice-versa.</w:t>
      </w:r>
    </w:p>
    <w:p w14:paraId="60705F09" w14:textId="77777777" w:rsidR="00995B6A" w:rsidRDefault="00995B6A" w:rsidP="00995B6A"/>
    <w:p w14:paraId="51FACBB0" w14:textId="77777777" w:rsidR="00132524" w:rsidRPr="00C05C49" w:rsidRDefault="00132524" w:rsidP="00132524">
      <w:pPr>
        <w:pStyle w:val="DefinitionHeader"/>
      </w:pPr>
      <w:r>
        <w:t>Negating a quantified statement</w:t>
      </w:r>
    </w:p>
    <w:p w14:paraId="1D64FC9A" w14:textId="77777777" w:rsidR="00132524" w:rsidRPr="00995B6A" w:rsidRDefault="00132524" w:rsidP="00132524">
      <w:pPr>
        <w:pStyle w:val="DefinitionBody"/>
      </w:pPr>
      <w:r>
        <w:t>The negation of “all A are B” is “at least one A is not B”.</w:t>
      </w:r>
    </w:p>
    <w:p w14:paraId="463B555E" w14:textId="77777777" w:rsidR="00132524" w:rsidRPr="00995B6A" w:rsidRDefault="00132524" w:rsidP="00132524">
      <w:pPr>
        <w:pStyle w:val="DefinitionBody"/>
      </w:pPr>
      <w:r>
        <w:t>The negation of “no A are B” is “at least one A is B”.</w:t>
      </w:r>
    </w:p>
    <w:p w14:paraId="6D46E48B" w14:textId="77777777" w:rsidR="00132524" w:rsidRPr="00995B6A" w:rsidRDefault="00132524" w:rsidP="00132524">
      <w:pPr>
        <w:pStyle w:val="DefinitionBody"/>
      </w:pPr>
      <w:r>
        <w:t>The negation of “</w:t>
      </w:r>
      <w:r w:rsidR="00133D57">
        <w:t>at least one</w:t>
      </w:r>
      <w:r>
        <w:t xml:space="preserve"> A </w:t>
      </w:r>
      <w:r w:rsidR="00133D57">
        <w:t>is</w:t>
      </w:r>
      <w:r>
        <w:t xml:space="preserve"> B” is “no A are B”.</w:t>
      </w:r>
    </w:p>
    <w:p w14:paraId="53BA89D4" w14:textId="77777777" w:rsidR="00132524" w:rsidRPr="00995B6A" w:rsidRDefault="00132524" w:rsidP="00132524">
      <w:pPr>
        <w:pStyle w:val="DefinitionBody"/>
      </w:pPr>
      <w:r>
        <w:t>The negation of “</w:t>
      </w:r>
      <w:r w:rsidR="00133D57">
        <w:t>at least one</w:t>
      </w:r>
      <w:r>
        <w:t xml:space="preserve"> A </w:t>
      </w:r>
      <w:r w:rsidR="00133D57">
        <w:t>is</w:t>
      </w:r>
      <w:r>
        <w:t xml:space="preserve"> not B” is “all A are B”.</w:t>
      </w:r>
    </w:p>
    <w:p w14:paraId="3646620F" w14:textId="77777777" w:rsidR="00132524" w:rsidRDefault="00132524" w:rsidP="00132524"/>
    <w:p w14:paraId="452C9D56" w14:textId="77777777" w:rsidR="00132524" w:rsidRDefault="00132524" w:rsidP="00995B6A"/>
    <w:p w14:paraId="5B9CB572" w14:textId="77777777" w:rsidR="00990816" w:rsidRDefault="00990816" w:rsidP="00990816">
      <w:pPr>
        <w:pStyle w:val="ExampleHeader"/>
      </w:pPr>
      <w:r>
        <w:t>Example 13</w:t>
      </w:r>
    </w:p>
    <w:p w14:paraId="25E9C203" w14:textId="77777777" w:rsidR="00990816" w:rsidRDefault="005E08A6" w:rsidP="00990816">
      <w:pPr>
        <w:pStyle w:val="ExampleBody"/>
      </w:pPr>
      <w:r>
        <w:t xml:space="preserve">“Somebody brought a flashlight.” </w:t>
      </w:r>
      <w:r w:rsidR="00990816">
        <w:t>Write the negation of this statement.</w:t>
      </w:r>
    </w:p>
    <w:p w14:paraId="13C4C0A3" w14:textId="77777777" w:rsidR="00990816" w:rsidRDefault="00990816" w:rsidP="00990816">
      <w:pPr>
        <w:pStyle w:val="ExampleBody"/>
      </w:pPr>
    </w:p>
    <w:p w14:paraId="7E1EF4FE" w14:textId="77777777" w:rsidR="00990816" w:rsidRDefault="005E08A6" w:rsidP="00990816">
      <w:pPr>
        <w:pStyle w:val="ExampleBody"/>
      </w:pPr>
      <w:r>
        <w:t>The negation is “Nobody brought a flashlight.”</w:t>
      </w:r>
    </w:p>
    <w:p w14:paraId="04A9B4EE" w14:textId="77777777" w:rsidR="00990816" w:rsidRDefault="00990816" w:rsidP="00990816"/>
    <w:p w14:paraId="7D8EBD4A" w14:textId="77777777" w:rsidR="00990816" w:rsidRDefault="00990816" w:rsidP="00990816"/>
    <w:p w14:paraId="6800ADE0" w14:textId="77777777" w:rsidR="005E08A6" w:rsidRDefault="005E08A6" w:rsidP="005E08A6">
      <w:pPr>
        <w:pStyle w:val="ExampleHeader"/>
      </w:pPr>
      <w:r>
        <w:t>Example 14</w:t>
      </w:r>
    </w:p>
    <w:p w14:paraId="7D1B5D16" w14:textId="77777777" w:rsidR="005E08A6" w:rsidRDefault="005E08A6" w:rsidP="005E08A6">
      <w:pPr>
        <w:pStyle w:val="ExampleBody"/>
      </w:pPr>
      <w:r>
        <w:t>“There are no prime numbers that are even.” Write the negation of this statement.</w:t>
      </w:r>
    </w:p>
    <w:p w14:paraId="1DCF18B8" w14:textId="77777777" w:rsidR="005E08A6" w:rsidRDefault="005E08A6" w:rsidP="005E08A6">
      <w:pPr>
        <w:pStyle w:val="ExampleBody"/>
      </w:pPr>
    </w:p>
    <w:p w14:paraId="2CF40AE9" w14:textId="77777777" w:rsidR="005E08A6" w:rsidRDefault="005E08A6" w:rsidP="005E08A6">
      <w:pPr>
        <w:pStyle w:val="ExampleBody"/>
      </w:pPr>
      <w:r>
        <w:t>The negation is “At least one prime number is even.”</w:t>
      </w:r>
    </w:p>
    <w:p w14:paraId="29534BBC" w14:textId="77777777" w:rsidR="005E08A6" w:rsidRDefault="005E08A6" w:rsidP="005E08A6"/>
    <w:p w14:paraId="7B8D42E2" w14:textId="77777777" w:rsidR="005E08A6" w:rsidRDefault="005E08A6" w:rsidP="005E08A6"/>
    <w:p w14:paraId="754BE543" w14:textId="77777777" w:rsidR="005E08A6" w:rsidRDefault="005E08A6" w:rsidP="005E08A6">
      <w:pPr>
        <w:pStyle w:val="TryitNow"/>
      </w:pPr>
      <w:r>
        <w:t>Try it Now 1</w:t>
      </w:r>
    </w:p>
    <w:p w14:paraId="7BA743A2" w14:textId="77777777" w:rsidR="005E08A6" w:rsidRPr="00C14A1D" w:rsidRDefault="005E08A6" w:rsidP="005E08A6">
      <w:pPr>
        <w:pStyle w:val="TryitNowbody"/>
      </w:pPr>
      <w:r>
        <w:t>Write the negation of “All Icelandic children learn English in school.”</w:t>
      </w:r>
    </w:p>
    <w:p w14:paraId="5ADA8746" w14:textId="77777777" w:rsidR="00990816" w:rsidRDefault="00990816" w:rsidP="00990816"/>
    <w:p w14:paraId="0C847827" w14:textId="77777777" w:rsidR="007B16CE" w:rsidRDefault="00827995" w:rsidP="00451A78">
      <w:pPr>
        <w:pStyle w:val="Heading2"/>
      </w:pPr>
      <w:r>
        <w:br w:type="page"/>
      </w:r>
      <w:r w:rsidR="00F97091">
        <w:lastRenderedPageBreak/>
        <w:t>Truth Tables</w:t>
      </w:r>
      <w:r w:rsidR="00451A78">
        <w:t>: Conjunction</w:t>
      </w:r>
      <w:r w:rsidR="00D504FD">
        <w:t xml:space="preserve"> (and)</w:t>
      </w:r>
      <w:r w:rsidR="00451A78">
        <w:t>, Disjunction</w:t>
      </w:r>
      <w:r w:rsidR="00D504FD">
        <w:t xml:space="preserve"> (or)</w:t>
      </w:r>
      <w:r w:rsidR="00451A78">
        <w:t>, Negation</w:t>
      </w:r>
      <w:r w:rsidR="00D504FD">
        <w:t xml:space="preserve"> (not)</w:t>
      </w:r>
    </w:p>
    <w:p w14:paraId="51021CF9" w14:textId="77777777" w:rsidR="007565A7" w:rsidRDefault="007565A7" w:rsidP="007565A7">
      <w:r>
        <w:t xml:space="preserve">Before we focus on truth tables, we’re going to introduce some symbols that are commonly used for </w:t>
      </w:r>
      <w:r>
        <w:rPr>
          <w:i/>
        </w:rPr>
        <w:t>and</w:t>
      </w:r>
      <w:r>
        <w:t xml:space="preserve">, </w:t>
      </w:r>
      <w:r>
        <w:rPr>
          <w:i/>
        </w:rPr>
        <w:t>or</w:t>
      </w:r>
      <w:r>
        <w:t xml:space="preserve">, and </w:t>
      </w:r>
      <w:r>
        <w:rPr>
          <w:i/>
        </w:rPr>
        <w:t>not</w:t>
      </w:r>
      <w:r>
        <w:t>.</w:t>
      </w:r>
    </w:p>
    <w:p w14:paraId="591E6E1F" w14:textId="77777777" w:rsidR="007565A7" w:rsidRDefault="007565A7" w:rsidP="007565A7"/>
    <w:p w14:paraId="7F738A27" w14:textId="77777777" w:rsidR="007565A7" w:rsidRDefault="007565A7" w:rsidP="007565A7">
      <w:pPr>
        <w:pStyle w:val="DefinitionHeader"/>
      </w:pPr>
      <w:r>
        <w:t>Symbols</w:t>
      </w:r>
    </w:p>
    <w:p w14:paraId="0E87F3C8" w14:textId="77777777" w:rsidR="007565A7" w:rsidRDefault="007565A7" w:rsidP="007565A7">
      <w:pPr>
        <w:pStyle w:val="DefinitionBody"/>
      </w:pPr>
      <w:r>
        <w:t xml:space="preserve">The symbol </w:t>
      </w:r>
      <w:r>
        <w:rPr>
          <w:rFonts w:ascii="Cambria Math" w:hAnsi="Cambria Math"/>
        </w:rPr>
        <w:t>⋀</w:t>
      </w:r>
      <w:r>
        <w:t xml:space="preserve"> is used for </w:t>
      </w:r>
      <w:r w:rsidRPr="00195505">
        <w:rPr>
          <w:i/>
        </w:rPr>
        <w:t>and</w:t>
      </w:r>
      <w:r>
        <w:t xml:space="preserve">: </w:t>
      </w:r>
      <w:r>
        <w:tab/>
      </w:r>
      <w:r>
        <w:rPr>
          <w:i/>
        </w:rPr>
        <w:t>A</w:t>
      </w:r>
      <w:r>
        <w:t xml:space="preserve"> and </w:t>
      </w:r>
      <w:r>
        <w:rPr>
          <w:i/>
        </w:rPr>
        <w:t>B</w:t>
      </w:r>
      <w:r>
        <w:t xml:space="preserve"> is notated </w:t>
      </w:r>
      <w:r>
        <w:rPr>
          <w:i/>
        </w:rPr>
        <w:t>A</w:t>
      </w:r>
      <w:r>
        <w:t xml:space="preserve"> </w:t>
      </w:r>
      <w:r>
        <w:rPr>
          <w:rFonts w:ascii="Cambria Math" w:hAnsi="Cambria Math"/>
        </w:rPr>
        <w:t>⋀</w:t>
      </w:r>
      <w:r>
        <w:t xml:space="preserve"> </w:t>
      </w:r>
      <w:r>
        <w:rPr>
          <w:i/>
        </w:rPr>
        <w:t>B</w:t>
      </w:r>
    </w:p>
    <w:p w14:paraId="109FEBA4" w14:textId="77777777" w:rsidR="007565A7" w:rsidRDefault="007565A7" w:rsidP="007565A7">
      <w:pPr>
        <w:pStyle w:val="DefinitionBody"/>
      </w:pPr>
      <w:r>
        <w:t xml:space="preserve">The symbol </w:t>
      </w:r>
      <w:r>
        <w:rPr>
          <w:rFonts w:ascii="Cambria Math" w:hAnsi="Cambria Math"/>
        </w:rPr>
        <w:t>⋁</w:t>
      </w:r>
      <w:r>
        <w:t xml:space="preserve"> is used for </w:t>
      </w:r>
      <w:r>
        <w:rPr>
          <w:i/>
        </w:rPr>
        <w:t>or</w:t>
      </w:r>
      <w:r>
        <w:t xml:space="preserve">: </w:t>
      </w:r>
      <w:r>
        <w:tab/>
      </w:r>
      <w:r>
        <w:rPr>
          <w:i/>
        </w:rPr>
        <w:t>A</w:t>
      </w:r>
      <w:r>
        <w:t xml:space="preserve"> or </w:t>
      </w:r>
      <w:r>
        <w:rPr>
          <w:i/>
        </w:rPr>
        <w:t>B</w:t>
      </w:r>
      <w:r>
        <w:t xml:space="preserve"> is notated </w:t>
      </w:r>
      <w:r w:rsidRPr="00F111BC">
        <w:rPr>
          <w:i/>
        </w:rPr>
        <w:t>A</w:t>
      </w:r>
      <w:r>
        <w:t xml:space="preserve"> </w:t>
      </w:r>
      <w:r>
        <w:rPr>
          <w:rFonts w:ascii="Cambria Math" w:hAnsi="Cambria Math"/>
        </w:rPr>
        <w:t>⋁</w:t>
      </w:r>
      <w:r>
        <w:t xml:space="preserve"> </w:t>
      </w:r>
      <w:r w:rsidRPr="00F111BC">
        <w:rPr>
          <w:i/>
        </w:rPr>
        <w:t>B</w:t>
      </w:r>
    </w:p>
    <w:p w14:paraId="621FBDF4" w14:textId="77777777" w:rsidR="007565A7" w:rsidRDefault="007565A7" w:rsidP="007565A7">
      <w:pPr>
        <w:pStyle w:val="DefinitionBody"/>
      </w:pPr>
      <w:r>
        <w:t xml:space="preserve">The symbol ~ is used for </w:t>
      </w:r>
      <w:r>
        <w:rPr>
          <w:i/>
        </w:rPr>
        <w:t>not</w:t>
      </w:r>
      <w:r>
        <w:t xml:space="preserve">: </w:t>
      </w:r>
      <w:r>
        <w:tab/>
        <w:t xml:space="preserve">not </w:t>
      </w:r>
      <w:r>
        <w:rPr>
          <w:i/>
        </w:rPr>
        <w:t>A</w:t>
      </w:r>
      <w:r>
        <w:t xml:space="preserve"> is notated ~</w:t>
      </w:r>
      <w:r>
        <w:rPr>
          <w:i/>
        </w:rPr>
        <w:t>A</w:t>
      </w:r>
    </w:p>
    <w:p w14:paraId="76C72F80" w14:textId="77777777" w:rsidR="007565A7" w:rsidRDefault="007565A7" w:rsidP="007565A7"/>
    <w:p w14:paraId="527636FD" w14:textId="77777777" w:rsidR="007565A7" w:rsidRPr="00195505" w:rsidRDefault="007565A7" w:rsidP="007565A7">
      <w:r>
        <w:t xml:space="preserve">You can remember the first two symbols by relating them to the shapes for the union and intersection. </w:t>
      </w:r>
      <w:r>
        <w:rPr>
          <w:i/>
        </w:rPr>
        <w:t xml:space="preserve">A </w:t>
      </w:r>
      <w:r>
        <w:rPr>
          <w:rFonts w:ascii="Cambria Math" w:hAnsi="Cambria Math"/>
        </w:rPr>
        <w:t>⋀</w:t>
      </w:r>
      <w:r>
        <w:rPr>
          <w:i/>
        </w:rPr>
        <w:t xml:space="preserve"> B</w:t>
      </w:r>
      <w:r>
        <w:t xml:space="preserve"> would be the elements that exist in both sets, in A </w:t>
      </w:r>
      <w:r>
        <w:rPr>
          <w:rFonts w:ascii="Cambria Math" w:hAnsi="Cambria Math"/>
        </w:rPr>
        <w:t>⋂</w:t>
      </w:r>
      <w:r>
        <w:t xml:space="preserve"> B. Likewise, </w:t>
      </w:r>
      <w:r>
        <w:rPr>
          <w:i/>
        </w:rPr>
        <w:t xml:space="preserve">A </w:t>
      </w:r>
      <w:r>
        <w:rPr>
          <w:rFonts w:ascii="Cambria Math" w:hAnsi="Cambria Math"/>
        </w:rPr>
        <w:t>⋁</w:t>
      </w:r>
      <w:r>
        <w:rPr>
          <w:i/>
        </w:rPr>
        <w:t xml:space="preserve"> B</w:t>
      </w:r>
      <w:r>
        <w:t xml:space="preserve"> would be the elements that exist in either set, in A </w:t>
      </w:r>
      <w:r>
        <w:rPr>
          <w:rFonts w:ascii="Cambria Math" w:hAnsi="Cambria Math"/>
        </w:rPr>
        <w:t>⋃</w:t>
      </w:r>
      <w:r>
        <w:t xml:space="preserve"> B. When we are working with sets, we use the rounded version of the symbols; when we are working with statements, we use the pointy version.</w:t>
      </w:r>
    </w:p>
    <w:p w14:paraId="1C285A8F" w14:textId="77777777" w:rsidR="007565A7" w:rsidRDefault="007565A7" w:rsidP="007565A7"/>
    <w:p w14:paraId="5326E0D6" w14:textId="77777777" w:rsidR="007565A7" w:rsidRDefault="007565A7" w:rsidP="007565A7">
      <w:pPr>
        <w:pStyle w:val="ExampleHeader"/>
      </w:pPr>
      <w:r w:rsidRPr="00FD435E">
        <w:t>Example 15</w:t>
      </w:r>
    </w:p>
    <w:p w14:paraId="158C5720" w14:textId="77777777" w:rsidR="007565A7" w:rsidRPr="00F34E8A" w:rsidRDefault="007565A7" w:rsidP="007565A7">
      <w:pPr>
        <w:pStyle w:val="ExampleBody"/>
      </w:pPr>
      <w:r>
        <w:t xml:space="preserve">Translate each statement into symbolic notation. Let </w:t>
      </w:r>
      <w:r>
        <w:rPr>
          <w:i/>
        </w:rPr>
        <w:t>P</w:t>
      </w:r>
      <w:r>
        <w:t xml:space="preserve"> represent “I like Pepsi” and let </w:t>
      </w:r>
      <w:r>
        <w:rPr>
          <w:i/>
        </w:rPr>
        <w:t>C</w:t>
      </w:r>
      <w:r>
        <w:t xml:space="preserve"> represent “I like Coke”.</w:t>
      </w:r>
    </w:p>
    <w:p w14:paraId="43F710E2" w14:textId="77777777" w:rsidR="007565A7" w:rsidRDefault="007565A7" w:rsidP="007565A7">
      <w:pPr>
        <w:pStyle w:val="ExampleBody"/>
      </w:pPr>
    </w:p>
    <w:p w14:paraId="784F9905" w14:textId="77777777" w:rsidR="007565A7" w:rsidRDefault="007565A7" w:rsidP="007565A7">
      <w:pPr>
        <w:pStyle w:val="ExampleBody"/>
      </w:pPr>
      <w:r>
        <w:t>a. I like Pepsi or I like Coke.</w:t>
      </w:r>
    </w:p>
    <w:p w14:paraId="20AE5CBD" w14:textId="77777777" w:rsidR="007565A7" w:rsidRDefault="007565A7" w:rsidP="007565A7">
      <w:pPr>
        <w:pStyle w:val="ExampleBody"/>
      </w:pPr>
      <w:r>
        <w:t>b. I like Pepsi and I like Coke.</w:t>
      </w:r>
    </w:p>
    <w:p w14:paraId="5C288551" w14:textId="77777777" w:rsidR="007565A7" w:rsidRDefault="007565A7" w:rsidP="007565A7">
      <w:pPr>
        <w:pStyle w:val="ExampleBody"/>
      </w:pPr>
      <w:r>
        <w:t>c. I do not like Pepsi.</w:t>
      </w:r>
    </w:p>
    <w:p w14:paraId="198F5948" w14:textId="77777777" w:rsidR="007565A7" w:rsidRDefault="007565A7" w:rsidP="007565A7">
      <w:pPr>
        <w:pStyle w:val="ExampleBody"/>
      </w:pPr>
      <w:r>
        <w:t>d. It is not the case that I like Pepsi or Coke.</w:t>
      </w:r>
    </w:p>
    <w:p w14:paraId="2B60E55E" w14:textId="77777777" w:rsidR="007565A7" w:rsidRDefault="007565A7" w:rsidP="007565A7">
      <w:pPr>
        <w:pStyle w:val="ExampleBody"/>
      </w:pPr>
      <w:r>
        <w:t>e. I like Pepsi and I do not like Coke.</w:t>
      </w:r>
    </w:p>
    <w:p w14:paraId="3F4C0231" w14:textId="77777777" w:rsidR="007565A7" w:rsidRDefault="007565A7" w:rsidP="007565A7">
      <w:pPr>
        <w:pStyle w:val="ExampleBody"/>
      </w:pPr>
    </w:p>
    <w:p w14:paraId="61FCF0BC" w14:textId="77777777" w:rsidR="007565A7" w:rsidRDefault="007565A7" w:rsidP="007565A7">
      <w:pPr>
        <w:pStyle w:val="ExampleBody"/>
      </w:pPr>
      <w:r>
        <w:t xml:space="preserve">a.   </w:t>
      </w:r>
      <w:r>
        <w:rPr>
          <w:i/>
        </w:rPr>
        <w:t>P</w:t>
      </w:r>
      <w:r>
        <w:t xml:space="preserve"> </w:t>
      </w:r>
      <w:r>
        <w:rPr>
          <w:rFonts w:ascii="Cambria Math" w:hAnsi="Cambria Math"/>
        </w:rPr>
        <w:t>⋁</w:t>
      </w:r>
      <w:r>
        <w:t xml:space="preserve"> </w:t>
      </w:r>
      <w:r>
        <w:rPr>
          <w:i/>
        </w:rPr>
        <w:t>C</w:t>
      </w:r>
    </w:p>
    <w:p w14:paraId="3FAC3B75" w14:textId="77777777" w:rsidR="007565A7" w:rsidRDefault="007565A7" w:rsidP="007565A7">
      <w:pPr>
        <w:pStyle w:val="ExampleBody"/>
      </w:pPr>
    </w:p>
    <w:p w14:paraId="4D71C534" w14:textId="77777777" w:rsidR="007565A7" w:rsidRDefault="007565A7" w:rsidP="007565A7">
      <w:pPr>
        <w:pStyle w:val="ExampleBody"/>
      </w:pPr>
      <w:r>
        <w:t xml:space="preserve">b.   </w:t>
      </w:r>
      <w:r>
        <w:rPr>
          <w:i/>
        </w:rPr>
        <w:t>P</w:t>
      </w:r>
      <w:r>
        <w:t xml:space="preserve"> </w:t>
      </w:r>
      <w:r>
        <w:rPr>
          <w:rFonts w:ascii="Cambria Math" w:hAnsi="Cambria Math"/>
        </w:rPr>
        <w:t>⋀</w:t>
      </w:r>
      <w:r>
        <w:t xml:space="preserve"> </w:t>
      </w:r>
      <w:r>
        <w:rPr>
          <w:i/>
        </w:rPr>
        <w:t>C</w:t>
      </w:r>
    </w:p>
    <w:p w14:paraId="20A74398" w14:textId="77777777" w:rsidR="007565A7" w:rsidRDefault="007565A7" w:rsidP="007565A7">
      <w:pPr>
        <w:pStyle w:val="ExampleBody"/>
      </w:pPr>
    </w:p>
    <w:p w14:paraId="4BD8E0AE" w14:textId="77777777" w:rsidR="007565A7" w:rsidRDefault="007565A7" w:rsidP="007565A7">
      <w:pPr>
        <w:pStyle w:val="ExampleBody"/>
      </w:pPr>
      <w:r>
        <w:t>c.   ~</w:t>
      </w:r>
      <w:r>
        <w:rPr>
          <w:i/>
        </w:rPr>
        <w:t>P</w:t>
      </w:r>
    </w:p>
    <w:p w14:paraId="5A305178" w14:textId="77777777" w:rsidR="007565A7" w:rsidRDefault="007565A7" w:rsidP="007565A7">
      <w:pPr>
        <w:pStyle w:val="ExampleBody"/>
      </w:pPr>
    </w:p>
    <w:p w14:paraId="0AB255C5" w14:textId="77777777" w:rsidR="007565A7" w:rsidRDefault="007565A7" w:rsidP="007565A7">
      <w:pPr>
        <w:pStyle w:val="ExampleBody"/>
      </w:pPr>
      <w:r>
        <w:t>d.   ~(</w:t>
      </w:r>
      <w:r>
        <w:rPr>
          <w:i/>
        </w:rPr>
        <w:t>P</w:t>
      </w:r>
      <w:r>
        <w:t xml:space="preserve"> </w:t>
      </w:r>
      <w:r>
        <w:rPr>
          <w:rFonts w:ascii="Cambria Math" w:hAnsi="Cambria Math"/>
        </w:rPr>
        <w:t>⋁</w:t>
      </w:r>
      <w:r>
        <w:t xml:space="preserve"> </w:t>
      </w:r>
      <w:r>
        <w:rPr>
          <w:i/>
        </w:rPr>
        <w:t>C</w:t>
      </w:r>
      <w:r>
        <w:t>)</w:t>
      </w:r>
    </w:p>
    <w:p w14:paraId="76910CA1" w14:textId="77777777" w:rsidR="007565A7" w:rsidRDefault="007565A7" w:rsidP="007565A7">
      <w:pPr>
        <w:pStyle w:val="ExampleBody"/>
      </w:pPr>
    </w:p>
    <w:p w14:paraId="359E60D1" w14:textId="77777777" w:rsidR="007565A7" w:rsidRDefault="007565A7" w:rsidP="007565A7">
      <w:pPr>
        <w:pStyle w:val="ExampleBody"/>
      </w:pPr>
      <w:r>
        <w:t xml:space="preserve">e.   </w:t>
      </w:r>
      <w:r>
        <w:rPr>
          <w:i/>
        </w:rPr>
        <w:t>P</w:t>
      </w:r>
      <w:r>
        <w:t xml:space="preserve"> </w:t>
      </w:r>
      <w:r>
        <w:rPr>
          <w:rFonts w:ascii="Cambria Math" w:hAnsi="Cambria Math"/>
        </w:rPr>
        <w:t>⋀</w:t>
      </w:r>
      <w:r>
        <w:t xml:space="preserve"> ~</w:t>
      </w:r>
      <w:r>
        <w:rPr>
          <w:i/>
        </w:rPr>
        <w:t>C</w:t>
      </w:r>
    </w:p>
    <w:p w14:paraId="17F51429" w14:textId="77777777" w:rsidR="007565A7" w:rsidRDefault="007565A7" w:rsidP="007565A7">
      <w:pPr>
        <w:pStyle w:val="ExampleBody"/>
      </w:pPr>
    </w:p>
    <w:p w14:paraId="30132164" w14:textId="77777777" w:rsidR="007565A7" w:rsidRPr="007565A7" w:rsidRDefault="007565A7" w:rsidP="007565A7">
      <w:pPr>
        <w:pStyle w:val="ExampleBody"/>
      </w:pPr>
      <w:r>
        <w:t>As you can see, we can use parentheses to organize more complicated statements.</w:t>
      </w:r>
    </w:p>
    <w:p w14:paraId="68F4D184" w14:textId="77777777" w:rsidR="007565A7" w:rsidRDefault="007565A7" w:rsidP="007565A7"/>
    <w:p w14:paraId="1316AD24" w14:textId="77777777" w:rsidR="007565A7" w:rsidRDefault="007565A7" w:rsidP="007565A7"/>
    <w:p w14:paraId="67FCFF0A" w14:textId="77777777" w:rsidR="007565A7" w:rsidRDefault="007565A7" w:rsidP="007565A7"/>
    <w:p w14:paraId="6FD10EFA" w14:textId="77777777" w:rsidR="007565A7" w:rsidRDefault="007565A7" w:rsidP="007565A7">
      <w:pPr>
        <w:pStyle w:val="TryitNow"/>
      </w:pPr>
      <w:r>
        <w:t>Try it Now 2</w:t>
      </w:r>
    </w:p>
    <w:p w14:paraId="42387FB0" w14:textId="77777777" w:rsidR="007565A7" w:rsidRPr="00D71C6E" w:rsidRDefault="007565A7" w:rsidP="007565A7">
      <w:pPr>
        <w:pStyle w:val="TryitNowbody"/>
      </w:pPr>
      <w:r>
        <w:t>Translate “We have carrots or we will not make soup</w:t>
      </w:r>
      <w:r w:rsidR="00D71C6E">
        <w:t xml:space="preserve">” into symbols. Let </w:t>
      </w:r>
      <w:r w:rsidR="00D71C6E">
        <w:rPr>
          <w:i/>
        </w:rPr>
        <w:t>C</w:t>
      </w:r>
      <w:r w:rsidR="00D71C6E">
        <w:t xml:space="preserve"> represent “we have carrots” and let </w:t>
      </w:r>
      <w:r w:rsidR="00D71C6E">
        <w:rPr>
          <w:i/>
        </w:rPr>
        <w:t>S</w:t>
      </w:r>
      <w:r w:rsidR="00D71C6E">
        <w:t xml:space="preserve"> represent “we will make soup”.</w:t>
      </w:r>
    </w:p>
    <w:p w14:paraId="0C8747F3" w14:textId="77777777" w:rsidR="007565A7" w:rsidRDefault="007565A7" w:rsidP="007565A7"/>
    <w:p w14:paraId="3CDFF3EB" w14:textId="77777777" w:rsidR="007565A7" w:rsidRDefault="007565A7" w:rsidP="007565A7"/>
    <w:p w14:paraId="769D5283" w14:textId="77777777" w:rsidR="00F97091" w:rsidRDefault="007565A7" w:rsidP="006229E7">
      <w:r>
        <w:br w:type="page"/>
      </w:r>
      <w:r w:rsidR="00F97091">
        <w:lastRenderedPageBreak/>
        <w:t xml:space="preserve">Because complex Boolean statements can get tricky to think about, we can create a </w:t>
      </w:r>
      <w:r w:rsidR="00F97091">
        <w:rPr>
          <w:b/>
        </w:rPr>
        <w:t>truth table</w:t>
      </w:r>
      <w:r w:rsidR="00F97091">
        <w:t xml:space="preserve"> to keep track of what truth values for the simple statements make the complex statement true and false</w:t>
      </w:r>
      <w:r w:rsidR="00F111BC">
        <w:t>.</w:t>
      </w:r>
    </w:p>
    <w:p w14:paraId="0C736B1F" w14:textId="77777777" w:rsidR="00F97091" w:rsidRDefault="00F97091" w:rsidP="006229E7"/>
    <w:p w14:paraId="42E13DBB" w14:textId="77777777" w:rsidR="00F97091" w:rsidRDefault="00F97091" w:rsidP="00F97091">
      <w:pPr>
        <w:pStyle w:val="DefinitionHeader"/>
      </w:pPr>
      <w:r>
        <w:t>Truth table</w:t>
      </w:r>
    </w:p>
    <w:p w14:paraId="560A14FC" w14:textId="77777777" w:rsidR="00F97091" w:rsidRPr="00F97091" w:rsidRDefault="00F97091" w:rsidP="00F97091">
      <w:pPr>
        <w:pStyle w:val="DefinitionBody"/>
      </w:pPr>
      <w:r>
        <w:t>A table showing what the resulting truth value of a complex statement is for all the possible truth values for the simple statements.</w:t>
      </w:r>
    </w:p>
    <w:p w14:paraId="5BD3F085" w14:textId="77777777" w:rsidR="00F97091" w:rsidRDefault="00F97091" w:rsidP="006229E7"/>
    <w:p w14:paraId="6CBF0A83" w14:textId="77777777" w:rsidR="00F97091" w:rsidRDefault="00F97091" w:rsidP="006229E7"/>
    <w:p w14:paraId="78032884" w14:textId="77777777" w:rsidR="00F97091" w:rsidRDefault="00F97091" w:rsidP="00884FB5">
      <w:pPr>
        <w:pStyle w:val="ExampleHeader"/>
      </w:pPr>
      <w:r>
        <w:t>Example</w:t>
      </w:r>
      <w:r w:rsidR="00274629">
        <w:t xml:space="preserve"> </w:t>
      </w:r>
      <w:r w:rsidR="001461F6">
        <w:t>1</w:t>
      </w:r>
      <w:r w:rsidR="00FD435E">
        <w:t>6</w:t>
      </w:r>
    </w:p>
    <w:p w14:paraId="2C364392" w14:textId="77777777" w:rsidR="00F97091" w:rsidRDefault="00CA33F3" w:rsidP="00C14A1D">
      <w:pPr>
        <w:pStyle w:val="ExampleBody"/>
      </w:pPr>
      <w:r>
        <w:t xml:space="preserve">Suppose you’re picking out a new couch, and your significant other says “get a sectional </w:t>
      </w:r>
      <w:r>
        <w:rPr>
          <w:i/>
        </w:rPr>
        <w:t>or</w:t>
      </w:r>
      <w:r>
        <w:t xml:space="preserve"> something with a chaise”.</w:t>
      </w:r>
    </w:p>
    <w:p w14:paraId="38CAF601" w14:textId="77777777" w:rsidR="00CA33F3" w:rsidRDefault="00CA33F3" w:rsidP="00C14A1D">
      <w:pPr>
        <w:pStyle w:val="ExampleBody"/>
      </w:pPr>
    </w:p>
    <w:p w14:paraId="5D4C6685" w14:textId="77777777" w:rsidR="00CA33F3" w:rsidRDefault="00CA33F3" w:rsidP="00C14A1D">
      <w:pPr>
        <w:pStyle w:val="ExampleBody"/>
      </w:pPr>
      <w:r>
        <w:t>This is a complex statement made of two simpler conditions:</w:t>
      </w:r>
      <w:r w:rsidR="003D4693">
        <w:t xml:space="preserve"> </w:t>
      </w:r>
      <w:r>
        <w:t>“is a sectional”, and “has a chaise”.</w:t>
      </w:r>
      <w:r w:rsidR="003D4693">
        <w:t xml:space="preserve"> </w:t>
      </w:r>
      <w:r>
        <w:t xml:space="preserve">For simplicity, let’s use </w:t>
      </w:r>
      <w:r>
        <w:rPr>
          <w:i/>
        </w:rPr>
        <w:t>S</w:t>
      </w:r>
      <w:r>
        <w:t xml:space="preserve"> to designate “is a sectional”, and </w:t>
      </w:r>
      <w:r>
        <w:rPr>
          <w:i/>
        </w:rPr>
        <w:t>C</w:t>
      </w:r>
      <w:r w:rsidR="000328F9">
        <w:t xml:space="preserve"> to designate “has a chaise”</w:t>
      </w:r>
      <w:r>
        <w:t>.</w:t>
      </w:r>
    </w:p>
    <w:p w14:paraId="5705D435" w14:textId="77777777" w:rsidR="00CA33F3" w:rsidRDefault="00CA33F3" w:rsidP="00C14A1D">
      <w:pPr>
        <w:pStyle w:val="ExampleBody"/>
      </w:pPr>
      <w:r>
        <w:t xml:space="preserve">A truth table for this </w:t>
      </w:r>
      <w:r w:rsidR="00F111BC">
        <w:t xml:space="preserve">situation </w:t>
      </w:r>
      <w:r>
        <w:t>would look like this:</w:t>
      </w:r>
    </w:p>
    <w:p w14:paraId="15AAD192" w14:textId="09AF9F41" w:rsidR="00CA33F3" w:rsidRPr="00CA33F3" w:rsidRDefault="00BC13C4" w:rsidP="00C14A1D">
      <w:pPr>
        <w:pStyle w:val="ExampleBody"/>
      </w:pPr>
      <w:r>
        <w:rPr>
          <w:noProof/>
        </w:rPr>
        <mc:AlternateContent>
          <mc:Choice Requires="wps">
            <w:drawing>
              <wp:inline distT="0" distB="0" distL="0" distR="0" wp14:anchorId="664DDC99" wp14:editId="222AF3E2">
                <wp:extent cx="2517140" cy="1028700"/>
                <wp:effectExtent l="0" t="0" r="0" b="0"/>
                <wp:docPr id="246"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7140"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306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990"/>
                              <w:gridCol w:w="1080"/>
                            </w:tblGrid>
                            <w:tr w:rsidR="00325C5E" w14:paraId="2C4794B7" w14:textId="77777777" w:rsidTr="005E02D0">
                              <w:tc>
                                <w:tcPr>
                                  <w:tcW w:w="990" w:type="dxa"/>
                                </w:tcPr>
                                <w:p w14:paraId="5BF3AE38" w14:textId="77777777" w:rsidR="00325C5E" w:rsidRPr="00CA33F3" w:rsidRDefault="00325C5E" w:rsidP="00F111BC">
                                  <w:pPr>
                                    <w:jc w:val="center"/>
                                  </w:pPr>
                                  <w:r w:rsidRPr="003D4E7C">
                                    <w:rPr>
                                      <w:i/>
                                    </w:rPr>
                                    <w:t>S</w:t>
                                  </w:r>
                                </w:p>
                              </w:tc>
                              <w:tc>
                                <w:tcPr>
                                  <w:tcW w:w="990" w:type="dxa"/>
                                </w:tcPr>
                                <w:p w14:paraId="2E6F717D" w14:textId="77777777" w:rsidR="00325C5E" w:rsidRPr="00CA33F3" w:rsidRDefault="00325C5E" w:rsidP="00F111BC">
                                  <w:pPr>
                                    <w:jc w:val="center"/>
                                  </w:pPr>
                                  <w:r w:rsidRPr="003D4E7C">
                                    <w:rPr>
                                      <w:i/>
                                    </w:rPr>
                                    <w:t>C</w:t>
                                  </w:r>
                                </w:p>
                              </w:tc>
                              <w:tc>
                                <w:tcPr>
                                  <w:tcW w:w="1080" w:type="dxa"/>
                                </w:tcPr>
                                <w:p w14:paraId="04618568" w14:textId="77777777" w:rsidR="00325C5E" w:rsidRPr="003D4E7C" w:rsidRDefault="00325C5E" w:rsidP="00F111BC">
                                  <w:pPr>
                                    <w:jc w:val="center"/>
                                    <w:rPr>
                                      <w:i/>
                                    </w:rPr>
                                  </w:pPr>
                                  <w:r w:rsidRPr="003D4E7C">
                                    <w:rPr>
                                      <w:i/>
                                    </w:rPr>
                                    <w:t xml:space="preserve">S </w:t>
                                  </w:r>
                                  <w:r w:rsidRPr="00CA33F3">
                                    <w:t>or</w:t>
                                  </w:r>
                                  <w:r w:rsidRPr="003D4E7C">
                                    <w:rPr>
                                      <w:i/>
                                    </w:rPr>
                                    <w:t xml:space="preserve"> C</w:t>
                                  </w:r>
                                </w:p>
                              </w:tc>
                            </w:tr>
                            <w:tr w:rsidR="00325C5E" w14:paraId="449B8B6D" w14:textId="77777777" w:rsidTr="005E02D0">
                              <w:tc>
                                <w:tcPr>
                                  <w:tcW w:w="990" w:type="dxa"/>
                                </w:tcPr>
                                <w:p w14:paraId="5120F138" w14:textId="77777777" w:rsidR="00325C5E" w:rsidRDefault="00325C5E" w:rsidP="00F111BC">
                                  <w:pPr>
                                    <w:jc w:val="center"/>
                                  </w:pPr>
                                  <w:r>
                                    <w:t>T</w:t>
                                  </w:r>
                                </w:p>
                              </w:tc>
                              <w:tc>
                                <w:tcPr>
                                  <w:tcW w:w="990" w:type="dxa"/>
                                </w:tcPr>
                                <w:p w14:paraId="77D2C8C8" w14:textId="77777777" w:rsidR="00325C5E" w:rsidRDefault="00325C5E" w:rsidP="00F111BC">
                                  <w:pPr>
                                    <w:jc w:val="center"/>
                                  </w:pPr>
                                  <w:r>
                                    <w:t>T</w:t>
                                  </w:r>
                                </w:p>
                              </w:tc>
                              <w:tc>
                                <w:tcPr>
                                  <w:tcW w:w="1080" w:type="dxa"/>
                                </w:tcPr>
                                <w:p w14:paraId="6C6D9FE2" w14:textId="77777777" w:rsidR="00325C5E" w:rsidRDefault="00325C5E" w:rsidP="00F111BC">
                                  <w:pPr>
                                    <w:jc w:val="center"/>
                                  </w:pPr>
                                  <w:r>
                                    <w:t>T</w:t>
                                  </w:r>
                                </w:p>
                              </w:tc>
                            </w:tr>
                            <w:tr w:rsidR="00325C5E" w14:paraId="55E009D5" w14:textId="77777777" w:rsidTr="005E02D0">
                              <w:tc>
                                <w:tcPr>
                                  <w:tcW w:w="990" w:type="dxa"/>
                                </w:tcPr>
                                <w:p w14:paraId="1E40A4D9" w14:textId="77777777" w:rsidR="00325C5E" w:rsidRDefault="00325C5E" w:rsidP="00F111BC">
                                  <w:pPr>
                                    <w:jc w:val="center"/>
                                  </w:pPr>
                                  <w:r>
                                    <w:t>T</w:t>
                                  </w:r>
                                </w:p>
                              </w:tc>
                              <w:tc>
                                <w:tcPr>
                                  <w:tcW w:w="990" w:type="dxa"/>
                                </w:tcPr>
                                <w:p w14:paraId="3100E0EA" w14:textId="77777777" w:rsidR="00325C5E" w:rsidRDefault="00325C5E" w:rsidP="00F111BC">
                                  <w:pPr>
                                    <w:jc w:val="center"/>
                                  </w:pPr>
                                  <w:r>
                                    <w:t>F</w:t>
                                  </w:r>
                                </w:p>
                              </w:tc>
                              <w:tc>
                                <w:tcPr>
                                  <w:tcW w:w="1080" w:type="dxa"/>
                                </w:tcPr>
                                <w:p w14:paraId="09C140CF" w14:textId="77777777" w:rsidR="00325C5E" w:rsidRDefault="00325C5E" w:rsidP="00F111BC">
                                  <w:pPr>
                                    <w:jc w:val="center"/>
                                  </w:pPr>
                                  <w:r>
                                    <w:t>T</w:t>
                                  </w:r>
                                </w:p>
                              </w:tc>
                            </w:tr>
                            <w:tr w:rsidR="00325C5E" w14:paraId="6B3C966F" w14:textId="77777777" w:rsidTr="005E02D0">
                              <w:tc>
                                <w:tcPr>
                                  <w:tcW w:w="990" w:type="dxa"/>
                                </w:tcPr>
                                <w:p w14:paraId="0EE618E8" w14:textId="77777777" w:rsidR="00325C5E" w:rsidRDefault="00325C5E" w:rsidP="00F111BC">
                                  <w:pPr>
                                    <w:jc w:val="center"/>
                                  </w:pPr>
                                  <w:r>
                                    <w:t>F</w:t>
                                  </w:r>
                                </w:p>
                              </w:tc>
                              <w:tc>
                                <w:tcPr>
                                  <w:tcW w:w="990" w:type="dxa"/>
                                </w:tcPr>
                                <w:p w14:paraId="2C563EAB" w14:textId="77777777" w:rsidR="00325C5E" w:rsidRDefault="00325C5E" w:rsidP="00F111BC">
                                  <w:pPr>
                                    <w:jc w:val="center"/>
                                  </w:pPr>
                                  <w:r>
                                    <w:t>T</w:t>
                                  </w:r>
                                </w:p>
                              </w:tc>
                              <w:tc>
                                <w:tcPr>
                                  <w:tcW w:w="1080" w:type="dxa"/>
                                </w:tcPr>
                                <w:p w14:paraId="03AEFD6B" w14:textId="77777777" w:rsidR="00325C5E" w:rsidRDefault="00325C5E" w:rsidP="00F111BC">
                                  <w:pPr>
                                    <w:jc w:val="center"/>
                                  </w:pPr>
                                  <w:r>
                                    <w:t>T</w:t>
                                  </w:r>
                                </w:p>
                              </w:tc>
                            </w:tr>
                            <w:tr w:rsidR="00325C5E" w14:paraId="0A3D1AD2" w14:textId="77777777" w:rsidTr="005E02D0">
                              <w:tc>
                                <w:tcPr>
                                  <w:tcW w:w="990" w:type="dxa"/>
                                </w:tcPr>
                                <w:p w14:paraId="0E6412BE" w14:textId="77777777" w:rsidR="00325C5E" w:rsidRDefault="00325C5E" w:rsidP="00F111BC">
                                  <w:pPr>
                                    <w:jc w:val="center"/>
                                  </w:pPr>
                                  <w:r>
                                    <w:t>F</w:t>
                                  </w:r>
                                </w:p>
                              </w:tc>
                              <w:tc>
                                <w:tcPr>
                                  <w:tcW w:w="990" w:type="dxa"/>
                                </w:tcPr>
                                <w:p w14:paraId="302FC496" w14:textId="77777777" w:rsidR="00325C5E" w:rsidRDefault="00325C5E" w:rsidP="00F111BC">
                                  <w:pPr>
                                    <w:jc w:val="center"/>
                                  </w:pPr>
                                  <w:r>
                                    <w:t>F</w:t>
                                  </w:r>
                                </w:p>
                              </w:tc>
                              <w:tc>
                                <w:tcPr>
                                  <w:tcW w:w="1080" w:type="dxa"/>
                                </w:tcPr>
                                <w:p w14:paraId="339585DC" w14:textId="77777777" w:rsidR="00325C5E" w:rsidRDefault="00325C5E" w:rsidP="00F111BC">
                                  <w:pPr>
                                    <w:jc w:val="center"/>
                                  </w:pPr>
                                  <w:r>
                                    <w:t>F</w:t>
                                  </w:r>
                                </w:p>
                              </w:tc>
                            </w:tr>
                          </w:tbl>
                          <w:p w14:paraId="653AB238" w14:textId="77777777" w:rsidR="00325C5E" w:rsidRDefault="00325C5E"/>
                        </w:txbxContent>
                      </wps:txbx>
                      <wps:bodyPr rot="0" vert="horz" wrap="square" lIns="91440" tIns="45720" rIns="91440" bIns="45720" anchor="t" anchorCtr="0" upright="1">
                        <a:noAutofit/>
                      </wps:bodyPr>
                    </wps:wsp>
                  </a:graphicData>
                </a:graphic>
              </wp:inline>
            </w:drawing>
          </mc:Choice>
          <mc:Fallback>
            <w:pict>
              <v:shapetype w14:anchorId="664DDC99" id="_x0000_t202" coordsize="21600,21600" o:spt="202" path="m,l,21600r21600,l21600,xe">
                <v:stroke joinstyle="miter"/>
                <v:path gradientshapeok="t" o:connecttype="rect"/>
              </v:shapetype>
              <v:shape id="Text Box 202" o:spid="_x0000_s1026" type="#_x0000_t202" style="width:198.2pt;height: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" filled="f" stroked="f">
                <v:textbox>
                  <w:txbxContent>
                    <w:tbl>
                      <w:tblPr>
                        <w:tblW w:w="306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990"/>
                        <w:gridCol w:w="1080"/>
                      </w:tblGrid>
                      <w:tr w:rsidR="00325C5E" w14:paraId="2C4794B7" w14:textId="77777777" w:rsidTr="005E02D0">
                        <w:tc>
                          <w:tcPr>
                            <w:tcW w:w="990" w:type="dxa"/>
                          </w:tcPr>
                          <w:p w14:paraId="5BF3AE38" w14:textId="77777777" w:rsidR="00325C5E" w:rsidRPr="00CA33F3" w:rsidRDefault="00325C5E" w:rsidP="00F111BC">
                            <w:pPr>
                              <w:jc w:val="center"/>
                            </w:pPr>
                            <w:r w:rsidRPr="003D4E7C">
                              <w:rPr>
                                <w:i/>
                              </w:rPr>
                              <w:t>S</w:t>
                            </w:r>
                          </w:p>
                        </w:tc>
                        <w:tc>
                          <w:tcPr>
                            <w:tcW w:w="990" w:type="dxa"/>
                          </w:tcPr>
                          <w:p w14:paraId="2E6F717D" w14:textId="77777777" w:rsidR="00325C5E" w:rsidRPr="00CA33F3" w:rsidRDefault="00325C5E" w:rsidP="00F111BC">
                            <w:pPr>
                              <w:jc w:val="center"/>
                            </w:pPr>
                            <w:r w:rsidRPr="003D4E7C">
                              <w:rPr>
                                <w:i/>
                              </w:rPr>
                              <w:t>C</w:t>
                            </w:r>
                          </w:p>
                        </w:tc>
                        <w:tc>
                          <w:tcPr>
                            <w:tcW w:w="1080" w:type="dxa"/>
                          </w:tcPr>
                          <w:p w14:paraId="04618568" w14:textId="77777777" w:rsidR="00325C5E" w:rsidRPr="003D4E7C" w:rsidRDefault="00325C5E" w:rsidP="00F111BC">
                            <w:pPr>
                              <w:jc w:val="center"/>
                              <w:rPr>
                                <w:i/>
                              </w:rPr>
                            </w:pPr>
                            <w:r w:rsidRPr="003D4E7C">
                              <w:rPr>
                                <w:i/>
                              </w:rPr>
                              <w:t xml:space="preserve">S </w:t>
                            </w:r>
                            <w:r w:rsidRPr="00CA33F3">
                              <w:t>or</w:t>
                            </w:r>
                            <w:r w:rsidRPr="003D4E7C">
                              <w:rPr>
                                <w:i/>
                              </w:rPr>
                              <w:t xml:space="preserve"> C</w:t>
                            </w:r>
                          </w:p>
                        </w:tc>
                      </w:tr>
                      <w:tr w:rsidR="00325C5E" w14:paraId="449B8B6D" w14:textId="77777777" w:rsidTr="005E02D0">
                        <w:tc>
                          <w:tcPr>
                            <w:tcW w:w="990" w:type="dxa"/>
                          </w:tcPr>
                          <w:p w14:paraId="5120F138" w14:textId="77777777" w:rsidR="00325C5E" w:rsidRDefault="00325C5E" w:rsidP="00F111BC">
                            <w:pPr>
                              <w:jc w:val="center"/>
                            </w:pPr>
                            <w:r>
                              <w:t>T</w:t>
                            </w:r>
                          </w:p>
                        </w:tc>
                        <w:tc>
                          <w:tcPr>
                            <w:tcW w:w="990" w:type="dxa"/>
                          </w:tcPr>
                          <w:p w14:paraId="77D2C8C8" w14:textId="77777777" w:rsidR="00325C5E" w:rsidRDefault="00325C5E" w:rsidP="00F111BC">
                            <w:pPr>
                              <w:jc w:val="center"/>
                            </w:pPr>
                            <w:r>
                              <w:t>T</w:t>
                            </w:r>
                          </w:p>
                        </w:tc>
                        <w:tc>
                          <w:tcPr>
                            <w:tcW w:w="1080" w:type="dxa"/>
                          </w:tcPr>
                          <w:p w14:paraId="6C6D9FE2" w14:textId="77777777" w:rsidR="00325C5E" w:rsidRDefault="00325C5E" w:rsidP="00F111BC">
                            <w:pPr>
                              <w:jc w:val="center"/>
                            </w:pPr>
                            <w:r>
                              <w:t>T</w:t>
                            </w:r>
                          </w:p>
                        </w:tc>
                      </w:tr>
                      <w:tr w:rsidR="00325C5E" w14:paraId="55E009D5" w14:textId="77777777" w:rsidTr="005E02D0">
                        <w:tc>
                          <w:tcPr>
                            <w:tcW w:w="990" w:type="dxa"/>
                          </w:tcPr>
                          <w:p w14:paraId="1E40A4D9" w14:textId="77777777" w:rsidR="00325C5E" w:rsidRDefault="00325C5E" w:rsidP="00F111BC">
                            <w:pPr>
                              <w:jc w:val="center"/>
                            </w:pPr>
                            <w:r>
                              <w:t>T</w:t>
                            </w:r>
                          </w:p>
                        </w:tc>
                        <w:tc>
                          <w:tcPr>
                            <w:tcW w:w="990" w:type="dxa"/>
                          </w:tcPr>
                          <w:p w14:paraId="3100E0EA" w14:textId="77777777" w:rsidR="00325C5E" w:rsidRDefault="00325C5E" w:rsidP="00F111BC">
                            <w:pPr>
                              <w:jc w:val="center"/>
                            </w:pPr>
                            <w:r>
                              <w:t>F</w:t>
                            </w:r>
                          </w:p>
                        </w:tc>
                        <w:tc>
                          <w:tcPr>
                            <w:tcW w:w="1080" w:type="dxa"/>
                          </w:tcPr>
                          <w:p w14:paraId="09C140CF" w14:textId="77777777" w:rsidR="00325C5E" w:rsidRDefault="00325C5E" w:rsidP="00F111BC">
                            <w:pPr>
                              <w:jc w:val="center"/>
                            </w:pPr>
                            <w:r>
                              <w:t>T</w:t>
                            </w:r>
                          </w:p>
                        </w:tc>
                      </w:tr>
                      <w:tr w:rsidR="00325C5E" w14:paraId="6B3C966F" w14:textId="77777777" w:rsidTr="005E02D0">
                        <w:tc>
                          <w:tcPr>
                            <w:tcW w:w="990" w:type="dxa"/>
                          </w:tcPr>
                          <w:p w14:paraId="0EE618E8" w14:textId="77777777" w:rsidR="00325C5E" w:rsidRDefault="00325C5E" w:rsidP="00F111BC">
                            <w:pPr>
                              <w:jc w:val="center"/>
                            </w:pPr>
                            <w:r>
                              <w:t>F</w:t>
                            </w:r>
                          </w:p>
                        </w:tc>
                        <w:tc>
                          <w:tcPr>
                            <w:tcW w:w="990" w:type="dxa"/>
                          </w:tcPr>
                          <w:p w14:paraId="2C563EAB" w14:textId="77777777" w:rsidR="00325C5E" w:rsidRDefault="00325C5E" w:rsidP="00F111BC">
                            <w:pPr>
                              <w:jc w:val="center"/>
                            </w:pPr>
                            <w:r>
                              <w:t>T</w:t>
                            </w:r>
                          </w:p>
                        </w:tc>
                        <w:tc>
                          <w:tcPr>
                            <w:tcW w:w="1080" w:type="dxa"/>
                          </w:tcPr>
                          <w:p w14:paraId="03AEFD6B" w14:textId="77777777" w:rsidR="00325C5E" w:rsidRDefault="00325C5E" w:rsidP="00F111BC">
                            <w:pPr>
                              <w:jc w:val="center"/>
                            </w:pPr>
                            <w:r>
                              <w:t>T</w:t>
                            </w:r>
                          </w:p>
                        </w:tc>
                      </w:tr>
                      <w:tr w:rsidR="00325C5E" w14:paraId="0A3D1AD2" w14:textId="77777777" w:rsidTr="005E02D0">
                        <w:tc>
                          <w:tcPr>
                            <w:tcW w:w="990" w:type="dxa"/>
                          </w:tcPr>
                          <w:p w14:paraId="0E6412BE" w14:textId="77777777" w:rsidR="00325C5E" w:rsidRDefault="00325C5E" w:rsidP="00F111BC">
                            <w:pPr>
                              <w:jc w:val="center"/>
                            </w:pPr>
                            <w:r>
                              <w:t>F</w:t>
                            </w:r>
                          </w:p>
                        </w:tc>
                        <w:tc>
                          <w:tcPr>
                            <w:tcW w:w="990" w:type="dxa"/>
                          </w:tcPr>
                          <w:p w14:paraId="302FC496" w14:textId="77777777" w:rsidR="00325C5E" w:rsidRDefault="00325C5E" w:rsidP="00F111BC">
                            <w:pPr>
                              <w:jc w:val="center"/>
                            </w:pPr>
                            <w:r>
                              <w:t>F</w:t>
                            </w:r>
                          </w:p>
                        </w:tc>
                        <w:tc>
                          <w:tcPr>
                            <w:tcW w:w="1080" w:type="dxa"/>
                          </w:tcPr>
                          <w:p w14:paraId="339585DC" w14:textId="77777777" w:rsidR="00325C5E" w:rsidRDefault="00325C5E" w:rsidP="00F111BC">
                            <w:pPr>
                              <w:jc w:val="center"/>
                            </w:pPr>
                            <w:r>
                              <w:t>F</w:t>
                            </w:r>
                          </w:p>
                        </w:tc>
                      </w:tr>
                    </w:tbl>
                    <w:p w14:paraId="653AB238" w14:textId="77777777" w:rsidR="00325C5E" w:rsidRDefault="00325C5E"/>
                  </w:txbxContent>
                </v:textbox>
                <w10:anchorlock/>
              </v:shape>
            </w:pict>
          </mc:Fallback>
        </mc:AlternateContent>
      </w:r>
    </w:p>
    <w:p w14:paraId="5536791F" w14:textId="77777777" w:rsidR="00C14A1D" w:rsidRDefault="00C14A1D" w:rsidP="00C14A1D">
      <w:pPr>
        <w:pStyle w:val="ExampleBody"/>
      </w:pPr>
    </w:p>
    <w:p w14:paraId="25D1851D" w14:textId="77777777" w:rsidR="00F97091" w:rsidRDefault="00CA33F3" w:rsidP="00C14A1D">
      <w:pPr>
        <w:pStyle w:val="ExampleBody"/>
      </w:pPr>
      <w:r>
        <w:t>In the table, T is used for true, and F for false.</w:t>
      </w:r>
      <w:r w:rsidR="003D4693">
        <w:t xml:space="preserve"> </w:t>
      </w:r>
      <w:r>
        <w:t xml:space="preserve">In the first row, if </w:t>
      </w:r>
      <w:r>
        <w:rPr>
          <w:i/>
        </w:rPr>
        <w:t>S</w:t>
      </w:r>
      <w:r>
        <w:t xml:space="preserve"> is true and </w:t>
      </w:r>
      <w:r>
        <w:rPr>
          <w:i/>
        </w:rPr>
        <w:t>C</w:t>
      </w:r>
      <w:r>
        <w:t xml:space="preserve"> is also true, then the complex statement “</w:t>
      </w:r>
      <w:r>
        <w:rPr>
          <w:i/>
        </w:rPr>
        <w:t xml:space="preserve">S </w:t>
      </w:r>
      <w:r>
        <w:t>or</w:t>
      </w:r>
      <w:r>
        <w:rPr>
          <w:i/>
        </w:rPr>
        <w:t xml:space="preserve"> C</w:t>
      </w:r>
      <w:r>
        <w:t>” is true.</w:t>
      </w:r>
      <w:r w:rsidR="003D4693">
        <w:t xml:space="preserve"> </w:t>
      </w:r>
      <w:r>
        <w:t>This would be a sectional that also has a chaise, which meets our desire.</w:t>
      </w:r>
      <w:r w:rsidR="003D4693">
        <w:t xml:space="preserve"> </w:t>
      </w:r>
      <w:r w:rsidR="00F111BC">
        <w:t xml:space="preserve">(Remember that </w:t>
      </w:r>
      <w:r w:rsidR="00F111BC">
        <w:rPr>
          <w:i/>
        </w:rPr>
        <w:t>or</w:t>
      </w:r>
      <w:r w:rsidR="00F111BC">
        <w:t xml:space="preserve"> in logic is not exclusive; if the couch has both features, it meets the condition.)</w:t>
      </w:r>
    </w:p>
    <w:p w14:paraId="71EC5DC2" w14:textId="77777777" w:rsidR="00CA33F3" w:rsidRDefault="00CA33F3" w:rsidP="006229E7"/>
    <w:p w14:paraId="13D5CC79" w14:textId="77777777" w:rsidR="00CA33F3" w:rsidRDefault="00CA33F3" w:rsidP="006229E7"/>
    <w:p w14:paraId="0C11EE24" w14:textId="77777777" w:rsidR="00CA33F3" w:rsidRDefault="00CA33F3" w:rsidP="006229E7">
      <w:r>
        <w:t>In the previous example</w:t>
      </w:r>
      <w:r w:rsidR="00F111BC">
        <w:t xml:space="preserve"> about the couch</w:t>
      </w:r>
      <w:r>
        <w:t xml:space="preserve">, the truth table was really just summarizing what we already know about how the </w:t>
      </w:r>
      <w:r w:rsidR="00CF3B08">
        <w:rPr>
          <w:i/>
        </w:rPr>
        <w:t>or</w:t>
      </w:r>
      <w:r w:rsidR="00CF3B08">
        <w:t xml:space="preserve"> statement work.</w:t>
      </w:r>
      <w:r w:rsidR="003D4693">
        <w:t xml:space="preserve"> </w:t>
      </w:r>
      <w:r w:rsidR="00CF3B08">
        <w:t xml:space="preserve">The truth tables for the basic </w:t>
      </w:r>
      <w:r w:rsidR="00CF3B08">
        <w:rPr>
          <w:i/>
        </w:rPr>
        <w:t>and</w:t>
      </w:r>
      <w:r w:rsidR="00195505">
        <w:t xml:space="preserve">, </w:t>
      </w:r>
      <w:r w:rsidR="00195505">
        <w:rPr>
          <w:i/>
        </w:rPr>
        <w:t>or</w:t>
      </w:r>
      <w:r w:rsidR="00195505">
        <w:t>,</w:t>
      </w:r>
      <w:r w:rsidR="00CF3B08">
        <w:t xml:space="preserve"> and </w:t>
      </w:r>
      <w:r w:rsidR="00CF3B08">
        <w:rPr>
          <w:i/>
        </w:rPr>
        <w:t>not</w:t>
      </w:r>
      <w:r w:rsidR="00CF3B08">
        <w:t xml:space="preserve"> statements are shown below.</w:t>
      </w:r>
    </w:p>
    <w:p w14:paraId="26E986B0" w14:textId="77777777" w:rsidR="00CF3B08" w:rsidRDefault="00CF3B08" w:rsidP="006229E7"/>
    <w:p w14:paraId="67E0DCD6" w14:textId="77777777" w:rsidR="001461F6" w:rsidRDefault="001461F6" w:rsidP="006229E7"/>
    <w:p w14:paraId="3884E1D9" w14:textId="77777777" w:rsidR="00CF3B08" w:rsidRDefault="00CF3B08" w:rsidP="00C14A1D">
      <w:pPr>
        <w:pStyle w:val="DefinitionHeader"/>
      </w:pPr>
      <w:r>
        <w:t>Basic truth tables</w:t>
      </w:r>
    </w:p>
    <w:p w14:paraId="5CD90F15" w14:textId="77777777" w:rsidR="005A22EF" w:rsidRPr="006A4495" w:rsidRDefault="005A22EF" w:rsidP="00C14A1D">
      <w:pPr>
        <w:pStyle w:val="DefinitionHeader"/>
        <w:rPr>
          <w:color w:val="auto"/>
        </w:rPr>
      </w:pPr>
      <w:r w:rsidRPr="006A4495">
        <w:rPr>
          <w:color w:val="auto"/>
        </w:rPr>
        <w:tab/>
        <w:t xml:space="preserve">  Conjunction   </w:t>
      </w:r>
      <w:r w:rsidRPr="006A4495">
        <w:rPr>
          <w:color w:val="auto"/>
        </w:rPr>
        <w:tab/>
        <w:t xml:space="preserve">      Disjunction</w:t>
      </w:r>
      <w:r w:rsidRPr="006A4495">
        <w:rPr>
          <w:color w:val="auto"/>
        </w:rPr>
        <w:tab/>
        <w:t xml:space="preserve">       Negation</w:t>
      </w:r>
    </w:p>
    <w:p w14:paraId="0E247CE3" w14:textId="413494E8" w:rsidR="00195505" w:rsidRDefault="00BC13C4" w:rsidP="00C14A1D">
      <w:pPr>
        <w:pStyle w:val="DefinitionBody"/>
      </w:pPr>
      <w:r>
        <w:rPr>
          <w:noProof/>
        </w:rPr>
        <mc:AlternateContent>
          <mc:Choice Requires="wps">
            <w:drawing>
              <wp:inline distT="0" distB="0" distL="0" distR="0" wp14:anchorId="5414D117" wp14:editId="2111C162">
                <wp:extent cx="1485900" cy="1153795"/>
                <wp:effectExtent l="1905" t="3175" r="0" b="0"/>
                <wp:docPr id="245"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153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189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
                              <w:gridCol w:w="540"/>
                              <w:gridCol w:w="900"/>
                            </w:tblGrid>
                            <w:tr w:rsidR="00325C5E" w14:paraId="54C14CEA" w14:textId="77777777" w:rsidTr="00C14A1D">
                              <w:tc>
                                <w:tcPr>
                                  <w:tcW w:w="450" w:type="dxa"/>
                                </w:tcPr>
                                <w:p w14:paraId="39A70BEB" w14:textId="77777777" w:rsidR="00325C5E" w:rsidRPr="00CA33F3" w:rsidRDefault="00325C5E" w:rsidP="00F111BC">
                                  <w:pPr>
                                    <w:jc w:val="center"/>
                                  </w:pPr>
                                  <w:r>
                                    <w:rPr>
                                      <w:i/>
                                    </w:rPr>
                                    <w:t>A</w:t>
                                  </w:r>
                                </w:p>
                              </w:tc>
                              <w:tc>
                                <w:tcPr>
                                  <w:tcW w:w="540" w:type="dxa"/>
                                </w:tcPr>
                                <w:p w14:paraId="5880F7C8" w14:textId="77777777" w:rsidR="00325C5E" w:rsidRPr="00CA33F3" w:rsidRDefault="00325C5E" w:rsidP="00F111BC">
                                  <w:pPr>
                                    <w:jc w:val="center"/>
                                  </w:pPr>
                                  <w:r>
                                    <w:rPr>
                                      <w:i/>
                                    </w:rPr>
                                    <w:t>B</w:t>
                                  </w:r>
                                </w:p>
                              </w:tc>
                              <w:tc>
                                <w:tcPr>
                                  <w:tcW w:w="900" w:type="dxa"/>
                                </w:tcPr>
                                <w:p w14:paraId="66AEA372" w14:textId="77777777" w:rsidR="00325C5E" w:rsidRPr="003D4E7C" w:rsidRDefault="00325C5E" w:rsidP="00F111BC">
                                  <w:pPr>
                                    <w:jc w:val="center"/>
                                    <w:rPr>
                                      <w:i/>
                                    </w:rPr>
                                  </w:pPr>
                                  <w:r>
                                    <w:rPr>
                                      <w:i/>
                                    </w:rPr>
                                    <w:t>A</w:t>
                                  </w:r>
                                  <w:r w:rsidRPr="003D4E7C">
                                    <w:rPr>
                                      <w:i/>
                                    </w:rPr>
                                    <w:t xml:space="preserve"> </w:t>
                                  </w:r>
                                  <w:r>
                                    <w:rPr>
                                      <w:rFonts w:ascii="Cambria Math" w:hAnsi="Cambria Math"/>
                                    </w:rPr>
                                    <w:t>⋀</w:t>
                                  </w:r>
                                  <w:r>
                                    <w:rPr>
                                      <w:i/>
                                    </w:rPr>
                                    <w:t xml:space="preserve"> B</w:t>
                                  </w:r>
                                </w:p>
                              </w:tc>
                            </w:tr>
                            <w:tr w:rsidR="00325C5E" w14:paraId="653ACB2A" w14:textId="77777777" w:rsidTr="00C14A1D">
                              <w:tc>
                                <w:tcPr>
                                  <w:tcW w:w="450" w:type="dxa"/>
                                </w:tcPr>
                                <w:p w14:paraId="16B09A8E" w14:textId="77777777" w:rsidR="00325C5E" w:rsidRDefault="00325C5E" w:rsidP="00F111BC">
                                  <w:pPr>
                                    <w:jc w:val="center"/>
                                  </w:pPr>
                                  <w:r>
                                    <w:t>T</w:t>
                                  </w:r>
                                </w:p>
                              </w:tc>
                              <w:tc>
                                <w:tcPr>
                                  <w:tcW w:w="540" w:type="dxa"/>
                                </w:tcPr>
                                <w:p w14:paraId="1026027F" w14:textId="77777777" w:rsidR="00325C5E" w:rsidRDefault="00325C5E" w:rsidP="00F111BC">
                                  <w:pPr>
                                    <w:jc w:val="center"/>
                                  </w:pPr>
                                  <w:r>
                                    <w:t>T</w:t>
                                  </w:r>
                                </w:p>
                              </w:tc>
                              <w:tc>
                                <w:tcPr>
                                  <w:tcW w:w="900" w:type="dxa"/>
                                </w:tcPr>
                                <w:p w14:paraId="1D3A6B80" w14:textId="77777777" w:rsidR="00325C5E" w:rsidRDefault="00325C5E" w:rsidP="00F111BC">
                                  <w:pPr>
                                    <w:jc w:val="center"/>
                                  </w:pPr>
                                  <w:r>
                                    <w:t>T</w:t>
                                  </w:r>
                                </w:p>
                              </w:tc>
                            </w:tr>
                            <w:tr w:rsidR="00325C5E" w14:paraId="7AA2DAFB" w14:textId="77777777" w:rsidTr="00C14A1D">
                              <w:tc>
                                <w:tcPr>
                                  <w:tcW w:w="450" w:type="dxa"/>
                                </w:tcPr>
                                <w:p w14:paraId="1B90F6E8" w14:textId="77777777" w:rsidR="00325C5E" w:rsidRDefault="00325C5E" w:rsidP="00F111BC">
                                  <w:pPr>
                                    <w:jc w:val="center"/>
                                  </w:pPr>
                                  <w:r>
                                    <w:t>T</w:t>
                                  </w:r>
                                </w:p>
                              </w:tc>
                              <w:tc>
                                <w:tcPr>
                                  <w:tcW w:w="540" w:type="dxa"/>
                                </w:tcPr>
                                <w:p w14:paraId="235CE44C" w14:textId="77777777" w:rsidR="00325C5E" w:rsidRDefault="00325C5E" w:rsidP="00F111BC">
                                  <w:pPr>
                                    <w:jc w:val="center"/>
                                  </w:pPr>
                                  <w:r>
                                    <w:t>F</w:t>
                                  </w:r>
                                </w:p>
                              </w:tc>
                              <w:tc>
                                <w:tcPr>
                                  <w:tcW w:w="900" w:type="dxa"/>
                                </w:tcPr>
                                <w:p w14:paraId="3DAEEC0F" w14:textId="77777777" w:rsidR="00325C5E" w:rsidRDefault="00325C5E" w:rsidP="00F111BC">
                                  <w:pPr>
                                    <w:jc w:val="center"/>
                                  </w:pPr>
                                  <w:r>
                                    <w:t>F</w:t>
                                  </w:r>
                                </w:p>
                              </w:tc>
                            </w:tr>
                            <w:tr w:rsidR="00325C5E" w14:paraId="55A1F9F0" w14:textId="77777777" w:rsidTr="00C14A1D">
                              <w:tc>
                                <w:tcPr>
                                  <w:tcW w:w="450" w:type="dxa"/>
                                </w:tcPr>
                                <w:p w14:paraId="54B7BFBA" w14:textId="77777777" w:rsidR="00325C5E" w:rsidRDefault="00325C5E" w:rsidP="00F111BC">
                                  <w:pPr>
                                    <w:jc w:val="center"/>
                                  </w:pPr>
                                  <w:r>
                                    <w:t>F</w:t>
                                  </w:r>
                                </w:p>
                              </w:tc>
                              <w:tc>
                                <w:tcPr>
                                  <w:tcW w:w="540" w:type="dxa"/>
                                </w:tcPr>
                                <w:p w14:paraId="284315D1" w14:textId="77777777" w:rsidR="00325C5E" w:rsidRDefault="00325C5E" w:rsidP="00F111BC">
                                  <w:pPr>
                                    <w:jc w:val="center"/>
                                  </w:pPr>
                                  <w:r>
                                    <w:t>T</w:t>
                                  </w:r>
                                </w:p>
                              </w:tc>
                              <w:tc>
                                <w:tcPr>
                                  <w:tcW w:w="900" w:type="dxa"/>
                                </w:tcPr>
                                <w:p w14:paraId="30A8C533" w14:textId="77777777" w:rsidR="00325C5E" w:rsidRDefault="00325C5E" w:rsidP="00F111BC">
                                  <w:pPr>
                                    <w:jc w:val="center"/>
                                  </w:pPr>
                                  <w:r>
                                    <w:t>F</w:t>
                                  </w:r>
                                </w:p>
                              </w:tc>
                            </w:tr>
                            <w:tr w:rsidR="00325C5E" w14:paraId="40E110E8" w14:textId="77777777" w:rsidTr="00C14A1D">
                              <w:tc>
                                <w:tcPr>
                                  <w:tcW w:w="450" w:type="dxa"/>
                                </w:tcPr>
                                <w:p w14:paraId="41FE3FCF" w14:textId="77777777" w:rsidR="00325C5E" w:rsidRDefault="00325C5E" w:rsidP="00F111BC">
                                  <w:pPr>
                                    <w:jc w:val="center"/>
                                  </w:pPr>
                                  <w:r>
                                    <w:t>F</w:t>
                                  </w:r>
                                </w:p>
                              </w:tc>
                              <w:tc>
                                <w:tcPr>
                                  <w:tcW w:w="540" w:type="dxa"/>
                                </w:tcPr>
                                <w:p w14:paraId="51E2B6F3" w14:textId="77777777" w:rsidR="00325C5E" w:rsidRDefault="00325C5E" w:rsidP="00F111BC">
                                  <w:pPr>
                                    <w:jc w:val="center"/>
                                  </w:pPr>
                                  <w:r>
                                    <w:t>F</w:t>
                                  </w:r>
                                </w:p>
                              </w:tc>
                              <w:tc>
                                <w:tcPr>
                                  <w:tcW w:w="900" w:type="dxa"/>
                                </w:tcPr>
                                <w:p w14:paraId="01915E73" w14:textId="77777777" w:rsidR="00325C5E" w:rsidRDefault="00325C5E" w:rsidP="00F111BC">
                                  <w:pPr>
                                    <w:jc w:val="center"/>
                                  </w:pPr>
                                  <w:r>
                                    <w:t>F</w:t>
                                  </w:r>
                                </w:p>
                              </w:tc>
                            </w:tr>
                          </w:tbl>
                          <w:p w14:paraId="155277CA" w14:textId="77777777" w:rsidR="00325C5E" w:rsidRDefault="00325C5E" w:rsidP="00C14A1D"/>
                        </w:txbxContent>
                      </wps:txbx>
                      <wps:bodyPr rot="0" vert="horz" wrap="square" lIns="91440" tIns="45720" rIns="91440" bIns="45720" anchor="t" anchorCtr="0" upright="1">
                        <a:noAutofit/>
                      </wps:bodyPr>
                    </wps:wsp>
                  </a:graphicData>
                </a:graphic>
              </wp:inline>
            </w:drawing>
          </mc:Choice>
          <mc:Fallback>
            <w:pict>
              <v:shape w14:anchorId="5414D117" id="Text Box 203" o:spid="_x0000_s1027" type="#_x0000_t202" style="width:117pt;height:90.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" filled="f" stroked="f">
                <v:textbox>
                  <w:txbxContent>
                    <w:tbl>
                      <w:tblPr>
                        <w:tblW w:w="189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
                        <w:gridCol w:w="540"/>
                        <w:gridCol w:w="900"/>
                      </w:tblGrid>
                      <w:tr w:rsidR="00325C5E" w14:paraId="54C14CEA" w14:textId="77777777" w:rsidTr="00C14A1D">
                        <w:tc>
                          <w:tcPr>
                            <w:tcW w:w="450" w:type="dxa"/>
                          </w:tcPr>
                          <w:p w14:paraId="39A70BEB" w14:textId="77777777" w:rsidR="00325C5E" w:rsidRPr="00CA33F3" w:rsidRDefault="00325C5E" w:rsidP="00F111BC">
                            <w:pPr>
                              <w:jc w:val="center"/>
                            </w:pPr>
                            <w:r>
                              <w:rPr>
                                <w:i/>
                              </w:rPr>
                              <w:t>A</w:t>
                            </w:r>
                          </w:p>
                        </w:tc>
                        <w:tc>
                          <w:tcPr>
                            <w:tcW w:w="540" w:type="dxa"/>
                          </w:tcPr>
                          <w:p w14:paraId="5880F7C8" w14:textId="77777777" w:rsidR="00325C5E" w:rsidRPr="00CA33F3" w:rsidRDefault="00325C5E" w:rsidP="00F111BC">
                            <w:pPr>
                              <w:jc w:val="center"/>
                            </w:pPr>
                            <w:r>
                              <w:rPr>
                                <w:i/>
                              </w:rPr>
                              <w:t>B</w:t>
                            </w:r>
                          </w:p>
                        </w:tc>
                        <w:tc>
                          <w:tcPr>
                            <w:tcW w:w="900" w:type="dxa"/>
                          </w:tcPr>
                          <w:p w14:paraId="66AEA372" w14:textId="77777777" w:rsidR="00325C5E" w:rsidRPr="003D4E7C" w:rsidRDefault="00325C5E" w:rsidP="00F111BC">
                            <w:pPr>
                              <w:jc w:val="center"/>
                              <w:rPr>
                                <w:i/>
                              </w:rPr>
                            </w:pPr>
                            <w:r>
                              <w:rPr>
                                <w:i/>
                              </w:rPr>
                              <w:t>A</w:t>
                            </w:r>
                            <w:r w:rsidRPr="003D4E7C">
                              <w:rPr>
                                <w:i/>
                              </w:rPr>
                              <w:t xml:space="preserve"> </w:t>
                            </w:r>
                            <w:r>
                              <w:rPr>
                                <w:rFonts w:ascii="Cambria Math" w:hAnsi="Cambria Math"/>
                              </w:rPr>
                              <w:t>⋀</w:t>
                            </w:r>
                            <w:r>
                              <w:rPr>
                                <w:i/>
                              </w:rPr>
                              <w:t xml:space="preserve"> B</w:t>
                            </w:r>
                          </w:p>
                        </w:tc>
                      </w:tr>
                      <w:tr w:rsidR="00325C5E" w14:paraId="653ACB2A" w14:textId="77777777" w:rsidTr="00C14A1D">
                        <w:tc>
                          <w:tcPr>
                            <w:tcW w:w="450" w:type="dxa"/>
                          </w:tcPr>
                          <w:p w14:paraId="16B09A8E" w14:textId="77777777" w:rsidR="00325C5E" w:rsidRDefault="00325C5E" w:rsidP="00F111BC">
                            <w:pPr>
                              <w:jc w:val="center"/>
                            </w:pPr>
                            <w:r>
                              <w:t>T</w:t>
                            </w:r>
                          </w:p>
                        </w:tc>
                        <w:tc>
                          <w:tcPr>
                            <w:tcW w:w="540" w:type="dxa"/>
                          </w:tcPr>
                          <w:p w14:paraId="1026027F" w14:textId="77777777" w:rsidR="00325C5E" w:rsidRDefault="00325C5E" w:rsidP="00F111BC">
                            <w:pPr>
                              <w:jc w:val="center"/>
                            </w:pPr>
                            <w:r>
                              <w:t>T</w:t>
                            </w:r>
                          </w:p>
                        </w:tc>
                        <w:tc>
                          <w:tcPr>
                            <w:tcW w:w="900" w:type="dxa"/>
                          </w:tcPr>
                          <w:p w14:paraId="1D3A6B80" w14:textId="77777777" w:rsidR="00325C5E" w:rsidRDefault="00325C5E" w:rsidP="00F111BC">
                            <w:pPr>
                              <w:jc w:val="center"/>
                            </w:pPr>
                            <w:r>
                              <w:t>T</w:t>
                            </w:r>
                          </w:p>
                        </w:tc>
                      </w:tr>
                      <w:tr w:rsidR="00325C5E" w14:paraId="7AA2DAFB" w14:textId="77777777" w:rsidTr="00C14A1D">
                        <w:tc>
                          <w:tcPr>
                            <w:tcW w:w="450" w:type="dxa"/>
                          </w:tcPr>
                          <w:p w14:paraId="1B90F6E8" w14:textId="77777777" w:rsidR="00325C5E" w:rsidRDefault="00325C5E" w:rsidP="00F111BC">
                            <w:pPr>
                              <w:jc w:val="center"/>
                            </w:pPr>
                            <w:r>
                              <w:t>T</w:t>
                            </w:r>
                          </w:p>
                        </w:tc>
                        <w:tc>
                          <w:tcPr>
                            <w:tcW w:w="540" w:type="dxa"/>
                          </w:tcPr>
                          <w:p w14:paraId="235CE44C" w14:textId="77777777" w:rsidR="00325C5E" w:rsidRDefault="00325C5E" w:rsidP="00F111BC">
                            <w:pPr>
                              <w:jc w:val="center"/>
                            </w:pPr>
                            <w:r>
                              <w:t>F</w:t>
                            </w:r>
                          </w:p>
                        </w:tc>
                        <w:tc>
                          <w:tcPr>
                            <w:tcW w:w="900" w:type="dxa"/>
                          </w:tcPr>
                          <w:p w14:paraId="3DAEEC0F" w14:textId="77777777" w:rsidR="00325C5E" w:rsidRDefault="00325C5E" w:rsidP="00F111BC">
                            <w:pPr>
                              <w:jc w:val="center"/>
                            </w:pPr>
                            <w:r>
                              <w:t>F</w:t>
                            </w:r>
                          </w:p>
                        </w:tc>
                      </w:tr>
                      <w:tr w:rsidR="00325C5E" w14:paraId="55A1F9F0" w14:textId="77777777" w:rsidTr="00C14A1D">
                        <w:tc>
                          <w:tcPr>
                            <w:tcW w:w="450" w:type="dxa"/>
                          </w:tcPr>
                          <w:p w14:paraId="54B7BFBA" w14:textId="77777777" w:rsidR="00325C5E" w:rsidRDefault="00325C5E" w:rsidP="00F111BC">
                            <w:pPr>
                              <w:jc w:val="center"/>
                            </w:pPr>
                            <w:r>
                              <w:t>F</w:t>
                            </w:r>
                          </w:p>
                        </w:tc>
                        <w:tc>
                          <w:tcPr>
                            <w:tcW w:w="540" w:type="dxa"/>
                          </w:tcPr>
                          <w:p w14:paraId="284315D1" w14:textId="77777777" w:rsidR="00325C5E" w:rsidRDefault="00325C5E" w:rsidP="00F111BC">
                            <w:pPr>
                              <w:jc w:val="center"/>
                            </w:pPr>
                            <w:r>
                              <w:t>T</w:t>
                            </w:r>
                          </w:p>
                        </w:tc>
                        <w:tc>
                          <w:tcPr>
                            <w:tcW w:w="900" w:type="dxa"/>
                          </w:tcPr>
                          <w:p w14:paraId="30A8C533" w14:textId="77777777" w:rsidR="00325C5E" w:rsidRDefault="00325C5E" w:rsidP="00F111BC">
                            <w:pPr>
                              <w:jc w:val="center"/>
                            </w:pPr>
                            <w:r>
                              <w:t>F</w:t>
                            </w:r>
                          </w:p>
                        </w:tc>
                      </w:tr>
                      <w:tr w:rsidR="00325C5E" w14:paraId="40E110E8" w14:textId="77777777" w:rsidTr="00C14A1D">
                        <w:tc>
                          <w:tcPr>
                            <w:tcW w:w="450" w:type="dxa"/>
                          </w:tcPr>
                          <w:p w14:paraId="41FE3FCF" w14:textId="77777777" w:rsidR="00325C5E" w:rsidRDefault="00325C5E" w:rsidP="00F111BC">
                            <w:pPr>
                              <w:jc w:val="center"/>
                            </w:pPr>
                            <w:r>
                              <w:t>F</w:t>
                            </w:r>
                          </w:p>
                        </w:tc>
                        <w:tc>
                          <w:tcPr>
                            <w:tcW w:w="540" w:type="dxa"/>
                          </w:tcPr>
                          <w:p w14:paraId="51E2B6F3" w14:textId="77777777" w:rsidR="00325C5E" w:rsidRDefault="00325C5E" w:rsidP="00F111BC">
                            <w:pPr>
                              <w:jc w:val="center"/>
                            </w:pPr>
                            <w:r>
                              <w:t>F</w:t>
                            </w:r>
                          </w:p>
                        </w:tc>
                        <w:tc>
                          <w:tcPr>
                            <w:tcW w:w="900" w:type="dxa"/>
                          </w:tcPr>
                          <w:p w14:paraId="01915E73" w14:textId="77777777" w:rsidR="00325C5E" w:rsidRDefault="00325C5E" w:rsidP="00F111BC">
                            <w:pPr>
                              <w:jc w:val="center"/>
                            </w:pPr>
                            <w:r>
                              <w:t>F</w:t>
                            </w:r>
                          </w:p>
                        </w:tc>
                      </w:tr>
                    </w:tbl>
                    <w:p w14:paraId="155277CA" w14:textId="77777777" w:rsidR="00325C5E" w:rsidRDefault="00325C5E" w:rsidP="00C14A1D"/>
                  </w:txbxContent>
                </v:textbox>
                <w10:anchorlock/>
              </v:shape>
            </w:pict>
          </mc:Fallback>
        </mc:AlternateContent>
      </w:r>
      <w:r>
        <w:rPr>
          <w:noProof/>
        </w:rPr>
        <mc:AlternateContent>
          <mc:Choice Requires="wps">
            <w:drawing>
              <wp:inline distT="0" distB="0" distL="0" distR="0" wp14:anchorId="3DA654B2" wp14:editId="6DA46D42">
                <wp:extent cx="1485900" cy="1153795"/>
                <wp:effectExtent l="1270" t="3175" r="0" b="0"/>
                <wp:docPr id="244" name="Text 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153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189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
                              <w:gridCol w:w="540"/>
                              <w:gridCol w:w="900"/>
                            </w:tblGrid>
                            <w:tr w:rsidR="00325C5E" w14:paraId="4D451A2A" w14:textId="77777777" w:rsidTr="00C14A1D">
                              <w:tc>
                                <w:tcPr>
                                  <w:tcW w:w="450" w:type="dxa"/>
                                </w:tcPr>
                                <w:p w14:paraId="462E0E53" w14:textId="77777777" w:rsidR="00325C5E" w:rsidRPr="00CA33F3" w:rsidRDefault="00325C5E" w:rsidP="00F111BC">
                                  <w:pPr>
                                    <w:jc w:val="center"/>
                                  </w:pPr>
                                  <w:r>
                                    <w:rPr>
                                      <w:i/>
                                    </w:rPr>
                                    <w:t>A</w:t>
                                  </w:r>
                                </w:p>
                              </w:tc>
                              <w:tc>
                                <w:tcPr>
                                  <w:tcW w:w="540" w:type="dxa"/>
                                </w:tcPr>
                                <w:p w14:paraId="6FE84DA2" w14:textId="77777777" w:rsidR="00325C5E" w:rsidRPr="00CA33F3" w:rsidRDefault="00325C5E" w:rsidP="00F111BC">
                                  <w:pPr>
                                    <w:jc w:val="center"/>
                                  </w:pPr>
                                  <w:r>
                                    <w:rPr>
                                      <w:i/>
                                    </w:rPr>
                                    <w:t>B</w:t>
                                  </w:r>
                                </w:p>
                              </w:tc>
                              <w:tc>
                                <w:tcPr>
                                  <w:tcW w:w="900" w:type="dxa"/>
                                </w:tcPr>
                                <w:p w14:paraId="3DF724A1" w14:textId="77777777" w:rsidR="00325C5E" w:rsidRPr="003D4E7C" w:rsidRDefault="00325C5E" w:rsidP="00F111BC">
                                  <w:pPr>
                                    <w:jc w:val="center"/>
                                    <w:rPr>
                                      <w:i/>
                                    </w:rPr>
                                  </w:pPr>
                                  <w:r>
                                    <w:rPr>
                                      <w:i/>
                                    </w:rPr>
                                    <w:t>A</w:t>
                                  </w:r>
                                  <w:r w:rsidRPr="003D4E7C">
                                    <w:rPr>
                                      <w:i/>
                                    </w:rPr>
                                    <w:t xml:space="preserve"> </w:t>
                                  </w:r>
                                  <w:r>
                                    <w:rPr>
                                      <w:rFonts w:ascii="Cambria Math" w:hAnsi="Cambria Math"/>
                                    </w:rPr>
                                    <w:t>⋁</w:t>
                                  </w:r>
                                  <w:r>
                                    <w:rPr>
                                      <w:i/>
                                    </w:rPr>
                                    <w:t xml:space="preserve"> B</w:t>
                                  </w:r>
                                </w:p>
                              </w:tc>
                            </w:tr>
                            <w:tr w:rsidR="00325C5E" w14:paraId="6A409972" w14:textId="77777777" w:rsidTr="00C14A1D">
                              <w:tc>
                                <w:tcPr>
                                  <w:tcW w:w="450" w:type="dxa"/>
                                </w:tcPr>
                                <w:p w14:paraId="6F09A9C0" w14:textId="77777777" w:rsidR="00325C5E" w:rsidRDefault="00325C5E" w:rsidP="00F111BC">
                                  <w:pPr>
                                    <w:jc w:val="center"/>
                                  </w:pPr>
                                  <w:r>
                                    <w:t>T</w:t>
                                  </w:r>
                                </w:p>
                              </w:tc>
                              <w:tc>
                                <w:tcPr>
                                  <w:tcW w:w="540" w:type="dxa"/>
                                </w:tcPr>
                                <w:p w14:paraId="60C22B8D" w14:textId="77777777" w:rsidR="00325C5E" w:rsidRDefault="00325C5E" w:rsidP="00F111BC">
                                  <w:pPr>
                                    <w:jc w:val="center"/>
                                  </w:pPr>
                                  <w:r>
                                    <w:t>T</w:t>
                                  </w:r>
                                </w:p>
                              </w:tc>
                              <w:tc>
                                <w:tcPr>
                                  <w:tcW w:w="900" w:type="dxa"/>
                                </w:tcPr>
                                <w:p w14:paraId="140DA35B" w14:textId="77777777" w:rsidR="00325C5E" w:rsidRDefault="00325C5E" w:rsidP="00F111BC">
                                  <w:pPr>
                                    <w:jc w:val="center"/>
                                  </w:pPr>
                                  <w:r>
                                    <w:t>T</w:t>
                                  </w:r>
                                </w:p>
                              </w:tc>
                            </w:tr>
                            <w:tr w:rsidR="00325C5E" w14:paraId="437FBE37" w14:textId="77777777" w:rsidTr="00C14A1D">
                              <w:tc>
                                <w:tcPr>
                                  <w:tcW w:w="450" w:type="dxa"/>
                                </w:tcPr>
                                <w:p w14:paraId="4B4B9DE1" w14:textId="77777777" w:rsidR="00325C5E" w:rsidRDefault="00325C5E" w:rsidP="00F111BC">
                                  <w:pPr>
                                    <w:jc w:val="center"/>
                                  </w:pPr>
                                  <w:r>
                                    <w:t>T</w:t>
                                  </w:r>
                                </w:p>
                              </w:tc>
                              <w:tc>
                                <w:tcPr>
                                  <w:tcW w:w="540" w:type="dxa"/>
                                </w:tcPr>
                                <w:p w14:paraId="2EF4970F" w14:textId="77777777" w:rsidR="00325C5E" w:rsidRDefault="00325C5E" w:rsidP="00F111BC">
                                  <w:pPr>
                                    <w:jc w:val="center"/>
                                  </w:pPr>
                                  <w:r>
                                    <w:t>F</w:t>
                                  </w:r>
                                </w:p>
                              </w:tc>
                              <w:tc>
                                <w:tcPr>
                                  <w:tcW w:w="900" w:type="dxa"/>
                                </w:tcPr>
                                <w:p w14:paraId="7853D783" w14:textId="77777777" w:rsidR="00325C5E" w:rsidRDefault="00325C5E" w:rsidP="00F111BC">
                                  <w:pPr>
                                    <w:jc w:val="center"/>
                                  </w:pPr>
                                  <w:r>
                                    <w:t>T</w:t>
                                  </w:r>
                                </w:p>
                              </w:tc>
                            </w:tr>
                            <w:tr w:rsidR="00325C5E" w14:paraId="2BFBB9D9" w14:textId="77777777" w:rsidTr="00C14A1D">
                              <w:tc>
                                <w:tcPr>
                                  <w:tcW w:w="450" w:type="dxa"/>
                                </w:tcPr>
                                <w:p w14:paraId="16B1271D" w14:textId="77777777" w:rsidR="00325C5E" w:rsidRDefault="00325C5E" w:rsidP="00F111BC">
                                  <w:pPr>
                                    <w:jc w:val="center"/>
                                  </w:pPr>
                                  <w:r>
                                    <w:t>F</w:t>
                                  </w:r>
                                </w:p>
                              </w:tc>
                              <w:tc>
                                <w:tcPr>
                                  <w:tcW w:w="540" w:type="dxa"/>
                                </w:tcPr>
                                <w:p w14:paraId="253642ED" w14:textId="77777777" w:rsidR="00325C5E" w:rsidRDefault="00325C5E" w:rsidP="00F111BC">
                                  <w:pPr>
                                    <w:jc w:val="center"/>
                                  </w:pPr>
                                  <w:r>
                                    <w:t>T</w:t>
                                  </w:r>
                                </w:p>
                              </w:tc>
                              <w:tc>
                                <w:tcPr>
                                  <w:tcW w:w="900" w:type="dxa"/>
                                </w:tcPr>
                                <w:p w14:paraId="2DB24B33" w14:textId="77777777" w:rsidR="00325C5E" w:rsidRDefault="00325C5E" w:rsidP="00F111BC">
                                  <w:pPr>
                                    <w:jc w:val="center"/>
                                  </w:pPr>
                                  <w:r>
                                    <w:t>T</w:t>
                                  </w:r>
                                </w:p>
                              </w:tc>
                            </w:tr>
                            <w:tr w:rsidR="00325C5E" w14:paraId="4548EFD7" w14:textId="77777777" w:rsidTr="00C14A1D">
                              <w:tc>
                                <w:tcPr>
                                  <w:tcW w:w="450" w:type="dxa"/>
                                </w:tcPr>
                                <w:p w14:paraId="731576E5" w14:textId="77777777" w:rsidR="00325C5E" w:rsidRDefault="00325C5E" w:rsidP="00F111BC">
                                  <w:pPr>
                                    <w:jc w:val="center"/>
                                  </w:pPr>
                                  <w:r>
                                    <w:t>F</w:t>
                                  </w:r>
                                </w:p>
                              </w:tc>
                              <w:tc>
                                <w:tcPr>
                                  <w:tcW w:w="540" w:type="dxa"/>
                                </w:tcPr>
                                <w:p w14:paraId="197F30D2" w14:textId="77777777" w:rsidR="00325C5E" w:rsidRDefault="00325C5E" w:rsidP="00F111BC">
                                  <w:pPr>
                                    <w:jc w:val="center"/>
                                  </w:pPr>
                                  <w:r>
                                    <w:t>F</w:t>
                                  </w:r>
                                </w:p>
                              </w:tc>
                              <w:tc>
                                <w:tcPr>
                                  <w:tcW w:w="900" w:type="dxa"/>
                                </w:tcPr>
                                <w:p w14:paraId="3F80A50E" w14:textId="77777777" w:rsidR="00325C5E" w:rsidRDefault="00325C5E" w:rsidP="00F111BC">
                                  <w:pPr>
                                    <w:jc w:val="center"/>
                                  </w:pPr>
                                  <w:r>
                                    <w:t>F</w:t>
                                  </w:r>
                                </w:p>
                              </w:tc>
                            </w:tr>
                          </w:tbl>
                          <w:p w14:paraId="1A25D836" w14:textId="77777777" w:rsidR="00325C5E" w:rsidRDefault="00325C5E" w:rsidP="00C14A1D"/>
                        </w:txbxContent>
                      </wps:txbx>
                      <wps:bodyPr rot="0" vert="horz" wrap="square" lIns="91440" tIns="45720" rIns="91440" bIns="45720" anchor="t" anchorCtr="0" upright="1">
                        <a:noAutofit/>
                      </wps:bodyPr>
                    </wps:wsp>
                  </a:graphicData>
                </a:graphic>
              </wp:inline>
            </w:drawing>
          </mc:Choice>
          <mc:Fallback>
            <w:pict>
              <v:shape w14:anchorId="3DA654B2" id="Text Box 204" o:spid="_x0000_s1028" type="#_x0000_t202" style="width:117pt;height:90.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" filled="f" stroked="f">
                <v:textbox>
                  <w:txbxContent>
                    <w:tbl>
                      <w:tblPr>
                        <w:tblW w:w="189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
                        <w:gridCol w:w="540"/>
                        <w:gridCol w:w="900"/>
                      </w:tblGrid>
                      <w:tr w:rsidR="00325C5E" w14:paraId="4D451A2A" w14:textId="77777777" w:rsidTr="00C14A1D">
                        <w:tc>
                          <w:tcPr>
                            <w:tcW w:w="450" w:type="dxa"/>
                          </w:tcPr>
                          <w:p w14:paraId="462E0E53" w14:textId="77777777" w:rsidR="00325C5E" w:rsidRPr="00CA33F3" w:rsidRDefault="00325C5E" w:rsidP="00F111BC">
                            <w:pPr>
                              <w:jc w:val="center"/>
                            </w:pPr>
                            <w:r>
                              <w:rPr>
                                <w:i/>
                              </w:rPr>
                              <w:t>A</w:t>
                            </w:r>
                          </w:p>
                        </w:tc>
                        <w:tc>
                          <w:tcPr>
                            <w:tcW w:w="540" w:type="dxa"/>
                          </w:tcPr>
                          <w:p w14:paraId="6FE84DA2" w14:textId="77777777" w:rsidR="00325C5E" w:rsidRPr="00CA33F3" w:rsidRDefault="00325C5E" w:rsidP="00F111BC">
                            <w:pPr>
                              <w:jc w:val="center"/>
                            </w:pPr>
                            <w:r>
                              <w:rPr>
                                <w:i/>
                              </w:rPr>
                              <w:t>B</w:t>
                            </w:r>
                          </w:p>
                        </w:tc>
                        <w:tc>
                          <w:tcPr>
                            <w:tcW w:w="900" w:type="dxa"/>
                          </w:tcPr>
                          <w:p w14:paraId="3DF724A1" w14:textId="77777777" w:rsidR="00325C5E" w:rsidRPr="003D4E7C" w:rsidRDefault="00325C5E" w:rsidP="00F111BC">
                            <w:pPr>
                              <w:jc w:val="center"/>
                              <w:rPr>
                                <w:i/>
                              </w:rPr>
                            </w:pPr>
                            <w:r>
                              <w:rPr>
                                <w:i/>
                              </w:rPr>
                              <w:t>A</w:t>
                            </w:r>
                            <w:r w:rsidRPr="003D4E7C">
                              <w:rPr>
                                <w:i/>
                              </w:rPr>
                              <w:t xml:space="preserve"> </w:t>
                            </w:r>
                            <w:r>
                              <w:rPr>
                                <w:rFonts w:ascii="Cambria Math" w:hAnsi="Cambria Math"/>
                              </w:rPr>
                              <w:t>⋁</w:t>
                            </w:r>
                            <w:r>
                              <w:rPr>
                                <w:i/>
                              </w:rPr>
                              <w:t xml:space="preserve"> B</w:t>
                            </w:r>
                          </w:p>
                        </w:tc>
                      </w:tr>
                      <w:tr w:rsidR="00325C5E" w14:paraId="6A409972" w14:textId="77777777" w:rsidTr="00C14A1D">
                        <w:tc>
                          <w:tcPr>
                            <w:tcW w:w="450" w:type="dxa"/>
                          </w:tcPr>
                          <w:p w14:paraId="6F09A9C0" w14:textId="77777777" w:rsidR="00325C5E" w:rsidRDefault="00325C5E" w:rsidP="00F111BC">
                            <w:pPr>
                              <w:jc w:val="center"/>
                            </w:pPr>
                            <w:r>
                              <w:t>T</w:t>
                            </w:r>
                          </w:p>
                        </w:tc>
                        <w:tc>
                          <w:tcPr>
                            <w:tcW w:w="540" w:type="dxa"/>
                          </w:tcPr>
                          <w:p w14:paraId="60C22B8D" w14:textId="77777777" w:rsidR="00325C5E" w:rsidRDefault="00325C5E" w:rsidP="00F111BC">
                            <w:pPr>
                              <w:jc w:val="center"/>
                            </w:pPr>
                            <w:r>
                              <w:t>T</w:t>
                            </w:r>
                          </w:p>
                        </w:tc>
                        <w:tc>
                          <w:tcPr>
                            <w:tcW w:w="900" w:type="dxa"/>
                          </w:tcPr>
                          <w:p w14:paraId="140DA35B" w14:textId="77777777" w:rsidR="00325C5E" w:rsidRDefault="00325C5E" w:rsidP="00F111BC">
                            <w:pPr>
                              <w:jc w:val="center"/>
                            </w:pPr>
                            <w:r>
                              <w:t>T</w:t>
                            </w:r>
                          </w:p>
                        </w:tc>
                      </w:tr>
                      <w:tr w:rsidR="00325C5E" w14:paraId="437FBE37" w14:textId="77777777" w:rsidTr="00C14A1D">
                        <w:tc>
                          <w:tcPr>
                            <w:tcW w:w="450" w:type="dxa"/>
                          </w:tcPr>
                          <w:p w14:paraId="4B4B9DE1" w14:textId="77777777" w:rsidR="00325C5E" w:rsidRDefault="00325C5E" w:rsidP="00F111BC">
                            <w:pPr>
                              <w:jc w:val="center"/>
                            </w:pPr>
                            <w:r>
                              <w:t>T</w:t>
                            </w:r>
                          </w:p>
                        </w:tc>
                        <w:tc>
                          <w:tcPr>
                            <w:tcW w:w="540" w:type="dxa"/>
                          </w:tcPr>
                          <w:p w14:paraId="2EF4970F" w14:textId="77777777" w:rsidR="00325C5E" w:rsidRDefault="00325C5E" w:rsidP="00F111BC">
                            <w:pPr>
                              <w:jc w:val="center"/>
                            </w:pPr>
                            <w:r>
                              <w:t>F</w:t>
                            </w:r>
                          </w:p>
                        </w:tc>
                        <w:tc>
                          <w:tcPr>
                            <w:tcW w:w="900" w:type="dxa"/>
                          </w:tcPr>
                          <w:p w14:paraId="7853D783" w14:textId="77777777" w:rsidR="00325C5E" w:rsidRDefault="00325C5E" w:rsidP="00F111BC">
                            <w:pPr>
                              <w:jc w:val="center"/>
                            </w:pPr>
                            <w:r>
                              <w:t>T</w:t>
                            </w:r>
                          </w:p>
                        </w:tc>
                      </w:tr>
                      <w:tr w:rsidR="00325C5E" w14:paraId="2BFBB9D9" w14:textId="77777777" w:rsidTr="00C14A1D">
                        <w:tc>
                          <w:tcPr>
                            <w:tcW w:w="450" w:type="dxa"/>
                          </w:tcPr>
                          <w:p w14:paraId="16B1271D" w14:textId="77777777" w:rsidR="00325C5E" w:rsidRDefault="00325C5E" w:rsidP="00F111BC">
                            <w:pPr>
                              <w:jc w:val="center"/>
                            </w:pPr>
                            <w:r>
                              <w:t>F</w:t>
                            </w:r>
                          </w:p>
                        </w:tc>
                        <w:tc>
                          <w:tcPr>
                            <w:tcW w:w="540" w:type="dxa"/>
                          </w:tcPr>
                          <w:p w14:paraId="253642ED" w14:textId="77777777" w:rsidR="00325C5E" w:rsidRDefault="00325C5E" w:rsidP="00F111BC">
                            <w:pPr>
                              <w:jc w:val="center"/>
                            </w:pPr>
                            <w:r>
                              <w:t>T</w:t>
                            </w:r>
                          </w:p>
                        </w:tc>
                        <w:tc>
                          <w:tcPr>
                            <w:tcW w:w="900" w:type="dxa"/>
                          </w:tcPr>
                          <w:p w14:paraId="2DB24B33" w14:textId="77777777" w:rsidR="00325C5E" w:rsidRDefault="00325C5E" w:rsidP="00F111BC">
                            <w:pPr>
                              <w:jc w:val="center"/>
                            </w:pPr>
                            <w:r>
                              <w:t>T</w:t>
                            </w:r>
                          </w:p>
                        </w:tc>
                      </w:tr>
                      <w:tr w:rsidR="00325C5E" w14:paraId="4548EFD7" w14:textId="77777777" w:rsidTr="00C14A1D">
                        <w:tc>
                          <w:tcPr>
                            <w:tcW w:w="450" w:type="dxa"/>
                          </w:tcPr>
                          <w:p w14:paraId="731576E5" w14:textId="77777777" w:rsidR="00325C5E" w:rsidRDefault="00325C5E" w:rsidP="00F111BC">
                            <w:pPr>
                              <w:jc w:val="center"/>
                            </w:pPr>
                            <w:r>
                              <w:t>F</w:t>
                            </w:r>
                          </w:p>
                        </w:tc>
                        <w:tc>
                          <w:tcPr>
                            <w:tcW w:w="540" w:type="dxa"/>
                          </w:tcPr>
                          <w:p w14:paraId="197F30D2" w14:textId="77777777" w:rsidR="00325C5E" w:rsidRDefault="00325C5E" w:rsidP="00F111BC">
                            <w:pPr>
                              <w:jc w:val="center"/>
                            </w:pPr>
                            <w:r>
                              <w:t>F</w:t>
                            </w:r>
                          </w:p>
                        </w:tc>
                        <w:tc>
                          <w:tcPr>
                            <w:tcW w:w="900" w:type="dxa"/>
                          </w:tcPr>
                          <w:p w14:paraId="3F80A50E" w14:textId="77777777" w:rsidR="00325C5E" w:rsidRDefault="00325C5E" w:rsidP="00F111BC">
                            <w:pPr>
                              <w:jc w:val="center"/>
                            </w:pPr>
                            <w:r>
                              <w:t>F</w:t>
                            </w:r>
                          </w:p>
                        </w:tc>
                      </w:tr>
                    </w:tbl>
                    <w:p w14:paraId="1A25D836" w14:textId="77777777" w:rsidR="00325C5E" w:rsidRDefault="00325C5E" w:rsidP="00C14A1D"/>
                  </w:txbxContent>
                </v:textbox>
                <w10:anchorlock/>
              </v:shape>
            </w:pict>
          </mc:Fallback>
        </mc:AlternateContent>
      </w:r>
      <w:r>
        <w:rPr>
          <w:noProof/>
        </w:rPr>
        <mc:AlternateContent>
          <mc:Choice Requires="wps">
            <w:drawing>
              <wp:inline distT="0" distB="0" distL="0" distR="0" wp14:anchorId="310BF560" wp14:editId="25DB0062">
                <wp:extent cx="1485900" cy="1153795"/>
                <wp:effectExtent l="635" t="3175" r="0" b="0"/>
                <wp:docPr id="242" name="Text 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153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135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
                              <w:gridCol w:w="900"/>
                            </w:tblGrid>
                            <w:tr w:rsidR="00325C5E" w14:paraId="18D2918B" w14:textId="77777777" w:rsidTr="00C14A1D">
                              <w:tc>
                                <w:tcPr>
                                  <w:tcW w:w="450" w:type="dxa"/>
                                </w:tcPr>
                                <w:p w14:paraId="2767A779" w14:textId="77777777" w:rsidR="00325C5E" w:rsidRPr="00CA33F3" w:rsidRDefault="00325C5E" w:rsidP="00F111BC">
                                  <w:pPr>
                                    <w:jc w:val="center"/>
                                  </w:pPr>
                                  <w:r>
                                    <w:rPr>
                                      <w:i/>
                                    </w:rPr>
                                    <w:t>A</w:t>
                                  </w:r>
                                </w:p>
                              </w:tc>
                              <w:tc>
                                <w:tcPr>
                                  <w:tcW w:w="900" w:type="dxa"/>
                                </w:tcPr>
                                <w:p w14:paraId="4E9081DB" w14:textId="77777777" w:rsidR="00325C5E" w:rsidRPr="003D4E7C" w:rsidRDefault="00325C5E" w:rsidP="00F111BC">
                                  <w:pPr>
                                    <w:jc w:val="center"/>
                                    <w:rPr>
                                      <w:i/>
                                    </w:rPr>
                                  </w:pPr>
                                  <w:r>
                                    <w:rPr>
                                      <w:i/>
                                    </w:rPr>
                                    <w:t>~A</w:t>
                                  </w:r>
                                </w:p>
                              </w:tc>
                            </w:tr>
                            <w:tr w:rsidR="00325C5E" w14:paraId="1349CE55" w14:textId="77777777" w:rsidTr="00C14A1D">
                              <w:tc>
                                <w:tcPr>
                                  <w:tcW w:w="450" w:type="dxa"/>
                                </w:tcPr>
                                <w:p w14:paraId="612632F2" w14:textId="77777777" w:rsidR="00325C5E" w:rsidRDefault="00325C5E" w:rsidP="00F111BC">
                                  <w:pPr>
                                    <w:jc w:val="center"/>
                                  </w:pPr>
                                  <w:r>
                                    <w:t>T</w:t>
                                  </w:r>
                                </w:p>
                              </w:tc>
                              <w:tc>
                                <w:tcPr>
                                  <w:tcW w:w="900" w:type="dxa"/>
                                </w:tcPr>
                                <w:p w14:paraId="117D69A0" w14:textId="77777777" w:rsidR="00325C5E" w:rsidRDefault="00325C5E" w:rsidP="00F111BC">
                                  <w:pPr>
                                    <w:jc w:val="center"/>
                                  </w:pPr>
                                  <w:r>
                                    <w:t>F</w:t>
                                  </w:r>
                                </w:p>
                              </w:tc>
                            </w:tr>
                            <w:tr w:rsidR="00325C5E" w14:paraId="7416CD0C" w14:textId="77777777" w:rsidTr="00C14A1D">
                              <w:tc>
                                <w:tcPr>
                                  <w:tcW w:w="450" w:type="dxa"/>
                                </w:tcPr>
                                <w:p w14:paraId="117D56FE" w14:textId="77777777" w:rsidR="00325C5E" w:rsidRDefault="00325C5E" w:rsidP="00F111BC">
                                  <w:pPr>
                                    <w:jc w:val="center"/>
                                  </w:pPr>
                                  <w:r>
                                    <w:t>F</w:t>
                                  </w:r>
                                </w:p>
                              </w:tc>
                              <w:tc>
                                <w:tcPr>
                                  <w:tcW w:w="900" w:type="dxa"/>
                                </w:tcPr>
                                <w:p w14:paraId="107F0606" w14:textId="77777777" w:rsidR="00325C5E" w:rsidRDefault="00325C5E" w:rsidP="00F111BC">
                                  <w:pPr>
                                    <w:jc w:val="center"/>
                                  </w:pPr>
                                  <w:r>
                                    <w:t>T</w:t>
                                  </w:r>
                                </w:p>
                              </w:tc>
                            </w:tr>
                          </w:tbl>
                          <w:p w14:paraId="29C54065" w14:textId="77777777" w:rsidR="00325C5E" w:rsidRDefault="00325C5E" w:rsidP="00C14A1D"/>
                        </w:txbxContent>
                      </wps:txbx>
                      <wps:bodyPr rot="0" vert="horz" wrap="square" lIns="91440" tIns="45720" rIns="91440" bIns="45720" anchor="t" anchorCtr="0" upright="1">
                        <a:noAutofit/>
                      </wps:bodyPr>
                    </wps:wsp>
                  </a:graphicData>
                </a:graphic>
              </wp:inline>
            </w:drawing>
          </mc:Choice>
          <mc:Fallback>
            <w:pict>
              <v:shape w14:anchorId="310BF560" id="Text Box 205" o:spid="_x0000_s1029" type="#_x0000_t202" style="width:117pt;height:90.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" filled="f" stroked="f">
                <v:textbox>
                  <w:txbxContent>
                    <w:tbl>
                      <w:tblPr>
                        <w:tblW w:w="135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
                        <w:gridCol w:w="900"/>
                      </w:tblGrid>
                      <w:tr w:rsidR="00325C5E" w14:paraId="18D2918B" w14:textId="77777777" w:rsidTr="00C14A1D">
                        <w:tc>
                          <w:tcPr>
                            <w:tcW w:w="450" w:type="dxa"/>
                          </w:tcPr>
                          <w:p w14:paraId="2767A779" w14:textId="77777777" w:rsidR="00325C5E" w:rsidRPr="00CA33F3" w:rsidRDefault="00325C5E" w:rsidP="00F111BC">
                            <w:pPr>
                              <w:jc w:val="center"/>
                            </w:pPr>
                            <w:r>
                              <w:rPr>
                                <w:i/>
                              </w:rPr>
                              <w:t>A</w:t>
                            </w:r>
                          </w:p>
                        </w:tc>
                        <w:tc>
                          <w:tcPr>
                            <w:tcW w:w="900" w:type="dxa"/>
                          </w:tcPr>
                          <w:p w14:paraId="4E9081DB" w14:textId="77777777" w:rsidR="00325C5E" w:rsidRPr="003D4E7C" w:rsidRDefault="00325C5E" w:rsidP="00F111BC">
                            <w:pPr>
                              <w:jc w:val="center"/>
                              <w:rPr>
                                <w:i/>
                              </w:rPr>
                            </w:pPr>
                            <w:r>
                              <w:rPr>
                                <w:i/>
                              </w:rPr>
                              <w:t>~A</w:t>
                            </w:r>
                          </w:p>
                        </w:tc>
                      </w:tr>
                      <w:tr w:rsidR="00325C5E" w14:paraId="1349CE55" w14:textId="77777777" w:rsidTr="00C14A1D">
                        <w:tc>
                          <w:tcPr>
                            <w:tcW w:w="450" w:type="dxa"/>
                          </w:tcPr>
                          <w:p w14:paraId="612632F2" w14:textId="77777777" w:rsidR="00325C5E" w:rsidRDefault="00325C5E" w:rsidP="00F111BC">
                            <w:pPr>
                              <w:jc w:val="center"/>
                            </w:pPr>
                            <w:r>
                              <w:t>T</w:t>
                            </w:r>
                          </w:p>
                        </w:tc>
                        <w:tc>
                          <w:tcPr>
                            <w:tcW w:w="900" w:type="dxa"/>
                          </w:tcPr>
                          <w:p w14:paraId="117D69A0" w14:textId="77777777" w:rsidR="00325C5E" w:rsidRDefault="00325C5E" w:rsidP="00F111BC">
                            <w:pPr>
                              <w:jc w:val="center"/>
                            </w:pPr>
                            <w:r>
                              <w:t>F</w:t>
                            </w:r>
                          </w:p>
                        </w:tc>
                      </w:tr>
                      <w:tr w:rsidR="00325C5E" w14:paraId="7416CD0C" w14:textId="77777777" w:rsidTr="00C14A1D">
                        <w:tc>
                          <w:tcPr>
                            <w:tcW w:w="450" w:type="dxa"/>
                          </w:tcPr>
                          <w:p w14:paraId="117D56FE" w14:textId="77777777" w:rsidR="00325C5E" w:rsidRDefault="00325C5E" w:rsidP="00F111BC">
                            <w:pPr>
                              <w:jc w:val="center"/>
                            </w:pPr>
                            <w:r>
                              <w:t>F</w:t>
                            </w:r>
                          </w:p>
                        </w:tc>
                        <w:tc>
                          <w:tcPr>
                            <w:tcW w:w="900" w:type="dxa"/>
                          </w:tcPr>
                          <w:p w14:paraId="107F0606" w14:textId="77777777" w:rsidR="00325C5E" w:rsidRDefault="00325C5E" w:rsidP="00F111BC">
                            <w:pPr>
                              <w:jc w:val="center"/>
                            </w:pPr>
                            <w:r>
                              <w:t>T</w:t>
                            </w:r>
                          </w:p>
                        </w:tc>
                      </w:tr>
                    </w:tbl>
                    <w:p w14:paraId="29C54065" w14:textId="77777777" w:rsidR="00325C5E" w:rsidRDefault="00325C5E" w:rsidP="00C14A1D"/>
                  </w:txbxContent>
                </v:textbox>
                <w10:anchorlock/>
              </v:shape>
            </w:pict>
          </mc:Fallback>
        </mc:AlternateContent>
      </w:r>
    </w:p>
    <w:p w14:paraId="28D7C54B" w14:textId="77777777" w:rsidR="001461F6" w:rsidRDefault="001461F6" w:rsidP="006229E7"/>
    <w:p w14:paraId="78B883E4" w14:textId="77777777" w:rsidR="001461F6" w:rsidRDefault="001461F6" w:rsidP="006229E7"/>
    <w:p w14:paraId="59A8C421" w14:textId="77777777" w:rsidR="00195505" w:rsidRDefault="00195505" w:rsidP="006229E7">
      <w:r>
        <w:t xml:space="preserve">Truth tables really become useful when </w:t>
      </w:r>
      <w:r w:rsidR="00F111BC">
        <w:t>we analyze</w:t>
      </w:r>
      <w:r>
        <w:t xml:space="preserve"> more complex Boolean statements.</w:t>
      </w:r>
    </w:p>
    <w:p w14:paraId="3A78FB08" w14:textId="77777777" w:rsidR="0018033A" w:rsidRDefault="00F34E8A" w:rsidP="0018033A">
      <w:pPr>
        <w:pStyle w:val="ExampleHeader"/>
      </w:pPr>
      <w:r>
        <w:br w:type="page"/>
      </w:r>
      <w:r w:rsidR="0018033A">
        <w:lastRenderedPageBreak/>
        <w:t>Example 1</w:t>
      </w:r>
      <w:r w:rsidR="00FD435E">
        <w:t>7</w:t>
      </w:r>
    </w:p>
    <w:p w14:paraId="4E4341F7" w14:textId="77777777" w:rsidR="0018033A" w:rsidRPr="00CF3B08" w:rsidRDefault="0018033A" w:rsidP="0018033A">
      <w:pPr>
        <w:pStyle w:val="ExampleBody"/>
      </w:pPr>
      <w:r>
        <w:t xml:space="preserve">Create a truth table for the statement </w:t>
      </w:r>
      <w:r w:rsidRPr="00C14A1D">
        <w:rPr>
          <w:i/>
        </w:rPr>
        <w:t>A</w:t>
      </w:r>
      <w:r>
        <w:t xml:space="preserve"> </w:t>
      </w:r>
      <w:r>
        <w:rPr>
          <w:rFonts w:ascii="Cambria Math" w:hAnsi="Cambria Math"/>
        </w:rPr>
        <w:t>⋁</w:t>
      </w:r>
      <w:r>
        <w:t xml:space="preserve"> ~</w:t>
      </w:r>
      <w:r>
        <w:rPr>
          <w:i/>
        </w:rPr>
        <w:t>B</w:t>
      </w:r>
    </w:p>
    <w:p w14:paraId="05467554" w14:textId="77777777" w:rsidR="0018033A" w:rsidRDefault="0018033A" w:rsidP="0018033A">
      <w:pPr>
        <w:pStyle w:val="ExampleBody"/>
      </w:pPr>
    </w:p>
    <w:p w14:paraId="7B0FCDC3" w14:textId="77777777" w:rsidR="0018033A" w:rsidRDefault="0018033A" w:rsidP="0018033A">
      <w:pPr>
        <w:pStyle w:val="ExampleBody"/>
      </w:pPr>
      <w:r>
        <w:t xml:space="preserve">When we create the truth table, we need to list all the possible truth value combinations for </w:t>
      </w:r>
      <w:r w:rsidRPr="00C14A1D">
        <w:rPr>
          <w:i/>
        </w:rPr>
        <w:t>A</w:t>
      </w:r>
      <w:r>
        <w:t xml:space="preserve"> and </w:t>
      </w:r>
      <w:r>
        <w:rPr>
          <w:i/>
        </w:rPr>
        <w:t>B</w:t>
      </w:r>
      <w:r>
        <w:t xml:space="preserve">. Notice how the first column contains </w:t>
      </w:r>
      <w:r w:rsidR="008D2012">
        <w:t>2</w:t>
      </w:r>
      <w:r>
        <w:t xml:space="preserve"> Ts followed by </w:t>
      </w:r>
      <w:r w:rsidR="008D2012">
        <w:t>2</w:t>
      </w:r>
      <w:r>
        <w:t xml:space="preserve"> Fs</w:t>
      </w:r>
      <w:r w:rsidR="008D2012">
        <w:t xml:space="preserve">, </w:t>
      </w:r>
      <w:r>
        <w:t xml:space="preserve">and the </w:t>
      </w:r>
      <w:r w:rsidR="008D2012">
        <w:t>second</w:t>
      </w:r>
      <w:r>
        <w:t xml:space="preserve"> column alternates</w:t>
      </w:r>
      <w:r w:rsidR="008D2012">
        <w:t xml:space="preserve"> T, F, T, F.</w:t>
      </w:r>
      <w:r>
        <w:t xml:space="preserve"> This pattern ensures that all </w:t>
      </w:r>
      <w:r w:rsidR="008D2012">
        <w:t>4</w:t>
      </w:r>
      <w:r>
        <w:t xml:space="preserve"> combinations are considered.</w:t>
      </w:r>
    </w:p>
    <w:p w14:paraId="28559F29" w14:textId="2767651B" w:rsidR="0018033A" w:rsidRDefault="00BC13C4" w:rsidP="0018033A">
      <w:pPr>
        <w:pStyle w:val="ExampleBody"/>
      </w:pPr>
      <w:r>
        <w:rPr>
          <w:noProof/>
        </w:rPr>
        <mc:AlternateContent>
          <mc:Choice Requires="wps">
            <w:drawing>
              <wp:inline distT="0" distB="0" distL="0" distR="0" wp14:anchorId="32D12D02" wp14:editId="7F778648">
                <wp:extent cx="1476375" cy="1162685"/>
                <wp:effectExtent l="0" t="0" r="0" b="1905"/>
                <wp:docPr id="241" name="Text Box 2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1162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9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
                              <w:gridCol w:w="450"/>
                            </w:tblGrid>
                            <w:tr w:rsidR="00325C5E" w14:paraId="509D9D34" w14:textId="77777777" w:rsidTr="008D2012">
                              <w:tc>
                                <w:tcPr>
                                  <w:tcW w:w="450" w:type="dxa"/>
                                </w:tcPr>
                                <w:p w14:paraId="438EB039" w14:textId="77777777" w:rsidR="00325C5E" w:rsidRPr="00C14A1D" w:rsidRDefault="00325C5E" w:rsidP="00F111BC">
                                  <w:pPr>
                                    <w:jc w:val="center"/>
                                    <w:rPr>
                                      <w:i/>
                                    </w:rPr>
                                  </w:pPr>
                                  <w:r w:rsidRPr="00C14A1D">
                                    <w:rPr>
                                      <w:i/>
                                    </w:rPr>
                                    <w:t>A</w:t>
                                  </w:r>
                                </w:p>
                              </w:tc>
                              <w:tc>
                                <w:tcPr>
                                  <w:tcW w:w="450" w:type="dxa"/>
                                </w:tcPr>
                                <w:p w14:paraId="540B4D34" w14:textId="77777777" w:rsidR="00325C5E" w:rsidRPr="00C14A1D" w:rsidRDefault="00325C5E" w:rsidP="00F111BC">
                                  <w:pPr>
                                    <w:jc w:val="center"/>
                                    <w:rPr>
                                      <w:i/>
                                    </w:rPr>
                                  </w:pPr>
                                  <w:r w:rsidRPr="00C14A1D">
                                    <w:rPr>
                                      <w:i/>
                                    </w:rPr>
                                    <w:t>B</w:t>
                                  </w:r>
                                </w:p>
                              </w:tc>
                            </w:tr>
                            <w:tr w:rsidR="00325C5E" w14:paraId="3A8636D5" w14:textId="77777777" w:rsidTr="008D2012">
                              <w:tc>
                                <w:tcPr>
                                  <w:tcW w:w="450" w:type="dxa"/>
                                </w:tcPr>
                                <w:p w14:paraId="49A4C183" w14:textId="77777777" w:rsidR="00325C5E" w:rsidRDefault="00325C5E" w:rsidP="00F111BC">
                                  <w:pPr>
                                    <w:jc w:val="center"/>
                                  </w:pPr>
                                  <w:r>
                                    <w:t>T</w:t>
                                  </w:r>
                                </w:p>
                              </w:tc>
                              <w:tc>
                                <w:tcPr>
                                  <w:tcW w:w="450" w:type="dxa"/>
                                </w:tcPr>
                                <w:p w14:paraId="50A08E76" w14:textId="77777777" w:rsidR="00325C5E" w:rsidRDefault="00325C5E" w:rsidP="00F111BC">
                                  <w:pPr>
                                    <w:jc w:val="center"/>
                                  </w:pPr>
                                  <w:r>
                                    <w:t>T</w:t>
                                  </w:r>
                                </w:p>
                              </w:tc>
                            </w:tr>
                            <w:tr w:rsidR="00325C5E" w14:paraId="33F51E6D" w14:textId="77777777" w:rsidTr="008D2012">
                              <w:tc>
                                <w:tcPr>
                                  <w:tcW w:w="450" w:type="dxa"/>
                                </w:tcPr>
                                <w:p w14:paraId="49F26DC8" w14:textId="77777777" w:rsidR="00325C5E" w:rsidRDefault="00325C5E" w:rsidP="00F111BC">
                                  <w:pPr>
                                    <w:jc w:val="center"/>
                                  </w:pPr>
                                  <w:r>
                                    <w:t>T</w:t>
                                  </w:r>
                                </w:p>
                              </w:tc>
                              <w:tc>
                                <w:tcPr>
                                  <w:tcW w:w="450" w:type="dxa"/>
                                </w:tcPr>
                                <w:p w14:paraId="746A7AC7" w14:textId="77777777" w:rsidR="00325C5E" w:rsidRDefault="00325C5E" w:rsidP="00F111BC">
                                  <w:pPr>
                                    <w:jc w:val="center"/>
                                  </w:pPr>
                                  <w:r>
                                    <w:t>F</w:t>
                                  </w:r>
                                </w:p>
                              </w:tc>
                            </w:tr>
                            <w:tr w:rsidR="00325C5E" w14:paraId="388E9D70" w14:textId="77777777" w:rsidTr="008D2012">
                              <w:tc>
                                <w:tcPr>
                                  <w:tcW w:w="450" w:type="dxa"/>
                                </w:tcPr>
                                <w:p w14:paraId="5D9D186F" w14:textId="77777777" w:rsidR="00325C5E" w:rsidRDefault="00325C5E" w:rsidP="00F111BC">
                                  <w:pPr>
                                    <w:jc w:val="center"/>
                                  </w:pPr>
                                  <w:r>
                                    <w:t>F</w:t>
                                  </w:r>
                                </w:p>
                              </w:tc>
                              <w:tc>
                                <w:tcPr>
                                  <w:tcW w:w="450" w:type="dxa"/>
                                </w:tcPr>
                                <w:p w14:paraId="6EBF362F" w14:textId="77777777" w:rsidR="00325C5E" w:rsidRDefault="00325C5E" w:rsidP="00F111BC">
                                  <w:pPr>
                                    <w:jc w:val="center"/>
                                  </w:pPr>
                                  <w:r>
                                    <w:t>T</w:t>
                                  </w:r>
                                </w:p>
                              </w:tc>
                            </w:tr>
                            <w:tr w:rsidR="00325C5E" w14:paraId="23E7EBD8" w14:textId="77777777" w:rsidTr="008D2012">
                              <w:tc>
                                <w:tcPr>
                                  <w:tcW w:w="450" w:type="dxa"/>
                                </w:tcPr>
                                <w:p w14:paraId="523AAEF9" w14:textId="77777777" w:rsidR="00325C5E" w:rsidRDefault="00325C5E" w:rsidP="00F111BC">
                                  <w:pPr>
                                    <w:jc w:val="center"/>
                                  </w:pPr>
                                  <w:r>
                                    <w:t>F</w:t>
                                  </w:r>
                                </w:p>
                              </w:tc>
                              <w:tc>
                                <w:tcPr>
                                  <w:tcW w:w="450" w:type="dxa"/>
                                </w:tcPr>
                                <w:p w14:paraId="305765C4" w14:textId="77777777" w:rsidR="00325C5E" w:rsidRDefault="00325C5E" w:rsidP="00F111BC">
                                  <w:pPr>
                                    <w:jc w:val="center"/>
                                  </w:pPr>
                                  <w:r>
                                    <w:t>F</w:t>
                                  </w:r>
                                </w:p>
                              </w:tc>
                            </w:tr>
                          </w:tbl>
                          <w:p w14:paraId="134F7691" w14:textId="77777777" w:rsidR="00325C5E" w:rsidRDefault="00325C5E" w:rsidP="0018033A"/>
                        </w:txbxContent>
                      </wps:txbx>
                      <wps:bodyPr rot="0" vert="horz" wrap="square" lIns="91440" tIns="45720" rIns="91440" bIns="45720" anchor="t" anchorCtr="0" upright="1">
                        <a:noAutofit/>
                      </wps:bodyPr>
                    </wps:wsp>
                  </a:graphicData>
                </a:graphic>
              </wp:inline>
            </w:drawing>
          </mc:Choice>
          <mc:Fallback>
            <w:pict>
              <v:shape w14:anchorId="32D12D02" id="Text Box 284" o:spid="_x0000_s1030" type="#_x0000_t202" style="width:116.25pt;height:9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" filled="f" stroked="f">
                <v:textbox>
                  <w:txbxContent>
                    <w:tbl>
                      <w:tblPr>
                        <w:tblW w:w="9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
                        <w:gridCol w:w="450"/>
                      </w:tblGrid>
                      <w:tr w:rsidR="00325C5E" w14:paraId="509D9D34" w14:textId="77777777" w:rsidTr="008D2012">
                        <w:tc>
                          <w:tcPr>
                            <w:tcW w:w="450" w:type="dxa"/>
                          </w:tcPr>
                          <w:p w14:paraId="438EB039" w14:textId="77777777" w:rsidR="00325C5E" w:rsidRPr="00C14A1D" w:rsidRDefault="00325C5E" w:rsidP="00F111BC">
                            <w:pPr>
                              <w:jc w:val="center"/>
                              <w:rPr>
                                <w:i/>
                              </w:rPr>
                            </w:pPr>
                            <w:r w:rsidRPr="00C14A1D">
                              <w:rPr>
                                <w:i/>
                              </w:rPr>
                              <w:t>A</w:t>
                            </w:r>
                          </w:p>
                        </w:tc>
                        <w:tc>
                          <w:tcPr>
                            <w:tcW w:w="450" w:type="dxa"/>
                          </w:tcPr>
                          <w:p w14:paraId="540B4D34" w14:textId="77777777" w:rsidR="00325C5E" w:rsidRPr="00C14A1D" w:rsidRDefault="00325C5E" w:rsidP="00F111BC">
                            <w:pPr>
                              <w:jc w:val="center"/>
                              <w:rPr>
                                <w:i/>
                              </w:rPr>
                            </w:pPr>
                            <w:r w:rsidRPr="00C14A1D">
                              <w:rPr>
                                <w:i/>
                              </w:rPr>
                              <w:t>B</w:t>
                            </w:r>
                          </w:p>
                        </w:tc>
                      </w:tr>
                      <w:tr w:rsidR="00325C5E" w14:paraId="3A8636D5" w14:textId="77777777" w:rsidTr="008D2012">
                        <w:tc>
                          <w:tcPr>
                            <w:tcW w:w="450" w:type="dxa"/>
                          </w:tcPr>
                          <w:p w14:paraId="49A4C183" w14:textId="77777777" w:rsidR="00325C5E" w:rsidRDefault="00325C5E" w:rsidP="00F111BC">
                            <w:pPr>
                              <w:jc w:val="center"/>
                            </w:pPr>
                            <w:r>
                              <w:t>T</w:t>
                            </w:r>
                          </w:p>
                        </w:tc>
                        <w:tc>
                          <w:tcPr>
                            <w:tcW w:w="450" w:type="dxa"/>
                          </w:tcPr>
                          <w:p w14:paraId="50A08E76" w14:textId="77777777" w:rsidR="00325C5E" w:rsidRDefault="00325C5E" w:rsidP="00F111BC">
                            <w:pPr>
                              <w:jc w:val="center"/>
                            </w:pPr>
                            <w:r>
                              <w:t>T</w:t>
                            </w:r>
                          </w:p>
                        </w:tc>
                      </w:tr>
                      <w:tr w:rsidR="00325C5E" w14:paraId="33F51E6D" w14:textId="77777777" w:rsidTr="008D2012">
                        <w:tc>
                          <w:tcPr>
                            <w:tcW w:w="450" w:type="dxa"/>
                          </w:tcPr>
                          <w:p w14:paraId="49F26DC8" w14:textId="77777777" w:rsidR="00325C5E" w:rsidRDefault="00325C5E" w:rsidP="00F111BC">
                            <w:pPr>
                              <w:jc w:val="center"/>
                            </w:pPr>
                            <w:r>
                              <w:t>T</w:t>
                            </w:r>
                          </w:p>
                        </w:tc>
                        <w:tc>
                          <w:tcPr>
                            <w:tcW w:w="450" w:type="dxa"/>
                          </w:tcPr>
                          <w:p w14:paraId="746A7AC7" w14:textId="77777777" w:rsidR="00325C5E" w:rsidRDefault="00325C5E" w:rsidP="00F111BC">
                            <w:pPr>
                              <w:jc w:val="center"/>
                            </w:pPr>
                            <w:r>
                              <w:t>F</w:t>
                            </w:r>
                          </w:p>
                        </w:tc>
                      </w:tr>
                      <w:tr w:rsidR="00325C5E" w14:paraId="388E9D70" w14:textId="77777777" w:rsidTr="008D2012">
                        <w:tc>
                          <w:tcPr>
                            <w:tcW w:w="450" w:type="dxa"/>
                          </w:tcPr>
                          <w:p w14:paraId="5D9D186F" w14:textId="77777777" w:rsidR="00325C5E" w:rsidRDefault="00325C5E" w:rsidP="00F111BC">
                            <w:pPr>
                              <w:jc w:val="center"/>
                            </w:pPr>
                            <w:r>
                              <w:t>F</w:t>
                            </w:r>
                          </w:p>
                        </w:tc>
                        <w:tc>
                          <w:tcPr>
                            <w:tcW w:w="450" w:type="dxa"/>
                          </w:tcPr>
                          <w:p w14:paraId="6EBF362F" w14:textId="77777777" w:rsidR="00325C5E" w:rsidRDefault="00325C5E" w:rsidP="00F111BC">
                            <w:pPr>
                              <w:jc w:val="center"/>
                            </w:pPr>
                            <w:r>
                              <w:t>T</w:t>
                            </w:r>
                          </w:p>
                        </w:tc>
                      </w:tr>
                      <w:tr w:rsidR="00325C5E" w14:paraId="23E7EBD8" w14:textId="77777777" w:rsidTr="008D2012">
                        <w:tc>
                          <w:tcPr>
                            <w:tcW w:w="450" w:type="dxa"/>
                          </w:tcPr>
                          <w:p w14:paraId="523AAEF9" w14:textId="77777777" w:rsidR="00325C5E" w:rsidRDefault="00325C5E" w:rsidP="00F111BC">
                            <w:pPr>
                              <w:jc w:val="center"/>
                            </w:pPr>
                            <w:r>
                              <w:t>F</w:t>
                            </w:r>
                          </w:p>
                        </w:tc>
                        <w:tc>
                          <w:tcPr>
                            <w:tcW w:w="450" w:type="dxa"/>
                          </w:tcPr>
                          <w:p w14:paraId="305765C4" w14:textId="77777777" w:rsidR="00325C5E" w:rsidRDefault="00325C5E" w:rsidP="00F111BC">
                            <w:pPr>
                              <w:jc w:val="center"/>
                            </w:pPr>
                            <w:r>
                              <w:t>F</w:t>
                            </w:r>
                          </w:p>
                        </w:tc>
                      </w:tr>
                    </w:tbl>
                    <w:p w14:paraId="134F7691" w14:textId="77777777" w:rsidR="00325C5E" w:rsidRDefault="00325C5E" w:rsidP="0018033A"/>
                  </w:txbxContent>
                </v:textbox>
                <w10:anchorlock/>
              </v:shape>
            </w:pict>
          </mc:Fallback>
        </mc:AlternateContent>
      </w:r>
    </w:p>
    <w:p w14:paraId="77C7C254" w14:textId="77777777" w:rsidR="008D2012" w:rsidRDefault="008D2012" w:rsidP="0018033A">
      <w:pPr>
        <w:pStyle w:val="ExampleBody"/>
      </w:pPr>
      <w:r>
        <w:t>After creating columns with those initial values, we create a third column for the expression ~</w:t>
      </w:r>
      <w:r w:rsidRPr="00C14A1D">
        <w:rPr>
          <w:i/>
        </w:rPr>
        <w:t>B</w:t>
      </w:r>
      <w:r>
        <w:t xml:space="preserve">. Now we will temporarily ignore the column for </w:t>
      </w:r>
      <w:r>
        <w:rPr>
          <w:i/>
        </w:rPr>
        <w:t>A</w:t>
      </w:r>
      <w:r>
        <w:t xml:space="preserve"> and write the truth values for ~</w:t>
      </w:r>
      <w:r w:rsidRPr="00C14A1D">
        <w:rPr>
          <w:i/>
        </w:rPr>
        <w:t>B</w:t>
      </w:r>
      <w:r>
        <w:t>.</w:t>
      </w:r>
    </w:p>
    <w:p w14:paraId="457719EF" w14:textId="77777777" w:rsidR="008D2012" w:rsidRDefault="008D2012" w:rsidP="0018033A">
      <w:pPr>
        <w:pStyle w:val="ExampleBody"/>
      </w:pPr>
    </w:p>
    <w:p w14:paraId="052AC4C3" w14:textId="12F1A24C" w:rsidR="008D2012" w:rsidRDefault="00BC13C4" w:rsidP="008D2012">
      <w:pPr>
        <w:pStyle w:val="ExampleBody"/>
      </w:pPr>
      <w:r>
        <w:rPr>
          <w:noProof/>
        </w:rPr>
        <mc:AlternateContent>
          <mc:Choice Requires="wps">
            <w:drawing>
              <wp:inline distT="0" distB="0" distL="0" distR="0" wp14:anchorId="1DB863FF" wp14:editId="3A20AF4B">
                <wp:extent cx="1476375" cy="1162685"/>
                <wp:effectExtent l="0" t="635" r="0" b="0"/>
                <wp:docPr id="240"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1162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135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
                              <w:gridCol w:w="428"/>
                              <w:gridCol w:w="493"/>
                            </w:tblGrid>
                            <w:tr w:rsidR="00325C5E" w14:paraId="014DB6E7" w14:textId="77777777" w:rsidTr="00D1015B">
                              <w:tc>
                                <w:tcPr>
                                  <w:tcW w:w="450" w:type="dxa"/>
                                  <w:shd w:val="clear" w:color="auto" w:fill="auto"/>
                                </w:tcPr>
                                <w:p w14:paraId="72C5EAAE" w14:textId="77777777" w:rsidR="00325C5E" w:rsidRPr="00C14A1D" w:rsidRDefault="00325C5E" w:rsidP="00F111BC">
                                  <w:pPr>
                                    <w:jc w:val="center"/>
                                    <w:rPr>
                                      <w:i/>
                                    </w:rPr>
                                  </w:pPr>
                                  <w:r w:rsidRPr="00C14A1D">
                                    <w:rPr>
                                      <w:i/>
                                    </w:rPr>
                                    <w:t>A</w:t>
                                  </w:r>
                                </w:p>
                              </w:tc>
                              <w:tc>
                                <w:tcPr>
                                  <w:tcW w:w="450" w:type="dxa"/>
                                  <w:shd w:val="clear" w:color="auto" w:fill="92D050"/>
                                </w:tcPr>
                                <w:p w14:paraId="2DC8FF89" w14:textId="77777777" w:rsidR="00325C5E" w:rsidRPr="00C14A1D" w:rsidRDefault="00325C5E" w:rsidP="00F111BC">
                                  <w:pPr>
                                    <w:jc w:val="center"/>
                                    <w:rPr>
                                      <w:i/>
                                    </w:rPr>
                                  </w:pPr>
                                  <w:r w:rsidRPr="00C14A1D">
                                    <w:rPr>
                                      <w:i/>
                                    </w:rPr>
                                    <w:t>B</w:t>
                                  </w:r>
                                </w:p>
                              </w:tc>
                              <w:tc>
                                <w:tcPr>
                                  <w:tcW w:w="450" w:type="dxa"/>
                                  <w:shd w:val="clear" w:color="auto" w:fill="FFFF00"/>
                                </w:tcPr>
                                <w:p w14:paraId="12FFFB05" w14:textId="77777777" w:rsidR="00325C5E" w:rsidRPr="00D1015B" w:rsidRDefault="00325C5E" w:rsidP="00F111BC">
                                  <w:pPr>
                                    <w:jc w:val="center"/>
                                  </w:pPr>
                                  <w:r w:rsidRPr="00D1015B">
                                    <w:t>~</w:t>
                                  </w:r>
                                  <w:r w:rsidRPr="00D1015B">
                                    <w:rPr>
                                      <w:i/>
                                    </w:rPr>
                                    <w:t>B</w:t>
                                  </w:r>
                                </w:p>
                              </w:tc>
                            </w:tr>
                            <w:tr w:rsidR="00325C5E" w14:paraId="0462918E" w14:textId="77777777" w:rsidTr="00D1015B">
                              <w:tc>
                                <w:tcPr>
                                  <w:tcW w:w="450" w:type="dxa"/>
                                  <w:shd w:val="clear" w:color="auto" w:fill="auto"/>
                                </w:tcPr>
                                <w:p w14:paraId="1D6E655B" w14:textId="77777777" w:rsidR="00325C5E" w:rsidRDefault="00325C5E" w:rsidP="00F111BC">
                                  <w:pPr>
                                    <w:jc w:val="center"/>
                                  </w:pPr>
                                  <w:r>
                                    <w:t>T</w:t>
                                  </w:r>
                                </w:p>
                              </w:tc>
                              <w:tc>
                                <w:tcPr>
                                  <w:tcW w:w="450" w:type="dxa"/>
                                  <w:shd w:val="clear" w:color="auto" w:fill="92D050"/>
                                </w:tcPr>
                                <w:p w14:paraId="2F3318B2" w14:textId="77777777" w:rsidR="00325C5E" w:rsidRDefault="00325C5E" w:rsidP="00F111BC">
                                  <w:pPr>
                                    <w:jc w:val="center"/>
                                  </w:pPr>
                                  <w:r>
                                    <w:t>T</w:t>
                                  </w:r>
                                </w:p>
                              </w:tc>
                              <w:tc>
                                <w:tcPr>
                                  <w:tcW w:w="450" w:type="dxa"/>
                                  <w:shd w:val="clear" w:color="auto" w:fill="FFFF00"/>
                                </w:tcPr>
                                <w:p w14:paraId="56473254" w14:textId="77777777" w:rsidR="00325C5E" w:rsidRPr="00D1015B" w:rsidRDefault="00325C5E" w:rsidP="00F111BC">
                                  <w:pPr>
                                    <w:jc w:val="center"/>
                                  </w:pPr>
                                  <w:r w:rsidRPr="00D1015B">
                                    <w:t>F</w:t>
                                  </w:r>
                                </w:p>
                              </w:tc>
                            </w:tr>
                            <w:tr w:rsidR="00325C5E" w14:paraId="1555EE09" w14:textId="77777777" w:rsidTr="00D1015B">
                              <w:tc>
                                <w:tcPr>
                                  <w:tcW w:w="450" w:type="dxa"/>
                                  <w:shd w:val="clear" w:color="auto" w:fill="auto"/>
                                </w:tcPr>
                                <w:p w14:paraId="5476A5E3" w14:textId="77777777" w:rsidR="00325C5E" w:rsidRDefault="00325C5E" w:rsidP="00F111BC">
                                  <w:pPr>
                                    <w:jc w:val="center"/>
                                  </w:pPr>
                                  <w:r>
                                    <w:t>T</w:t>
                                  </w:r>
                                </w:p>
                              </w:tc>
                              <w:tc>
                                <w:tcPr>
                                  <w:tcW w:w="450" w:type="dxa"/>
                                  <w:shd w:val="clear" w:color="auto" w:fill="92D050"/>
                                </w:tcPr>
                                <w:p w14:paraId="66C6E33C" w14:textId="77777777" w:rsidR="00325C5E" w:rsidRDefault="00325C5E" w:rsidP="00F111BC">
                                  <w:pPr>
                                    <w:jc w:val="center"/>
                                  </w:pPr>
                                  <w:r>
                                    <w:t>F</w:t>
                                  </w:r>
                                </w:p>
                              </w:tc>
                              <w:tc>
                                <w:tcPr>
                                  <w:tcW w:w="450" w:type="dxa"/>
                                  <w:shd w:val="clear" w:color="auto" w:fill="FFFF00"/>
                                </w:tcPr>
                                <w:p w14:paraId="7708529B" w14:textId="77777777" w:rsidR="00325C5E" w:rsidRPr="00D1015B" w:rsidRDefault="00325C5E" w:rsidP="00F111BC">
                                  <w:pPr>
                                    <w:jc w:val="center"/>
                                  </w:pPr>
                                  <w:r w:rsidRPr="00D1015B">
                                    <w:t>T</w:t>
                                  </w:r>
                                </w:p>
                              </w:tc>
                            </w:tr>
                            <w:tr w:rsidR="00325C5E" w14:paraId="000EA028" w14:textId="77777777" w:rsidTr="00D1015B">
                              <w:tc>
                                <w:tcPr>
                                  <w:tcW w:w="450" w:type="dxa"/>
                                  <w:shd w:val="clear" w:color="auto" w:fill="auto"/>
                                </w:tcPr>
                                <w:p w14:paraId="1C998E23" w14:textId="77777777" w:rsidR="00325C5E" w:rsidRDefault="00325C5E" w:rsidP="00F111BC">
                                  <w:pPr>
                                    <w:jc w:val="center"/>
                                  </w:pPr>
                                  <w:r>
                                    <w:t>F</w:t>
                                  </w:r>
                                </w:p>
                              </w:tc>
                              <w:tc>
                                <w:tcPr>
                                  <w:tcW w:w="450" w:type="dxa"/>
                                  <w:shd w:val="clear" w:color="auto" w:fill="92D050"/>
                                </w:tcPr>
                                <w:p w14:paraId="49EE9767" w14:textId="77777777" w:rsidR="00325C5E" w:rsidRDefault="00325C5E" w:rsidP="00F111BC">
                                  <w:pPr>
                                    <w:jc w:val="center"/>
                                  </w:pPr>
                                  <w:r>
                                    <w:t>T</w:t>
                                  </w:r>
                                </w:p>
                              </w:tc>
                              <w:tc>
                                <w:tcPr>
                                  <w:tcW w:w="450" w:type="dxa"/>
                                  <w:shd w:val="clear" w:color="auto" w:fill="FFFF00"/>
                                </w:tcPr>
                                <w:p w14:paraId="61331738" w14:textId="77777777" w:rsidR="00325C5E" w:rsidRPr="00D1015B" w:rsidRDefault="00325C5E" w:rsidP="00F111BC">
                                  <w:pPr>
                                    <w:jc w:val="center"/>
                                  </w:pPr>
                                  <w:r w:rsidRPr="00D1015B">
                                    <w:t>F</w:t>
                                  </w:r>
                                </w:p>
                              </w:tc>
                            </w:tr>
                            <w:tr w:rsidR="00325C5E" w14:paraId="1BBAACED" w14:textId="77777777" w:rsidTr="00D1015B">
                              <w:tc>
                                <w:tcPr>
                                  <w:tcW w:w="450" w:type="dxa"/>
                                  <w:shd w:val="clear" w:color="auto" w:fill="auto"/>
                                </w:tcPr>
                                <w:p w14:paraId="4C22C5B8" w14:textId="77777777" w:rsidR="00325C5E" w:rsidRDefault="00325C5E" w:rsidP="00F111BC">
                                  <w:pPr>
                                    <w:jc w:val="center"/>
                                  </w:pPr>
                                  <w:r>
                                    <w:t>F</w:t>
                                  </w:r>
                                </w:p>
                              </w:tc>
                              <w:tc>
                                <w:tcPr>
                                  <w:tcW w:w="450" w:type="dxa"/>
                                  <w:shd w:val="clear" w:color="auto" w:fill="92D050"/>
                                </w:tcPr>
                                <w:p w14:paraId="6D07FD9B" w14:textId="77777777" w:rsidR="00325C5E" w:rsidRDefault="00325C5E" w:rsidP="00F111BC">
                                  <w:pPr>
                                    <w:jc w:val="center"/>
                                  </w:pPr>
                                  <w:r>
                                    <w:t>F</w:t>
                                  </w:r>
                                </w:p>
                              </w:tc>
                              <w:tc>
                                <w:tcPr>
                                  <w:tcW w:w="450" w:type="dxa"/>
                                  <w:shd w:val="clear" w:color="auto" w:fill="FFFF00"/>
                                </w:tcPr>
                                <w:p w14:paraId="66992203" w14:textId="77777777" w:rsidR="00325C5E" w:rsidRPr="00D1015B" w:rsidRDefault="00325C5E" w:rsidP="00F111BC">
                                  <w:pPr>
                                    <w:jc w:val="center"/>
                                  </w:pPr>
                                  <w:r w:rsidRPr="00D1015B">
                                    <w:t>T</w:t>
                                  </w:r>
                                </w:p>
                              </w:tc>
                            </w:tr>
                          </w:tbl>
                          <w:p w14:paraId="6388BFC9" w14:textId="77777777" w:rsidR="00325C5E" w:rsidRDefault="00325C5E" w:rsidP="008D2012"/>
                        </w:txbxContent>
                      </wps:txbx>
                      <wps:bodyPr rot="0" vert="horz" wrap="square" lIns="91440" tIns="45720" rIns="91440" bIns="45720" anchor="t" anchorCtr="0" upright="1">
                        <a:noAutofit/>
                      </wps:bodyPr>
                    </wps:wsp>
                  </a:graphicData>
                </a:graphic>
              </wp:inline>
            </w:drawing>
          </mc:Choice>
          <mc:Fallback>
            <w:pict>
              <v:shape w14:anchorId="1DB863FF" id="Text Box 288" o:spid="_x0000_s1031" type="#_x0000_t202" style="width:116.25pt;height:9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" filled="f" stroked="f">
                <v:textbox>
                  <w:txbxContent>
                    <w:tbl>
                      <w:tblPr>
                        <w:tblW w:w="135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
                        <w:gridCol w:w="428"/>
                        <w:gridCol w:w="493"/>
                      </w:tblGrid>
                      <w:tr w:rsidR="00325C5E" w14:paraId="014DB6E7" w14:textId="77777777" w:rsidTr="00D1015B">
                        <w:tc>
                          <w:tcPr>
                            <w:tcW w:w="450" w:type="dxa"/>
                            <w:shd w:val="clear" w:color="auto" w:fill="auto"/>
                          </w:tcPr>
                          <w:p w14:paraId="72C5EAAE" w14:textId="77777777" w:rsidR="00325C5E" w:rsidRPr="00C14A1D" w:rsidRDefault="00325C5E" w:rsidP="00F111BC">
                            <w:pPr>
                              <w:jc w:val="center"/>
                              <w:rPr>
                                <w:i/>
                              </w:rPr>
                            </w:pPr>
                            <w:r w:rsidRPr="00C14A1D">
                              <w:rPr>
                                <w:i/>
                              </w:rPr>
                              <w:t>A</w:t>
                            </w:r>
                          </w:p>
                        </w:tc>
                        <w:tc>
                          <w:tcPr>
                            <w:tcW w:w="450" w:type="dxa"/>
                            <w:shd w:val="clear" w:color="auto" w:fill="92D050"/>
                          </w:tcPr>
                          <w:p w14:paraId="2DC8FF89" w14:textId="77777777" w:rsidR="00325C5E" w:rsidRPr="00C14A1D" w:rsidRDefault="00325C5E" w:rsidP="00F111BC">
                            <w:pPr>
                              <w:jc w:val="center"/>
                              <w:rPr>
                                <w:i/>
                              </w:rPr>
                            </w:pPr>
                            <w:r w:rsidRPr="00C14A1D">
                              <w:rPr>
                                <w:i/>
                              </w:rPr>
                              <w:t>B</w:t>
                            </w:r>
                          </w:p>
                        </w:tc>
                        <w:tc>
                          <w:tcPr>
                            <w:tcW w:w="450" w:type="dxa"/>
                            <w:shd w:val="clear" w:color="auto" w:fill="FFFF00"/>
                          </w:tcPr>
                          <w:p w14:paraId="12FFFB05" w14:textId="77777777" w:rsidR="00325C5E" w:rsidRPr="00D1015B" w:rsidRDefault="00325C5E" w:rsidP="00F111BC">
                            <w:pPr>
                              <w:jc w:val="center"/>
                            </w:pPr>
                            <w:r w:rsidRPr="00D1015B">
                              <w:t>~</w:t>
                            </w:r>
                            <w:r w:rsidRPr="00D1015B">
                              <w:rPr>
                                <w:i/>
                              </w:rPr>
                              <w:t>B</w:t>
                            </w:r>
                          </w:p>
                        </w:tc>
                      </w:tr>
                      <w:tr w:rsidR="00325C5E" w14:paraId="0462918E" w14:textId="77777777" w:rsidTr="00D1015B">
                        <w:tc>
                          <w:tcPr>
                            <w:tcW w:w="450" w:type="dxa"/>
                            <w:shd w:val="clear" w:color="auto" w:fill="auto"/>
                          </w:tcPr>
                          <w:p w14:paraId="1D6E655B" w14:textId="77777777" w:rsidR="00325C5E" w:rsidRDefault="00325C5E" w:rsidP="00F111BC">
                            <w:pPr>
                              <w:jc w:val="center"/>
                            </w:pPr>
                            <w:r>
                              <w:t>T</w:t>
                            </w:r>
                          </w:p>
                        </w:tc>
                        <w:tc>
                          <w:tcPr>
                            <w:tcW w:w="450" w:type="dxa"/>
                            <w:shd w:val="clear" w:color="auto" w:fill="92D050"/>
                          </w:tcPr>
                          <w:p w14:paraId="2F3318B2" w14:textId="77777777" w:rsidR="00325C5E" w:rsidRDefault="00325C5E" w:rsidP="00F111BC">
                            <w:pPr>
                              <w:jc w:val="center"/>
                            </w:pPr>
                            <w:r>
                              <w:t>T</w:t>
                            </w:r>
                          </w:p>
                        </w:tc>
                        <w:tc>
                          <w:tcPr>
                            <w:tcW w:w="450" w:type="dxa"/>
                            <w:shd w:val="clear" w:color="auto" w:fill="FFFF00"/>
                          </w:tcPr>
                          <w:p w14:paraId="56473254" w14:textId="77777777" w:rsidR="00325C5E" w:rsidRPr="00D1015B" w:rsidRDefault="00325C5E" w:rsidP="00F111BC">
                            <w:pPr>
                              <w:jc w:val="center"/>
                            </w:pPr>
                            <w:r w:rsidRPr="00D1015B">
                              <w:t>F</w:t>
                            </w:r>
                          </w:p>
                        </w:tc>
                      </w:tr>
                      <w:tr w:rsidR="00325C5E" w14:paraId="1555EE09" w14:textId="77777777" w:rsidTr="00D1015B">
                        <w:tc>
                          <w:tcPr>
                            <w:tcW w:w="450" w:type="dxa"/>
                            <w:shd w:val="clear" w:color="auto" w:fill="auto"/>
                          </w:tcPr>
                          <w:p w14:paraId="5476A5E3" w14:textId="77777777" w:rsidR="00325C5E" w:rsidRDefault="00325C5E" w:rsidP="00F111BC">
                            <w:pPr>
                              <w:jc w:val="center"/>
                            </w:pPr>
                            <w:r>
                              <w:t>T</w:t>
                            </w:r>
                          </w:p>
                        </w:tc>
                        <w:tc>
                          <w:tcPr>
                            <w:tcW w:w="450" w:type="dxa"/>
                            <w:shd w:val="clear" w:color="auto" w:fill="92D050"/>
                          </w:tcPr>
                          <w:p w14:paraId="66C6E33C" w14:textId="77777777" w:rsidR="00325C5E" w:rsidRDefault="00325C5E" w:rsidP="00F111BC">
                            <w:pPr>
                              <w:jc w:val="center"/>
                            </w:pPr>
                            <w:r>
                              <w:t>F</w:t>
                            </w:r>
                          </w:p>
                        </w:tc>
                        <w:tc>
                          <w:tcPr>
                            <w:tcW w:w="450" w:type="dxa"/>
                            <w:shd w:val="clear" w:color="auto" w:fill="FFFF00"/>
                          </w:tcPr>
                          <w:p w14:paraId="7708529B" w14:textId="77777777" w:rsidR="00325C5E" w:rsidRPr="00D1015B" w:rsidRDefault="00325C5E" w:rsidP="00F111BC">
                            <w:pPr>
                              <w:jc w:val="center"/>
                            </w:pPr>
                            <w:r w:rsidRPr="00D1015B">
                              <w:t>T</w:t>
                            </w:r>
                          </w:p>
                        </w:tc>
                      </w:tr>
                      <w:tr w:rsidR="00325C5E" w14:paraId="000EA028" w14:textId="77777777" w:rsidTr="00D1015B">
                        <w:tc>
                          <w:tcPr>
                            <w:tcW w:w="450" w:type="dxa"/>
                            <w:shd w:val="clear" w:color="auto" w:fill="auto"/>
                          </w:tcPr>
                          <w:p w14:paraId="1C998E23" w14:textId="77777777" w:rsidR="00325C5E" w:rsidRDefault="00325C5E" w:rsidP="00F111BC">
                            <w:pPr>
                              <w:jc w:val="center"/>
                            </w:pPr>
                            <w:r>
                              <w:t>F</w:t>
                            </w:r>
                          </w:p>
                        </w:tc>
                        <w:tc>
                          <w:tcPr>
                            <w:tcW w:w="450" w:type="dxa"/>
                            <w:shd w:val="clear" w:color="auto" w:fill="92D050"/>
                          </w:tcPr>
                          <w:p w14:paraId="49EE9767" w14:textId="77777777" w:rsidR="00325C5E" w:rsidRDefault="00325C5E" w:rsidP="00F111BC">
                            <w:pPr>
                              <w:jc w:val="center"/>
                            </w:pPr>
                            <w:r>
                              <w:t>T</w:t>
                            </w:r>
                          </w:p>
                        </w:tc>
                        <w:tc>
                          <w:tcPr>
                            <w:tcW w:w="450" w:type="dxa"/>
                            <w:shd w:val="clear" w:color="auto" w:fill="FFFF00"/>
                          </w:tcPr>
                          <w:p w14:paraId="61331738" w14:textId="77777777" w:rsidR="00325C5E" w:rsidRPr="00D1015B" w:rsidRDefault="00325C5E" w:rsidP="00F111BC">
                            <w:pPr>
                              <w:jc w:val="center"/>
                            </w:pPr>
                            <w:r w:rsidRPr="00D1015B">
                              <w:t>F</w:t>
                            </w:r>
                          </w:p>
                        </w:tc>
                      </w:tr>
                      <w:tr w:rsidR="00325C5E" w14:paraId="1BBAACED" w14:textId="77777777" w:rsidTr="00D1015B">
                        <w:tc>
                          <w:tcPr>
                            <w:tcW w:w="450" w:type="dxa"/>
                            <w:shd w:val="clear" w:color="auto" w:fill="auto"/>
                          </w:tcPr>
                          <w:p w14:paraId="4C22C5B8" w14:textId="77777777" w:rsidR="00325C5E" w:rsidRDefault="00325C5E" w:rsidP="00F111BC">
                            <w:pPr>
                              <w:jc w:val="center"/>
                            </w:pPr>
                            <w:r>
                              <w:t>F</w:t>
                            </w:r>
                          </w:p>
                        </w:tc>
                        <w:tc>
                          <w:tcPr>
                            <w:tcW w:w="450" w:type="dxa"/>
                            <w:shd w:val="clear" w:color="auto" w:fill="92D050"/>
                          </w:tcPr>
                          <w:p w14:paraId="6D07FD9B" w14:textId="77777777" w:rsidR="00325C5E" w:rsidRDefault="00325C5E" w:rsidP="00F111BC">
                            <w:pPr>
                              <w:jc w:val="center"/>
                            </w:pPr>
                            <w:r>
                              <w:t>F</w:t>
                            </w:r>
                          </w:p>
                        </w:tc>
                        <w:tc>
                          <w:tcPr>
                            <w:tcW w:w="450" w:type="dxa"/>
                            <w:shd w:val="clear" w:color="auto" w:fill="FFFF00"/>
                          </w:tcPr>
                          <w:p w14:paraId="66992203" w14:textId="77777777" w:rsidR="00325C5E" w:rsidRPr="00D1015B" w:rsidRDefault="00325C5E" w:rsidP="00F111BC">
                            <w:pPr>
                              <w:jc w:val="center"/>
                            </w:pPr>
                            <w:r w:rsidRPr="00D1015B">
                              <w:t>T</w:t>
                            </w:r>
                          </w:p>
                        </w:tc>
                      </w:tr>
                    </w:tbl>
                    <w:p w14:paraId="6388BFC9" w14:textId="77777777" w:rsidR="00325C5E" w:rsidRDefault="00325C5E" w:rsidP="008D2012"/>
                  </w:txbxContent>
                </v:textbox>
                <w10:anchorlock/>
              </v:shape>
            </w:pict>
          </mc:Fallback>
        </mc:AlternateContent>
      </w:r>
    </w:p>
    <w:p w14:paraId="54CB25A2" w14:textId="77777777" w:rsidR="0018033A" w:rsidRDefault="0018033A" w:rsidP="0018033A">
      <w:pPr>
        <w:pStyle w:val="ExampleBody"/>
      </w:pPr>
      <w:r>
        <w:t xml:space="preserve">Next we can find the </w:t>
      </w:r>
      <w:r w:rsidR="008D2012">
        <w:t>truth values</w:t>
      </w:r>
      <w:r>
        <w:t xml:space="preserve"> of </w:t>
      </w:r>
      <w:r w:rsidR="008D2012">
        <w:rPr>
          <w:i/>
        </w:rPr>
        <w:t>A</w:t>
      </w:r>
      <w:r>
        <w:t xml:space="preserve"> </w:t>
      </w:r>
      <w:r>
        <w:rPr>
          <w:rFonts w:ascii="Cambria Math" w:hAnsi="Cambria Math"/>
        </w:rPr>
        <w:t>⋁</w:t>
      </w:r>
      <w:r>
        <w:t xml:space="preserve"> </w:t>
      </w:r>
      <w:r w:rsidR="008D2012">
        <w:t>~</w:t>
      </w:r>
      <w:r w:rsidR="008D2012">
        <w:rPr>
          <w:i/>
        </w:rPr>
        <w:t>B</w:t>
      </w:r>
      <w:r>
        <w:t xml:space="preserve">, </w:t>
      </w:r>
      <w:r w:rsidR="008D2012">
        <w:t>using the first and third columns.</w:t>
      </w:r>
    </w:p>
    <w:p w14:paraId="106FABEB" w14:textId="291F9B70" w:rsidR="00E615A7" w:rsidRDefault="00BC13C4" w:rsidP="00E615A7">
      <w:pPr>
        <w:pStyle w:val="ExampleBody"/>
      </w:pPr>
      <w:r>
        <w:rPr>
          <w:noProof/>
        </w:rPr>
        <mc:AlternateContent>
          <mc:Choice Requires="wps">
            <w:drawing>
              <wp:inline distT="0" distB="0" distL="0" distR="0" wp14:anchorId="45E0DEF1" wp14:editId="23AFC4DA">
                <wp:extent cx="1885950" cy="1162685"/>
                <wp:effectExtent l="0" t="0" r="0" b="0"/>
                <wp:docPr id="239" name="Text Box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1162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225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
                              <w:gridCol w:w="407"/>
                              <w:gridCol w:w="493"/>
                              <w:gridCol w:w="943"/>
                            </w:tblGrid>
                            <w:tr w:rsidR="00325C5E" w14:paraId="31EFC4AB" w14:textId="77777777" w:rsidTr="00D1015B">
                              <w:tc>
                                <w:tcPr>
                                  <w:tcW w:w="407" w:type="dxa"/>
                                  <w:shd w:val="clear" w:color="auto" w:fill="92D050"/>
                                </w:tcPr>
                                <w:p w14:paraId="793F7E77" w14:textId="77777777" w:rsidR="00325C5E" w:rsidRPr="00C14A1D" w:rsidRDefault="00325C5E" w:rsidP="00F111BC">
                                  <w:pPr>
                                    <w:jc w:val="center"/>
                                    <w:rPr>
                                      <w:i/>
                                    </w:rPr>
                                  </w:pPr>
                                  <w:r w:rsidRPr="00C14A1D">
                                    <w:rPr>
                                      <w:i/>
                                    </w:rPr>
                                    <w:t>A</w:t>
                                  </w:r>
                                </w:p>
                              </w:tc>
                              <w:tc>
                                <w:tcPr>
                                  <w:tcW w:w="407" w:type="dxa"/>
                                  <w:shd w:val="clear" w:color="auto" w:fill="auto"/>
                                </w:tcPr>
                                <w:p w14:paraId="13E3A686" w14:textId="77777777" w:rsidR="00325C5E" w:rsidRPr="00C14A1D" w:rsidRDefault="00325C5E" w:rsidP="00F111BC">
                                  <w:pPr>
                                    <w:jc w:val="center"/>
                                    <w:rPr>
                                      <w:i/>
                                    </w:rPr>
                                  </w:pPr>
                                  <w:r w:rsidRPr="00C14A1D">
                                    <w:rPr>
                                      <w:i/>
                                    </w:rPr>
                                    <w:t>B</w:t>
                                  </w:r>
                                </w:p>
                              </w:tc>
                              <w:tc>
                                <w:tcPr>
                                  <w:tcW w:w="493" w:type="dxa"/>
                                  <w:shd w:val="clear" w:color="auto" w:fill="92D050"/>
                                </w:tcPr>
                                <w:p w14:paraId="1F782FEF" w14:textId="77777777" w:rsidR="00325C5E" w:rsidRPr="008D2012" w:rsidRDefault="00325C5E" w:rsidP="00F111BC">
                                  <w:pPr>
                                    <w:jc w:val="center"/>
                                  </w:pPr>
                                  <w:r>
                                    <w:t>~</w:t>
                                  </w:r>
                                  <w:r>
                                    <w:rPr>
                                      <w:i/>
                                    </w:rPr>
                                    <w:t>B</w:t>
                                  </w:r>
                                </w:p>
                              </w:tc>
                              <w:tc>
                                <w:tcPr>
                                  <w:tcW w:w="943" w:type="dxa"/>
                                  <w:shd w:val="clear" w:color="auto" w:fill="FFFF00"/>
                                </w:tcPr>
                                <w:p w14:paraId="60D3A1B7" w14:textId="77777777" w:rsidR="00325C5E" w:rsidRDefault="00325C5E" w:rsidP="00F111BC">
                                  <w:pPr>
                                    <w:jc w:val="center"/>
                                  </w:pPr>
                                  <w:r>
                                    <w:rPr>
                                      <w:i/>
                                    </w:rPr>
                                    <w:t>A</w:t>
                                  </w:r>
                                  <w:r>
                                    <w:t xml:space="preserve"> </w:t>
                                  </w:r>
                                  <w:r>
                                    <w:rPr>
                                      <w:rFonts w:ascii="Cambria Math" w:hAnsi="Cambria Math"/>
                                    </w:rPr>
                                    <w:t>⋁</w:t>
                                  </w:r>
                                  <w:r>
                                    <w:t xml:space="preserve"> ~</w:t>
                                  </w:r>
                                  <w:r>
                                    <w:rPr>
                                      <w:i/>
                                    </w:rPr>
                                    <w:t>B</w:t>
                                  </w:r>
                                </w:p>
                              </w:tc>
                            </w:tr>
                            <w:tr w:rsidR="00325C5E" w14:paraId="56B0B43C" w14:textId="77777777" w:rsidTr="00D1015B">
                              <w:tc>
                                <w:tcPr>
                                  <w:tcW w:w="407" w:type="dxa"/>
                                  <w:shd w:val="clear" w:color="auto" w:fill="92D050"/>
                                </w:tcPr>
                                <w:p w14:paraId="5658B022" w14:textId="77777777" w:rsidR="00325C5E" w:rsidRDefault="00325C5E" w:rsidP="00F111BC">
                                  <w:pPr>
                                    <w:jc w:val="center"/>
                                  </w:pPr>
                                  <w:r>
                                    <w:t>T</w:t>
                                  </w:r>
                                </w:p>
                              </w:tc>
                              <w:tc>
                                <w:tcPr>
                                  <w:tcW w:w="407" w:type="dxa"/>
                                  <w:shd w:val="clear" w:color="auto" w:fill="auto"/>
                                </w:tcPr>
                                <w:p w14:paraId="2369E44A" w14:textId="77777777" w:rsidR="00325C5E" w:rsidRDefault="00325C5E" w:rsidP="00F111BC">
                                  <w:pPr>
                                    <w:jc w:val="center"/>
                                  </w:pPr>
                                  <w:r>
                                    <w:t>T</w:t>
                                  </w:r>
                                </w:p>
                              </w:tc>
                              <w:tc>
                                <w:tcPr>
                                  <w:tcW w:w="493" w:type="dxa"/>
                                  <w:shd w:val="clear" w:color="auto" w:fill="92D050"/>
                                </w:tcPr>
                                <w:p w14:paraId="3067BFDA" w14:textId="77777777" w:rsidR="00325C5E" w:rsidRDefault="00325C5E" w:rsidP="00F111BC">
                                  <w:pPr>
                                    <w:jc w:val="center"/>
                                  </w:pPr>
                                  <w:r>
                                    <w:t>F</w:t>
                                  </w:r>
                                </w:p>
                              </w:tc>
                              <w:tc>
                                <w:tcPr>
                                  <w:tcW w:w="943" w:type="dxa"/>
                                  <w:shd w:val="clear" w:color="auto" w:fill="FFFF00"/>
                                </w:tcPr>
                                <w:p w14:paraId="1737E74A" w14:textId="77777777" w:rsidR="00325C5E" w:rsidRDefault="00325C5E" w:rsidP="00F111BC">
                                  <w:pPr>
                                    <w:jc w:val="center"/>
                                  </w:pPr>
                                  <w:r>
                                    <w:t>T</w:t>
                                  </w:r>
                                </w:p>
                              </w:tc>
                            </w:tr>
                            <w:tr w:rsidR="00325C5E" w14:paraId="46AD9695" w14:textId="77777777" w:rsidTr="00D1015B">
                              <w:tc>
                                <w:tcPr>
                                  <w:tcW w:w="407" w:type="dxa"/>
                                  <w:shd w:val="clear" w:color="auto" w:fill="92D050"/>
                                </w:tcPr>
                                <w:p w14:paraId="53FF3E08" w14:textId="77777777" w:rsidR="00325C5E" w:rsidRDefault="00325C5E" w:rsidP="00F111BC">
                                  <w:pPr>
                                    <w:jc w:val="center"/>
                                  </w:pPr>
                                  <w:r>
                                    <w:t>T</w:t>
                                  </w:r>
                                </w:p>
                              </w:tc>
                              <w:tc>
                                <w:tcPr>
                                  <w:tcW w:w="407" w:type="dxa"/>
                                  <w:shd w:val="clear" w:color="auto" w:fill="auto"/>
                                </w:tcPr>
                                <w:p w14:paraId="01FBA9C1" w14:textId="77777777" w:rsidR="00325C5E" w:rsidRDefault="00325C5E" w:rsidP="00F111BC">
                                  <w:pPr>
                                    <w:jc w:val="center"/>
                                  </w:pPr>
                                  <w:r>
                                    <w:t>F</w:t>
                                  </w:r>
                                </w:p>
                              </w:tc>
                              <w:tc>
                                <w:tcPr>
                                  <w:tcW w:w="493" w:type="dxa"/>
                                  <w:shd w:val="clear" w:color="auto" w:fill="92D050"/>
                                </w:tcPr>
                                <w:p w14:paraId="2EABF35B" w14:textId="77777777" w:rsidR="00325C5E" w:rsidRDefault="00325C5E" w:rsidP="00F111BC">
                                  <w:pPr>
                                    <w:jc w:val="center"/>
                                  </w:pPr>
                                  <w:r>
                                    <w:t>T</w:t>
                                  </w:r>
                                </w:p>
                              </w:tc>
                              <w:tc>
                                <w:tcPr>
                                  <w:tcW w:w="943" w:type="dxa"/>
                                  <w:shd w:val="clear" w:color="auto" w:fill="FFFF00"/>
                                </w:tcPr>
                                <w:p w14:paraId="15A3C447" w14:textId="77777777" w:rsidR="00325C5E" w:rsidRDefault="00325C5E" w:rsidP="00F111BC">
                                  <w:pPr>
                                    <w:jc w:val="center"/>
                                  </w:pPr>
                                  <w:r>
                                    <w:t>T</w:t>
                                  </w:r>
                                </w:p>
                              </w:tc>
                            </w:tr>
                            <w:tr w:rsidR="00325C5E" w14:paraId="208406C2" w14:textId="77777777" w:rsidTr="00D1015B">
                              <w:tc>
                                <w:tcPr>
                                  <w:tcW w:w="407" w:type="dxa"/>
                                  <w:shd w:val="clear" w:color="auto" w:fill="92D050"/>
                                </w:tcPr>
                                <w:p w14:paraId="0C76B437" w14:textId="77777777" w:rsidR="00325C5E" w:rsidRDefault="00325C5E" w:rsidP="00F111BC">
                                  <w:pPr>
                                    <w:jc w:val="center"/>
                                  </w:pPr>
                                  <w:r>
                                    <w:t>F</w:t>
                                  </w:r>
                                </w:p>
                              </w:tc>
                              <w:tc>
                                <w:tcPr>
                                  <w:tcW w:w="407" w:type="dxa"/>
                                  <w:shd w:val="clear" w:color="auto" w:fill="auto"/>
                                </w:tcPr>
                                <w:p w14:paraId="40EC4C8A" w14:textId="77777777" w:rsidR="00325C5E" w:rsidRDefault="00325C5E" w:rsidP="00F111BC">
                                  <w:pPr>
                                    <w:jc w:val="center"/>
                                  </w:pPr>
                                  <w:r>
                                    <w:t>T</w:t>
                                  </w:r>
                                </w:p>
                              </w:tc>
                              <w:tc>
                                <w:tcPr>
                                  <w:tcW w:w="493" w:type="dxa"/>
                                  <w:shd w:val="clear" w:color="auto" w:fill="92D050"/>
                                </w:tcPr>
                                <w:p w14:paraId="44412A91" w14:textId="77777777" w:rsidR="00325C5E" w:rsidRDefault="00325C5E" w:rsidP="00F111BC">
                                  <w:pPr>
                                    <w:jc w:val="center"/>
                                  </w:pPr>
                                  <w:r>
                                    <w:t>F</w:t>
                                  </w:r>
                                </w:p>
                              </w:tc>
                              <w:tc>
                                <w:tcPr>
                                  <w:tcW w:w="943" w:type="dxa"/>
                                  <w:shd w:val="clear" w:color="auto" w:fill="FFFF00"/>
                                </w:tcPr>
                                <w:p w14:paraId="130ACDC0" w14:textId="77777777" w:rsidR="00325C5E" w:rsidRDefault="00325C5E" w:rsidP="00F111BC">
                                  <w:pPr>
                                    <w:jc w:val="center"/>
                                  </w:pPr>
                                  <w:r>
                                    <w:t>F</w:t>
                                  </w:r>
                                </w:p>
                              </w:tc>
                            </w:tr>
                            <w:tr w:rsidR="00325C5E" w14:paraId="38456924" w14:textId="77777777" w:rsidTr="00D1015B">
                              <w:tc>
                                <w:tcPr>
                                  <w:tcW w:w="407" w:type="dxa"/>
                                  <w:shd w:val="clear" w:color="auto" w:fill="92D050"/>
                                </w:tcPr>
                                <w:p w14:paraId="04040950" w14:textId="77777777" w:rsidR="00325C5E" w:rsidRDefault="00325C5E" w:rsidP="00F111BC">
                                  <w:pPr>
                                    <w:jc w:val="center"/>
                                  </w:pPr>
                                  <w:r>
                                    <w:t>F</w:t>
                                  </w:r>
                                </w:p>
                              </w:tc>
                              <w:tc>
                                <w:tcPr>
                                  <w:tcW w:w="407" w:type="dxa"/>
                                  <w:shd w:val="clear" w:color="auto" w:fill="auto"/>
                                </w:tcPr>
                                <w:p w14:paraId="29E5E475" w14:textId="77777777" w:rsidR="00325C5E" w:rsidRDefault="00325C5E" w:rsidP="00F111BC">
                                  <w:pPr>
                                    <w:jc w:val="center"/>
                                  </w:pPr>
                                  <w:r>
                                    <w:t>F</w:t>
                                  </w:r>
                                </w:p>
                              </w:tc>
                              <w:tc>
                                <w:tcPr>
                                  <w:tcW w:w="493" w:type="dxa"/>
                                  <w:shd w:val="clear" w:color="auto" w:fill="92D050"/>
                                </w:tcPr>
                                <w:p w14:paraId="737A1E4A" w14:textId="77777777" w:rsidR="00325C5E" w:rsidRDefault="00325C5E" w:rsidP="00F111BC">
                                  <w:pPr>
                                    <w:jc w:val="center"/>
                                  </w:pPr>
                                  <w:r>
                                    <w:t>T</w:t>
                                  </w:r>
                                </w:p>
                              </w:tc>
                              <w:tc>
                                <w:tcPr>
                                  <w:tcW w:w="943" w:type="dxa"/>
                                  <w:shd w:val="clear" w:color="auto" w:fill="FFFF00"/>
                                </w:tcPr>
                                <w:p w14:paraId="2EE8E928" w14:textId="77777777" w:rsidR="00325C5E" w:rsidRDefault="00325C5E" w:rsidP="00F111BC">
                                  <w:pPr>
                                    <w:jc w:val="center"/>
                                  </w:pPr>
                                  <w:r>
                                    <w:t>T</w:t>
                                  </w:r>
                                </w:p>
                              </w:tc>
                            </w:tr>
                          </w:tbl>
                          <w:p w14:paraId="59DF5A1A" w14:textId="77777777" w:rsidR="00325C5E" w:rsidRDefault="00325C5E" w:rsidP="00E615A7"/>
                        </w:txbxContent>
                      </wps:txbx>
                      <wps:bodyPr rot="0" vert="horz" wrap="square" lIns="91440" tIns="45720" rIns="91440" bIns="45720" anchor="t" anchorCtr="0" upright="1">
                        <a:noAutofit/>
                      </wps:bodyPr>
                    </wps:wsp>
                  </a:graphicData>
                </a:graphic>
              </wp:inline>
            </w:drawing>
          </mc:Choice>
          <mc:Fallback>
            <w:pict>
              <v:shape w14:anchorId="45E0DEF1" id="Text Box 289" o:spid="_x0000_s1032" type="#_x0000_t202" style="width:148.5pt;height:9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" filled="f" stroked="f">
                <v:textbox>
                  <w:txbxContent>
                    <w:tbl>
                      <w:tblPr>
                        <w:tblW w:w="225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
                        <w:gridCol w:w="407"/>
                        <w:gridCol w:w="493"/>
                        <w:gridCol w:w="943"/>
                      </w:tblGrid>
                      <w:tr w:rsidR="00325C5E" w14:paraId="31EFC4AB" w14:textId="77777777" w:rsidTr="00D1015B">
                        <w:tc>
                          <w:tcPr>
                            <w:tcW w:w="407" w:type="dxa"/>
                            <w:shd w:val="clear" w:color="auto" w:fill="92D050"/>
                          </w:tcPr>
                          <w:p w14:paraId="793F7E77" w14:textId="77777777" w:rsidR="00325C5E" w:rsidRPr="00C14A1D" w:rsidRDefault="00325C5E" w:rsidP="00F111BC">
                            <w:pPr>
                              <w:jc w:val="center"/>
                              <w:rPr>
                                <w:i/>
                              </w:rPr>
                            </w:pPr>
                            <w:r w:rsidRPr="00C14A1D">
                              <w:rPr>
                                <w:i/>
                              </w:rPr>
                              <w:t>A</w:t>
                            </w:r>
                          </w:p>
                        </w:tc>
                        <w:tc>
                          <w:tcPr>
                            <w:tcW w:w="407" w:type="dxa"/>
                            <w:shd w:val="clear" w:color="auto" w:fill="auto"/>
                          </w:tcPr>
                          <w:p w14:paraId="13E3A686" w14:textId="77777777" w:rsidR="00325C5E" w:rsidRPr="00C14A1D" w:rsidRDefault="00325C5E" w:rsidP="00F111BC">
                            <w:pPr>
                              <w:jc w:val="center"/>
                              <w:rPr>
                                <w:i/>
                              </w:rPr>
                            </w:pPr>
                            <w:r w:rsidRPr="00C14A1D">
                              <w:rPr>
                                <w:i/>
                              </w:rPr>
                              <w:t>B</w:t>
                            </w:r>
                          </w:p>
                        </w:tc>
                        <w:tc>
                          <w:tcPr>
                            <w:tcW w:w="493" w:type="dxa"/>
                            <w:shd w:val="clear" w:color="auto" w:fill="92D050"/>
                          </w:tcPr>
                          <w:p w14:paraId="1F782FEF" w14:textId="77777777" w:rsidR="00325C5E" w:rsidRPr="008D2012" w:rsidRDefault="00325C5E" w:rsidP="00F111BC">
                            <w:pPr>
                              <w:jc w:val="center"/>
                            </w:pPr>
                            <w:r>
                              <w:t>~</w:t>
                            </w:r>
                            <w:r>
                              <w:rPr>
                                <w:i/>
                              </w:rPr>
                              <w:t>B</w:t>
                            </w:r>
                          </w:p>
                        </w:tc>
                        <w:tc>
                          <w:tcPr>
                            <w:tcW w:w="943" w:type="dxa"/>
                            <w:shd w:val="clear" w:color="auto" w:fill="FFFF00"/>
                          </w:tcPr>
                          <w:p w14:paraId="60D3A1B7" w14:textId="77777777" w:rsidR="00325C5E" w:rsidRDefault="00325C5E" w:rsidP="00F111BC">
                            <w:pPr>
                              <w:jc w:val="center"/>
                            </w:pPr>
                            <w:r>
                              <w:rPr>
                                <w:i/>
                              </w:rPr>
                              <w:t>A</w:t>
                            </w:r>
                            <w:r>
                              <w:t xml:space="preserve"> </w:t>
                            </w:r>
                            <w:r>
                              <w:rPr>
                                <w:rFonts w:ascii="Cambria Math" w:hAnsi="Cambria Math"/>
                              </w:rPr>
                              <w:t>⋁</w:t>
                            </w:r>
                            <w:r>
                              <w:t xml:space="preserve"> ~</w:t>
                            </w:r>
                            <w:r>
                              <w:rPr>
                                <w:i/>
                              </w:rPr>
                              <w:t>B</w:t>
                            </w:r>
                          </w:p>
                        </w:tc>
                      </w:tr>
                      <w:tr w:rsidR="00325C5E" w14:paraId="56B0B43C" w14:textId="77777777" w:rsidTr="00D1015B">
                        <w:tc>
                          <w:tcPr>
                            <w:tcW w:w="407" w:type="dxa"/>
                            <w:shd w:val="clear" w:color="auto" w:fill="92D050"/>
                          </w:tcPr>
                          <w:p w14:paraId="5658B022" w14:textId="77777777" w:rsidR="00325C5E" w:rsidRDefault="00325C5E" w:rsidP="00F111BC">
                            <w:pPr>
                              <w:jc w:val="center"/>
                            </w:pPr>
                            <w:r>
                              <w:t>T</w:t>
                            </w:r>
                          </w:p>
                        </w:tc>
                        <w:tc>
                          <w:tcPr>
                            <w:tcW w:w="407" w:type="dxa"/>
                            <w:shd w:val="clear" w:color="auto" w:fill="auto"/>
                          </w:tcPr>
                          <w:p w14:paraId="2369E44A" w14:textId="77777777" w:rsidR="00325C5E" w:rsidRDefault="00325C5E" w:rsidP="00F111BC">
                            <w:pPr>
                              <w:jc w:val="center"/>
                            </w:pPr>
                            <w:r>
                              <w:t>T</w:t>
                            </w:r>
                          </w:p>
                        </w:tc>
                        <w:tc>
                          <w:tcPr>
                            <w:tcW w:w="493" w:type="dxa"/>
                            <w:shd w:val="clear" w:color="auto" w:fill="92D050"/>
                          </w:tcPr>
                          <w:p w14:paraId="3067BFDA" w14:textId="77777777" w:rsidR="00325C5E" w:rsidRDefault="00325C5E" w:rsidP="00F111BC">
                            <w:pPr>
                              <w:jc w:val="center"/>
                            </w:pPr>
                            <w:r>
                              <w:t>F</w:t>
                            </w:r>
                          </w:p>
                        </w:tc>
                        <w:tc>
                          <w:tcPr>
                            <w:tcW w:w="943" w:type="dxa"/>
                            <w:shd w:val="clear" w:color="auto" w:fill="FFFF00"/>
                          </w:tcPr>
                          <w:p w14:paraId="1737E74A" w14:textId="77777777" w:rsidR="00325C5E" w:rsidRDefault="00325C5E" w:rsidP="00F111BC">
                            <w:pPr>
                              <w:jc w:val="center"/>
                            </w:pPr>
                            <w:r>
                              <w:t>T</w:t>
                            </w:r>
                          </w:p>
                        </w:tc>
                      </w:tr>
                      <w:tr w:rsidR="00325C5E" w14:paraId="46AD9695" w14:textId="77777777" w:rsidTr="00D1015B">
                        <w:tc>
                          <w:tcPr>
                            <w:tcW w:w="407" w:type="dxa"/>
                            <w:shd w:val="clear" w:color="auto" w:fill="92D050"/>
                          </w:tcPr>
                          <w:p w14:paraId="53FF3E08" w14:textId="77777777" w:rsidR="00325C5E" w:rsidRDefault="00325C5E" w:rsidP="00F111BC">
                            <w:pPr>
                              <w:jc w:val="center"/>
                            </w:pPr>
                            <w:r>
                              <w:t>T</w:t>
                            </w:r>
                          </w:p>
                        </w:tc>
                        <w:tc>
                          <w:tcPr>
                            <w:tcW w:w="407" w:type="dxa"/>
                            <w:shd w:val="clear" w:color="auto" w:fill="auto"/>
                          </w:tcPr>
                          <w:p w14:paraId="01FBA9C1" w14:textId="77777777" w:rsidR="00325C5E" w:rsidRDefault="00325C5E" w:rsidP="00F111BC">
                            <w:pPr>
                              <w:jc w:val="center"/>
                            </w:pPr>
                            <w:r>
                              <w:t>F</w:t>
                            </w:r>
                          </w:p>
                        </w:tc>
                        <w:tc>
                          <w:tcPr>
                            <w:tcW w:w="493" w:type="dxa"/>
                            <w:shd w:val="clear" w:color="auto" w:fill="92D050"/>
                          </w:tcPr>
                          <w:p w14:paraId="2EABF35B" w14:textId="77777777" w:rsidR="00325C5E" w:rsidRDefault="00325C5E" w:rsidP="00F111BC">
                            <w:pPr>
                              <w:jc w:val="center"/>
                            </w:pPr>
                            <w:r>
                              <w:t>T</w:t>
                            </w:r>
                          </w:p>
                        </w:tc>
                        <w:tc>
                          <w:tcPr>
                            <w:tcW w:w="943" w:type="dxa"/>
                            <w:shd w:val="clear" w:color="auto" w:fill="FFFF00"/>
                          </w:tcPr>
                          <w:p w14:paraId="15A3C447" w14:textId="77777777" w:rsidR="00325C5E" w:rsidRDefault="00325C5E" w:rsidP="00F111BC">
                            <w:pPr>
                              <w:jc w:val="center"/>
                            </w:pPr>
                            <w:r>
                              <w:t>T</w:t>
                            </w:r>
                          </w:p>
                        </w:tc>
                      </w:tr>
                      <w:tr w:rsidR="00325C5E" w14:paraId="208406C2" w14:textId="77777777" w:rsidTr="00D1015B">
                        <w:tc>
                          <w:tcPr>
                            <w:tcW w:w="407" w:type="dxa"/>
                            <w:shd w:val="clear" w:color="auto" w:fill="92D050"/>
                          </w:tcPr>
                          <w:p w14:paraId="0C76B437" w14:textId="77777777" w:rsidR="00325C5E" w:rsidRDefault="00325C5E" w:rsidP="00F111BC">
                            <w:pPr>
                              <w:jc w:val="center"/>
                            </w:pPr>
                            <w:r>
                              <w:t>F</w:t>
                            </w:r>
                          </w:p>
                        </w:tc>
                        <w:tc>
                          <w:tcPr>
                            <w:tcW w:w="407" w:type="dxa"/>
                            <w:shd w:val="clear" w:color="auto" w:fill="auto"/>
                          </w:tcPr>
                          <w:p w14:paraId="40EC4C8A" w14:textId="77777777" w:rsidR="00325C5E" w:rsidRDefault="00325C5E" w:rsidP="00F111BC">
                            <w:pPr>
                              <w:jc w:val="center"/>
                            </w:pPr>
                            <w:r>
                              <w:t>T</w:t>
                            </w:r>
                          </w:p>
                        </w:tc>
                        <w:tc>
                          <w:tcPr>
                            <w:tcW w:w="493" w:type="dxa"/>
                            <w:shd w:val="clear" w:color="auto" w:fill="92D050"/>
                          </w:tcPr>
                          <w:p w14:paraId="44412A91" w14:textId="77777777" w:rsidR="00325C5E" w:rsidRDefault="00325C5E" w:rsidP="00F111BC">
                            <w:pPr>
                              <w:jc w:val="center"/>
                            </w:pPr>
                            <w:r>
                              <w:t>F</w:t>
                            </w:r>
                          </w:p>
                        </w:tc>
                        <w:tc>
                          <w:tcPr>
                            <w:tcW w:w="943" w:type="dxa"/>
                            <w:shd w:val="clear" w:color="auto" w:fill="FFFF00"/>
                          </w:tcPr>
                          <w:p w14:paraId="130ACDC0" w14:textId="77777777" w:rsidR="00325C5E" w:rsidRDefault="00325C5E" w:rsidP="00F111BC">
                            <w:pPr>
                              <w:jc w:val="center"/>
                            </w:pPr>
                            <w:r>
                              <w:t>F</w:t>
                            </w:r>
                          </w:p>
                        </w:tc>
                      </w:tr>
                      <w:tr w:rsidR="00325C5E" w14:paraId="38456924" w14:textId="77777777" w:rsidTr="00D1015B">
                        <w:tc>
                          <w:tcPr>
                            <w:tcW w:w="407" w:type="dxa"/>
                            <w:shd w:val="clear" w:color="auto" w:fill="92D050"/>
                          </w:tcPr>
                          <w:p w14:paraId="04040950" w14:textId="77777777" w:rsidR="00325C5E" w:rsidRDefault="00325C5E" w:rsidP="00F111BC">
                            <w:pPr>
                              <w:jc w:val="center"/>
                            </w:pPr>
                            <w:r>
                              <w:t>F</w:t>
                            </w:r>
                          </w:p>
                        </w:tc>
                        <w:tc>
                          <w:tcPr>
                            <w:tcW w:w="407" w:type="dxa"/>
                            <w:shd w:val="clear" w:color="auto" w:fill="auto"/>
                          </w:tcPr>
                          <w:p w14:paraId="29E5E475" w14:textId="77777777" w:rsidR="00325C5E" w:rsidRDefault="00325C5E" w:rsidP="00F111BC">
                            <w:pPr>
                              <w:jc w:val="center"/>
                            </w:pPr>
                            <w:r>
                              <w:t>F</w:t>
                            </w:r>
                          </w:p>
                        </w:tc>
                        <w:tc>
                          <w:tcPr>
                            <w:tcW w:w="493" w:type="dxa"/>
                            <w:shd w:val="clear" w:color="auto" w:fill="92D050"/>
                          </w:tcPr>
                          <w:p w14:paraId="737A1E4A" w14:textId="77777777" w:rsidR="00325C5E" w:rsidRDefault="00325C5E" w:rsidP="00F111BC">
                            <w:pPr>
                              <w:jc w:val="center"/>
                            </w:pPr>
                            <w:r>
                              <w:t>T</w:t>
                            </w:r>
                          </w:p>
                        </w:tc>
                        <w:tc>
                          <w:tcPr>
                            <w:tcW w:w="943" w:type="dxa"/>
                            <w:shd w:val="clear" w:color="auto" w:fill="FFFF00"/>
                          </w:tcPr>
                          <w:p w14:paraId="2EE8E928" w14:textId="77777777" w:rsidR="00325C5E" w:rsidRDefault="00325C5E" w:rsidP="00F111BC">
                            <w:pPr>
                              <w:jc w:val="center"/>
                            </w:pPr>
                            <w:r>
                              <w:t>T</w:t>
                            </w:r>
                          </w:p>
                        </w:tc>
                      </w:tr>
                    </w:tbl>
                    <w:p w14:paraId="59DF5A1A" w14:textId="77777777" w:rsidR="00325C5E" w:rsidRDefault="00325C5E" w:rsidP="00E615A7"/>
                  </w:txbxContent>
                </v:textbox>
                <w10:anchorlock/>
              </v:shape>
            </w:pict>
          </mc:Fallback>
        </mc:AlternateContent>
      </w:r>
    </w:p>
    <w:p w14:paraId="272317B6" w14:textId="77777777" w:rsidR="00085BC0" w:rsidRPr="00EC524A" w:rsidRDefault="00E615A7" w:rsidP="0018033A">
      <w:pPr>
        <w:pStyle w:val="ExampleBody"/>
      </w:pPr>
      <w:r>
        <w:t xml:space="preserve">The truth table shows that </w:t>
      </w:r>
      <w:r>
        <w:rPr>
          <w:i/>
        </w:rPr>
        <w:t>A</w:t>
      </w:r>
      <w:r>
        <w:t xml:space="preserve"> </w:t>
      </w:r>
      <w:r>
        <w:rPr>
          <w:rFonts w:ascii="Cambria Math" w:hAnsi="Cambria Math"/>
        </w:rPr>
        <w:t>⋁</w:t>
      </w:r>
      <w:r>
        <w:t xml:space="preserve"> ~</w:t>
      </w:r>
      <w:r>
        <w:rPr>
          <w:i/>
        </w:rPr>
        <w:t>B</w:t>
      </w:r>
      <w:r>
        <w:t xml:space="preserve"> is true in three cases and false in one case</w:t>
      </w:r>
      <w:r w:rsidR="0018033A">
        <w:t>.</w:t>
      </w:r>
      <w:r w:rsidR="00834125">
        <w:t xml:space="preserve"> </w:t>
      </w:r>
      <w:r w:rsidR="00085BC0">
        <w:t xml:space="preserve">If you’re wondering what the point of this is, </w:t>
      </w:r>
      <w:r w:rsidR="003B0771">
        <w:t>s</w:t>
      </w:r>
      <w:r w:rsidR="00085BC0">
        <w:t xml:space="preserve">uppose it is the last day of the </w:t>
      </w:r>
      <w:r w:rsidR="00EC524A">
        <w:t>baseball s</w:t>
      </w:r>
      <w:r w:rsidR="00085BC0">
        <w:t xml:space="preserve">eason and </w:t>
      </w:r>
      <w:r w:rsidR="00EC524A">
        <w:t>two</w:t>
      </w:r>
      <w:r w:rsidR="00085BC0">
        <w:t xml:space="preserve"> teams</w:t>
      </w:r>
      <w:r w:rsidR="00EC524A">
        <w:t xml:space="preserve">, who are </w:t>
      </w:r>
      <w:r w:rsidR="003B0771">
        <w:t xml:space="preserve">not </w:t>
      </w:r>
      <w:r w:rsidR="00EC524A">
        <w:t>playing each other,</w:t>
      </w:r>
      <w:r w:rsidR="00085BC0">
        <w:t xml:space="preserve"> are competing for the final playoff spot. Anaheim will make the playoffs if it wins its game </w:t>
      </w:r>
      <w:r w:rsidR="00085BC0" w:rsidRPr="00EC524A">
        <w:rPr>
          <w:u w:val="single"/>
        </w:rPr>
        <w:t>or</w:t>
      </w:r>
      <w:r w:rsidR="00085BC0">
        <w:t xml:space="preserve"> if Boston does not win its game.</w:t>
      </w:r>
      <w:r w:rsidR="00EC524A">
        <w:t xml:space="preserve"> (Anaheim owns the tie-breaker; if both teams win, or if both teams lose, then Anaheim gets the playoff spot.)</w:t>
      </w:r>
      <w:r w:rsidR="00085BC0">
        <w:t xml:space="preserve"> If </w:t>
      </w:r>
      <w:r w:rsidR="00085BC0">
        <w:rPr>
          <w:i/>
        </w:rPr>
        <w:t>A</w:t>
      </w:r>
      <w:r w:rsidR="00085BC0">
        <w:t xml:space="preserve"> = Anaheim wins its game and </w:t>
      </w:r>
      <w:r w:rsidR="00085BC0">
        <w:rPr>
          <w:i/>
        </w:rPr>
        <w:t>B</w:t>
      </w:r>
      <w:r w:rsidR="00085BC0">
        <w:t xml:space="preserve"> = Boston wins its game, then </w:t>
      </w:r>
      <w:r w:rsidR="00085BC0">
        <w:rPr>
          <w:i/>
        </w:rPr>
        <w:t>A</w:t>
      </w:r>
      <w:r w:rsidR="00085BC0">
        <w:t xml:space="preserve"> </w:t>
      </w:r>
      <w:r w:rsidR="00085BC0">
        <w:rPr>
          <w:rFonts w:ascii="Cambria Math" w:hAnsi="Cambria Math"/>
        </w:rPr>
        <w:t>⋁</w:t>
      </w:r>
      <w:r w:rsidR="00085BC0">
        <w:t xml:space="preserve"> ~</w:t>
      </w:r>
      <w:r w:rsidR="00085BC0">
        <w:rPr>
          <w:i/>
        </w:rPr>
        <w:t>B</w:t>
      </w:r>
      <w:r w:rsidR="00085BC0">
        <w:t xml:space="preserve"> represents the situation “Anaheim wins its game or Boston does not win its game”. The truth table shows us the different scenarios </w:t>
      </w:r>
      <w:r w:rsidR="003B0771">
        <w:t>related to</w:t>
      </w:r>
      <w:r w:rsidR="00085BC0">
        <w:t xml:space="preserve"> Anaheim mak</w:t>
      </w:r>
      <w:r w:rsidR="003B0771">
        <w:t>ing</w:t>
      </w:r>
      <w:r w:rsidR="00085BC0">
        <w:t xml:space="preserve"> the playoffs.</w:t>
      </w:r>
      <w:r w:rsidR="00EC524A">
        <w:t xml:space="preserve"> In the first row, Anaheim wins its game and Boston wins its game, so it is true that Anaheim makes the playoffs. In the second row, Anaheim wins and Boston does not win, so it is true that Anaheim makes the playoffs. In the third row, Anaheim does not win its game and Boston wins its game, so it is </w:t>
      </w:r>
      <w:r w:rsidR="00EC524A" w:rsidRPr="00EC524A">
        <w:rPr>
          <w:u w:val="single"/>
        </w:rPr>
        <w:t>false</w:t>
      </w:r>
      <w:r w:rsidR="00EC524A">
        <w:t xml:space="preserve"> that Anaheim makes the playoffs. In the fourth row, Anaheim does not win and Boston does not win, so it is true that Anaheim makes the playoffs. </w:t>
      </w:r>
    </w:p>
    <w:p w14:paraId="08516395" w14:textId="77777777" w:rsidR="0018033A" w:rsidRDefault="0018033A" w:rsidP="0018033A"/>
    <w:p w14:paraId="35660307" w14:textId="77777777" w:rsidR="00834125" w:rsidRDefault="00834125" w:rsidP="0018033A"/>
    <w:p w14:paraId="258EEA5A" w14:textId="77777777" w:rsidR="0018033A" w:rsidRDefault="0018033A" w:rsidP="0018033A">
      <w:pPr>
        <w:pStyle w:val="TryitNow"/>
      </w:pPr>
      <w:r>
        <w:t xml:space="preserve">Try it Now </w:t>
      </w:r>
      <w:r w:rsidR="00FD435E">
        <w:t>3</w:t>
      </w:r>
    </w:p>
    <w:p w14:paraId="76C14B1F" w14:textId="77777777" w:rsidR="0018033A" w:rsidRPr="00C14A1D" w:rsidRDefault="0018033A" w:rsidP="0018033A">
      <w:pPr>
        <w:pStyle w:val="TryitNowbody"/>
      </w:pPr>
      <w:r>
        <w:t>Create a truth table for this statement:</w:t>
      </w:r>
      <w:r w:rsidR="003B0771">
        <w:t xml:space="preserve"> </w:t>
      </w:r>
      <w:r>
        <w:t>~</w:t>
      </w:r>
      <w:r>
        <w:rPr>
          <w:i/>
        </w:rPr>
        <w:t>A</w:t>
      </w:r>
      <w:r>
        <w:t xml:space="preserve"> </w:t>
      </w:r>
      <w:r>
        <w:rPr>
          <w:rFonts w:ascii="Cambria Math" w:hAnsi="Cambria Math"/>
        </w:rPr>
        <w:t>⋀</w:t>
      </w:r>
      <w:r w:rsidR="003B0771">
        <w:t xml:space="preserve"> </w:t>
      </w:r>
      <w:r w:rsidRPr="00F93BBA">
        <w:rPr>
          <w:i/>
        </w:rPr>
        <w:t>B</w:t>
      </w:r>
    </w:p>
    <w:p w14:paraId="706BC897" w14:textId="77777777" w:rsidR="00195505" w:rsidRDefault="00834125" w:rsidP="00C14A1D">
      <w:pPr>
        <w:pStyle w:val="ExampleHeader"/>
      </w:pPr>
      <w:r>
        <w:br w:type="page"/>
      </w:r>
      <w:r w:rsidR="00195505">
        <w:lastRenderedPageBreak/>
        <w:t>Example</w:t>
      </w:r>
      <w:r w:rsidR="00274629">
        <w:t xml:space="preserve"> </w:t>
      </w:r>
      <w:r w:rsidR="001461F6">
        <w:t>1</w:t>
      </w:r>
      <w:r w:rsidR="00FD435E">
        <w:t>8</w:t>
      </w:r>
    </w:p>
    <w:p w14:paraId="71FB2B15" w14:textId="77777777" w:rsidR="00195505" w:rsidRPr="00CF3B08" w:rsidRDefault="00195505" w:rsidP="00C14A1D">
      <w:pPr>
        <w:pStyle w:val="ExampleBody"/>
      </w:pPr>
      <w:r>
        <w:t>Create a</w:t>
      </w:r>
      <w:r w:rsidR="0042576C">
        <w:t xml:space="preserve"> truth table for the statement </w:t>
      </w:r>
      <w:r w:rsidRPr="00C14A1D">
        <w:rPr>
          <w:i/>
        </w:rPr>
        <w:t>A</w:t>
      </w:r>
      <w:r>
        <w:t xml:space="preserve"> </w:t>
      </w:r>
      <w:r w:rsidR="00C14A1D">
        <w:rPr>
          <w:rFonts w:ascii="Cambria Math" w:hAnsi="Cambria Math"/>
        </w:rPr>
        <w:t>⋀</w:t>
      </w:r>
      <w:r>
        <w:t xml:space="preserve"> ~(</w:t>
      </w:r>
      <w:r w:rsidRPr="00C14A1D">
        <w:rPr>
          <w:i/>
        </w:rPr>
        <w:t>B</w:t>
      </w:r>
      <w:r>
        <w:t xml:space="preserve"> </w:t>
      </w:r>
      <w:r w:rsidR="00C14A1D">
        <w:rPr>
          <w:rFonts w:ascii="Cambria Math" w:hAnsi="Cambria Math"/>
        </w:rPr>
        <w:t>⋁</w:t>
      </w:r>
      <w:r>
        <w:t xml:space="preserve"> </w:t>
      </w:r>
      <w:r w:rsidRPr="00C14A1D">
        <w:rPr>
          <w:i/>
        </w:rPr>
        <w:t>C</w:t>
      </w:r>
      <w:r>
        <w:t>)</w:t>
      </w:r>
    </w:p>
    <w:p w14:paraId="4BB0C9ED" w14:textId="77777777" w:rsidR="00F97091" w:rsidRDefault="00F97091" w:rsidP="00C14A1D">
      <w:pPr>
        <w:pStyle w:val="ExampleBody"/>
      </w:pPr>
    </w:p>
    <w:p w14:paraId="583F6855" w14:textId="77777777" w:rsidR="00195505" w:rsidRPr="00F111BC" w:rsidRDefault="00195505" w:rsidP="00C14A1D">
      <w:pPr>
        <w:pStyle w:val="ExampleBody"/>
      </w:pPr>
      <w:r>
        <w:t xml:space="preserve">It helps to work from the inside out when creating </w:t>
      </w:r>
      <w:r w:rsidR="00F111BC">
        <w:t>a truth table</w:t>
      </w:r>
      <w:r>
        <w:t xml:space="preserve">, and </w:t>
      </w:r>
      <w:r w:rsidR="00F111BC">
        <w:t xml:space="preserve">to </w:t>
      </w:r>
      <w:r>
        <w:t xml:space="preserve">create </w:t>
      </w:r>
      <w:r w:rsidR="00F111BC">
        <w:t>columns in the table</w:t>
      </w:r>
      <w:r>
        <w:t xml:space="preserve"> for intermediate operations.</w:t>
      </w:r>
      <w:r w:rsidR="003D4693">
        <w:t xml:space="preserve"> </w:t>
      </w:r>
      <w:r>
        <w:t xml:space="preserve">We start by listing all the possible truth value combinations for </w:t>
      </w:r>
      <w:r w:rsidRPr="00C14A1D">
        <w:rPr>
          <w:i/>
        </w:rPr>
        <w:t>A</w:t>
      </w:r>
      <w:r>
        <w:t xml:space="preserve">, </w:t>
      </w:r>
      <w:r w:rsidRPr="00C14A1D">
        <w:rPr>
          <w:i/>
        </w:rPr>
        <w:t>B</w:t>
      </w:r>
      <w:r>
        <w:t xml:space="preserve">, and </w:t>
      </w:r>
      <w:r w:rsidRPr="00C14A1D">
        <w:rPr>
          <w:i/>
        </w:rPr>
        <w:t>C</w:t>
      </w:r>
      <w:r>
        <w:t>.</w:t>
      </w:r>
      <w:r w:rsidR="003D4693">
        <w:t xml:space="preserve"> </w:t>
      </w:r>
      <w:r>
        <w:t>Notice how the first column contains 4 Ts followed by 4 Fs, the second column contains 2 Ts, 2 Fs, then repeats, and the last column alternates</w:t>
      </w:r>
      <w:r w:rsidR="00F111BC">
        <w:t xml:space="preserve"> T, F, T, F..</w:t>
      </w:r>
      <w:r>
        <w:t>.</w:t>
      </w:r>
      <w:r w:rsidR="003D4693">
        <w:t xml:space="preserve"> </w:t>
      </w:r>
      <w:r>
        <w:t xml:space="preserve">This pattern ensures that all </w:t>
      </w:r>
      <w:r w:rsidR="008A5580">
        <w:t>8</w:t>
      </w:r>
      <w:r w:rsidR="00F111BC">
        <w:t xml:space="preserve"> </w:t>
      </w:r>
      <w:r>
        <w:t>combinations are considered.</w:t>
      </w:r>
      <w:r w:rsidR="003D4693">
        <w:t xml:space="preserve"> </w:t>
      </w:r>
      <w:r w:rsidR="008A5580">
        <w:t>After creating columns with those initial values, we</w:t>
      </w:r>
      <w:r>
        <w:t xml:space="preserve"> </w:t>
      </w:r>
      <w:r w:rsidR="008A5580">
        <w:t>create a fourth column</w:t>
      </w:r>
      <w:r>
        <w:t xml:space="preserve"> for the innermost expression, </w:t>
      </w:r>
      <w:r w:rsidR="00C14A1D" w:rsidRPr="00C14A1D">
        <w:rPr>
          <w:i/>
        </w:rPr>
        <w:t>B</w:t>
      </w:r>
      <w:r w:rsidR="00C14A1D">
        <w:t xml:space="preserve"> </w:t>
      </w:r>
      <w:r w:rsidR="00C14A1D">
        <w:rPr>
          <w:rFonts w:ascii="Cambria Math" w:hAnsi="Cambria Math"/>
        </w:rPr>
        <w:t>⋁</w:t>
      </w:r>
      <w:r w:rsidR="00C14A1D">
        <w:t xml:space="preserve"> </w:t>
      </w:r>
      <w:r w:rsidR="00C14A1D" w:rsidRPr="00C14A1D">
        <w:rPr>
          <w:i/>
        </w:rPr>
        <w:t>C</w:t>
      </w:r>
      <w:r>
        <w:t>.</w:t>
      </w:r>
      <w:r w:rsidR="00F111BC">
        <w:t xml:space="preserve"> </w:t>
      </w:r>
      <w:r w:rsidR="008A5580">
        <w:t>Now we will temporarily ignore</w:t>
      </w:r>
      <w:r w:rsidR="00F111BC">
        <w:t xml:space="preserve"> the column for </w:t>
      </w:r>
      <w:r w:rsidR="00F111BC">
        <w:rPr>
          <w:i/>
        </w:rPr>
        <w:t>A</w:t>
      </w:r>
      <w:r w:rsidR="008A5580">
        <w:t xml:space="preserve"> and focus</w:t>
      </w:r>
      <w:r w:rsidR="00F111BC">
        <w:t xml:space="preserve"> on </w:t>
      </w:r>
      <w:r w:rsidR="00F111BC">
        <w:rPr>
          <w:i/>
        </w:rPr>
        <w:t>B</w:t>
      </w:r>
      <w:r w:rsidR="00F111BC">
        <w:t xml:space="preserve"> and </w:t>
      </w:r>
      <w:r w:rsidR="00F111BC">
        <w:rPr>
          <w:i/>
        </w:rPr>
        <w:t>C</w:t>
      </w:r>
      <w:r w:rsidR="008A5580">
        <w:t xml:space="preserve">, writing the truth values for </w:t>
      </w:r>
      <w:r w:rsidR="008A5580" w:rsidRPr="00C14A1D">
        <w:rPr>
          <w:i/>
        </w:rPr>
        <w:t>B</w:t>
      </w:r>
      <w:r w:rsidR="008A5580">
        <w:t xml:space="preserve"> </w:t>
      </w:r>
      <w:r w:rsidR="008A5580">
        <w:rPr>
          <w:rFonts w:ascii="Cambria Math" w:hAnsi="Cambria Math"/>
        </w:rPr>
        <w:t>⋁</w:t>
      </w:r>
      <w:r w:rsidR="008A5580">
        <w:t xml:space="preserve"> </w:t>
      </w:r>
      <w:r w:rsidR="008A5580" w:rsidRPr="00C14A1D">
        <w:rPr>
          <w:i/>
        </w:rPr>
        <w:t>C</w:t>
      </w:r>
      <w:r w:rsidR="008A5580">
        <w:t>.</w:t>
      </w:r>
    </w:p>
    <w:p w14:paraId="1392598D" w14:textId="77777777" w:rsidR="008A5580" w:rsidRDefault="008A5580" w:rsidP="00C14A1D">
      <w:pPr>
        <w:pStyle w:val="ExampleBody"/>
        <w:sectPr w:rsidR="008A5580" w:rsidSect="008A5F6A">
          <w:headerReference w:type="even" r:id="rId8"/>
          <w:headerReference w:type="default" r:id="rId9"/>
          <w:headerReference w:type="first" r:id="rId10"/>
          <w:footerReference w:type="first" r:id="rId11"/>
          <w:pgSz w:w="12240" w:h="15840" w:code="1"/>
          <w:pgMar w:top="1440" w:right="1080" w:bottom="1080" w:left="1080" w:header="720" w:footer="720" w:gutter="1080"/>
          <w:pgNumType w:start="407"/>
          <w:cols w:space="720"/>
          <w:titlePg/>
          <w:docGrid w:linePitch="360"/>
        </w:sectPr>
      </w:pPr>
    </w:p>
    <w:p w14:paraId="70823370" w14:textId="79C4A73A" w:rsidR="00195505" w:rsidRDefault="00BC13C4" w:rsidP="00C14A1D">
      <w:pPr>
        <w:pStyle w:val="ExampleBody"/>
      </w:pPr>
      <w:r>
        <w:rPr>
          <w:noProof/>
        </w:rPr>
        <mc:AlternateContent>
          <mc:Choice Requires="wps">
            <w:drawing>
              <wp:inline distT="0" distB="0" distL="0" distR="0" wp14:anchorId="5ED58AF5" wp14:editId="67B7304B">
                <wp:extent cx="2517140" cy="1741805"/>
                <wp:effectExtent l="0" t="635" r="0" b="635"/>
                <wp:docPr id="238" name="Text 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7140" cy="1741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135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
                              <w:gridCol w:w="450"/>
                              <w:gridCol w:w="450"/>
                            </w:tblGrid>
                            <w:tr w:rsidR="00325C5E" w14:paraId="26F1CCD2" w14:textId="77777777" w:rsidTr="008A5580">
                              <w:tc>
                                <w:tcPr>
                                  <w:tcW w:w="450" w:type="dxa"/>
                                </w:tcPr>
                                <w:p w14:paraId="084B4FB6" w14:textId="77777777" w:rsidR="00325C5E" w:rsidRPr="00C14A1D" w:rsidRDefault="00325C5E" w:rsidP="00F111BC">
                                  <w:pPr>
                                    <w:jc w:val="center"/>
                                    <w:rPr>
                                      <w:i/>
                                    </w:rPr>
                                  </w:pPr>
                                  <w:r w:rsidRPr="00C14A1D">
                                    <w:rPr>
                                      <w:i/>
                                    </w:rPr>
                                    <w:t>A</w:t>
                                  </w:r>
                                </w:p>
                              </w:tc>
                              <w:tc>
                                <w:tcPr>
                                  <w:tcW w:w="450" w:type="dxa"/>
                                </w:tcPr>
                                <w:p w14:paraId="4C3DBCA1" w14:textId="77777777" w:rsidR="00325C5E" w:rsidRPr="00C14A1D" w:rsidRDefault="00325C5E" w:rsidP="00F111BC">
                                  <w:pPr>
                                    <w:jc w:val="center"/>
                                    <w:rPr>
                                      <w:i/>
                                    </w:rPr>
                                  </w:pPr>
                                  <w:r w:rsidRPr="00C14A1D">
                                    <w:rPr>
                                      <w:i/>
                                    </w:rPr>
                                    <w:t>B</w:t>
                                  </w:r>
                                </w:p>
                              </w:tc>
                              <w:tc>
                                <w:tcPr>
                                  <w:tcW w:w="450" w:type="dxa"/>
                                </w:tcPr>
                                <w:p w14:paraId="777A3936" w14:textId="77777777" w:rsidR="00325C5E" w:rsidRPr="00C14A1D" w:rsidRDefault="00325C5E" w:rsidP="00F111BC">
                                  <w:pPr>
                                    <w:jc w:val="center"/>
                                    <w:rPr>
                                      <w:i/>
                                    </w:rPr>
                                  </w:pPr>
                                  <w:r w:rsidRPr="00C14A1D">
                                    <w:rPr>
                                      <w:i/>
                                    </w:rPr>
                                    <w:t>C</w:t>
                                  </w:r>
                                </w:p>
                              </w:tc>
                            </w:tr>
                            <w:tr w:rsidR="00325C5E" w14:paraId="6BB15458" w14:textId="77777777" w:rsidTr="008A5580">
                              <w:tc>
                                <w:tcPr>
                                  <w:tcW w:w="450" w:type="dxa"/>
                                </w:tcPr>
                                <w:p w14:paraId="254B660A" w14:textId="77777777" w:rsidR="00325C5E" w:rsidRDefault="00325C5E" w:rsidP="00F111BC">
                                  <w:pPr>
                                    <w:jc w:val="center"/>
                                  </w:pPr>
                                  <w:r>
                                    <w:t>T</w:t>
                                  </w:r>
                                </w:p>
                              </w:tc>
                              <w:tc>
                                <w:tcPr>
                                  <w:tcW w:w="450" w:type="dxa"/>
                                </w:tcPr>
                                <w:p w14:paraId="589647A0" w14:textId="77777777" w:rsidR="00325C5E" w:rsidRDefault="00325C5E" w:rsidP="00F111BC">
                                  <w:pPr>
                                    <w:jc w:val="center"/>
                                  </w:pPr>
                                  <w:r>
                                    <w:t>T</w:t>
                                  </w:r>
                                </w:p>
                              </w:tc>
                              <w:tc>
                                <w:tcPr>
                                  <w:tcW w:w="450" w:type="dxa"/>
                                </w:tcPr>
                                <w:p w14:paraId="1846B598" w14:textId="77777777" w:rsidR="00325C5E" w:rsidRDefault="00325C5E" w:rsidP="00F111BC">
                                  <w:pPr>
                                    <w:jc w:val="center"/>
                                  </w:pPr>
                                  <w:r>
                                    <w:t>T</w:t>
                                  </w:r>
                                </w:p>
                              </w:tc>
                            </w:tr>
                            <w:tr w:rsidR="00325C5E" w14:paraId="4D45DB75" w14:textId="77777777" w:rsidTr="008A5580">
                              <w:tc>
                                <w:tcPr>
                                  <w:tcW w:w="450" w:type="dxa"/>
                                </w:tcPr>
                                <w:p w14:paraId="0CFDA2CB" w14:textId="77777777" w:rsidR="00325C5E" w:rsidRDefault="00325C5E" w:rsidP="00F111BC">
                                  <w:pPr>
                                    <w:jc w:val="center"/>
                                  </w:pPr>
                                  <w:r>
                                    <w:t>T</w:t>
                                  </w:r>
                                </w:p>
                              </w:tc>
                              <w:tc>
                                <w:tcPr>
                                  <w:tcW w:w="450" w:type="dxa"/>
                                </w:tcPr>
                                <w:p w14:paraId="795AEBBB" w14:textId="77777777" w:rsidR="00325C5E" w:rsidRDefault="00325C5E" w:rsidP="00F111BC">
                                  <w:pPr>
                                    <w:jc w:val="center"/>
                                  </w:pPr>
                                  <w:r>
                                    <w:t>T</w:t>
                                  </w:r>
                                </w:p>
                              </w:tc>
                              <w:tc>
                                <w:tcPr>
                                  <w:tcW w:w="450" w:type="dxa"/>
                                </w:tcPr>
                                <w:p w14:paraId="301268A9" w14:textId="77777777" w:rsidR="00325C5E" w:rsidRDefault="00325C5E" w:rsidP="00F111BC">
                                  <w:pPr>
                                    <w:jc w:val="center"/>
                                  </w:pPr>
                                  <w:r>
                                    <w:t>F</w:t>
                                  </w:r>
                                </w:p>
                              </w:tc>
                            </w:tr>
                            <w:tr w:rsidR="00325C5E" w14:paraId="597B41BF" w14:textId="77777777" w:rsidTr="008A5580">
                              <w:tc>
                                <w:tcPr>
                                  <w:tcW w:w="450" w:type="dxa"/>
                                </w:tcPr>
                                <w:p w14:paraId="0C00FCF6" w14:textId="77777777" w:rsidR="00325C5E" w:rsidRDefault="00325C5E" w:rsidP="00F111BC">
                                  <w:pPr>
                                    <w:jc w:val="center"/>
                                  </w:pPr>
                                  <w:r>
                                    <w:t>T</w:t>
                                  </w:r>
                                </w:p>
                              </w:tc>
                              <w:tc>
                                <w:tcPr>
                                  <w:tcW w:w="450" w:type="dxa"/>
                                </w:tcPr>
                                <w:p w14:paraId="1CF51A99" w14:textId="77777777" w:rsidR="00325C5E" w:rsidRDefault="00325C5E" w:rsidP="00F111BC">
                                  <w:pPr>
                                    <w:jc w:val="center"/>
                                  </w:pPr>
                                  <w:r>
                                    <w:t>F</w:t>
                                  </w:r>
                                </w:p>
                              </w:tc>
                              <w:tc>
                                <w:tcPr>
                                  <w:tcW w:w="450" w:type="dxa"/>
                                </w:tcPr>
                                <w:p w14:paraId="020A2006" w14:textId="77777777" w:rsidR="00325C5E" w:rsidRDefault="00325C5E" w:rsidP="00F111BC">
                                  <w:pPr>
                                    <w:jc w:val="center"/>
                                  </w:pPr>
                                  <w:r>
                                    <w:t>T</w:t>
                                  </w:r>
                                </w:p>
                              </w:tc>
                            </w:tr>
                            <w:tr w:rsidR="00325C5E" w14:paraId="156CD124" w14:textId="77777777" w:rsidTr="008A5580">
                              <w:tc>
                                <w:tcPr>
                                  <w:tcW w:w="450" w:type="dxa"/>
                                </w:tcPr>
                                <w:p w14:paraId="689625BC" w14:textId="77777777" w:rsidR="00325C5E" w:rsidRDefault="00325C5E" w:rsidP="00F111BC">
                                  <w:pPr>
                                    <w:jc w:val="center"/>
                                  </w:pPr>
                                  <w:r>
                                    <w:t>T</w:t>
                                  </w:r>
                                </w:p>
                              </w:tc>
                              <w:tc>
                                <w:tcPr>
                                  <w:tcW w:w="450" w:type="dxa"/>
                                </w:tcPr>
                                <w:p w14:paraId="63329CF9" w14:textId="77777777" w:rsidR="00325C5E" w:rsidRDefault="00325C5E" w:rsidP="00F111BC">
                                  <w:pPr>
                                    <w:jc w:val="center"/>
                                  </w:pPr>
                                  <w:r>
                                    <w:t>F</w:t>
                                  </w:r>
                                </w:p>
                              </w:tc>
                              <w:tc>
                                <w:tcPr>
                                  <w:tcW w:w="450" w:type="dxa"/>
                                </w:tcPr>
                                <w:p w14:paraId="27BCEA14" w14:textId="77777777" w:rsidR="00325C5E" w:rsidRDefault="00325C5E" w:rsidP="00F111BC">
                                  <w:pPr>
                                    <w:jc w:val="center"/>
                                  </w:pPr>
                                  <w:r>
                                    <w:t>F</w:t>
                                  </w:r>
                                </w:p>
                              </w:tc>
                            </w:tr>
                            <w:tr w:rsidR="00325C5E" w14:paraId="71AB28A9" w14:textId="77777777" w:rsidTr="008A5580">
                              <w:tc>
                                <w:tcPr>
                                  <w:tcW w:w="450" w:type="dxa"/>
                                </w:tcPr>
                                <w:p w14:paraId="0AA01DAF" w14:textId="77777777" w:rsidR="00325C5E" w:rsidRDefault="00325C5E" w:rsidP="00F111BC">
                                  <w:pPr>
                                    <w:jc w:val="center"/>
                                  </w:pPr>
                                  <w:r>
                                    <w:t>F</w:t>
                                  </w:r>
                                </w:p>
                              </w:tc>
                              <w:tc>
                                <w:tcPr>
                                  <w:tcW w:w="450" w:type="dxa"/>
                                </w:tcPr>
                                <w:p w14:paraId="3B9F809E" w14:textId="77777777" w:rsidR="00325C5E" w:rsidRDefault="00325C5E" w:rsidP="00F111BC">
                                  <w:pPr>
                                    <w:jc w:val="center"/>
                                  </w:pPr>
                                  <w:r>
                                    <w:t>T</w:t>
                                  </w:r>
                                </w:p>
                              </w:tc>
                              <w:tc>
                                <w:tcPr>
                                  <w:tcW w:w="450" w:type="dxa"/>
                                </w:tcPr>
                                <w:p w14:paraId="7115F028" w14:textId="77777777" w:rsidR="00325C5E" w:rsidRDefault="00325C5E" w:rsidP="00F111BC">
                                  <w:pPr>
                                    <w:jc w:val="center"/>
                                  </w:pPr>
                                  <w:r>
                                    <w:t>T</w:t>
                                  </w:r>
                                </w:p>
                              </w:tc>
                            </w:tr>
                            <w:tr w:rsidR="00325C5E" w14:paraId="7E5DFF96" w14:textId="77777777" w:rsidTr="008A5580">
                              <w:tc>
                                <w:tcPr>
                                  <w:tcW w:w="450" w:type="dxa"/>
                                </w:tcPr>
                                <w:p w14:paraId="4E43DE98" w14:textId="77777777" w:rsidR="00325C5E" w:rsidRDefault="00325C5E" w:rsidP="00F111BC">
                                  <w:pPr>
                                    <w:jc w:val="center"/>
                                  </w:pPr>
                                  <w:r>
                                    <w:t>F</w:t>
                                  </w:r>
                                </w:p>
                              </w:tc>
                              <w:tc>
                                <w:tcPr>
                                  <w:tcW w:w="450" w:type="dxa"/>
                                </w:tcPr>
                                <w:p w14:paraId="1CBF4929" w14:textId="77777777" w:rsidR="00325C5E" w:rsidRDefault="00325C5E" w:rsidP="00F111BC">
                                  <w:pPr>
                                    <w:jc w:val="center"/>
                                  </w:pPr>
                                  <w:r>
                                    <w:t>T</w:t>
                                  </w:r>
                                </w:p>
                              </w:tc>
                              <w:tc>
                                <w:tcPr>
                                  <w:tcW w:w="450" w:type="dxa"/>
                                </w:tcPr>
                                <w:p w14:paraId="7166587F" w14:textId="77777777" w:rsidR="00325C5E" w:rsidRDefault="00325C5E" w:rsidP="00F111BC">
                                  <w:pPr>
                                    <w:jc w:val="center"/>
                                  </w:pPr>
                                  <w:r>
                                    <w:t>F</w:t>
                                  </w:r>
                                </w:p>
                              </w:tc>
                            </w:tr>
                            <w:tr w:rsidR="00325C5E" w14:paraId="2AE2C700" w14:textId="77777777" w:rsidTr="008A5580">
                              <w:tc>
                                <w:tcPr>
                                  <w:tcW w:w="450" w:type="dxa"/>
                                </w:tcPr>
                                <w:p w14:paraId="77231CA4" w14:textId="77777777" w:rsidR="00325C5E" w:rsidRDefault="00325C5E" w:rsidP="00F111BC">
                                  <w:pPr>
                                    <w:jc w:val="center"/>
                                  </w:pPr>
                                  <w:r>
                                    <w:t>F</w:t>
                                  </w:r>
                                </w:p>
                              </w:tc>
                              <w:tc>
                                <w:tcPr>
                                  <w:tcW w:w="450" w:type="dxa"/>
                                </w:tcPr>
                                <w:p w14:paraId="190EC939" w14:textId="77777777" w:rsidR="00325C5E" w:rsidRDefault="00325C5E" w:rsidP="00F111BC">
                                  <w:pPr>
                                    <w:jc w:val="center"/>
                                  </w:pPr>
                                  <w:r>
                                    <w:t>F</w:t>
                                  </w:r>
                                </w:p>
                              </w:tc>
                              <w:tc>
                                <w:tcPr>
                                  <w:tcW w:w="450" w:type="dxa"/>
                                </w:tcPr>
                                <w:p w14:paraId="674A5D1B" w14:textId="77777777" w:rsidR="00325C5E" w:rsidRDefault="00325C5E" w:rsidP="00F111BC">
                                  <w:pPr>
                                    <w:jc w:val="center"/>
                                  </w:pPr>
                                  <w:r>
                                    <w:t>T</w:t>
                                  </w:r>
                                </w:p>
                              </w:tc>
                            </w:tr>
                            <w:tr w:rsidR="00325C5E" w14:paraId="799B1924" w14:textId="77777777" w:rsidTr="008A5580">
                              <w:tc>
                                <w:tcPr>
                                  <w:tcW w:w="450" w:type="dxa"/>
                                </w:tcPr>
                                <w:p w14:paraId="58F91DF2" w14:textId="77777777" w:rsidR="00325C5E" w:rsidRDefault="00325C5E" w:rsidP="00F111BC">
                                  <w:pPr>
                                    <w:jc w:val="center"/>
                                  </w:pPr>
                                  <w:r>
                                    <w:t>F</w:t>
                                  </w:r>
                                </w:p>
                              </w:tc>
                              <w:tc>
                                <w:tcPr>
                                  <w:tcW w:w="450" w:type="dxa"/>
                                </w:tcPr>
                                <w:p w14:paraId="67FEA9AC" w14:textId="77777777" w:rsidR="00325C5E" w:rsidRDefault="00325C5E" w:rsidP="00F111BC">
                                  <w:pPr>
                                    <w:jc w:val="center"/>
                                  </w:pPr>
                                  <w:r>
                                    <w:t>F</w:t>
                                  </w:r>
                                </w:p>
                              </w:tc>
                              <w:tc>
                                <w:tcPr>
                                  <w:tcW w:w="450" w:type="dxa"/>
                                </w:tcPr>
                                <w:p w14:paraId="2FC026BE" w14:textId="77777777" w:rsidR="00325C5E" w:rsidRDefault="00325C5E" w:rsidP="00F111BC">
                                  <w:pPr>
                                    <w:jc w:val="center"/>
                                  </w:pPr>
                                  <w:r>
                                    <w:t>F</w:t>
                                  </w:r>
                                </w:p>
                              </w:tc>
                            </w:tr>
                          </w:tbl>
                          <w:p w14:paraId="4E207D47" w14:textId="77777777" w:rsidR="00325C5E" w:rsidRDefault="00325C5E" w:rsidP="00C14A1D"/>
                        </w:txbxContent>
                      </wps:txbx>
                      <wps:bodyPr rot="0" vert="horz" wrap="square" lIns="91440" tIns="45720" rIns="91440" bIns="45720" anchor="t" anchorCtr="0" upright="1">
                        <a:noAutofit/>
                      </wps:bodyPr>
                    </wps:wsp>
                  </a:graphicData>
                </a:graphic>
              </wp:inline>
            </w:drawing>
          </mc:Choice>
          <mc:Fallback>
            <w:pict>
              <v:shape w14:anchorId="5ED58AF5" id="Text Box 206" o:spid="_x0000_s1033" type="#_x0000_t202" style="width:198.2pt;height:13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" filled="f" stroked="f">
                <v:textbox>
                  <w:txbxContent>
                    <w:tbl>
                      <w:tblPr>
                        <w:tblW w:w="135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
                        <w:gridCol w:w="450"/>
                        <w:gridCol w:w="450"/>
                      </w:tblGrid>
                      <w:tr w:rsidR="00325C5E" w14:paraId="26F1CCD2" w14:textId="77777777" w:rsidTr="008A5580">
                        <w:tc>
                          <w:tcPr>
                            <w:tcW w:w="450" w:type="dxa"/>
                          </w:tcPr>
                          <w:p w14:paraId="084B4FB6" w14:textId="77777777" w:rsidR="00325C5E" w:rsidRPr="00C14A1D" w:rsidRDefault="00325C5E" w:rsidP="00F111BC">
                            <w:pPr>
                              <w:jc w:val="center"/>
                              <w:rPr>
                                <w:i/>
                              </w:rPr>
                            </w:pPr>
                            <w:r w:rsidRPr="00C14A1D">
                              <w:rPr>
                                <w:i/>
                              </w:rPr>
                              <w:t>A</w:t>
                            </w:r>
                          </w:p>
                        </w:tc>
                        <w:tc>
                          <w:tcPr>
                            <w:tcW w:w="450" w:type="dxa"/>
                          </w:tcPr>
                          <w:p w14:paraId="4C3DBCA1" w14:textId="77777777" w:rsidR="00325C5E" w:rsidRPr="00C14A1D" w:rsidRDefault="00325C5E" w:rsidP="00F111BC">
                            <w:pPr>
                              <w:jc w:val="center"/>
                              <w:rPr>
                                <w:i/>
                              </w:rPr>
                            </w:pPr>
                            <w:r w:rsidRPr="00C14A1D">
                              <w:rPr>
                                <w:i/>
                              </w:rPr>
                              <w:t>B</w:t>
                            </w:r>
                          </w:p>
                        </w:tc>
                        <w:tc>
                          <w:tcPr>
                            <w:tcW w:w="450" w:type="dxa"/>
                          </w:tcPr>
                          <w:p w14:paraId="777A3936" w14:textId="77777777" w:rsidR="00325C5E" w:rsidRPr="00C14A1D" w:rsidRDefault="00325C5E" w:rsidP="00F111BC">
                            <w:pPr>
                              <w:jc w:val="center"/>
                              <w:rPr>
                                <w:i/>
                              </w:rPr>
                            </w:pPr>
                            <w:r w:rsidRPr="00C14A1D">
                              <w:rPr>
                                <w:i/>
                              </w:rPr>
                              <w:t>C</w:t>
                            </w:r>
                          </w:p>
                        </w:tc>
                      </w:tr>
                      <w:tr w:rsidR="00325C5E" w14:paraId="6BB15458" w14:textId="77777777" w:rsidTr="008A5580">
                        <w:tc>
                          <w:tcPr>
                            <w:tcW w:w="450" w:type="dxa"/>
                          </w:tcPr>
                          <w:p w14:paraId="254B660A" w14:textId="77777777" w:rsidR="00325C5E" w:rsidRDefault="00325C5E" w:rsidP="00F111BC">
                            <w:pPr>
                              <w:jc w:val="center"/>
                            </w:pPr>
                            <w:r>
                              <w:t>T</w:t>
                            </w:r>
                          </w:p>
                        </w:tc>
                        <w:tc>
                          <w:tcPr>
                            <w:tcW w:w="450" w:type="dxa"/>
                          </w:tcPr>
                          <w:p w14:paraId="589647A0" w14:textId="77777777" w:rsidR="00325C5E" w:rsidRDefault="00325C5E" w:rsidP="00F111BC">
                            <w:pPr>
                              <w:jc w:val="center"/>
                            </w:pPr>
                            <w:r>
                              <w:t>T</w:t>
                            </w:r>
                          </w:p>
                        </w:tc>
                        <w:tc>
                          <w:tcPr>
                            <w:tcW w:w="450" w:type="dxa"/>
                          </w:tcPr>
                          <w:p w14:paraId="1846B598" w14:textId="77777777" w:rsidR="00325C5E" w:rsidRDefault="00325C5E" w:rsidP="00F111BC">
                            <w:pPr>
                              <w:jc w:val="center"/>
                            </w:pPr>
                            <w:r>
                              <w:t>T</w:t>
                            </w:r>
                          </w:p>
                        </w:tc>
                      </w:tr>
                      <w:tr w:rsidR="00325C5E" w14:paraId="4D45DB75" w14:textId="77777777" w:rsidTr="008A5580">
                        <w:tc>
                          <w:tcPr>
                            <w:tcW w:w="450" w:type="dxa"/>
                          </w:tcPr>
                          <w:p w14:paraId="0CFDA2CB" w14:textId="77777777" w:rsidR="00325C5E" w:rsidRDefault="00325C5E" w:rsidP="00F111BC">
                            <w:pPr>
                              <w:jc w:val="center"/>
                            </w:pPr>
                            <w:r>
                              <w:t>T</w:t>
                            </w:r>
                          </w:p>
                        </w:tc>
                        <w:tc>
                          <w:tcPr>
                            <w:tcW w:w="450" w:type="dxa"/>
                          </w:tcPr>
                          <w:p w14:paraId="795AEBBB" w14:textId="77777777" w:rsidR="00325C5E" w:rsidRDefault="00325C5E" w:rsidP="00F111BC">
                            <w:pPr>
                              <w:jc w:val="center"/>
                            </w:pPr>
                            <w:r>
                              <w:t>T</w:t>
                            </w:r>
                          </w:p>
                        </w:tc>
                        <w:tc>
                          <w:tcPr>
                            <w:tcW w:w="450" w:type="dxa"/>
                          </w:tcPr>
                          <w:p w14:paraId="301268A9" w14:textId="77777777" w:rsidR="00325C5E" w:rsidRDefault="00325C5E" w:rsidP="00F111BC">
                            <w:pPr>
                              <w:jc w:val="center"/>
                            </w:pPr>
                            <w:r>
                              <w:t>F</w:t>
                            </w:r>
                          </w:p>
                        </w:tc>
                      </w:tr>
                      <w:tr w:rsidR="00325C5E" w14:paraId="597B41BF" w14:textId="77777777" w:rsidTr="008A5580">
                        <w:tc>
                          <w:tcPr>
                            <w:tcW w:w="450" w:type="dxa"/>
                          </w:tcPr>
                          <w:p w14:paraId="0C00FCF6" w14:textId="77777777" w:rsidR="00325C5E" w:rsidRDefault="00325C5E" w:rsidP="00F111BC">
                            <w:pPr>
                              <w:jc w:val="center"/>
                            </w:pPr>
                            <w:r>
                              <w:t>T</w:t>
                            </w:r>
                          </w:p>
                        </w:tc>
                        <w:tc>
                          <w:tcPr>
                            <w:tcW w:w="450" w:type="dxa"/>
                          </w:tcPr>
                          <w:p w14:paraId="1CF51A99" w14:textId="77777777" w:rsidR="00325C5E" w:rsidRDefault="00325C5E" w:rsidP="00F111BC">
                            <w:pPr>
                              <w:jc w:val="center"/>
                            </w:pPr>
                            <w:r>
                              <w:t>F</w:t>
                            </w:r>
                          </w:p>
                        </w:tc>
                        <w:tc>
                          <w:tcPr>
                            <w:tcW w:w="450" w:type="dxa"/>
                          </w:tcPr>
                          <w:p w14:paraId="020A2006" w14:textId="77777777" w:rsidR="00325C5E" w:rsidRDefault="00325C5E" w:rsidP="00F111BC">
                            <w:pPr>
                              <w:jc w:val="center"/>
                            </w:pPr>
                            <w:r>
                              <w:t>T</w:t>
                            </w:r>
                          </w:p>
                        </w:tc>
                      </w:tr>
                      <w:tr w:rsidR="00325C5E" w14:paraId="156CD124" w14:textId="77777777" w:rsidTr="008A5580">
                        <w:tc>
                          <w:tcPr>
                            <w:tcW w:w="450" w:type="dxa"/>
                          </w:tcPr>
                          <w:p w14:paraId="689625BC" w14:textId="77777777" w:rsidR="00325C5E" w:rsidRDefault="00325C5E" w:rsidP="00F111BC">
                            <w:pPr>
                              <w:jc w:val="center"/>
                            </w:pPr>
                            <w:r>
                              <w:t>T</w:t>
                            </w:r>
                          </w:p>
                        </w:tc>
                        <w:tc>
                          <w:tcPr>
                            <w:tcW w:w="450" w:type="dxa"/>
                          </w:tcPr>
                          <w:p w14:paraId="63329CF9" w14:textId="77777777" w:rsidR="00325C5E" w:rsidRDefault="00325C5E" w:rsidP="00F111BC">
                            <w:pPr>
                              <w:jc w:val="center"/>
                            </w:pPr>
                            <w:r>
                              <w:t>F</w:t>
                            </w:r>
                          </w:p>
                        </w:tc>
                        <w:tc>
                          <w:tcPr>
                            <w:tcW w:w="450" w:type="dxa"/>
                          </w:tcPr>
                          <w:p w14:paraId="27BCEA14" w14:textId="77777777" w:rsidR="00325C5E" w:rsidRDefault="00325C5E" w:rsidP="00F111BC">
                            <w:pPr>
                              <w:jc w:val="center"/>
                            </w:pPr>
                            <w:r>
                              <w:t>F</w:t>
                            </w:r>
                          </w:p>
                        </w:tc>
                      </w:tr>
                      <w:tr w:rsidR="00325C5E" w14:paraId="71AB28A9" w14:textId="77777777" w:rsidTr="008A5580">
                        <w:tc>
                          <w:tcPr>
                            <w:tcW w:w="450" w:type="dxa"/>
                          </w:tcPr>
                          <w:p w14:paraId="0AA01DAF" w14:textId="77777777" w:rsidR="00325C5E" w:rsidRDefault="00325C5E" w:rsidP="00F111BC">
                            <w:pPr>
                              <w:jc w:val="center"/>
                            </w:pPr>
                            <w:r>
                              <w:t>F</w:t>
                            </w:r>
                          </w:p>
                        </w:tc>
                        <w:tc>
                          <w:tcPr>
                            <w:tcW w:w="450" w:type="dxa"/>
                          </w:tcPr>
                          <w:p w14:paraId="3B9F809E" w14:textId="77777777" w:rsidR="00325C5E" w:rsidRDefault="00325C5E" w:rsidP="00F111BC">
                            <w:pPr>
                              <w:jc w:val="center"/>
                            </w:pPr>
                            <w:r>
                              <w:t>T</w:t>
                            </w:r>
                          </w:p>
                        </w:tc>
                        <w:tc>
                          <w:tcPr>
                            <w:tcW w:w="450" w:type="dxa"/>
                          </w:tcPr>
                          <w:p w14:paraId="7115F028" w14:textId="77777777" w:rsidR="00325C5E" w:rsidRDefault="00325C5E" w:rsidP="00F111BC">
                            <w:pPr>
                              <w:jc w:val="center"/>
                            </w:pPr>
                            <w:r>
                              <w:t>T</w:t>
                            </w:r>
                          </w:p>
                        </w:tc>
                      </w:tr>
                      <w:tr w:rsidR="00325C5E" w14:paraId="7E5DFF96" w14:textId="77777777" w:rsidTr="008A5580">
                        <w:tc>
                          <w:tcPr>
                            <w:tcW w:w="450" w:type="dxa"/>
                          </w:tcPr>
                          <w:p w14:paraId="4E43DE98" w14:textId="77777777" w:rsidR="00325C5E" w:rsidRDefault="00325C5E" w:rsidP="00F111BC">
                            <w:pPr>
                              <w:jc w:val="center"/>
                            </w:pPr>
                            <w:r>
                              <w:t>F</w:t>
                            </w:r>
                          </w:p>
                        </w:tc>
                        <w:tc>
                          <w:tcPr>
                            <w:tcW w:w="450" w:type="dxa"/>
                          </w:tcPr>
                          <w:p w14:paraId="1CBF4929" w14:textId="77777777" w:rsidR="00325C5E" w:rsidRDefault="00325C5E" w:rsidP="00F111BC">
                            <w:pPr>
                              <w:jc w:val="center"/>
                            </w:pPr>
                            <w:r>
                              <w:t>T</w:t>
                            </w:r>
                          </w:p>
                        </w:tc>
                        <w:tc>
                          <w:tcPr>
                            <w:tcW w:w="450" w:type="dxa"/>
                          </w:tcPr>
                          <w:p w14:paraId="7166587F" w14:textId="77777777" w:rsidR="00325C5E" w:rsidRDefault="00325C5E" w:rsidP="00F111BC">
                            <w:pPr>
                              <w:jc w:val="center"/>
                            </w:pPr>
                            <w:r>
                              <w:t>F</w:t>
                            </w:r>
                          </w:p>
                        </w:tc>
                      </w:tr>
                      <w:tr w:rsidR="00325C5E" w14:paraId="2AE2C700" w14:textId="77777777" w:rsidTr="008A5580">
                        <w:tc>
                          <w:tcPr>
                            <w:tcW w:w="450" w:type="dxa"/>
                          </w:tcPr>
                          <w:p w14:paraId="77231CA4" w14:textId="77777777" w:rsidR="00325C5E" w:rsidRDefault="00325C5E" w:rsidP="00F111BC">
                            <w:pPr>
                              <w:jc w:val="center"/>
                            </w:pPr>
                            <w:r>
                              <w:t>F</w:t>
                            </w:r>
                          </w:p>
                        </w:tc>
                        <w:tc>
                          <w:tcPr>
                            <w:tcW w:w="450" w:type="dxa"/>
                          </w:tcPr>
                          <w:p w14:paraId="190EC939" w14:textId="77777777" w:rsidR="00325C5E" w:rsidRDefault="00325C5E" w:rsidP="00F111BC">
                            <w:pPr>
                              <w:jc w:val="center"/>
                            </w:pPr>
                            <w:r>
                              <w:t>F</w:t>
                            </w:r>
                          </w:p>
                        </w:tc>
                        <w:tc>
                          <w:tcPr>
                            <w:tcW w:w="450" w:type="dxa"/>
                          </w:tcPr>
                          <w:p w14:paraId="674A5D1B" w14:textId="77777777" w:rsidR="00325C5E" w:rsidRDefault="00325C5E" w:rsidP="00F111BC">
                            <w:pPr>
                              <w:jc w:val="center"/>
                            </w:pPr>
                            <w:r>
                              <w:t>T</w:t>
                            </w:r>
                          </w:p>
                        </w:tc>
                      </w:tr>
                      <w:tr w:rsidR="00325C5E" w14:paraId="799B1924" w14:textId="77777777" w:rsidTr="008A5580">
                        <w:tc>
                          <w:tcPr>
                            <w:tcW w:w="450" w:type="dxa"/>
                          </w:tcPr>
                          <w:p w14:paraId="58F91DF2" w14:textId="77777777" w:rsidR="00325C5E" w:rsidRDefault="00325C5E" w:rsidP="00F111BC">
                            <w:pPr>
                              <w:jc w:val="center"/>
                            </w:pPr>
                            <w:r>
                              <w:t>F</w:t>
                            </w:r>
                          </w:p>
                        </w:tc>
                        <w:tc>
                          <w:tcPr>
                            <w:tcW w:w="450" w:type="dxa"/>
                          </w:tcPr>
                          <w:p w14:paraId="67FEA9AC" w14:textId="77777777" w:rsidR="00325C5E" w:rsidRDefault="00325C5E" w:rsidP="00F111BC">
                            <w:pPr>
                              <w:jc w:val="center"/>
                            </w:pPr>
                            <w:r>
                              <w:t>F</w:t>
                            </w:r>
                          </w:p>
                        </w:tc>
                        <w:tc>
                          <w:tcPr>
                            <w:tcW w:w="450" w:type="dxa"/>
                          </w:tcPr>
                          <w:p w14:paraId="2FC026BE" w14:textId="77777777" w:rsidR="00325C5E" w:rsidRDefault="00325C5E" w:rsidP="00F111BC">
                            <w:pPr>
                              <w:jc w:val="center"/>
                            </w:pPr>
                            <w:r>
                              <w:t>F</w:t>
                            </w:r>
                          </w:p>
                        </w:tc>
                      </w:tr>
                    </w:tbl>
                    <w:p w14:paraId="4E207D47" w14:textId="77777777" w:rsidR="00325C5E" w:rsidRDefault="00325C5E" w:rsidP="00C14A1D"/>
                  </w:txbxContent>
                </v:textbox>
                <w10:anchorlock/>
              </v:shape>
            </w:pict>
          </mc:Fallback>
        </mc:AlternateContent>
      </w:r>
    </w:p>
    <w:p w14:paraId="4DFC38E3" w14:textId="77777777" w:rsidR="001B7DC0" w:rsidRPr="001B7DC0" w:rsidRDefault="001B7DC0" w:rsidP="001B7DC0">
      <w:pPr>
        <w:pStyle w:val="ExampleBody"/>
        <w:pBdr>
          <w:left w:val="none" w:sz="0" w:space="0" w:color="auto"/>
        </w:pBdr>
        <w:rPr>
          <w:sz w:val="8"/>
          <w:szCs w:val="8"/>
        </w:rPr>
      </w:pPr>
    </w:p>
    <w:tbl>
      <w:tblPr>
        <w:tblW w:w="225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
        <w:gridCol w:w="450"/>
        <w:gridCol w:w="450"/>
        <w:gridCol w:w="900"/>
      </w:tblGrid>
      <w:tr w:rsidR="008A5580" w14:paraId="38F31ECE" w14:textId="77777777" w:rsidTr="00D1015B">
        <w:tc>
          <w:tcPr>
            <w:tcW w:w="450" w:type="dxa"/>
            <w:shd w:val="clear" w:color="auto" w:fill="auto"/>
          </w:tcPr>
          <w:p w14:paraId="601F3734" w14:textId="77777777" w:rsidR="008A5580" w:rsidRPr="00C14A1D" w:rsidRDefault="008A5580" w:rsidP="001B7DC0">
            <w:pPr>
              <w:jc w:val="center"/>
              <w:rPr>
                <w:i/>
              </w:rPr>
            </w:pPr>
            <w:r w:rsidRPr="00C14A1D">
              <w:rPr>
                <w:i/>
              </w:rPr>
              <w:t>A</w:t>
            </w:r>
          </w:p>
        </w:tc>
        <w:tc>
          <w:tcPr>
            <w:tcW w:w="450" w:type="dxa"/>
            <w:shd w:val="clear" w:color="auto" w:fill="92D050"/>
          </w:tcPr>
          <w:p w14:paraId="28959E75" w14:textId="77777777" w:rsidR="008A5580" w:rsidRPr="00C14A1D" w:rsidRDefault="008A5580" w:rsidP="001B7DC0">
            <w:pPr>
              <w:jc w:val="center"/>
              <w:rPr>
                <w:i/>
              </w:rPr>
            </w:pPr>
            <w:r w:rsidRPr="00C14A1D">
              <w:rPr>
                <w:i/>
              </w:rPr>
              <w:t>B</w:t>
            </w:r>
          </w:p>
        </w:tc>
        <w:tc>
          <w:tcPr>
            <w:tcW w:w="450" w:type="dxa"/>
            <w:shd w:val="clear" w:color="auto" w:fill="92D050"/>
          </w:tcPr>
          <w:p w14:paraId="0EECBCCF" w14:textId="77777777" w:rsidR="008A5580" w:rsidRPr="00C14A1D" w:rsidRDefault="008A5580" w:rsidP="001B7DC0">
            <w:pPr>
              <w:jc w:val="center"/>
              <w:rPr>
                <w:i/>
              </w:rPr>
            </w:pPr>
            <w:r w:rsidRPr="00C14A1D">
              <w:rPr>
                <w:i/>
              </w:rPr>
              <w:t>C</w:t>
            </w:r>
          </w:p>
        </w:tc>
        <w:tc>
          <w:tcPr>
            <w:tcW w:w="900" w:type="dxa"/>
            <w:shd w:val="clear" w:color="auto" w:fill="FFFF00"/>
          </w:tcPr>
          <w:p w14:paraId="2B13FD8F" w14:textId="77777777" w:rsidR="008A5580" w:rsidRDefault="008A5580" w:rsidP="001B7DC0">
            <w:pPr>
              <w:jc w:val="center"/>
            </w:pPr>
            <w:r w:rsidRPr="00C14A1D">
              <w:rPr>
                <w:i/>
              </w:rPr>
              <w:t>B</w:t>
            </w:r>
            <w:r>
              <w:t xml:space="preserve"> </w:t>
            </w:r>
            <w:r>
              <w:rPr>
                <w:rFonts w:ascii="Cambria Math" w:hAnsi="Cambria Math"/>
              </w:rPr>
              <w:t>⋁</w:t>
            </w:r>
            <w:r>
              <w:t xml:space="preserve"> </w:t>
            </w:r>
            <w:r w:rsidRPr="00C14A1D">
              <w:rPr>
                <w:i/>
              </w:rPr>
              <w:t>C</w:t>
            </w:r>
          </w:p>
        </w:tc>
      </w:tr>
      <w:tr w:rsidR="008A5580" w14:paraId="41C1BE78" w14:textId="77777777" w:rsidTr="00D1015B">
        <w:tc>
          <w:tcPr>
            <w:tcW w:w="450" w:type="dxa"/>
            <w:shd w:val="clear" w:color="auto" w:fill="auto"/>
          </w:tcPr>
          <w:p w14:paraId="61F1A617" w14:textId="77777777" w:rsidR="008A5580" w:rsidRDefault="008A5580" w:rsidP="001B7DC0">
            <w:pPr>
              <w:jc w:val="center"/>
            </w:pPr>
            <w:r>
              <w:t>T</w:t>
            </w:r>
          </w:p>
        </w:tc>
        <w:tc>
          <w:tcPr>
            <w:tcW w:w="450" w:type="dxa"/>
            <w:shd w:val="clear" w:color="auto" w:fill="92D050"/>
          </w:tcPr>
          <w:p w14:paraId="0E7DB7B8" w14:textId="77777777" w:rsidR="008A5580" w:rsidRDefault="008A5580" w:rsidP="001B7DC0">
            <w:pPr>
              <w:jc w:val="center"/>
            </w:pPr>
            <w:r>
              <w:t>T</w:t>
            </w:r>
          </w:p>
        </w:tc>
        <w:tc>
          <w:tcPr>
            <w:tcW w:w="450" w:type="dxa"/>
            <w:shd w:val="clear" w:color="auto" w:fill="92D050"/>
          </w:tcPr>
          <w:p w14:paraId="07FDCEE3" w14:textId="77777777" w:rsidR="008A5580" w:rsidRDefault="008A5580" w:rsidP="001B7DC0">
            <w:pPr>
              <w:jc w:val="center"/>
            </w:pPr>
            <w:r>
              <w:t>T</w:t>
            </w:r>
          </w:p>
        </w:tc>
        <w:tc>
          <w:tcPr>
            <w:tcW w:w="900" w:type="dxa"/>
            <w:shd w:val="clear" w:color="auto" w:fill="FFFF00"/>
          </w:tcPr>
          <w:p w14:paraId="2EF6810E" w14:textId="77777777" w:rsidR="008A5580" w:rsidRDefault="008A5580" w:rsidP="001B7DC0">
            <w:pPr>
              <w:jc w:val="center"/>
            </w:pPr>
            <w:r>
              <w:t>T</w:t>
            </w:r>
          </w:p>
        </w:tc>
      </w:tr>
      <w:tr w:rsidR="008A5580" w14:paraId="2D817A16" w14:textId="77777777" w:rsidTr="00D1015B">
        <w:tc>
          <w:tcPr>
            <w:tcW w:w="450" w:type="dxa"/>
            <w:shd w:val="clear" w:color="auto" w:fill="auto"/>
          </w:tcPr>
          <w:p w14:paraId="40B4C6E7" w14:textId="77777777" w:rsidR="008A5580" w:rsidRDefault="008A5580" w:rsidP="001B7DC0">
            <w:pPr>
              <w:jc w:val="center"/>
            </w:pPr>
            <w:r>
              <w:t>T</w:t>
            </w:r>
          </w:p>
        </w:tc>
        <w:tc>
          <w:tcPr>
            <w:tcW w:w="450" w:type="dxa"/>
            <w:shd w:val="clear" w:color="auto" w:fill="92D050"/>
          </w:tcPr>
          <w:p w14:paraId="723F666E" w14:textId="77777777" w:rsidR="008A5580" w:rsidRDefault="008A5580" w:rsidP="001B7DC0">
            <w:pPr>
              <w:jc w:val="center"/>
            </w:pPr>
            <w:r>
              <w:t>T</w:t>
            </w:r>
          </w:p>
        </w:tc>
        <w:tc>
          <w:tcPr>
            <w:tcW w:w="450" w:type="dxa"/>
            <w:shd w:val="clear" w:color="auto" w:fill="92D050"/>
          </w:tcPr>
          <w:p w14:paraId="054973FD" w14:textId="77777777" w:rsidR="008A5580" w:rsidRDefault="008A5580" w:rsidP="001B7DC0">
            <w:pPr>
              <w:jc w:val="center"/>
            </w:pPr>
            <w:r>
              <w:t>F</w:t>
            </w:r>
          </w:p>
        </w:tc>
        <w:tc>
          <w:tcPr>
            <w:tcW w:w="900" w:type="dxa"/>
            <w:shd w:val="clear" w:color="auto" w:fill="FFFF00"/>
          </w:tcPr>
          <w:p w14:paraId="6DF36548" w14:textId="77777777" w:rsidR="008A5580" w:rsidRDefault="008A5580" w:rsidP="001B7DC0">
            <w:pPr>
              <w:jc w:val="center"/>
            </w:pPr>
            <w:r>
              <w:t>T</w:t>
            </w:r>
          </w:p>
        </w:tc>
      </w:tr>
      <w:tr w:rsidR="008A5580" w14:paraId="07D1F682" w14:textId="77777777" w:rsidTr="00D1015B">
        <w:tc>
          <w:tcPr>
            <w:tcW w:w="450" w:type="dxa"/>
            <w:shd w:val="clear" w:color="auto" w:fill="auto"/>
          </w:tcPr>
          <w:p w14:paraId="5B356C71" w14:textId="77777777" w:rsidR="008A5580" w:rsidRDefault="008A5580" w:rsidP="001B7DC0">
            <w:pPr>
              <w:jc w:val="center"/>
            </w:pPr>
            <w:r>
              <w:t>T</w:t>
            </w:r>
          </w:p>
        </w:tc>
        <w:tc>
          <w:tcPr>
            <w:tcW w:w="450" w:type="dxa"/>
            <w:shd w:val="clear" w:color="auto" w:fill="92D050"/>
          </w:tcPr>
          <w:p w14:paraId="2B8E0BB6" w14:textId="77777777" w:rsidR="008A5580" w:rsidRDefault="008A5580" w:rsidP="001B7DC0">
            <w:pPr>
              <w:jc w:val="center"/>
            </w:pPr>
            <w:r>
              <w:t>F</w:t>
            </w:r>
          </w:p>
        </w:tc>
        <w:tc>
          <w:tcPr>
            <w:tcW w:w="450" w:type="dxa"/>
            <w:shd w:val="clear" w:color="auto" w:fill="92D050"/>
          </w:tcPr>
          <w:p w14:paraId="036404BC" w14:textId="77777777" w:rsidR="008A5580" w:rsidRDefault="008A5580" w:rsidP="001B7DC0">
            <w:pPr>
              <w:jc w:val="center"/>
            </w:pPr>
            <w:r>
              <w:t>T</w:t>
            </w:r>
          </w:p>
        </w:tc>
        <w:tc>
          <w:tcPr>
            <w:tcW w:w="900" w:type="dxa"/>
            <w:shd w:val="clear" w:color="auto" w:fill="FFFF00"/>
          </w:tcPr>
          <w:p w14:paraId="2F165BF1" w14:textId="77777777" w:rsidR="008A5580" w:rsidRDefault="008A5580" w:rsidP="001B7DC0">
            <w:pPr>
              <w:jc w:val="center"/>
            </w:pPr>
            <w:r>
              <w:t>T</w:t>
            </w:r>
          </w:p>
        </w:tc>
      </w:tr>
      <w:tr w:rsidR="008A5580" w14:paraId="1EC5E76B" w14:textId="77777777" w:rsidTr="00D1015B">
        <w:tc>
          <w:tcPr>
            <w:tcW w:w="450" w:type="dxa"/>
            <w:shd w:val="clear" w:color="auto" w:fill="auto"/>
          </w:tcPr>
          <w:p w14:paraId="1CEA976B" w14:textId="77777777" w:rsidR="008A5580" w:rsidRDefault="008A5580" w:rsidP="001B7DC0">
            <w:pPr>
              <w:jc w:val="center"/>
            </w:pPr>
            <w:r>
              <w:t>T</w:t>
            </w:r>
          </w:p>
        </w:tc>
        <w:tc>
          <w:tcPr>
            <w:tcW w:w="450" w:type="dxa"/>
            <w:shd w:val="clear" w:color="auto" w:fill="92D050"/>
          </w:tcPr>
          <w:p w14:paraId="6EBFB491" w14:textId="77777777" w:rsidR="008A5580" w:rsidRDefault="008A5580" w:rsidP="001B7DC0">
            <w:pPr>
              <w:jc w:val="center"/>
            </w:pPr>
            <w:r>
              <w:t>F</w:t>
            </w:r>
          </w:p>
        </w:tc>
        <w:tc>
          <w:tcPr>
            <w:tcW w:w="450" w:type="dxa"/>
            <w:shd w:val="clear" w:color="auto" w:fill="92D050"/>
          </w:tcPr>
          <w:p w14:paraId="4B7F1091" w14:textId="77777777" w:rsidR="008A5580" w:rsidRDefault="008A5580" w:rsidP="001B7DC0">
            <w:pPr>
              <w:jc w:val="center"/>
            </w:pPr>
            <w:r>
              <w:t>F</w:t>
            </w:r>
          </w:p>
        </w:tc>
        <w:tc>
          <w:tcPr>
            <w:tcW w:w="900" w:type="dxa"/>
            <w:shd w:val="clear" w:color="auto" w:fill="FFFF00"/>
          </w:tcPr>
          <w:p w14:paraId="64AB681C" w14:textId="77777777" w:rsidR="008A5580" w:rsidRDefault="008A5580" w:rsidP="001B7DC0">
            <w:pPr>
              <w:jc w:val="center"/>
            </w:pPr>
            <w:r>
              <w:t>F</w:t>
            </w:r>
          </w:p>
        </w:tc>
      </w:tr>
      <w:tr w:rsidR="008A5580" w14:paraId="3EB3208D" w14:textId="77777777" w:rsidTr="00D1015B">
        <w:tc>
          <w:tcPr>
            <w:tcW w:w="450" w:type="dxa"/>
            <w:shd w:val="clear" w:color="auto" w:fill="auto"/>
          </w:tcPr>
          <w:p w14:paraId="294BC745" w14:textId="77777777" w:rsidR="008A5580" w:rsidRDefault="008A5580" w:rsidP="001B7DC0">
            <w:pPr>
              <w:jc w:val="center"/>
            </w:pPr>
            <w:r>
              <w:t>F</w:t>
            </w:r>
          </w:p>
        </w:tc>
        <w:tc>
          <w:tcPr>
            <w:tcW w:w="450" w:type="dxa"/>
            <w:shd w:val="clear" w:color="auto" w:fill="92D050"/>
          </w:tcPr>
          <w:p w14:paraId="5B285BE9" w14:textId="77777777" w:rsidR="008A5580" w:rsidRDefault="008A5580" w:rsidP="001B7DC0">
            <w:pPr>
              <w:jc w:val="center"/>
            </w:pPr>
            <w:r>
              <w:t>T</w:t>
            </w:r>
          </w:p>
        </w:tc>
        <w:tc>
          <w:tcPr>
            <w:tcW w:w="450" w:type="dxa"/>
            <w:shd w:val="clear" w:color="auto" w:fill="92D050"/>
          </w:tcPr>
          <w:p w14:paraId="365ADC2D" w14:textId="77777777" w:rsidR="008A5580" w:rsidRDefault="008A5580" w:rsidP="001B7DC0">
            <w:pPr>
              <w:jc w:val="center"/>
            </w:pPr>
            <w:r>
              <w:t>T</w:t>
            </w:r>
          </w:p>
        </w:tc>
        <w:tc>
          <w:tcPr>
            <w:tcW w:w="900" w:type="dxa"/>
            <w:shd w:val="clear" w:color="auto" w:fill="FFFF00"/>
          </w:tcPr>
          <w:p w14:paraId="56BD7EB7" w14:textId="77777777" w:rsidR="008A5580" w:rsidRDefault="008A5580" w:rsidP="001B7DC0">
            <w:pPr>
              <w:jc w:val="center"/>
            </w:pPr>
            <w:r>
              <w:t>T</w:t>
            </w:r>
          </w:p>
        </w:tc>
      </w:tr>
      <w:tr w:rsidR="008A5580" w14:paraId="62078FB2" w14:textId="77777777" w:rsidTr="00D1015B">
        <w:tc>
          <w:tcPr>
            <w:tcW w:w="450" w:type="dxa"/>
            <w:shd w:val="clear" w:color="auto" w:fill="auto"/>
          </w:tcPr>
          <w:p w14:paraId="78F4948A" w14:textId="77777777" w:rsidR="008A5580" w:rsidRDefault="008A5580" w:rsidP="001B7DC0">
            <w:pPr>
              <w:jc w:val="center"/>
            </w:pPr>
            <w:r>
              <w:t>F</w:t>
            </w:r>
          </w:p>
        </w:tc>
        <w:tc>
          <w:tcPr>
            <w:tcW w:w="450" w:type="dxa"/>
            <w:shd w:val="clear" w:color="auto" w:fill="92D050"/>
          </w:tcPr>
          <w:p w14:paraId="59F371BC" w14:textId="77777777" w:rsidR="008A5580" w:rsidRDefault="008A5580" w:rsidP="001B7DC0">
            <w:pPr>
              <w:jc w:val="center"/>
            </w:pPr>
            <w:r>
              <w:t>T</w:t>
            </w:r>
          </w:p>
        </w:tc>
        <w:tc>
          <w:tcPr>
            <w:tcW w:w="450" w:type="dxa"/>
            <w:shd w:val="clear" w:color="auto" w:fill="92D050"/>
          </w:tcPr>
          <w:p w14:paraId="6B5F2005" w14:textId="77777777" w:rsidR="008A5580" w:rsidRDefault="008A5580" w:rsidP="001B7DC0">
            <w:pPr>
              <w:jc w:val="center"/>
            </w:pPr>
            <w:r>
              <w:t>F</w:t>
            </w:r>
          </w:p>
        </w:tc>
        <w:tc>
          <w:tcPr>
            <w:tcW w:w="900" w:type="dxa"/>
            <w:shd w:val="clear" w:color="auto" w:fill="FFFF00"/>
          </w:tcPr>
          <w:p w14:paraId="3B5C6125" w14:textId="77777777" w:rsidR="008A5580" w:rsidRDefault="008A5580" w:rsidP="001B7DC0">
            <w:pPr>
              <w:jc w:val="center"/>
            </w:pPr>
            <w:r>
              <w:t>T</w:t>
            </w:r>
          </w:p>
        </w:tc>
      </w:tr>
      <w:tr w:rsidR="008A5580" w14:paraId="2B7940DD" w14:textId="77777777" w:rsidTr="00D1015B">
        <w:tc>
          <w:tcPr>
            <w:tcW w:w="450" w:type="dxa"/>
            <w:shd w:val="clear" w:color="auto" w:fill="auto"/>
          </w:tcPr>
          <w:p w14:paraId="572095E6" w14:textId="77777777" w:rsidR="008A5580" w:rsidRDefault="008A5580" w:rsidP="001B7DC0">
            <w:pPr>
              <w:jc w:val="center"/>
            </w:pPr>
            <w:r>
              <w:t>F</w:t>
            </w:r>
          </w:p>
        </w:tc>
        <w:tc>
          <w:tcPr>
            <w:tcW w:w="450" w:type="dxa"/>
            <w:shd w:val="clear" w:color="auto" w:fill="92D050"/>
          </w:tcPr>
          <w:p w14:paraId="18238A86" w14:textId="77777777" w:rsidR="008A5580" w:rsidRDefault="008A5580" w:rsidP="001B7DC0">
            <w:pPr>
              <w:jc w:val="center"/>
            </w:pPr>
            <w:r>
              <w:t>F</w:t>
            </w:r>
          </w:p>
        </w:tc>
        <w:tc>
          <w:tcPr>
            <w:tcW w:w="450" w:type="dxa"/>
            <w:shd w:val="clear" w:color="auto" w:fill="92D050"/>
          </w:tcPr>
          <w:p w14:paraId="2685F4B9" w14:textId="77777777" w:rsidR="008A5580" w:rsidRDefault="008A5580" w:rsidP="001B7DC0">
            <w:pPr>
              <w:jc w:val="center"/>
            </w:pPr>
            <w:r>
              <w:t>T</w:t>
            </w:r>
          </w:p>
        </w:tc>
        <w:tc>
          <w:tcPr>
            <w:tcW w:w="900" w:type="dxa"/>
            <w:shd w:val="clear" w:color="auto" w:fill="FFFF00"/>
          </w:tcPr>
          <w:p w14:paraId="7C0A1FF7" w14:textId="77777777" w:rsidR="008A5580" w:rsidRDefault="008A5580" w:rsidP="001B7DC0">
            <w:pPr>
              <w:jc w:val="center"/>
            </w:pPr>
            <w:r>
              <w:t>T</w:t>
            </w:r>
          </w:p>
        </w:tc>
      </w:tr>
      <w:tr w:rsidR="008A5580" w14:paraId="3712A795" w14:textId="77777777" w:rsidTr="00D1015B">
        <w:tc>
          <w:tcPr>
            <w:tcW w:w="450" w:type="dxa"/>
            <w:shd w:val="clear" w:color="auto" w:fill="auto"/>
          </w:tcPr>
          <w:p w14:paraId="65BA3B1F" w14:textId="77777777" w:rsidR="008A5580" w:rsidRDefault="008A5580" w:rsidP="001B7DC0">
            <w:pPr>
              <w:jc w:val="center"/>
            </w:pPr>
            <w:r>
              <w:t>F</w:t>
            </w:r>
          </w:p>
        </w:tc>
        <w:tc>
          <w:tcPr>
            <w:tcW w:w="450" w:type="dxa"/>
            <w:shd w:val="clear" w:color="auto" w:fill="92D050"/>
          </w:tcPr>
          <w:p w14:paraId="347AF020" w14:textId="77777777" w:rsidR="008A5580" w:rsidRDefault="008A5580" w:rsidP="001B7DC0">
            <w:pPr>
              <w:jc w:val="center"/>
            </w:pPr>
            <w:r>
              <w:t>F</w:t>
            </w:r>
          </w:p>
        </w:tc>
        <w:tc>
          <w:tcPr>
            <w:tcW w:w="450" w:type="dxa"/>
            <w:shd w:val="clear" w:color="auto" w:fill="92D050"/>
          </w:tcPr>
          <w:p w14:paraId="6B5AC99F" w14:textId="77777777" w:rsidR="008A5580" w:rsidRDefault="008A5580" w:rsidP="001B7DC0">
            <w:pPr>
              <w:jc w:val="center"/>
            </w:pPr>
            <w:r>
              <w:t>F</w:t>
            </w:r>
          </w:p>
        </w:tc>
        <w:tc>
          <w:tcPr>
            <w:tcW w:w="900" w:type="dxa"/>
            <w:shd w:val="clear" w:color="auto" w:fill="FFFF00"/>
          </w:tcPr>
          <w:p w14:paraId="14F5DC57" w14:textId="77777777" w:rsidR="008A5580" w:rsidRDefault="008A5580" w:rsidP="001B7DC0">
            <w:pPr>
              <w:jc w:val="center"/>
            </w:pPr>
            <w:r>
              <w:t>F</w:t>
            </w:r>
          </w:p>
        </w:tc>
      </w:tr>
    </w:tbl>
    <w:p w14:paraId="61B3DEE3" w14:textId="77777777" w:rsidR="008A5580" w:rsidRDefault="008A5580" w:rsidP="00C14A1D">
      <w:pPr>
        <w:pStyle w:val="ExampleBody"/>
        <w:sectPr w:rsidR="008A5580" w:rsidSect="008A5580">
          <w:type w:val="continuous"/>
          <w:pgSz w:w="12240" w:h="15840" w:code="1"/>
          <w:pgMar w:top="1440" w:right="1080" w:bottom="1080" w:left="1080" w:header="720" w:footer="720" w:gutter="1080"/>
          <w:pgNumType w:start="407"/>
          <w:cols w:num="2" w:space="720"/>
          <w:titlePg/>
          <w:docGrid w:linePitch="360"/>
        </w:sectPr>
      </w:pPr>
    </w:p>
    <w:p w14:paraId="4C7A898C" w14:textId="77777777" w:rsidR="00195505" w:rsidRDefault="00195505" w:rsidP="00C14A1D">
      <w:pPr>
        <w:pStyle w:val="ExampleBody"/>
      </w:pPr>
    </w:p>
    <w:p w14:paraId="13FBACF5" w14:textId="77777777" w:rsidR="00F97091" w:rsidRDefault="00195505" w:rsidP="00C14A1D">
      <w:pPr>
        <w:pStyle w:val="ExampleBody"/>
      </w:pPr>
      <w:r>
        <w:t xml:space="preserve">Next we can find the negation of </w:t>
      </w:r>
      <w:r w:rsidR="00C14A1D" w:rsidRPr="00C14A1D">
        <w:rPr>
          <w:i/>
        </w:rPr>
        <w:t>B</w:t>
      </w:r>
      <w:r w:rsidR="00C14A1D">
        <w:t xml:space="preserve"> </w:t>
      </w:r>
      <w:r w:rsidR="00C14A1D">
        <w:rPr>
          <w:rFonts w:ascii="Cambria Math" w:hAnsi="Cambria Math"/>
        </w:rPr>
        <w:t>⋁</w:t>
      </w:r>
      <w:r w:rsidR="00C14A1D">
        <w:t xml:space="preserve"> </w:t>
      </w:r>
      <w:r w:rsidR="00C14A1D" w:rsidRPr="00C14A1D">
        <w:rPr>
          <w:i/>
        </w:rPr>
        <w:t>C</w:t>
      </w:r>
      <w:r w:rsidR="0042576C">
        <w:t>, working</w:t>
      </w:r>
      <w:r>
        <w:t xml:space="preserve"> off the </w:t>
      </w:r>
      <w:r w:rsidR="00C14A1D" w:rsidRPr="00C14A1D">
        <w:rPr>
          <w:i/>
        </w:rPr>
        <w:t>B</w:t>
      </w:r>
      <w:r w:rsidR="00C14A1D">
        <w:t xml:space="preserve"> </w:t>
      </w:r>
      <w:r w:rsidR="00C14A1D">
        <w:rPr>
          <w:rFonts w:ascii="Cambria Math" w:hAnsi="Cambria Math"/>
        </w:rPr>
        <w:t>⋁</w:t>
      </w:r>
      <w:r w:rsidR="00C14A1D">
        <w:t xml:space="preserve"> </w:t>
      </w:r>
      <w:r w:rsidR="00C14A1D" w:rsidRPr="00C14A1D">
        <w:rPr>
          <w:i/>
        </w:rPr>
        <w:t>C</w:t>
      </w:r>
      <w:r w:rsidR="00C14A1D">
        <w:t xml:space="preserve"> </w:t>
      </w:r>
      <w:r w:rsidR="0042576C">
        <w:t>column we just created.</w:t>
      </w:r>
      <w:r w:rsidR="00F111BC">
        <w:t xml:space="preserve"> (Ignore the first three columns and simply negate the values in the </w:t>
      </w:r>
      <w:r w:rsidR="00F111BC" w:rsidRPr="00C14A1D">
        <w:rPr>
          <w:i/>
        </w:rPr>
        <w:t>B</w:t>
      </w:r>
      <w:r w:rsidR="00F111BC">
        <w:t xml:space="preserve"> </w:t>
      </w:r>
      <w:r w:rsidR="00F111BC">
        <w:rPr>
          <w:rFonts w:ascii="Cambria Math" w:hAnsi="Cambria Math"/>
        </w:rPr>
        <w:t>⋁</w:t>
      </w:r>
      <w:r w:rsidR="00F111BC">
        <w:t xml:space="preserve"> </w:t>
      </w:r>
      <w:r w:rsidR="00F111BC" w:rsidRPr="00C14A1D">
        <w:rPr>
          <w:i/>
        </w:rPr>
        <w:t>C</w:t>
      </w:r>
      <w:r w:rsidR="00F111BC">
        <w:t xml:space="preserve"> column.)</w:t>
      </w:r>
    </w:p>
    <w:p w14:paraId="3926F877" w14:textId="6C4D4075" w:rsidR="00195505" w:rsidRDefault="00BC13C4" w:rsidP="00C14A1D">
      <w:pPr>
        <w:pStyle w:val="ExampleBody"/>
      </w:pPr>
      <w:r>
        <w:rPr>
          <w:noProof/>
        </w:rPr>
        <mc:AlternateContent>
          <mc:Choice Requires="wps">
            <w:drawing>
              <wp:inline distT="0" distB="0" distL="0" distR="0" wp14:anchorId="4140B6D0" wp14:editId="4666AED0">
                <wp:extent cx="2802890" cy="1732280"/>
                <wp:effectExtent l="0" t="0" r="0" b="1270"/>
                <wp:docPr id="237" name="Text 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2890" cy="1732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351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
                              <w:gridCol w:w="450"/>
                              <w:gridCol w:w="450"/>
                              <w:gridCol w:w="900"/>
                              <w:gridCol w:w="1260"/>
                            </w:tblGrid>
                            <w:tr w:rsidR="00325C5E" w14:paraId="29DE3264" w14:textId="77777777" w:rsidTr="00D1015B">
                              <w:tc>
                                <w:tcPr>
                                  <w:tcW w:w="450" w:type="dxa"/>
                                  <w:shd w:val="clear" w:color="auto" w:fill="auto"/>
                                </w:tcPr>
                                <w:p w14:paraId="065722E8" w14:textId="77777777" w:rsidR="00325C5E" w:rsidRPr="00C14A1D" w:rsidRDefault="00325C5E" w:rsidP="00F111BC">
                                  <w:pPr>
                                    <w:jc w:val="center"/>
                                    <w:rPr>
                                      <w:i/>
                                    </w:rPr>
                                  </w:pPr>
                                  <w:r w:rsidRPr="00C14A1D">
                                    <w:rPr>
                                      <w:i/>
                                    </w:rPr>
                                    <w:t>A</w:t>
                                  </w:r>
                                </w:p>
                              </w:tc>
                              <w:tc>
                                <w:tcPr>
                                  <w:tcW w:w="450" w:type="dxa"/>
                                  <w:shd w:val="clear" w:color="auto" w:fill="auto"/>
                                </w:tcPr>
                                <w:p w14:paraId="57E2D102" w14:textId="77777777" w:rsidR="00325C5E" w:rsidRPr="00C14A1D" w:rsidRDefault="00325C5E" w:rsidP="00F111BC">
                                  <w:pPr>
                                    <w:jc w:val="center"/>
                                    <w:rPr>
                                      <w:i/>
                                    </w:rPr>
                                  </w:pPr>
                                  <w:r w:rsidRPr="00C14A1D">
                                    <w:rPr>
                                      <w:i/>
                                    </w:rPr>
                                    <w:t>B</w:t>
                                  </w:r>
                                </w:p>
                              </w:tc>
                              <w:tc>
                                <w:tcPr>
                                  <w:tcW w:w="450" w:type="dxa"/>
                                  <w:shd w:val="clear" w:color="auto" w:fill="auto"/>
                                </w:tcPr>
                                <w:p w14:paraId="33791271" w14:textId="77777777" w:rsidR="00325C5E" w:rsidRPr="00C14A1D" w:rsidRDefault="00325C5E" w:rsidP="00F111BC">
                                  <w:pPr>
                                    <w:jc w:val="center"/>
                                    <w:rPr>
                                      <w:i/>
                                    </w:rPr>
                                  </w:pPr>
                                  <w:r w:rsidRPr="00C14A1D">
                                    <w:rPr>
                                      <w:i/>
                                    </w:rPr>
                                    <w:t>C</w:t>
                                  </w:r>
                                </w:p>
                              </w:tc>
                              <w:tc>
                                <w:tcPr>
                                  <w:tcW w:w="900" w:type="dxa"/>
                                  <w:shd w:val="clear" w:color="auto" w:fill="92D050"/>
                                </w:tcPr>
                                <w:p w14:paraId="46C5554A" w14:textId="77777777" w:rsidR="00325C5E" w:rsidRDefault="00325C5E" w:rsidP="00F111BC">
                                  <w:pPr>
                                    <w:jc w:val="center"/>
                                  </w:pPr>
                                  <w:r w:rsidRPr="00C14A1D">
                                    <w:rPr>
                                      <w:i/>
                                    </w:rPr>
                                    <w:t>B</w:t>
                                  </w:r>
                                  <w:r>
                                    <w:t xml:space="preserve"> </w:t>
                                  </w:r>
                                  <w:r>
                                    <w:rPr>
                                      <w:rFonts w:ascii="Cambria Math" w:hAnsi="Cambria Math"/>
                                    </w:rPr>
                                    <w:t>⋁</w:t>
                                  </w:r>
                                  <w:r>
                                    <w:t xml:space="preserve"> </w:t>
                                  </w:r>
                                  <w:r w:rsidRPr="00C14A1D">
                                    <w:rPr>
                                      <w:i/>
                                    </w:rPr>
                                    <w:t>C</w:t>
                                  </w:r>
                                </w:p>
                              </w:tc>
                              <w:tc>
                                <w:tcPr>
                                  <w:tcW w:w="1260" w:type="dxa"/>
                                  <w:shd w:val="clear" w:color="auto" w:fill="FFFF00"/>
                                </w:tcPr>
                                <w:p w14:paraId="1B65C25D" w14:textId="77777777" w:rsidR="00325C5E" w:rsidRDefault="00325C5E" w:rsidP="00F111BC">
                                  <w:pPr>
                                    <w:jc w:val="center"/>
                                  </w:pPr>
                                  <w:r>
                                    <w:t>~(</w:t>
                                  </w:r>
                                  <w:r w:rsidRPr="00C14A1D">
                                    <w:rPr>
                                      <w:i/>
                                    </w:rPr>
                                    <w:t>B</w:t>
                                  </w:r>
                                  <w:r>
                                    <w:t xml:space="preserve"> </w:t>
                                  </w:r>
                                  <w:r>
                                    <w:rPr>
                                      <w:rFonts w:ascii="Cambria Math" w:hAnsi="Cambria Math"/>
                                    </w:rPr>
                                    <w:t>⋁</w:t>
                                  </w:r>
                                  <w:r>
                                    <w:t xml:space="preserve"> </w:t>
                                  </w:r>
                                  <w:r w:rsidRPr="00C14A1D">
                                    <w:rPr>
                                      <w:i/>
                                    </w:rPr>
                                    <w:t>C</w:t>
                                  </w:r>
                                  <w:r>
                                    <w:t>)</w:t>
                                  </w:r>
                                </w:p>
                              </w:tc>
                            </w:tr>
                            <w:tr w:rsidR="00325C5E" w14:paraId="66F4FF58" w14:textId="77777777" w:rsidTr="00D1015B">
                              <w:tc>
                                <w:tcPr>
                                  <w:tcW w:w="450" w:type="dxa"/>
                                  <w:shd w:val="clear" w:color="auto" w:fill="auto"/>
                                </w:tcPr>
                                <w:p w14:paraId="4C40008B" w14:textId="77777777" w:rsidR="00325C5E" w:rsidRDefault="00325C5E" w:rsidP="00F111BC">
                                  <w:pPr>
                                    <w:jc w:val="center"/>
                                  </w:pPr>
                                  <w:r>
                                    <w:t>T</w:t>
                                  </w:r>
                                </w:p>
                              </w:tc>
                              <w:tc>
                                <w:tcPr>
                                  <w:tcW w:w="450" w:type="dxa"/>
                                  <w:shd w:val="clear" w:color="auto" w:fill="auto"/>
                                </w:tcPr>
                                <w:p w14:paraId="4E61A2A5" w14:textId="77777777" w:rsidR="00325C5E" w:rsidRDefault="00325C5E" w:rsidP="00F111BC">
                                  <w:pPr>
                                    <w:jc w:val="center"/>
                                  </w:pPr>
                                  <w:r>
                                    <w:t>T</w:t>
                                  </w:r>
                                </w:p>
                              </w:tc>
                              <w:tc>
                                <w:tcPr>
                                  <w:tcW w:w="450" w:type="dxa"/>
                                  <w:shd w:val="clear" w:color="auto" w:fill="auto"/>
                                </w:tcPr>
                                <w:p w14:paraId="12A97F18" w14:textId="77777777" w:rsidR="00325C5E" w:rsidRDefault="00325C5E" w:rsidP="00F111BC">
                                  <w:pPr>
                                    <w:jc w:val="center"/>
                                  </w:pPr>
                                  <w:r>
                                    <w:t>T</w:t>
                                  </w:r>
                                </w:p>
                              </w:tc>
                              <w:tc>
                                <w:tcPr>
                                  <w:tcW w:w="900" w:type="dxa"/>
                                  <w:shd w:val="clear" w:color="auto" w:fill="92D050"/>
                                </w:tcPr>
                                <w:p w14:paraId="0B7D6575" w14:textId="77777777" w:rsidR="00325C5E" w:rsidRDefault="00325C5E" w:rsidP="00F111BC">
                                  <w:pPr>
                                    <w:jc w:val="center"/>
                                  </w:pPr>
                                  <w:r>
                                    <w:t>T</w:t>
                                  </w:r>
                                </w:p>
                              </w:tc>
                              <w:tc>
                                <w:tcPr>
                                  <w:tcW w:w="1260" w:type="dxa"/>
                                  <w:shd w:val="clear" w:color="auto" w:fill="FFFF00"/>
                                </w:tcPr>
                                <w:p w14:paraId="64A9F3A5" w14:textId="77777777" w:rsidR="00325C5E" w:rsidRDefault="00325C5E" w:rsidP="00F111BC">
                                  <w:pPr>
                                    <w:jc w:val="center"/>
                                  </w:pPr>
                                  <w:r>
                                    <w:t>F</w:t>
                                  </w:r>
                                </w:p>
                              </w:tc>
                            </w:tr>
                            <w:tr w:rsidR="00325C5E" w14:paraId="54F53127" w14:textId="77777777" w:rsidTr="00D1015B">
                              <w:tc>
                                <w:tcPr>
                                  <w:tcW w:w="450" w:type="dxa"/>
                                  <w:shd w:val="clear" w:color="auto" w:fill="auto"/>
                                </w:tcPr>
                                <w:p w14:paraId="5FF4BD37" w14:textId="77777777" w:rsidR="00325C5E" w:rsidRDefault="00325C5E" w:rsidP="00F111BC">
                                  <w:pPr>
                                    <w:jc w:val="center"/>
                                  </w:pPr>
                                  <w:r>
                                    <w:t>T</w:t>
                                  </w:r>
                                </w:p>
                              </w:tc>
                              <w:tc>
                                <w:tcPr>
                                  <w:tcW w:w="450" w:type="dxa"/>
                                  <w:shd w:val="clear" w:color="auto" w:fill="auto"/>
                                </w:tcPr>
                                <w:p w14:paraId="4B0BD68C" w14:textId="77777777" w:rsidR="00325C5E" w:rsidRDefault="00325C5E" w:rsidP="00F111BC">
                                  <w:pPr>
                                    <w:jc w:val="center"/>
                                  </w:pPr>
                                  <w:r>
                                    <w:t>T</w:t>
                                  </w:r>
                                </w:p>
                              </w:tc>
                              <w:tc>
                                <w:tcPr>
                                  <w:tcW w:w="450" w:type="dxa"/>
                                  <w:shd w:val="clear" w:color="auto" w:fill="auto"/>
                                </w:tcPr>
                                <w:p w14:paraId="2032A475" w14:textId="77777777" w:rsidR="00325C5E" w:rsidRDefault="00325C5E" w:rsidP="00F111BC">
                                  <w:pPr>
                                    <w:jc w:val="center"/>
                                  </w:pPr>
                                  <w:r>
                                    <w:t>F</w:t>
                                  </w:r>
                                </w:p>
                              </w:tc>
                              <w:tc>
                                <w:tcPr>
                                  <w:tcW w:w="900" w:type="dxa"/>
                                  <w:shd w:val="clear" w:color="auto" w:fill="92D050"/>
                                </w:tcPr>
                                <w:p w14:paraId="51DBF00C" w14:textId="77777777" w:rsidR="00325C5E" w:rsidRDefault="00325C5E" w:rsidP="00F111BC">
                                  <w:pPr>
                                    <w:jc w:val="center"/>
                                  </w:pPr>
                                  <w:r>
                                    <w:t>T</w:t>
                                  </w:r>
                                </w:p>
                              </w:tc>
                              <w:tc>
                                <w:tcPr>
                                  <w:tcW w:w="1260" w:type="dxa"/>
                                  <w:shd w:val="clear" w:color="auto" w:fill="FFFF00"/>
                                </w:tcPr>
                                <w:p w14:paraId="7D94EA80" w14:textId="77777777" w:rsidR="00325C5E" w:rsidRDefault="00325C5E" w:rsidP="00F111BC">
                                  <w:pPr>
                                    <w:jc w:val="center"/>
                                  </w:pPr>
                                  <w:r>
                                    <w:t>F</w:t>
                                  </w:r>
                                </w:p>
                              </w:tc>
                            </w:tr>
                            <w:tr w:rsidR="00325C5E" w14:paraId="0604378D" w14:textId="77777777" w:rsidTr="00D1015B">
                              <w:tc>
                                <w:tcPr>
                                  <w:tcW w:w="450" w:type="dxa"/>
                                  <w:shd w:val="clear" w:color="auto" w:fill="auto"/>
                                </w:tcPr>
                                <w:p w14:paraId="5D6B7A5C" w14:textId="77777777" w:rsidR="00325C5E" w:rsidRDefault="00325C5E" w:rsidP="00F111BC">
                                  <w:pPr>
                                    <w:jc w:val="center"/>
                                  </w:pPr>
                                  <w:r>
                                    <w:t>T</w:t>
                                  </w:r>
                                </w:p>
                              </w:tc>
                              <w:tc>
                                <w:tcPr>
                                  <w:tcW w:w="450" w:type="dxa"/>
                                  <w:shd w:val="clear" w:color="auto" w:fill="auto"/>
                                </w:tcPr>
                                <w:p w14:paraId="7F42096A" w14:textId="77777777" w:rsidR="00325C5E" w:rsidRDefault="00325C5E" w:rsidP="00F111BC">
                                  <w:pPr>
                                    <w:jc w:val="center"/>
                                  </w:pPr>
                                  <w:r>
                                    <w:t>F</w:t>
                                  </w:r>
                                </w:p>
                              </w:tc>
                              <w:tc>
                                <w:tcPr>
                                  <w:tcW w:w="450" w:type="dxa"/>
                                  <w:shd w:val="clear" w:color="auto" w:fill="auto"/>
                                </w:tcPr>
                                <w:p w14:paraId="23701A3A" w14:textId="77777777" w:rsidR="00325C5E" w:rsidRDefault="00325C5E" w:rsidP="00F111BC">
                                  <w:pPr>
                                    <w:jc w:val="center"/>
                                  </w:pPr>
                                  <w:r>
                                    <w:t>T</w:t>
                                  </w:r>
                                </w:p>
                              </w:tc>
                              <w:tc>
                                <w:tcPr>
                                  <w:tcW w:w="900" w:type="dxa"/>
                                  <w:shd w:val="clear" w:color="auto" w:fill="92D050"/>
                                </w:tcPr>
                                <w:p w14:paraId="1EAADA25" w14:textId="77777777" w:rsidR="00325C5E" w:rsidRDefault="00325C5E" w:rsidP="00F111BC">
                                  <w:pPr>
                                    <w:jc w:val="center"/>
                                  </w:pPr>
                                  <w:r>
                                    <w:t>T</w:t>
                                  </w:r>
                                </w:p>
                              </w:tc>
                              <w:tc>
                                <w:tcPr>
                                  <w:tcW w:w="1260" w:type="dxa"/>
                                  <w:shd w:val="clear" w:color="auto" w:fill="FFFF00"/>
                                </w:tcPr>
                                <w:p w14:paraId="1B7F8453" w14:textId="77777777" w:rsidR="00325C5E" w:rsidRDefault="00325C5E" w:rsidP="00F111BC">
                                  <w:pPr>
                                    <w:jc w:val="center"/>
                                  </w:pPr>
                                  <w:r>
                                    <w:t>F</w:t>
                                  </w:r>
                                </w:p>
                              </w:tc>
                            </w:tr>
                            <w:tr w:rsidR="00325C5E" w14:paraId="7BE538F7" w14:textId="77777777" w:rsidTr="00D1015B">
                              <w:tc>
                                <w:tcPr>
                                  <w:tcW w:w="450" w:type="dxa"/>
                                  <w:shd w:val="clear" w:color="auto" w:fill="auto"/>
                                </w:tcPr>
                                <w:p w14:paraId="6AD3D611" w14:textId="77777777" w:rsidR="00325C5E" w:rsidRDefault="00325C5E" w:rsidP="00F111BC">
                                  <w:pPr>
                                    <w:jc w:val="center"/>
                                  </w:pPr>
                                  <w:r>
                                    <w:t>T</w:t>
                                  </w:r>
                                </w:p>
                              </w:tc>
                              <w:tc>
                                <w:tcPr>
                                  <w:tcW w:w="450" w:type="dxa"/>
                                  <w:shd w:val="clear" w:color="auto" w:fill="auto"/>
                                </w:tcPr>
                                <w:p w14:paraId="5BC82CB5" w14:textId="77777777" w:rsidR="00325C5E" w:rsidRDefault="00325C5E" w:rsidP="00F111BC">
                                  <w:pPr>
                                    <w:jc w:val="center"/>
                                  </w:pPr>
                                  <w:r>
                                    <w:t>F</w:t>
                                  </w:r>
                                </w:p>
                              </w:tc>
                              <w:tc>
                                <w:tcPr>
                                  <w:tcW w:w="450" w:type="dxa"/>
                                  <w:shd w:val="clear" w:color="auto" w:fill="auto"/>
                                </w:tcPr>
                                <w:p w14:paraId="2967F033" w14:textId="77777777" w:rsidR="00325C5E" w:rsidRDefault="00325C5E" w:rsidP="00F111BC">
                                  <w:pPr>
                                    <w:jc w:val="center"/>
                                  </w:pPr>
                                  <w:r>
                                    <w:t>F</w:t>
                                  </w:r>
                                </w:p>
                              </w:tc>
                              <w:tc>
                                <w:tcPr>
                                  <w:tcW w:w="900" w:type="dxa"/>
                                  <w:shd w:val="clear" w:color="auto" w:fill="92D050"/>
                                </w:tcPr>
                                <w:p w14:paraId="1376A335" w14:textId="77777777" w:rsidR="00325C5E" w:rsidRDefault="00325C5E" w:rsidP="00F111BC">
                                  <w:pPr>
                                    <w:jc w:val="center"/>
                                  </w:pPr>
                                  <w:r>
                                    <w:t>F</w:t>
                                  </w:r>
                                </w:p>
                              </w:tc>
                              <w:tc>
                                <w:tcPr>
                                  <w:tcW w:w="1260" w:type="dxa"/>
                                  <w:shd w:val="clear" w:color="auto" w:fill="FFFF00"/>
                                </w:tcPr>
                                <w:p w14:paraId="495FD117" w14:textId="77777777" w:rsidR="00325C5E" w:rsidRDefault="00325C5E" w:rsidP="00F111BC">
                                  <w:pPr>
                                    <w:jc w:val="center"/>
                                  </w:pPr>
                                  <w:r>
                                    <w:t>T</w:t>
                                  </w:r>
                                </w:p>
                              </w:tc>
                            </w:tr>
                            <w:tr w:rsidR="00325C5E" w14:paraId="280AD509" w14:textId="77777777" w:rsidTr="00D1015B">
                              <w:tc>
                                <w:tcPr>
                                  <w:tcW w:w="450" w:type="dxa"/>
                                  <w:shd w:val="clear" w:color="auto" w:fill="auto"/>
                                </w:tcPr>
                                <w:p w14:paraId="23C7653A" w14:textId="77777777" w:rsidR="00325C5E" w:rsidRDefault="00325C5E" w:rsidP="00F111BC">
                                  <w:pPr>
                                    <w:jc w:val="center"/>
                                  </w:pPr>
                                  <w:r>
                                    <w:t>F</w:t>
                                  </w:r>
                                </w:p>
                              </w:tc>
                              <w:tc>
                                <w:tcPr>
                                  <w:tcW w:w="450" w:type="dxa"/>
                                  <w:shd w:val="clear" w:color="auto" w:fill="auto"/>
                                </w:tcPr>
                                <w:p w14:paraId="33832189" w14:textId="77777777" w:rsidR="00325C5E" w:rsidRDefault="00325C5E" w:rsidP="00F111BC">
                                  <w:pPr>
                                    <w:jc w:val="center"/>
                                  </w:pPr>
                                  <w:r>
                                    <w:t>T</w:t>
                                  </w:r>
                                </w:p>
                              </w:tc>
                              <w:tc>
                                <w:tcPr>
                                  <w:tcW w:w="450" w:type="dxa"/>
                                  <w:shd w:val="clear" w:color="auto" w:fill="auto"/>
                                </w:tcPr>
                                <w:p w14:paraId="48AA58D7" w14:textId="77777777" w:rsidR="00325C5E" w:rsidRDefault="00325C5E" w:rsidP="00F111BC">
                                  <w:pPr>
                                    <w:jc w:val="center"/>
                                  </w:pPr>
                                  <w:r>
                                    <w:t>T</w:t>
                                  </w:r>
                                </w:p>
                              </w:tc>
                              <w:tc>
                                <w:tcPr>
                                  <w:tcW w:w="900" w:type="dxa"/>
                                  <w:shd w:val="clear" w:color="auto" w:fill="92D050"/>
                                </w:tcPr>
                                <w:p w14:paraId="4A1F024D" w14:textId="77777777" w:rsidR="00325C5E" w:rsidRDefault="00325C5E" w:rsidP="00F111BC">
                                  <w:pPr>
                                    <w:jc w:val="center"/>
                                  </w:pPr>
                                  <w:r>
                                    <w:t>T</w:t>
                                  </w:r>
                                </w:p>
                              </w:tc>
                              <w:tc>
                                <w:tcPr>
                                  <w:tcW w:w="1260" w:type="dxa"/>
                                  <w:shd w:val="clear" w:color="auto" w:fill="FFFF00"/>
                                </w:tcPr>
                                <w:p w14:paraId="22A827C7" w14:textId="77777777" w:rsidR="00325C5E" w:rsidRDefault="00325C5E" w:rsidP="00F111BC">
                                  <w:pPr>
                                    <w:jc w:val="center"/>
                                  </w:pPr>
                                  <w:r>
                                    <w:t>F</w:t>
                                  </w:r>
                                </w:p>
                              </w:tc>
                            </w:tr>
                            <w:tr w:rsidR="00325C5E" w14:paraId="4A12A63E" w14:textId="77777777" w:rsidTr="00D1015B">
                              <w:tc>
                                <w:tcPr>
                                  <w:tcW w:w="450" w:type="dxa"/>
                                  <w:shd w:val="clear" w:color="auto" w:fill="auto"/>
                                </w:tcPr>
                                <w:p w14:paraId="429B88A5" w14:textId="77777777" w:rsidR="00325C5E" w:rsidRDefault="00325C5E" w:rsidP="00F111BC">
                                  <w:pPr>
                                    <w:jc w:val="center"/>
                                  </w:pPr>
                                  <w:r>
                                    <w:t>F</w:t>
                                  </w:r>
                                </w:p>
                              </w:tc>
                              <w:tc>
                                <w:tcPr>
                                  <w:tcW w:w="450" w:type="dxa"/>
                                  <w:shd w:val="clear" w:color="auto" w:fill="auto"/>
                                </w:tcPr>
                                <w:p w14:paraId="63D5FBA1" w14:textId="77777777" w:rsidR="00325C5E" w:rsidRDefault="00325C5E" w:rsidP="00F111BC">
                                  <w:pPr>
                                    <w:jc w:val="center"/>
                                  </w:pPr>
                                  <w:r>
                                    <w:t>T</w:t>
                                  </w:r>
                                </w:p>
                              </w:tc>
                              <w:tc>
                                <w:tcPr>
                                  <w:tcW w:w="450" w:type="dxa"/>
                                  <w:shd w:val="clear" w:color="auto" w:fill="auto"/>
                                </w:tcPr>
                                <w:p w14:paraId="23233997" w14:textId="77777777" w:rsidR="00325C5E" w:rsidRDefault="00325C5E" w:rsidP="00F111BC">
                                  <w:pPr>
                                    <w:jc w:val="center"/>
                                  </w:pPr>
                                  <w:r>
                                    <w:t>F</w:t>
                                  </w:r>
                                </w:p>
                              </w:tc>
                              <w:tc>
                                <w:tcPr>
                                  <w:tcW w:w="900" w:type="dxa"/>
                                  <w:shd w:val="clear" w:color="auto" w:fill="92D050"/>
                                </w:tcPr>
                                <w:p w14:paraId="19651120" w14:textId="77777777" w:rsidR="00325C5E" w:rsidRDefault="00325C5E" w:rsidP="00F111BC">
                                  <w:pPr>
                                    <w:jc w:val="center"/>
                                  </w:pPr>
                                  <w:r>
                                    <w:t>T</w:t>
                                  </w:r>
                                </w:p>
                              </w:tc>
                              <w:tc>
                                <w:tcPr>
                                  <w:tcW w:w="1260" w:type="dxa"/>
                                  <w:shd w:val="clear" w:color="auto" w:fill="FFFF00"/>
                                </w:tcPr>
                                <w:p w14:paraId="554EC61A" w14:textId="77777777" w:rsidR="00325C5E" w:rsidRDefault="00325C5E" w:rsidP="00F111BC">
                                  <w:pPr>
                                    <w:jc w:val="center"/>
                                  </w:pPr>
                                  <w:r>
                                    <w:t>F</w:t>
                                  </w:r>
                                </w:p>
                              </w:tc>
                            </w:tr>
                            <w:tr w:rsidR="00325C5E" w14:paraId="17778212" w14:textId="77777777" w:rsidTr="00D1015B">
                              <w:tc>
                                <w:tcPr>
                                  <w:tcW w:w="450" w:type="dxa"/>
                                  <w:shd w:val="clear" w:color="auto" w:fill="auto"/>
                                </w:tcPr>
                                <w:p w14:paraId="48806759" w14:textId="77777777" w:rsidR="00325C5E" w:rsidRDefault="00325C5E" w:rsidP="00F111BC">
                                  <w:pPr>
                                    <w:jc w:val="center"/>
                                  </w:pPr>
                                  <w:r>
                                    <w:t>F</w:t>
                                  </w:r>
                                </w:p>
                              </w:tc>
                              <w:tc>
                                <w:tcPr>
                                  <w:tcW w:w="450" w:type="dxa"/>
                                  <w:shd w:val="clear" w:color="auto" w:fill="auto"/>
                                </w:tcPr>
                                <w:p w14:paraId="01099E79" w14:textId="77777777" w:rsidR="00325C5E" w:rsidRDefault="00325C5E" w:rsidP="00F111BC">
                                  <w:pPr>
                                    <w:jc w:val="center"/>
                                  </w:pPr>
                                  <w:r>
                                    <w:t>F</w:t>
                                  </w:r>
                                </w:p>
                              </w:tc>
                              <w:tc>
                                <w:tcPr>
                                  <w:tcW w:w="450" w:type="dxa"/>
                                  <w:shd w:val="clear" w:color="auto" w:fill="auto"/>
                                </w:tcPr>
                                <w:p w14:paraId="691132F7" w14:textId="77777777" w:rsidR="00325C5E" w:rsidRDefault="00325C5E" w:rsidP="00F111BC">
                                  <w:pPr>
                                    <w:jc w:val="center"/>
                                  </w:pPr>
                                  <w:r>
                                    <w:t>T</w:t>
                                  </w:r>
                                </w:p>
                              </w:tc>
                              <w:tc>
                                <w:tcPr>
                                  <w:tcW w:w="900" w:type="dxa"/>
                                  <w:shd w:val="clear" w:color="auto" w:fill="92D050"/>
                                </w:tcPr>
                                <w:p w14:paraId="53DD119C" w14:textId="77777777" w:rsidR="00325C5E" w:rsidRDefault="00325C5E" w:rsidP="00F111BC">
                                  <w:pPr>
                                    <w:jc w:val="center"/>
                                  </w:pPr>
                                  <w:r>
                                    <w:t>T</w:t>
                                  </w:r>
                                </w:p>
                              </w:tc>
                              <w:tc>
                                <w:tcPr>
                                  <w:tcW w:w="1260" w:type="dxa"/>
                                  <w:shd w:val="clear" w:color="auto" w:fill="FFFF00"/>
                                </w:tcPr>
                                <w:p w14:paraId="62F977D8" w14:textId="77777777" w:rsidR="00325C5E" w:rsidRDefault="00325C5E" w:rsidP="00F111BC">
                                  <w:pPr>
                                    <w:jc w:val="center"/>
                                  </w:pPr>
                                  <w:r>
                                    <w:t>F</w:t>
                                  </w:r>
                                </w:p>
                              </w:tc>
                            </w:tr>
                            <w:tr w:rsidR="00325C5E" w14:paraId="17305977" w14:textId="77777777" w:rsidTr="00D1015B">
                              <w:tc>
                                <w:tcPr>
                                  <w:tcW w:w="450" w:type="dxa"/>
                                  <w:shd w:val="clear" w:color="auto" w:fill="auto"/>
                                </w:tcPr>
                                <w:p w14:paraId="5EC5B5E4" w14:textId="77777777" w:rsidR="00325C5E" w:rsidRDefault="00325C5E" w:rsidP="00F111BC">
                                  <w:pPr>
                                    <w:jc w:val="center"/>
                                  </w:pPr>
                                  <w:r>
                                    <w:t>F</w:t>
                                  </w:r>
                                </w:p>
                              </w:tc>
                              <w:tc>
                                <w:tcPr>
                                  <w:tcW w:w="450" w:type="dxa"/>
                                  <w:shd w:val="clear" w:color="auto" w:fill="auto"/>
                                </w:tcPr>
                                <w:p w14:paraId="61DFE55C" w14:textId="77777777" w:rsidR="00325C5E" w:rsidRDefault="00325C5E" w:rsidP="00F111BC">
                                  <w:pPr>
                                    <w:jc w:val="center"/>
                                  </w:pPr>
                                  <w:r>
                                    <w:t>F</w:t>
                                  </w:r>
                                </w:p>
                              </w:tc>
                              <w:tc>
                                <w:tcPr>
                                  <w:tcW w:w="450" w:type="dxa"/>
                                  <w:shd w:val="clear" w:color="auto" w:fill="auto"/>
                                </w:tcPr>
                                <w:p w14:paraId="656EEC16" w14:textId="77777777" w:rsidR="00325C5E" w:rsidRDefault="00325C5E" w:rsidP="00F111BC">
                                  <w:pPr>
                                    <w:jc w:val="center"/>
                                  </w:pPr>
                                  <w:r>
                                    <w:t>F</w:t>
                                  </w:r>
                                </w:p>
                              </w:tc>
                              <w:tc>
                                <w:tcPr>
                                  <w:tcW w:w="900" w:type="dxa"/>
                                  <w:shd w:val="clear" w:color="auto" w:fill="92D050"/>
                                </w:tcPr>
                                <w:p w14:paraId="6B63F6E2" w14:textId="77777777" w:rsidR="00325C5E" w:rsidRDefault="00325C5E" w:rsidP="00F111BC">
                                  <w:pPr>
                                    <w:jc w:val="center"/>
                                  </w:pPr>
                                  <w:r>
                                    <w:t>F</w:t>
                                  </w:r>
                                </w:p>
                              </w:tc>
                              <w:tc>
                                <w:tcPr>
                                  <w:tcW w:w="1260" w:type="dxa"/>
                                  <w:shd w:val="clear" w:color="auto" w:fill="FFFF00"/>
                                </w:tcPr>
                                <w:p w14:paraId="750335B5" w14:textId="77777777" w:rsidR="00325C5E" w:rsidRDefault="00325C5E" w:rsidP="00F111BC">
                                  <w:pPr>
                                    <w:jc w:val="center"/>
                                  </w:pPr>
                                  <w:r>
                                    <w:t>T</w:t>
                                  </w:r>
                                </w:p>
                              </w:tc>
                            </w:tr>
                          </w:tbl>
                          <w:p w14:paraId="34E4F5AF" w14:textId="77777777" w:rsidR="00325C5E" w:rsidRDefault="00325C5E" w:rsidP="00C14A1D"/>
                        </w:txbxContent>
                      </wps:txbx>
                      <wps:bodyPr rot="0" vert="horz" wrap="square" lIns="91440" tIns="45720" rIns="91440" bIns="45720" anchor="t" anchorCtr="0" upright="1">
                        <a:noAutofit/>
                      </wps:bodyPr>
                    </wps:wsp>
                  </a:graphicData>
                </a:graphic>
              </wp:inline>
            </w:drawing>
          </mc:Choice>
          <mc:Fallback>
            <w:pict>
              <v:shape w14:anchorId="4140B6D0" id="Text Box 207" o:spid="_x0000_s1034" type="#_x0000_t202" style="width:220.7pt;height:13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" filled="f" stroked="f">
                <v:textbox>
                  <w:txbxContent>
                    <w:tbl>
                      <w:tblPr>
                        <w:tblW w:w="351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
                        <w:gridCol w:w="450"/>
                        <w:gridCol w:w="450"/>
                        <w:gridCol w:w="900"/>
                        <w:gridCol w:w="1260"/>
                      </w:tblGrid>
                      <w:tr w:rsidR="00325C5E" w14:paraId="29DE3264" w14:textId="77777777" w:rsidTr="00D1015B">
                        <w:tc>
                          <w:tcPr>
                            <w:tcW w:w="450" w:type="dxa"/>
                            <w:shd w:val="clear" w:color="auto" w:fill="auto"/>
                          </w:tcPr>
                          <w:p w14:paraId="065722E8" w14:textId="77777777" w:rsidR="00325C5E" w:rsidRPr="00C14A1D" w:rsidRDefault="00325C5E" w:rsidP="00F111BC">
                            <w:pPr>
                              <w:jc w:val="center"/>
                              <w:rPr>
                                <w:i/>
                              </w:rPr>
                            </w:pPr>
                            <w:r w:rsidRPr="00C14A1D">
                              <w:rPr>
                                <w:i/>
                              </w:rPr>
                              <w:t>A</w:t>
                            </w:r>
                          </w:p>
                        </w:tc>
                        <w:tc>
                          <w:tcPr>
                            <w:tcW w:w="450" w:type="dxa"/>
                            <w:shd w:val="clear" w:color="auto" w:fill="auto"/>
                          </w:tcPr>
                          <w:p w14:paraId="57E2D102" w14:textId="77777777" w:rsidR="00325C5E" w:rsidRPr="00C14A1D" w:rsidRDefault="00325C5E" w:rsidP="00F111BC">
                            <w:pPr>
                              <w:jc w:val="center"/>
                              <w:rPr>
                                <w:i/>
                              </w:rPr>
                            </w:pPr>
                            <w:r w:rsidRPr="00C14A1D">
                              <w:rPr>
                                <w:i/>
                              </w:rPr>
                              <w:t>B</w:t>
                            </w:r>
                          </w:p>
                        </w:tc>
                        <w:tc>
                          <w:tcPr>
                            <w:tcW w:w="450" w:type="dxa"/>
                            <w:shd w:val="clear" w:color="auto" w:fill="auto"/>
                          </w:tcPr>
                          <w:p w14:paraId="33791271" w14:textId="77777777" w:rsidR="00325C5E" w:rsidRPr="00C14A1D" w:rsidRDefault="00325C5E" w:rsidP="00F111BC">
                            <w:pPr>
                              <w:jc w:val="center"/>
                              <w:rPr>
                                <w:i/>
                              </w:rPr>
                            </w:pPr>
                            <w:r w:rsidRPr="00C14A1D">
                              <w:rPr>
                                <w:i/>
                              </w:rPr>
                              <w:t>C</w:t>
                            </w:r>
                          </w:p>
                        </w:tc>
                        <w:tc>
                          <w:tcPr>
                            <w:tcW w:w="900" w:type="dxa"/>
                            <w:shd w:val="clear" w:color="auto" w:fill="92D050"/>
                          </w:tcPr>
                          <w:p w14:paraId="46C5554A" w14:textId="77777777" w:rsidR="00325C5E" w:rsidRDefault="00325C5E" w:rsidP="00F111BC">
                            <w:pPr>
                              <w:jc w:val="center"/>
                            </w:pPr>
                            <w:r w:rsidRPr="00C14A1D">
                              <w:rPr>
                                <w:i/>
                              </w:rPr>
                              <w:t>B</w:t>
                            </w:r>
                            <w:r>
                              <w:t xml:space="preserve"> </w:t>
                            </w:r>
                            <w:r>
                              <w:rPr>
                                <w:rFonts w:ascii="Cambria Math" w:hAnsi="Cambria Math"/>
                              </w:rPr>
                              <w:t>⋁</w:t>
                            </w:r>
                            <w:r>
                              <w:t xml:space="preserve"> </w:t>
                            </w:r>
                            <w:r w:rsidRPr="00C14A1D">
                              <w:rPr>
                                <w:i/>
                              </w:rPr>
                              <w:t>C</w:t>
                            </w:r>
                          </w:p>
                        </w:tc>
                        <w:tc>
                          <w:tcPr>
                            <w:tcW w:w="1260" w:type="dxa"/>
                            <w:shd w:val="clear" w:color="auto" w:fill="FFFF00"/>
                          </w:tcPr>
                          <w:p w14:paraId="1B65C25D" w14:textId="77777777" w:rsidR="00325C5E" w:rsidRDefault="00325C5E" w:rsidP="00F111BC">
                            <w:pPr>
                              <w:jc w:val="center"/>
                            </w:pPr>
                            <w:r>
                              <w:t>~(</w:t>
                            </w:r>
                            <w:r w:rsidRPr="00C14A1D">
                              <w:rPr>
                                <w:i/>
                              </w:rPr>
                              <w:t>B</w:t>
                            </w:r>
                            <w:r>
                              <w:t xml:space="preserve"> </w:t>
                            </w:r>
                            <w:r>
                              <w:rPr>
                                <w:rFonts w:ascii="Cambria Math" w:hAnsi="Cambria Math"/>
                              </w:rPr>
                              <w:t>⋁</w:t>
                            </w:r>
                            <w:r>
                              <w:t xml:space="preserve"> </w:t>
                            </w:r>
                            <w:r w:rsidRPr="00C14A1D">
                              <w:rPr>
                                <w:i/>
                              </w:rPr>
                              <w:t>C</w:t>
                            </w:r>
                            <w:r>
                              <w:t>)</w:t>
                            </w:r>
                          </w:p>
                        </w:tc>
                      </w:tr>
                      <w:tr w:rsidR="00325C5E" w14:paraId="66F4FF58" w14:textId="77777777" w:rsidTr="00D1015B">
                        <w:tc>
                          <w:tcPr>
                            <w:tcW w:w="450" w:type="dxa"/>
                            <w:shd w:val="clear" w:color="auto" w:fill="auto"/>
                          </w:tcPr>
                          <w:p w14:paraId="4C40008B" w14:textId="77777777" w:rsidR="00325C5E" w:rsidRDefault="00325C5E" w:rsidP="00F111BC">
                            <w:pPr>
                              <w:jc w:val="center"/>
                            </w:pPr>
                            <w:r>
                              <w:t>T</w:t>
                            </w:r>
                          </w:p>
                        </w:tc>
                        <w:tc>
                          <w:tcPr>
                            <w:tcW w:w="450" w:type="dxa"/>
                            <w:shd w:val="clear" w:color="auto" w:fill="auto"/>
                          </w:tcPr>
                          <w:p w14:paraId="4E61A2A5" w14:textId="77777777" w:rsidR="00325C5E" w:rsidRDefault="00325C5E" w:rsidP="00F111BC">
                            <w:pPr>
                              <w:jc w:val="center"/>
                            </w:pPr>
                            <w:r>
                              <w:t>T</w:t>
                            </w:r>
                          </w:p>
                        </w:tc>
                        <w:tc>
                          <w:tcPr>
                            <w:tcW w:w="450" w:type="dxa"/>
                            <w:shd w:val="clear" w:color="auto" w:fill="auto"/>
                          </w:tcPr>
                          <w:p w14:paraId="12A97F18" w14:textId="77777777" w:rsidR="00325C5E" w:rsidRDefault="00325C5E" w:rsidP="00F111BC">
                            <w:pPr>
                              <w:jc w:val="center"/>
                            </w:pPr>
                            <w:r>
                              <w:t>T</w:t>
                            </w:r>
                          </w:p>
                        </w:tc>
                        <w:tc>
                          <w:tcPr>
                            <w:tcW w:w="900" w:type="dxa"/>
                            <w:shd w:val="clear" w:color="auto" w:fill="92D050"/>
                          </w:tcPr>
                          <w:p w14:paraId="0B7D6575" w14:textId="77777777" w:rsidR="00325C5E" w:rsidRDefault="00325C5E" w:rsidP="00F111BC">
                            <w:pPr>
                              <w:jc w:val="center"/>
                            </w:pPr>
                            <w:r>
                              <w:t>T</w:t>
                            </w:r>
                          </w:p>
                        </w:tc>
                        <w:tc>
                          <w:tcPr>
                            <w:tcW w:w="1260" w:type="dxa"/>
                            <w:shd w:val="clear" w:color="auto" w:fill="FFFF00"/>
                          </w:tcPr>
                          <w:p w14:paraId="64A9F3A5" w14:textId="77777777" w:rsidR="00325C5E" w:rsidRDefault="00325C5E" w:rsidP="00F111BC">
                            <w:pPr>
                              <w:jc w:val="center"/>
                            </w:pPr>
                            <w:r>
                              <w:t>F</w:t>
                            </w:r>
                          </w:p>
                        </w:tc>
                      </w:tr>
                      <w:tr w:rsidR="00325C5E" w14:paraId="54F53127" w14:textId="77777777" w:rsidTr="00D1015B">
                        <w:tc>
                          <w:tcPr>
                            <w:tcW w:w="450" w:type="dxa"/>
                            <w:shd w:val="clear" w:color="auto" w:fill="auto"/>
                          </w:tcPr>
                          <w:p w14:paraId="5FF4BD37" w14:textId="77777777" w:rsidR="00325C5E" w:rsidRDefault="00325C5E" w:rsidP="00F111BC">
                            <w:pPr>
                              <w:jc w:val="center"/>
                            </w:pPr>
                            <w:r>
                              <w:t>T</w:t>
                            </w:r>
                          </w:p>
                        </w:tc>
                        <w:tc>
                          <w:tcPr>
                            <w:tcW w:w="450" w:type="dxa"/>
                            <w:shd w:val="clear" w:color="auto" w:fill="auto"/>
                          </w:tcPr>
                          <w:p w14:paraId="4B0BD68C" w14:textId="77777777" w:rsidR="00325C5E" w:rsidRDefault="00325C5E" w:rsidP="00F111BC">
                            <w:pPr>
                              <w:jc w:val="center"/>
                            </w:pPr>
                            <w:r>
                              <w:t>T</w:t>
                            </w:r>
                          </w:p>
                        </w:tc>
                        <w:tc>
                          <w:tcPr>
                            <w:tcW w:w="450" w:type="dxa"/>
                            <w:shd w:val="clear" w:color="auto" w:fill="auto"/>
                          </w:tcPr>
                          <w:p w14:paraId="2032A475" w14:textId="77777777" w:rsidR="00325C5E" w:rsidRDefault="00325C5E" w:rsidP="00F111BC">
                            <w:pPr>
                              <w:jc w:val="center"/>
                            </w:pPr>
                            <w:r>
                              <w:t>F</w:t>
                            </w:r>
                          </w:p>
                        </w:tc>
                        <w:tc>
                          <w:tcPr>
                            <w:tcW w:w="900" w:type="dxa"/>
                            <w:shd w:val="clear" w:color="auto" w:fill="92D050"/>
                          </w:tcPr>
                          <w:p w14:paraId="51DBF00C" w14:textId="77777777" w:rsidR="00325C5E" w:rsidRDefault="00325C5E" w:rsidP="00F111BC">
                            <w:pPr>
                              <w:jc w:val="center"/>
                            </w:pPr>
                            <w:r>
                              <w:t>T</w:t>
                            </w:r>
                          </w:p>
                        </w:tc>
                        <w:tc>
                          <w:tcPr>
                            <w:tcW w:w="1260" w:type="dxa"/>
                            <w:shd w:val="clear" w:color="auto" w:fill="FFFF00"/>
                          </w:tcPr>
                          <w:p w14:paraId="7D94EA80" w14:textId="77777777" w:rsidR="00325C5E" w:rsidRDefault="00325C5E" w:rsidP="00F111BC">
                            <w:pPr>
                              <w:jc w:val="center"/>
                            </w:pPr>
                            <w:r>
                              <w:t>F</w:t>
                            </w:r>
                          </w:p>
                        </w:tc>
                      </w:tr>
                      <w:tr w:rsidR="00325C5E" w14:paraId="0604378D" w14:textId="77777777" w:rsidTr="00D1015B">
                        <w:tc>
                          <w:tcPr>
                            <w:tcW w:w="450" w:type="dxa"/>
                            <w:shd w:val="clear" w:color="auto" w:fill="auto"/>
                          </w:tcPr>
                          <w:p w14:paraId="5D6B7A5C" w14:textId="77777777" w:rsidR="00325C5E" w:rsidRDefault="00325C5E" w:rsidP="00F111BC">
                            <w:pPr>
                              <w:jc w:val="center"/>
                            </w:pPr>
                            <w:r>
                              <w:t>T</w:t>
                            </w:r>
                          </w:p>
                        </w:tc>
                        <w:tc>
                          <w:tcPr>
                            <w:tcW w:w="450" w:type="dxa"/>
                            <w:shd w:val="clear" w:color="auto" w:fill="auto"/>
                          </w:tcPr>
                          <w:p w14:paraId="7F42096A" w14:textId="77777777" w:rsidR="00325C5E" w:rsidRDefault="00325C5E" w:rsidP="00F111BC">
                            <w:pPr>
                              <w:jc w:val="center"/>
                            </w:pPr>
                            <w:r>
                              <w:t>F</w:t>
                            </w:r>
                          </w:p>
                        </w:tc>
                        <w:tc>
                          <w:tcPr>
                            <w:tcW w:w="450" w:type="dxa"/>
                            <w:shd w:val="clear" w:color="auto" w:fill="auto"/>
                          </w:tcPr>
                          <w:p w14:paraId="23701A3A" w14:textId="77777777" w:rsidR="00325C5E" w:rsidRDefault="00325C5E" w:rsidP="00F111BC">
                            <w:pPr>
                              <w:jc w:val="center"/>
                            </w:pPr>
                            <w:r>
                              <w:t>T</w:t>
                            </w:r>
                          </w:p>
                        </w:tc>
                        <w:tc>
                          <w:tcPr>
                            <w:tcW w:w="900" w:type="dxa"/>
                            <w:shd w:val="clear" w:color="auto" w:fill="92D050"/>
                          </w:tcPr>
                          <w:p w14:paraId="1EAADA25" w14:textId="77777777" w:rsidR="00325C5E" w:rsidRDefault="00325C5E" w:rsidP="00F111BC">
                            <w:pPr>
                              <w:jc w:val="center"/>
                            </w:pPr>
                            <w:r>
                              <w:t>T</w:t>
                            </w:r>
                          </w:p>
                        </w:tc>
                        <w:tc>
                          <w:tcPr>
                            <w:tcW w:w="1260" w:type="dxa"/>
                            <w:shd w:val="clear" w:color="auto" w:fill="FFFF00"/>
                          </w:tcPr>
                          <w:p w14:paraId="1B7F8453" w14:textId="77777777" w:rsidR="00325C5E" w:rsidRDefault="00325C5E" w:rsidP="00F111BC">
                            <w:pPr>
                              <w:jc w:val="center"/>
                            </w:pPr>
                            <w:r>
                              <w:t>F</w:t>
                            </w:r>
                          </w:p>
                        </w:tc>
                      </w:tr>
                      <w:tr w:rsidR="00325C5E" w14:paraId="7BE538F7" w14:textId="77777777" w:rsidTr="00D1015B">
                        <w:tc>
                          <w:tcPr>
                            <w:tcW w:w="450" w:type="dxa"/>
                            <w:shd w:val="clear" w:color="auto" w:fill="auto"/>
                          </w:tcPr>
                          <w:p w14:paraId="6AD3D611" w14:textId="77777777" w:rsidR="00325C5E" w:rsidRDefault="00325C5E" w:rsidP="00F111BC">
                            <w:pPr>
                              <w:jc w:val="center"/>
                            </w:pPr>
                            <w:r>
                              <w:t>T</w:t>
                            </w:r>
                          </w:p>
                        </w:tc>
                        <w:tc>
                          <w:tcPr>
                            <w:tcW w:w="450" w:type="dxa"/>
                            <w:shd w:val="clear" w:color="auto" w:fill="auto"/>
                          </w:tcPr>
                          <w:p w14:paraId="5BC82CB5" w14:textId="77777777" w:rsidR="00325C5E" w:rsidRDefault="00325C5E" w:rsidP="00F111BC">
                            <w:pPr>
                              <w:jc w:val="center"/>
                            </w:pPr>
                            <w:r>
                              <w:t>F</w:t>
                            </w:r>
                          </w:p>
                        </w:tc>
                        <w:tc>
                          <w:tcPr>
                            <w:tcW w:w="450" w:type="dxa"/>
                            <w:shd w:val="clear" w:color="auto" w:fill="auto"/>
                          </w:tcPr>
                          <w:p w14:paraId="2967F033" w14:textId="77777777" w:rsidR="00325C5E" w:rsidRDefault="00325C5E" w:rsidP="00F111BC">
                            <w:pPr>
                              <w:jc w:val="center"/>
                            </w:pPr>
                            <w:r>
                              <w:t>F</w:t>
                            </w:r>
                          </w:p>
                        </w:tc>
                        <w:tc>
                          <w:tcPr>
                            <w:tcW w:w="900" w:type="dxa"/>
                            <w:shd w:val="clear" w:color="auto" w:fill="92D050"/>
                          </w:tcPr>
                          <w:p w14:paraId="1376A335" w14:textId="77777777" w:rsidR="00325C5E" w:rsidRDefault="00325C5E" w:rsidP="00F111BC">
                            <w:pPr>
                              <w:jc w:val="center"/>
                            </w:pPr>
                            <w:r>
                              <w:t>F</w:t>
                            </w:r>
                          </w:p>
                        </w:tc>
                        <w:tc>
                          <w:tcPr>
                            <w:tcW w:w="1260" w:type="dxa"/>
                            <w:shd w:val="clear" w:color="auto" w:fill="FFFF00"/>
                          </w:tcPr>
                          <w:p w14:paraId="495FD117" w14:textId="77777777" w:rsidR="00325C5E" w:rsidRDefault="00325C5E" w:rsidP="00F111BC">
                            <w:pPr>
                              <w:jc w:val="center"/>
                            </w:pPr>
                            <w:r>
                              <w:t>T</w:t>
                            </w:r>
                          </w:p>
                        </w:tc>
                      </w:tr>
                      <w:tr w:rsidR="00325C5E" w14:paraId="280AD509" w14:textId="77777777" w:rsidTr="00D1015B">
                        <w:tc>
                          <w:tcPr>
                            <w:tcW w:w="450" w:type="dxa"/>
                            <w:shd w:val="clear" w:color="auto" w:fill="auto"/>
                          </w:tcPr>
                          <w:p w14:paraId="23C7653A" w14:textId="77777777" w:rsidR="00325C5E" w:rsidRDefault="00325C5E" w:rsidP="00F111BC">
                            <w:pPr>
                              <w:jc w:val="center"/>
                            </w:pPr>
                            <w:r>
                              <w:t>F</w:t>
                            </w:r>
                          </w:p>
                        </w:tc>
                        <w:tc>
                          <w:tcPr>
                            <w:tcW w:w="450" w:type="dxa"/>
                            <w:shd w:val="clear" w:color="auto" w:fill="auto"/>
                          </w:tcPr>
                          <w:p w14:paraId="33832189" w14:textId="77777777" w:rsidR="00325C5E" w:rsidRDefault="00325C5E" w:rsidP="00F111BC">
                            <w:pPr>
                              <w:jc w:val="center"/>
                            </w:pPr>
                            <w:r>
                              <w:t>T</w:t>
                            </w:r>
                          </w:p>
                        </w:tc>
                        <w:tc>
                          <w:tcPr>
                            <w:tcW w:w="450" w:type="dxa"/>
                            <w:shd w:val="clear" w:color="auto" w:fill="auto"/>
                          </w:tcPr>
                          <w:p w14:paraId="48AA58D7" w14:textId="77777777" w:rsidR="00325C5E" w:rsidRDefault="00325C5E" w:rsidP="00F111BC">
                            <w:pPr>
                              <w:jc w:val="center"/>
                            </w:pPr>
                            <w:r>
                              <w:t>T</w:t>
                            </w:r>
                          </w:p>
                        </w:tc>
                        <w:tc>
                          <w:tcPr>
                            <w:tcW w:w="900" w:type="dxa"/>
                            <w:shd w:val="clear" w:color="auto" w:fill="92D050"/>
                          </w:tcPr>
                          <w:p w14:paraId="4A1F024D" w14:textId="77777777" w:rsidR="00325C5E" w:rsidRDefault="00325C5E" w:rsidP="00F111BC">
                            <w:pPr>
                              <w:jc w:val="center"/>
                            </w:pPr>
                            <w:r>
                              <w:t>T</w:t>
                            </w:r>
                          </w:p>
                        </w:tc>
                        <w:tc>
                          <w:tcPr>
                            <w:tcW w:w="1260" w:type="dxa"/>
                            <w:shd w:val="clear" w:color="auto" w:fill="FFFF00"/>
                          </w:tcPr>
                          <w:p w14:paraId="22A827C7" w14:textId="77777777" w:rsidR="00325C5E" w:rsidRDefault="00325C5E" w:rsidP="00F111BC">
                            <w:pPr>
                              <w:jc w:val="center"/>
                            </w:pPr>
                            <w:r>
                              <w:t>F</w:t>
                            </w:r>
                          </w:p>
                        </w:tc>
                      </w:tr>
                      <w:tr w:rsidR="00325C5E" w14:paraId="4A12A63E" w14:textId="77777777" w:rsidTr="00D1015B">
                        <w:tc>
                          <w:tcPr>
                            <w:tcW w:w="450" w:type="dxa"/>
                            <w:shd w:val="clear" w:color="auto" w:fill="auto"/>
                          </w:tcPr>
                          <w:p w14:paraId="429B88A5" w14:textId="77777777" w:rsidR="00325C5E" w:rsidRDefault="00325C5E" w:rsidP="00F111BC">
                            <w:pPr>
                              <w:jc w:val="center"/>
                            </w:pPr>
                            <w:r>
                              <w:t>F</w:t>
                            </w:r>
                          </w:p>
                        </w:tc>
                        <w:tc>
                          <w:tcPr>
                            <w:tcW w:w="450" w:type="dxa"/>
                            <w:shd w:val="clear" w:color="auto" w:fill="auto"/>
                          </w:tcPr>
                          <w:p w14:paraId="63D5FBA1" w14:textId="77777777" w:rsidR="00325C5E" w:rsidRDefault="00325C5E" w:rsidP="00F111BC">
                            <w:pPr>
                              <w:jc w:val="center"/>
                            </w:pPr>
                            <w:r>
                              <w:t>T</w:t>
                            </w:r>
                          </w:p>
                        </w:tc>
                        <w:tc>
                          <w:tcPr>
                            <w:tcW w:w="450" w:type="dxa"/>
                            <w:shd w:val="clear" w:color="auto" w:fill="auto"/>
                          </w:tcPr>
                          <w:p w14:paraId="23233997" w14:textId="77777777" w:rsidR="00325C5E" w:rsidRDefault="00325C5E" w:rsidP="00F111BC">
                            <w:pPr>
                              <w:jc w:val="center"/>
                            </w:pPr>
                            <w:r>
                              <w:t>F</w:t>
                            </w:r>
                          </w:p>
                        </w:tc>
                        <w:tc>
                          <w:tcPr>
                            <w:tcW w:w="900" w:type="dxa"/>
                            <w:shd w:val="clear" w:color="auto" w:fill="92D050"/>
                          </w:tcPr>
                          <w:p w14:paraId="19651120" w14:textId="77777777" w:rsidR="00325C5E" w:rsidRDefault="00325C5E" w:rsidP="00F111BC">
                            <w:pPr>
                              <w:jc w:val="center"/>
                            </w:pPr>
                            <w:r>
                              <w:t>T</w:t>
                            </w:r>
                          </w:p>
                        </w:tc>
                        <w:tc>
                          <w:tcPr>
                            <w:tcW w:w="1260" w:type="dxa"/>
                            <w:shd w:val="clear" w:color="auto" w:fill="FFFF00"/>
                          </w:tcPr>
                          <w:p w14:paraId="554EC61A" w14:textId="77777777" w:rsidR="00325C5E" w:rsidRDefault="00325C5E" w:rsidP="00F111BC">
                            <w:pPr>
                              <w:jc w:val="center"/>
                            </w:pPr>
                            <w:r>
                              <w:t>F</w:t>
                            </w:r>
                          </w:p>
                        </w:tc>
                      </w:tr>
                      <w:tr w:rsidR="00325C5E" w14:paraId="17778212" w14:textId="77777777" w:rsidTr="00D1015B">
                        <w:tc>
                          <w:tcPr>
                            <w:tcW w:w="450" w:type="dxa"/>
                            <w:shd w:val="clear" w:color="auto" w:fill="auto"/>
                          </w:tcPr>
                          <w:p w14:paraId="48806759" w14:textId="77777777" w:rsidR="00325C5E" w:rsidRDefault="00325C5E" w:rsidP="00F111BC">
                            <w:pPr>
                              <w:jc w:val="center"/>
                            </w:pPr>
                            <w:r>
                              <w:t>F</w:t>
                            </w:r>
                          </w:p>
                        </w:tc>
                        <w:tc>
                          <w:tcPr>
                            <w:tcW w:w="450" w:type="dxa"/>
                            <w:shd w:val="clear" w:color="auto" w:fill="auto"/>
                          </w:tcPr>
                          <w:p w14:paraId="01099E79" w14:textId="77777777" w:rsidR="00325C5E" w:rsidRDefault="00325C5E" w:rsidP="00F111BC">
                            <w:pPr>
                              <w:jc w:val="center"/>
                            </w:pPr>
                            <w:r>
                              <w:t>F</w:t>
                            </w:r>
                          </w:p>
                        </w:tc>
                        <w:tc>
                          <w:tcPr>
                            <w:tcW w:w="450" w:type="dxa"/>
                            <w:shd w:val="clear" w:color="auto" w:fill="auto"/>
                          </w:tcPr>
                          <w:p w14:paraId="691132F7" w14:textId="77777777" w:rsidR="00325C5E" w:rsidRDefault="00325C5E" w:rsidP="00F111BC">
                            <w:pPr>
                              <w:jc w:val="center"/>
                            </w:pPr>
                            <w:r>
                              <w:t>T</w:t>
                            </w:r>
                          </w:p>
                        </w:tc>
                        <w:tc>
                          <w:tcPr>
                            <w:tcW w:w="900" w:type="dxa"/>
                            <w:shd w:val="clear" w:color="auto" w:fill="92D050"/>
                          </w:tcPr>
                          <w:p w14:paraId="53DD119C" w14:textId="77777777" w:rsidR="00325C5E" w:rsidRDefault="00325C5E" w:rsidP="00F111BC">
                            <w:pPr>
                              <w:jc w:val="center"/>
                            </w:pPr>
                            <w:r>
                              <w:t>T</w:t>
                            </w:r>
                          </w:p>
                        </w:tc>
                        <w:tc>
                          <w:tcPr>
                            <w:tcW w:w="1260" w:type="dxa"/>
                            <w:shd w:val="clear" w:color="auto" w:fill="FFFF00"/>
                          </w:tcPr>
                          <w:p w14:paraId="62F977D8" w14:textId="77777777" w:rsidR="00325C5E" w:rsidRDefault="00325C5E" w:rsidP="00F111BC">
                            <w:pPr>
                              <w:jc w:val="center"/>
                            </w:pPr>
                            <w:r>
                              <w:t>F</w:t>
                            </w:r>
                          </w:p>
                        </w:tc>
                      </w:tr>
                      <w:tr w:rsidR="00325C5E" w14:paraId="17305977" w14:textId="77777777" w:rsidTr="00D1015B">
                        <w:tc>
                          <w:tcPr>
                            <w:tcW w:w="450" w:type="dxa"/>
                            <w:shd w:val="clear" w:color="auto" w:fill="auto"/>
                          </w:tcPr>
                          <w:p w14:paraId="5EC5B5E4" w14:textId="77777777" w:rsidR="00325C5E" w:rsidRDefault="00325C5E" w:rsidP="00F111BC">
                            <w:pPr>
                              <w:jc w:val="center"/>
                            </w:pPr>
                            <w:r>
                              <w:t>F</w:t>
                            </w:r>
                          </w:p>
                        </w:tc>
                        <w:tc>
                          <w:tcPr>
                            <w:tcW w:w="450" w:type="dxa"/>
                            <w:shd w:val="clear" w:color="auto" w:fill="auto"/>
                          </w:tcPr>
                          <w:p w14:paraId="61DFE55C" w14:textId="77777777" w:rsidR="00325C5E" w:rsidRDefault="00325C5E" w:rsidP="00F111BC">
                            <w:pPr>
                              <w:jc w:val="center"/>
                            </w:pPr>
                            <w:r>
                              <w:t>F</w:t>
                            </w:r>
                          </w:p>
                        </w:tc>
                        <w:tc>
                          <w:tcPr>
                            <w:tcW w:w="450" w:type="dxa"/>
                            <w:shd w:val="clear" w:color="auto" w:fill="auto"/>
                          </w:tcPr>
                          <w:p w14:paraId="656EEC16" w14:textId="77777777" w:rsidR="00325C5E" w:rsidRDefault="00325C5E" w:rsidP="00F111BC">
                            <w:pPr>
                              <w:jc w:val="center"/>
                            </w:pPr>
                            <w:r>
                              <w:t>F</w:t>
                            </w:r>
                          </w:p>
                        </w:tc>
                        <w:tc>
                          <w:tcPr>
                            <w:tcW w:w="900" w:type="dxa"/>
                            <w:shd w:val="clear" w:color="auto" w:fill="92D050"/>
                          </w:tcPr>
                          <w:p w14:paraId="6B63F6E2" w14:textId="77777777" w:rsidR="00325C5E" w:rsidRDefault="00325C5E" w:rsidP="00F111BC">
                            <w:pPr>
                              <w:jc w:val="center"/>
                            </w:pPr>
                            <w:r>
                              <w:t>F</w:t>
                            </w:r>
                          </w:p>
                        </w:tc>
                        <w:tc>
                          <w:tcPr>
                            <w:tcW w:w="1260" w:type="dxa"/>
                            <w:shd w:val="clear" w:color="auto" w:fill="FFFF00"/>
                          </w:tcPr>
                          <w:p w14:paraId="750335B5" w14:textId="77777777" w:rsidR="00325C5E" w:rsidRDefault="00325C5E" w:rsidP="00F111BC">
                            <w:pPr>
                              <w:jc w:val="center"/>
                            </w:pPr>
                            <w:r>
                              <w:t>T</w:t>
                            </w:r>
                          </w:p>
                        </w:tc>
                      </w:tr>
                    </w:tbl>
                    <w:p w14:paraId="34E4F5AF" w14:textId="77777777" w:rsidR="00325C5E" w:rsidRDefault="00325C5E" w:rsidP="00C14A1D"/>
                  </w:txbxContent>
                </v:textbox>
                <w10:anchorlock/>
              </v:shape>
            </w:pict>
          </mc:Fallback>
        </mc:AlternateContent>
      </w:r>
    </w:p>
    <w:p w14:paraId="2716AF52" w14:textId="77777777" w:rsidR="00195505" w:rsidRPr="00C05C49" w:rsidRDefault="00195505" w:rsidP="00C14A1D">
      <w:pPr>
        <w:pStyle w:val="ExampleBody"/>
      </w:pPr>
    </w:p>
    <w:p w14:paraId="2C509835" w14:textId="77777777" w:rsidR="00612A24" w:rsidRPr="00FF1C23" w:rsidRDefault="0042576C" w:rsidP="00C14A1D">
      <w:pPr>
        <w:pStyle w:val="ExampleBody"/>
      </w:pPr>
      <w:r>
        <w:t xml:space="preserve">Finally, we find the values of </w:t>
      </w:r>
      <w:r w:rsidRPr="00C14A1D">
        <w:rPr>
          <w:i/>
        </w:rPr>
        <w:t>A</w:t>
      </w:r>
      <w:r>
        <w:t xml:space="preserve"> </w:t>
      </w:r>
      <w:r>
        <w:rPr>
          <w:i/>
        </w:rPr>
        <w:t>and</w:t>
      </w:r>
      <w:r>
        <w:t xml:space="preserve"> ~(</w:t>
      </w:r>
      <w:r w:rsidR="00C14A1D" w:rsidRPr="00C14A1D">
        <w:rPr>
          <w:i/>
        </w:rPr>
        <w:t>B</w:t>
      </w:r>
      <w:r w:rsidR="00C14A1D">
        <w:t xml:space="preserve"> </w:t>
      </w:r>
      <w:r w:rsidR="00C14A1D">
        <w:rPr>
          <w:rFonts w:ascii="Cambria Math" w:hAnsi="Cambria Math"/>
        </w:rPr>
        <w:t>⋁</w:t>
      </w:r>
      <w:r w:rsidR="00C14A1D">
        <w:t xml:space="preserve"> </w:t>
      </w:r>
      <w:r w:rsidR="00C14A1D" w:rsidRPr="00C14A1D">
        <w:rPr>
          <w:i/>
        </w:rPr>
        <w:t>C</w:t>
      </w:r>
      <w:r>
        <w:t>)</w:t>
      </w:r>
      <w:r w:rsidR="00FF1C23">
        <w:t>. (Ignore the second, thir</w:t>
      </w:r>
      <w:r w:rsidR="00CF5D47">
        <w:t>d, and fourth columns.</w:t>
      </w:r>
      <w:r w:rsidR="00FF1C23">
        <w:t>)</w:t>
      </w:r>
    </w:p>
    <w:p w14:paraId="2AEC04AB" w14:textId="4CF6B6C0" w:rsidR="0042576C" w:rsidRDefault="00BC13C4" w:rsidP="00C14A1D">
      <w:pPr>
        <w:pStyle w:val="ExampleBody"/>
      </w:pPr>
      <w:r>
        <w:rPr>
          <w:noProof/>
        </w:rPr>
        <mc:AlternateContent>
          <mc:Choice Requires="wps">
            <w:drawing>
              <wp:inline distT="0" distB="0" distL="0" distR="0" wp14:anchorId="6AB23349" wp14:editId="132D53DB">
                <wp:extent cx="4076700" cy="1769745"/>
                <wp:effectExtent l="0" t="1270" r="0" b="635"/>
                <wp:docPr id="236"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6700" cy="1769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531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
                              <w:gridCol w:w="450"/>
                              <w:gridCol w:w="450"/>
                              <w:gridCol w:w="900"/>
                              <w:gridCol w:w="1260"/>
                              <w:gridCol w:w="1800"/>
                            </w:tblGrid>
                            <w:tr w:rsidR="00325C5E" w14:paraId="40172A90" w14:textId="77777777" w:rsidTr="00D1015B">
                              <w:tc>
                                <w:tcPr>
                                  <w:tcW w:w="450" w:type="dxa"/>
                                  <w:shd w:val="clear" w:color="auto" w:fill="92D050"/>
                                </w:tcPr>
                                <w:p w14:paraId="20449E00" w14:textId="77777777" w:rsidR="00325C5E" w:rsidRPr="00C14A1D" w:rsidRDefault="00325C5E" w:rsidP="00FF1C23">
                                  <w:pPr>
                                    <w:jc w:val="center"/>
                                    <w:rPr>
                                      <w:i/>
                                    </w:rPr>
                                  </w:pPr>
                                  <w:r w:rsidRPr="00C14A1D">
                                    <w:rPr>
                                      <w:i/>
                                    </w:rPr>
                                    <w:t>A</w:t>
                                  </w:r>
                                </w:p>
                              </w:tc>
                              <w:tc>
                                <w:tcPr>
                                  <w:tcW w:w="450" w:type="dxa"/>
                                  <w:shd w:val="clear" w:color="auto" w:fill="auto"/>
                                </w:tcPr>
                                <w:p w14:paraId="036E3906" w14:textId="77777777" w:rsidR="00325C5E" w:rsidRPr="00C14A1D" w:rsidRDefault="00325C5E" w:rsidP="00FF1C23">
                                  <w:pPr>
                                    <w:jc w:val="center"/>
                                    <w:rPr>
                                      <w:i/>
                                    </w:rPr>
                                  </w:pPr>
                                  <w:r w:rsidRPr="00C14A1D">
                                    <w:rPr>
                                      <w:i/>
                                    </w:rPr>
                                    <w:t>B</w:t>
                                  </w:r>
                                </w:p>
                              </w:tc>
                              <w:tc>
                                <w:tcPr>
                                  <w:tcW w:w="450" w:type="dxa"/>
                                  <w:shd w:val="clear" w:color="auto" w:fill="auto"/>
                                </w:tcPr>
                                <w:p w14:paraId="368E588C" w14:textId="77777777" w:rsidR="00325C5E" w:rsidRPr="00C14A1D" w:rsidRDefault="00325C5E" w:rsidP="00FF1C23">
                                  <w:pPr>
                                    <w:jc w:val="center"/>
                                    <w:rPr>
                                      <w:i/>
                                    </w:rPr>
                                  </w:pPr>
                                  <w:r w:rsidRPr="00C14A1D">
                                    <w:rPr>
                                      <w:i/>
                                    </w:rPr>
                                    <w:t>C</w:t>
                                  </w:r>
                                </w:p>
                              </w:tc>
                              <w:tc>
                                <w:tcPr>
                                  <w:tcW w:w="900" w:type="dxa"/>
                                  <w:shd w:val="clear" w:color="auto" w:fill="auto"/>
                                </w:tcPr>
                                <w:p w14:paraId="0DE7C3A3" w14:textId="77777777" w:rsidR="00325C5E" w:rsidRDefault="00325C5E" w:rsidP="00FF1C23">
                                  <w:pPr>
                                    <w:jc w:val="center"/>
                                  </w:pPr>
                                  <w:r w:rsidRPr="00C14A1D">
                                    <w:rPr>
                                      <w:i/>
                                    </w:rPr>
                                    <w:t>B</w:t>
                                  </w:r>
                                  <w:r>
                                    <w:t xml:space="preserve"> </w:t>
                                  </w:r>
                                  <w:r>
                                    <w:rPr>
                                      <w:rFonts w:ascii="Cambria Math" w:hAnsi="Cambria Math"/>
                                    </w:rPr>
                                    <w:t>⋁</w:t>
                                  </w:r>
                                  <w:r>
                                    <w:t xml:space="preserve"> </w:t>
                                  </w:r>
                                  <w:r w:rsidRPr="00C14A1D">
                                    <w:rPr>
                                      <w:i/>
                                    </w:rPr>
                                    <w:t>C</w:t>
                                  </w:r>
                                </w:p>
                              </w:tc>
                              <w:tc>
                                <w:tcPr>
                                  <w:tcW w:w="1260" w:type="dxa"/>
                                  <w:shd w:val="clear" w:color="auto" w:fill="92D050"/>
                                </w:tcPr>
                                <w:p w14:paraId="0F48F05A" w14:textId="77777777" w:rsidR="00325C5E" w:rsidRDefault="00325C5E" w:rsidP="00FF1C23">
                                  <w:pPr>
                                    <w:jc w:val="center"/>
                                  </w:pPr>
                                  <w:r>
                                    <w:t>~(</w:t>
                                  </w:r>
                                  <w:r w:rsidRPr="00C14A1D">
                                    <w:rPr>
                                      <w:i/>
                                    </w:rPr>
                                    <w:t>B</w:t>
                                  </w:r>
                                  <w:r>
                                    <w:t xml:space="preserve"> </w:t>
                                  </w:r>
                                  <w:r>
                                    <w:rPr>
                                      <w:rFonts w:ascii="Cambria Math" w:hAnsi="Cambria Math"/>
                                    </w:rPr>
                                    <w:t>⋁</w:t>
                                  </w:r>
                                  <w:r>
                                    <w:t xml:space="preserve"> </w:t>
                                  </w:r>
                                  <w:r w:rsidRPr="00C14A1D">
                                    <w:rPr>
                                      <w:i/>
                                    </w:rPr>
                                    <w:t>C</w:t>
                                  </w:r>
                                  <w:r>
                                    <w:t>)</w:t>
                                  </w:r>
                                </w:p>
                              </w:tc>
                              <w:tc>
                                <w:tcPr>
                                  <w:tcW w:w="1800" w:type="dxa"/>
                                  <w:shd w:val="clear" w:color="auto" w:fill="FFFF00"/>
                                </w:tcPr>
                                <w:p w14:paraId="7C395FA5" w14:textId="77777777" w:rsidR="00325C5E" w:rsidRDefault="00325C5E" w:rsidP="00FF1C23">
                                  <w:pPr>
                                    <w:jc w:val="center"/>
                                  </w:pPr>
                                  <w:r w:rsidRPr="00C14A1D">
                                    <w:rPr>
                                      <w:i/>
                                    </w:rPr>
                                    <w:t>A</w:t>
                                  </w:r>
                                  <w:r>
                                    <w:t xml:space="preserve"> </w:t>
                                  </w:r>
                                  <w:r>
                                    <w:rPr>
                                      <w:rFonts w:ascii="Cambria Math" w:hAnsi="Cambria Math"/>
                                    </w:rPr>
                                    <w:t>⋀</w:t>
                                  </w:r>
                                  <w:r>
                                    <w:t xml:space="preserve"> ~(</w:t>
                                  </w:r>
                                  <w:r w:rsidRPr="00C14A1D">
                                    <w:rPr>
                                      <w:i/>
                                    </w:rPr>
                                    <w:t>B</w:t>
                                  </w:r>
                                  <w:r>
                                    <w:t xml:space="preserve"> </w:t>
                                  </w:r>
                                  <w:r>
                                    <w:rPr>
                                      <w:rFonts w:ascii="Cambria Math" w:hAnsi="Cambria Math"/>
                                    </w:rPr>
                                    <w:t>⋁</w:t>
                                  </w:r>
                                  <w:r>
                                    <w:t xml:space="preserve"> </w:t>
                                  </w:r>
                                  <w:r w:rsidRPr="00C14A1D">
                                    <w:rPr>
                                      <w:i/>
                                    </w:rPr>
                                    <w:t>C</w:t>
                                  </w:r>
                                  <w:r>
                                    <w:t>)</w:t>
                                  </w:r>
                                </w:p>
                              </w:tc>
                            </w:tr>
                            <w:tr w:rsidR="00325C5E" w14:paraId="0B1BD7AB" w14:textId="77777777" w:rsidTr="00D1015B">
                              <w:tc>
                                <w:tcPr>
                                  <w:tcW w:w="450" w:type="dxa"/>
                                  <w:shd w:val="clear" w:color="auto" w:fill="92D050"/>
                                </w:tcPr>
                                <w:p w14:paraId="53C8A643" w14:textId="77777777" w:rsidR="00325C5E" w:rsidRDefault="00325C5E" w:rsidP="00FF1C23">
                                  <w:pPr>
                                    <w:jc w:val="center"/>
                                  </w:pPr>
                                  <w:r>
                                    <w:t>T</w:t>
                                  </w:r>
                                </w:p>
                              </w:tc>
                              <w:tc>
                                <w:tcPr>
                                  <w:tcW w:w="450" w:type="dxa"/>
                                  <w:shd w:val="clear" w:color="auto" w:fill="auto"/>
                                </w:tcPr>
                                <w:p w14:paraId="539F2AE9" w14:textId="77777777" w:rsidR="00325C5E" w:rsidRDefault="00325C5E" w:rsidP="00FF1C23">
                                  <w:pPr>
                                    <w:jc w:val="center"/>
                                  </w:pPr>
                                  <w:r>
                                    <w:t>T</w:t>
                                  </w:r>
                                </w:p>
                              </w:tc>
                              <w:tc>
                                <w:tcPr>
                                  <w:tcW w:w="450" w:type="dxa"/>
                                  <w:shd w:val="clear" w:color="auto" w:fill="auto"/>
                                </w:tcPr>
                                <w:p w14:paraId="1C3E0CEE" w14:textId="77777777" w:rsidR="00325C5E" w:rsidRDefault="00325C5E" w:rsidP="00FF1C23">
                                  <w:pPr>
                                    <w:jc w:val="center"/>
                                  </w:pPr>
                                  <w:r>
                                    <w:t>T</w:t>
                                  </w:r>
                                </w:p>
                              </w:tc>
                              <w:tc>
                                <w:tcPr>
                                  <w:tcW w:w="900" w:type="dxa"/>
                                  <w:shd w:val="clear" w:color="auto" w:fill="auto"/>
                                </w:tcPr>
                                <w:p w14:paraId="1382C99A" w14:textId="77777777" w:rsidR="00325C5E" w:rsidRDefault="00325C5E" w:rsidP="00FF1C23">
                                  <w:pPr>
                                    <w:jc w:val="center"/>
                                  </w:pPr>
                                  <w:r>
                                    <w:t>T</w:t>
                                  </w:r>
                                </w:p>
                              </w:tc>
                              <w:tc>
                                <w:tcPr>
                                  <w:tcW w:w="1260" w:type="dxa"/>
                                  <w:shd w:val="clear" w:color="auto" w:fill="92D050"/>
                                </w:tcPr>
                                <w:p w14:paraId="1B7CC2D5" w14:textId="77777777" w:rsidR="00325C5E" w:rsidRDefault="00325C5E" w:rsidP="00FF1C23">
                                  <w:pPr>
                                    <w:jc w:val="center"/>
                                  </w:pPr>
                                  <w:r>
                                    <w:t>F</w:t>
                                  </w:r>
                                </w:p>
                              </w:tc>
                              <w:tc>
                                <w:tcPr>
                                  <w:tcW w:w="1800" w:type="dxa"/>
                                  <w:shd w:val="clear" w:color="auto" w:fill="FFFF00"/>
                                </w:tcPr>
                                <w:p w14:paraId="1C4B2D76" w14:textId="77777777" w:rsidR="00325C5E" w:rsidRDefault="00325C5E" w:rsidP="00FF1C23">
                                  <w:pPr>
                                    <w:jc w:val="center"/>
                                  </w:pPr>
                                  <w:r>
                                    <w:t>F</w:t>
                                  </w:r>
                                </w:p>
                              </w:tc>
                            </w:tr>
                            <w:tr w:rsidR="00325C5E" w14:paraId="6B2C088E" w14:textId="77777777" w:rsidTr="00D1015B">
                              <w:tc>
                                <w:tcPr>
                                  <w:tcW w:w="450" w:type="dxa"/>
                                  <w:shd w:val="clear" w:color="auto" w:fill="92D050"/>
                                </w:tcPr>
                                <w:p w14:paraId="462D7FC1" w14:textId="77777777" w:rsidR="00325C5E" w:rsidRDefault="00325C5E" w:rsidP="00FF1C23">
                                  <w:pPr>
                                    <w:jc w:val="center"/>
                                  </w:pPr>
                                  <w:r>
                                    <w:t>T</w:t>
                                  </w:r>
                                </w:p>
                              </w:tc>
                              <w:tc>
                                <w:tcPr>
                                  <w:tcW w:w="450" w:type="dxa"/>
                                  <w:shd w:val="clear" w:color="auto" w:fill="auto"/>
                                </w:tcPr>
                                <w:p w14:paraId="5A8AF7A3" w14:textId="77777777" w:rsidR="00325C5E" w:rsidRDefault="00325C5E" w:rsidP="00FF1C23">
                                  <w:pPr>
                                    <w:jc w:val="center"/>
                                  </w:pPr>
                                  <w:r>
                                    <w:t>T</w:t>
                                  </w:r>
                                </w:p>
                              </w:tc>
                              <w:tc>
                                <w:tcPr>
                                  <w:tcW w:w="450" w:type="dxa"/>
                                  <w:shd w:val="clear" w:color="auto" w:fill="auto"/>
                                </w:tcPr>
                                <w:p w14:paraId="204B10F8" w14:textId="77777777" w:rsidR="00325C5E" w:rsidRDefault="00325C5E" w:rsidP="00FF1C23">
                                  <w:pPr>
                                    <w:jc w:val="center"/>
                                  </w:pPr>
                                  <w:r>
                                    <w:t>F</w:t>
                                  </w:r>
                                </w:p>
                              </w:tc>
                              <w:tc>
                                <w:tcPr>
                                  <w:tcW w:w="900" w:type="dxa"/>
                                  <w:shd w:val="clear" w:color="auto" w:fill="auto"/>
                                </w:tcPr>
                                <w:p w14:paraId="7AD6AB05" w14:textId="77777777" w:rsidR="00325C5E" w:rsidRDefault="00325C5E" w:rsidP="00FF1C23">
                                  <w:pPr>
                                    <w:jc w:val="center"/>
                                  </w:pPr>
                                  <w:r>
                                    <w:t>T</w:t>
                                  </w:r>
                                </w:p>
                              </w:tc>
                              <w:tc>
                                <w:tcPr>
                                  <w:tcW w:w="1260" w:type="dxa"/>
                                  <w:shd w:val="clear" w:color="auto" w:fill="92D050"/>
                                </w:tcPr>
                                <w:p w14:paraId="186BD01C" w14:textId="77777777" w:rsidR="00325C5E" w:rsidRDefault="00325C5E" w:rsidP="00FF1C23">
                                  <w:pPr>
                                    <w:jc w:val="center"/>
                                  </w:pPr>
                                  <w:r>
                                    <w:t>F</w:t>
                                  </w:r>
                                </w:p>
                              </w:tc>
                              <w:tc>
                                <w:tcPr>
                                  <w:tcW w:w="1800" w:type="dxa"/>
                                  <w:shd w:val="clear" w:color="auto" w:fill="FFFF00"/>
                                </w:tcPr>
                                <w:p w14:paraId="7B1B8E39" w14:textId="77777777" w:rsidR="00325C5E" w:rsidRDefault="00325C5E" w:rsidP="00FF1C23">
                                  <w:pPr>
                                    <w:jc w:val="center"/>
                                  </w:pPr>
                                  <w:r>
                                    <w:t>F</w:t>
                                  </w:r>
                                </w:p>
                              </w:tc>
                            </w:tr>
                            <w:tr w:rsidR="00325C5E" w14:paraId="7BE002B9" w14:textId="77777777" w:rsidTr="00D1015B">
                              <w:tc>
                                <w:tcPr>
                                  <w:tcW w:w="450" w:type="dxa"/>
                                  <w:shd w:val="clear" w:color="auto" w:fill="92D050"/>
                                </w:tcPr>
                                <w:p w14:paraId="13512680" w14:textId="77777777" w:rsidR="00325C5E" w:rsidRDefault="00325C5E" w:rsidP="00FF1C23">
                                  <w:pPr>
                                    <w:jc w:val="center"/>
                                  </w:pPr>
                                  <w:r>
                                    <w:t>T</w:t>
                                  </w:r>
                                </w:p>
                              </w:tc>
                              <w:tc>
                                <w:tcPr>
                                  <w:tcW w:w="450" w:type="dxa"/>
                                  <w:shd w:val="clear" w:color="auto" w:fill="auto"/>
                                </w:tcPr>
                                <w:p w14:paraId="2B3EBA2B" w14:textId="77777777" w:rsidR="00325C5E" w:rsidRDefault="00325C5E" w:rsidP="00FF1C23">
                                  <w:pPr>
                                    <w:jc w:val="center"/>
                                  </w:pPr>
                                  <w:r>
                                    <w:t>F</w:t>
                                  </w:r>
                                </w:p>
                              </w:tc>
                              <w:tc>
                                <w:tcPr>
                                  <w:tcW w:w="450" w:type="dxa"/>
                                  <w:shd w:val="clear" w:color="auto" w:fill="auto"/>
                                </w:tcPr>
                                <w:p w14:paraId="2078C9E8" w14:textId="77777777" w:rsidR="00325C5E" w:rsidRDefault="00325C5E" w:rsidP="00FF1C23">
                                  <w:pPr>
                                    <w:jc w:val="center"/>
                                  </w:pPr>
                                  <w:r>
                                    <w:t>T</w:t>
                                  </w:r>
                                </w:p>
                              </w:tc>
                              <w:tc>
                                <w:tcPr>
                                  <w:tcW w:w="900" w:type="dxa"/>
                                  <w:shd w:val="clear" w:color="auto" w:fill="auto"/>
                                </w:tcPr>
                                <w:p w14:paraId="54E68B4B" w14:textId="77777777" w:rsidR="00325C5E" w:rsidRDefault="00325C5E" w:rsidP="00FF1C23">
                                  <w:pPr>
                                    <w:jc w:val="center"/>
                                  </w:pPr>
                                  <w:r>
                                    <w:t>T</w:t>
                                  </w:r>
                                </w:p>
                              </w:tc>
                              <w:tc>
                                <w:tcPr>
                                  <w:tcW w:w="1260" w:type="dxa"/>
                                  <w:shd w:val="clear" w:color="auto" w:fill="92D050"/>
                                </w:tcPr>
                                <w:p w14:paraId="2B7A9710" w14:textId="77777777" w:rsidR="00325C5E" w:rsidRDefault="00325C5E" w:rsidP="00FF1C23">
                                  <w:pPr>
                                    <w:jc w:val="center"/>
                                  </w:pPr>
                                  <w:r>
                                    <w:t>F</w:t>
                                  </w:r>
                                </w:p>
                              </w:tc>
                              <w:tc>
                                <w:tcPr>
                                  <w:tcW w:w="1800" w:type="dxa"/>
                                  <w:shd w:val="clear" w:color="auto" w:fill="FFFF00"/>
                                </w:tcPr>
                                <w:p w14:paraId="1901F9FC" w14:textId="77777777" w:rsidR="00325C5E" w:rsidRDefault="00325C5E" w:rsidP="00FF1C23">
                                  <w:pPr>
                                    <w:jc w:val="center"/>
                                  </w:pPr>
                                  <w:r>
                                    <w:t>F</w:t>
                                  </w:r>
                                </w:p>
                              </w:tc>
                            </w:tr>
                            <w:tr w:rsidR="00325C5E" w14:paraId="36185281" w14:textId="77777777" w:rsidTr="00D1015B">
                              <w:tc>
                                <w:tcPr>
                                  <w:tcW w:w="450" w:type="dxa"/>
                                  <w:shd w:val="clear" w:color="auto" w:fill="92D050"/>
                                </w:tcPr>
                                <w:p w14:paraId="5BD56CAA" w14:textId="77777777" w:rsidR="00325C5E" w:rsidRDefault="00325C5E" w:rsidP="00FF1C23">
                                  <w:pPr>
                                    <w:jc w:val="center"/>
                                  </w:pPr>
                                  <w:r>
                                    <w:t>T</w:t>
                                  </w:r>
                                </w:p>
                              </w:tc>
                              <w:tc>
                                <w:tcPr>
                                  <w:tcW w:w="450" w:type="dxa"/>
                                  <w:shd w:val="clear" w:color="auto" w:fill="auto"/>
                                </w:tcPr>
                                <w:p w14:paraId="25B6A088" w14:textId="77777777" w:rsidR="00325C5E" w:rsidRDefault="00325C5E" w:rsidP="00FF1C23">
                                  <w:pPr>
                                    <w:jc w:val="center"/>
                                  </w:pPr>
                                  <w:r>
                                    <w:t>F</w:t>
                                  </w:r>
                                </w:p>
                              </w:tc>
                              <w:tc>
                                <w:tcPr>
                                  <w:tcW w:w="450" w:type="dxa"/>
                                  <w:shd w:val="clear" w:color="auto" w:fill="auto"/>
                                </w:tcPr>
                                <w:p w14:paraId="6A395506" w14:textId="77777777" w:rsidR="00325C5E" w:rsidRDefault="00325C5E" w:rsidP="00FF1C23">
                                  <w:pPr>
                                    <w:jc w:val="center"/>
                                  </w:pPr>
                                  <w:r>
                                    <w:t>F</w:t>
                                  </w:r>
                                </w:p>
                              </w:tc>
                              <w:tc>
                                <w:tcPr>
                                  <w:tcW w:w="900" w:type="dxa"/>
                                  <w:shd w:val="clear" w:color="auto" w:fill="auto"/>
                                </w:tcPr>
                                <w:p w14:paraId="347FBC4B" w14:textId="77777777" w:rsidR="00325C5E" w:rsidRDefault="00325C5E" w:rsidP="00FF1C23">
                                  <w:pPr>
                                    <w:jc w:val="center"/>
                                  </w:pPr>
                                  <w:r>
                                    <w:t>F</w:t>
                                  </w:r>
                                </w:p>
                              </w:tc>
                              <w:tc>
                                <w:tcPr>
                                  <w:tcW w:w="1260" w:type="dxa"/>
                                  <w:shd w:val="clear" w:color="auto" w:fill="92D050"/>
                                </w:tcPr>
                                <w:p w14:paraId="23675F6A" w14:textId="77777777" w:rsidR="00325C5E" w:rsidRDefault="00325C5E" w:rsidP="00FF1C23">
                                  <w:pPr>
                                    <w:jc w:val="center"/>
                                  </w:pPr>
                                  <w:r>
                                    <w:t>T</w:t>
                                  </w:r>
                                </w:p>
                              </w:tc>
                              <w:tc>
                                <w:tcPr>
                                  <w:tcW w:w="1800" w:type="dxa"/>
                                  <w:shd w:val="clear" w:color="auto" w:fill="FFFF00"/>
                                </w:tcPr>
                                <w:p w14:paraId="4FC43B00" w14:textId="77777777" w:rsidR="00325C5E" w:rsidRDefault="00325C5E" w:rsidP="00FF1C23">
                                  <w:pPr>
                                    <w:jc w:val="center"/>
                                  </w:pPr>
                                  <w:r>
                                    <w:t>T</w:t>
                                  </w:r>
                                </w:p>
                              </w:tc>
                            </w:tr>
                            <w:tr w:rsidR="00325C5E" w14:paraId="75CEA31F" w14:textId="77777777" w:rsidTr="00D1015B">
                              <w:tc>
                                <w:tcPr>
                                  <w:tcW w:w="450" w:type="dxa"/>
                                  <w:shd w:val="clear" w:color="auto" w:fill="92D050"/>
                                </w:tcPr>
                                <w:p w14:paraId="5E220118" w14:textId="77777777" w:rsidR="00325C5E" w:rsidRDefault="00325C5E" w:rsidP="00FF1C23">
                                  <w:pPr>
                                    <w:jc w:val="center"/>
                                  </w:pPr>
                                  <w:r>
                                    <w:t>F</w:t>
                                  </w:r>
                                </w:p>
                              </w:tc>
                              <w:tc>
                                <w:tcPr>
                                  <w:tcW w:w="450" w:type="dxa"/>
                                  <w:shd w:val="clear" w:color="auto" w:fill="auto"/>
                                </w:tcPr>
                                <w:p w14:paraId="5990D494" w14:textId="77777777" w:rsidR="00325C5E" w:rsidRDefault="00325C5E" w:rsidP="00FF1C23">
                                  <w:pPr>
                                    <w:jc w:val="center"/>
                                  </w:pPr>
                                  <w:r>
                                    <w:t>T</w:t>
                                  </w:r>
                                </w:p>
                              </w:tc>
                              <w:tc>
                                <w:tcPr>
                                  <w:tcW w:w="450" w:type="dxa"/>
                                  <w:shd w:val="clear" w:color="auto" w:fill="auto"/>
                                </w:tcPr>
                                <w:p w14:paraId="243809F5" w14:textId="77777777" w:rsidR="00325C5E" w:rsidRDefault="00325C5E" w:rsidP="00FF1C23">
                                  <w:pPr>
                                    <w:jc w:val="center"/>
                                  </w:pPr>
                                  <w:r>
                                    <w:t>T</w:t>
                                  </w:r>
                                </w:p>
                              </w:tc>
                              <w:tc>
                                <w:tcPr>
                                  <w:tcW w:w="900" w:type="dxa"/>
                                  <w:shd w:val="clear" w:color="auto" w:fill="auto"/>
                                </w:tcPr>
                                <w:p w14:paraId="14E2CDD4" w14:textId="77777777" w:rsidR="00325C5E" w:rsidRDefault="00325C5E" w:rsidP="00FF1C23">
                                  <w:pPr>
                                    <w:jc w:val="center"/>
                                  </w:pPr>
                                  <w:r>
                                    <w:t>T</w:t>
                                  </w:r>
                                </w:p>
                              </w:tc>
                              <w:tc>
                                <w:tcPr>
                                  <w:tcW w:w="1260" w:type="dxa"/>
                                  <w:shd w:val="clear" w:color="auto" w:fill="92D050"/>
                                </w:tcPr>
                                <w:p w14:paraId="5BFEFEFA" w14:textId="77777777" w:rsidR="00325C5E" w:rsidRDefault="00325C5E" w:rsidP="00FF1C23">
                                  <w:pPr>
                                    <w:jc w:val="center"/>
                                  </w:pPr>
                                  <w:r>
                                    <w:t>F</w:t>
                                  </w:r>
                                </w:p>
                              </w:tc>
                              <w:tc>
                                <w:tcPr>
                                  <w:tcW w:w="1800" w:type="dxa"/>
                                  <w:shd w:val="clear" w:color="auto" w:fill="FFFF00"/>
                                </w:tcPr>
                                <w:p w14:paraId="6088A92A" w14:textId="77777777" w:rsidR="00325C5E" w:rsidRDefault="00325C5E" w:rsidP="00FF1C23">
                                  <w:pPr>
                                    <w:jc w:val="center"/>
                                  </w:pPr>
                                  <w:r>
                                    <w:t>F</w:t>
                                  </w:r>
                                </w:p>
                              </w:tc>
                            </w:tr>
                            <w:tr w:rsidR="00325C5E" w14:paraId="3C72D4C6" w14:textId="77777777" w:rsidTr="00D1015B">
                              <w:tc>
                                <w:tcPr>
                                  <w:tcW w:w="450" w:type="dxa"/>
                                  <w:shd w:val="clear" w:color="auto" w:fill="92D050"/>
                                </w:tcPr>
                                <w:p w14:paraId="1354C790" w14:textId="77777777" w:rsidR="00325C5E" w:rsidRDefault="00325C5E" w:rsidP="00FF1C23">
                                  <w:pPr>
                                    <w:jc w:val="center"/>
                                  </w:pPr>
                                  <w:r>
                                    <w:t>F</w:t>
                                  </w:r>
                                </w:p>
                              </w:tc>
                              <w:tc>
                                <w:tcPr>
                                  <w:tcW w:w="450" w:type="dxa"/>
                                  <w:shd w:val="clear" w:color="auto" w:fill="auto"/>
                                </w:tcPr>
                                <w:p w14:paraId="367896FC" w14:textId="77777777" w:rsidR="00325C5E" w:rsidRDefault="00325C5E" w:rsidP="00FF1C23">
                                  <w:pPr>
                                    <w:jc w:val="center"/>
                                  </w:pPr>
                                  <w:r>
                                    <w:t>T</w:t>
                                  </w:r>
                                </w:p>
                              </w:tc>
                              <w:tc>
                                <w:tcPr>
                                  <w:tcW w:w="450" w:type="dxa"/>
                                  <w:shd w:val="clear" w:color="auto" w:fill="auto"/>
                                </w:tcPr>
                                <w:p w14:paraId="4B4519D0" w14:textId="77777777" w:rsidR="00325C5E" w:rsidRDefault="00325C5E" w:rsidP="00FF1C23">
                                  <w:pPr>
                                    <w:jc w:val="center"/>
                                  </w:pPr>
                                  <w:r>
                                    <w:t>F</w:t>
                                  </w:r>
                                </w:p>
                              </w:tc>
                              <w:tc>
                                <w:tcPr>
                                  <w:tcW w:w="900" w:type="dxa"/>
                                  <w:shd w:val="clear" w:color="auto" w:fill="auto"/>
                                </w:tcPr>
                                <w:p w14:paraId="34FC195B" w14:textId="77777777" w:rsidR="00325C5E" w:rsidRDefault="00325C5E" w:rsidP="00FF1C23">
                                  <w:pPr>
                                    <w:jc w:val="center"/>
                                  </w:pPr>
                                  <w:r>
                                    <w:t>T</w:t>
                                  </w:r>
                                </w:p>
                              </w:tc>
                              <w:tc>
                                <w:tcPr>
                                  <w:tcW w:w="1260" w:type="dxa"/>
                                  <w:shd w:val="clear" w:color="auto" w:fill="92D050"/>
                                </w:tcPr>
                                <w:p w14:paraId="466574E6" w14:textId="77777777" w:rsidR="00325C5E" w:rsidRDefault="00325C5E" w:rsidP="00FF1C23">
                                  <w:pPr>
                                    <w:jc w:val="center"/>
                                  </w:pPr>
                                  <w:r>
                                    <w:t>F</w:t>
                                  </w:r>
                                </w:p>
                              </w:tc>
                              <w:tc>
                                <w:tcPr>
                                  <w:tcW w:w="1800" w:type="dxa"/>
                                  <w:shd w:val="clear" w:color="auto" w:fill="FFFF00"/>
                                </w:tcPr>
                                <w:p w14:paraId="3D428847" w14:textId="77777777" w:rsidR="00325C5E" w:rsidRDefault="00325C5E" w:rsidP="00FF1C23">
                                  <w:pPr>
                                    <w:jc w:val="center"/>
                                  </w:pPr>
                                  <w:r>
                                    <w:t>F</w:t>
                                  </w:r>
                                </w:p>
                              </w:tc>
                            </w:tr>
                            <w:tr w:rsidR="00325C5E" w14:paraId="0E730600" w14:textId="77777777" w:rsidTr="00D1015B">
                              <w:tc>
                                <w:tcPr>
                                  <w:tcW w:w="450" w:type="dxa"/>
                                  <w:shd w:val="clear" w:color="auto" w:fill="92D050"/>
                                </w:tcPr>
                                <w:p w14:paraId="1C5986A0" w14:textId="77777777" w:rsidR="00325C5E" w:rsidRDefault="00325C5E" w:rsidP="00FF1C23">
                                  <w:pPr>
                                    <w:jc w:val="center"/>
                                  </w:pPr>
                                  <w:r>
                                    <w:t>F</w:t>
                                  </w:r>
                                </w:p>
                              </w:tc>
                              <w:tc>
                                <w:tcPr>
                                  <w:tcW w:w="450" w:type="dxa"/>
                                  <w:shd w:val="clear" w:color="auto" w:fill="auto"/>
                                </w:tcPr>
                                <w:p w14:paraId="318E61AC" w14:textId="77777777" w:rsidR="00325C5E" w:rsidRDefault="00325C5E" w:rsidP="00FF1C23">
                                  <w:pPr>
                                    <w:jc w:val="center"/>
                                  </w:pPr>
                                  <w:r>
                                    <w:t>F</w:t>
                                  </w:r>
                                </w:p>
                              </w:tc>
                              <w:tc>
                                <w:tcPr>
                                  <w:tcW w:w="450" w:type="dxa"/>
                                  <w:shd w:val="clear" w:color="auto" w:fill="auto"/>
                                </w:tcPr>
                                <w:p w14:paraId="3E45CA24" w14:textId="77777777" w:rsidR="00325C5E" w:rsidRDefault="00325C5E" w:rsidP="00FF1C23">
                                  <w:pPr>
                                    <w:jc w:val="center"/>
                                  </w:pPr>
                                  <w:r>
                                    <w:t>T</w:t>
                                  </w:r>
                                </w:p>
                              </w:tc>
                              <w:tc>
                                <w:tcPr>
                                  <w:tcW w:w="900" w:type="dxa"/>
                                  <w:shd w:val="clear" w:color="auto" w:fill="auto"/>
                                </w:tcPr>
                                <w:p w14:paraId="1668ABEF" w14:textId="77777777" w:rsidR="00325C5E" w:rsidRDefault="00325C5E" w:rsidP="00FF1C23">
                                  <w:pPr>
                                    <w:jc w:val="center"/>
                                  </w:pPr>
                                  <w:r>
                                    <w:t>T</w:t>
                                  </w:r>
                                </w:p>
                              </w:tc>
                              <w:tc>
                                <w:tcPr>
                                  <w:tcW w:w="1260" w:type="dxa"/>
                                  <w:shd w:val="clear" w:color="auto" w:fill="92D050"/>
                                </w:tcPr>
                                <w:p w14:paraId="4898B608" w14:textId="77777777" w:rsidR="00325C5E" w:rsidRDefault="00325C5E" w:rsidP="00FF1C23">
                                  <w:pPr>
                                    <w:jc w:val="center"/>
                                  </w:pPr>
                                  <w:r>
                                    <w:t>F</w:t>
                                  </w:r>
                                </w:p>
                              </w:tc>
                              <w:tc>
                                <w:tcPr>
                                  <w:tcW w:w="1800" w:type="dxa"/>
                                  <w:shd w:val="clear" w:color="auto" w:fill="FFFF00"/>
                                </w:tcPr>
                                <w:p w14:paraId="258C3251" w14:textId="77777777" w:rsidR="00325C5E" w:rsidRDefault="00325C5E" w:rsidP="00FF1C23">
                                  <w:pPr>
                                    <w:jc w:val="center"/>
                                  </w:pPr>
                                  <w:r>
                                    <w:t>F</w:t>
                                  </w:r>
                                </w:p>
                              </w:tc>
                            </w:tr>
                            <w:tr w:rsidR="00325C5E" w14:paraId="6FF14F7E" w14:textId="77777777" w:rsidTr="00D1015B">
                              <w:tc>
                                <w:tcPr>
                                  <w:tcW w:w="450" w:type="dxa"/>
                                  <w:shd w:val="clear" w:color="auto" w:fill="92D050"/>
                                </w:tcPr>
                                <w:p w14:paraId="6DB9E6CB" w14:textId="77777777" w:rsidR="00325C5E" w:rsidRDefault="00325C5E" w:rsidP="00FF1C23">
                                  <w:pPr>
                                    <w:jc w:val="center"/>
                                  </w:pPr>
                                  <w:r>
                                    <w:t>F</w:t>
                                  </w:r>
                                </w:p>
                              </w:tc>
                              <w:tc>
                                <w:tcPr>
                                  <w:tcW w:w="450" w:type="dxa"/>
                                  <w:shd w:val="clear" w:color="auto" w:fill="auto"/>
                                </w:tcPr>
                                <w:p w14:paraId="0FD7EDD0" w14:textId="77777777" w:rsidR="00325C5E" w:rsidRDefault="00325C5E" w:rsidP="00FF1C23">
                                  <w:pPr>
                                    <w:jc w:val="center"/>
                                  </w:pPr>
                                  <w:r>
                                    <w:t>F</w:t>
                                  </w:r>
                                </w:p>
                              </w:tc>
                              <w:tc>
                                <w:tcPr>
                                  <w:tcW w:w="450" w:type="dxa"/>
                                  <w:shd w:val="clear" w:color="auto" w:fill="auto"/>
                                </w:tcPr>
                                <w:p w14:paraId="69CB05F9" w14:textId="77777777" w:rsidR="00325C5E" w:rsidRDefault="00325C5E" w:rsidP="00FF1C23">
                                  <w:pPr>
                                    <w:jc w:val="center"/>
                                  </w:pPr>
                                  <w:r>
                                    <w:t>F</w:t>
                                  </w:r>
                                </w:p>
                              </w:tc>
                              <w:tc>
                                <w:tcPr>
                                  <w:tcW w:w="900" w:type="dxa"/>
                                  <w:shd w:val="clear" w:color="auto" w:fill="auto"/>
                                </w:tcPr>
                                <w:p w14:paraId="2CB11140" w14:textId="77777777" w:rsidR="00325C5E" w:rsidRDefault="00325C5E" w:rsidP="00FF1C23">
                                  <w:pPr>
                                    <w:jc w:val="center"/>
                                  </w:pPr>
                                  <w:r>
                                    <w:t>F</w:t>
                                  </w:r>
                                </w:p>
                              </w:tc>
                              <w:tc>
                                <w:tcPr>
                                  <w:tcW w:w="1260" w:type="dxa"/>
                                  <w:shd w:val="clear" w:color="auto" w:fill="92D050"/>
                                </w:tcPr>
                                <w:p w14:paraId="1FEF9E64" w14:textId="77777777" w:rsidR="00325C5E" w:rsidRDefault="00325C5E" w:rsidP="00FF1C23">
                                  <w:pPr>
                                    <w:jc w:val="center"/>
                                  </w:pPr>
                                  <w:r>
                                    <w:t>T</w:t>
                                  </w:r>
                                </w:p>
                              </w:tc>
                              <w:tc>
                                <w:tcPr>
                                  <w:tcW w:w="1800" w:type="dxa"/>
                                  <w:shd w:val="clear" w:color="auto" w:fill="FFFF00"/>
                                </w:tcPr>
                                <w:p w14:paraId="469C2983" w14:textId="77777777" w:rsidR="00325C5E" w:rsidRDefault="00325C5E" w:rsidP="00FF1C23">
                                  <w:pPr>
                                    <w:jc w:val="center"/>
                                  </w:pPr>
                                  <w:r>
                                    <w:t>F</w:t>
                                  </w:r>
                                </w:p>
                              </w:tc>
                            </w:tr>
                          </w:tbl>
                          <w:p w14:paraId="17838ADD" w14:textId="77777777" w:rsidR="00325C5E" w:rsidRDefault="00325C5E" w:rsidP="00C14A1D"/>
                        </w:txbxContent>
                      </wps:txbx>
                      <wps:bodyPr rot="0" vert="horz" wrap="square" lIns="91440" tIns="45720" rIns="91440" bIns="45720" anchor="t" anchorCtr="0" upright="1">
                        <a:noAutofit/>
                      </wps:bodyPr>
                    </wps:wsp>
                  </a:graphicData>
                </a:graphic>
              </wp:inline>
            </w:drawing>
          </mc:Choice>
          <mc:Fallback>
            <w:pict>
              <v:shape w14:anchorId="6AB23349" id="Text Box 209" o:spid="_x0000_s1035" type="#_x0000_t202" style="width:321pt;height:13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" filled="f" stroked="f">
                <v:textbox>
                  <w:txbxContent>
                    <w:tbl>
                      <w:tblPr>
                        <w:tblW w:w="531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
                        <w:gridCol w:w="450"/>
                        <w:gridCol w:w="450"/>
                        <w:gridCol w:w="900"/>
                        <w:gridCol w:w="1260"/>
                        <w:gridCol w:w="1800"/>
                      </w:tblGrid>
                      <w:tr w:rsidR="00325C5E" w14:paraId="40172A90" w14:textId="77777777" w:rsidTr="00D1015B">
                        <w:tc>
                          <w:tcPr>
                            <w:tcW w:w="450" w:type="dxa"/>
                            <w:shd w:val="clear" w:color="auto" w:fill="92D050"/>
                          </w:tcPr>
                          <w:p w14:paraId="20449E00" w14:textId="77777777" w:rsidR="00325C5E" w:rsidRPr="00C14A1D" w:rsidRDefault="00325C5E" w:rsidP="00FF1C23">
                            <w:pPr>
                              <w:jc w:val="center"/>
                              <w:rPr>
                                <w:i/>
                              </w:rPr>
                            </w:pPr>
                            <w:r w:rsidRPr="00C14A1D">
                              <w:rPr>
                                <w:i/>
                              </w:rPr>
                              <w:t>A</w:t>
                            </w:r>
                          </w:p>
                        </w:tc>
                        <w:tc>
                          <w:tcPr>
                            <w:tcW w:w="450" w:type="dxa"/>
                            <w:shd w:val="clear" w:color="auto" w:fill="auto"/>
                          </w:tcPr>
                          <w:p w14:paraId="036E3906" w14:textId="77777777" w:rsidR="00325C5E" w:rsidRPr="00C14A1D" w:rsidRDefault="00325C5E" w:rsidP="00FF1C23">
                            <w:pPr>
                              <w:jc w:val="center"/>
                              <w:rPr>
                                <w:i/>
                              </w:rPr>
                            </w:pPr>
                            <w:r w:rsidRPr="00C14A1D">
                              <w:rPr>
                                <w:i/>
                              </w:rPr>
                              <w:t>B</w:t>
                            </w:r>
                          </w:p>
                        </w:tc>
                        <w:tc>
                          <w:tcPr>
                            <w:tcW w:w="450" w:type="dxa"/>
                            <w:shd w:val="clear" w:color="auto" w:fill="auto"/>
                          </w:tcPr>
                          <w:p w14:paraId="368E588C" w14:textId="77777777" w:rsidR="00325C5E" w:rsidRPr="00C14A1D" w:rsidRDefault="00325C5E" w:rsidP="00FF1C23">
                            <w:pPr>
                              <w:jc w:val="center"/>
                              <w:rPr>
                                <w:i/>
                              </w:rPr>
                            </w:pPr>
                            <w:r w:rsidRPr="00C14A1D">
                              <w:rPr>
                                <w:i/>
                              </w:rPr>
                              <w:t>C</w:t>
                            </w:r>
                          </w:p>
                        </w:tc>
                        <w:tc>
                          <w:tcPr>
                            <w:tcW w:w="900" w:type="dxa"/>
                            <w:shd w:val="clear" w:color="auto" w:fill="auto"/>
                          </w:tcPr>
                          <w:p w14:paraId="0DE7C3A3" w14:textId="77777777" w:rsidR="00325C5E" w:rsidRDefault="00325C5E" w:rsidP="00FF1C23">
                            <w:pPr>
                              <w:jc w:val="center"/>
                            </w:pPr>
                            <w:r w:rsidRPr="00C14A1D">
                              <w:rPr>
                                <w:i/>
                              </w:rPr>
                              <w:t>B</w:t>
                            </w:r>
                            <w:r>
                              <w:t xml:space="preserve"> </w:t>
                            </w:r>
                            <w:r>
                              <w:rPr>
                                <w:rFonts w:ascii="Cambria Math" w:hAnsi="Cambria Math"/>
                              </w:rPr>
                              <w:t>⋁</w:t>
                            </w:r>
                            <w:r>
                              <w:t xml:space="preserve"> </w:t>
                            </w:r>
                            <w:r w:rsidRPr="00C14A1D">
                              <w:rPr>
                                <w:i/>
                              </w:rPr>
                              <w:t>C</w:t>
                            </w:r>
                          </w:p>
                        </w:tc>
                        <w:tc>
                          <w:tcPr>
                            <w:tcW w:w="1260" w:type="dxa"/>
                            <w:shd w:val="clear" w:color="auto" w:fill="92D050"/>
                          </w:tcPr>
                          <w:p w14:paraId="0F48F05A" w14:textId="77777777" w:rsidR="00325C5E" w:rsidRDefault="00325C5E" w:rsidP="00FF1C23">
                            <w:pPr>
                              <w:jc w:val="center"/>
                            </w:pPr>
                            <w:r>
                              <w:t>~(</w:t>
                            </w:r>
                            <w:r w:rsidRPr="00C14A1D">
                              <w:rPr>
                                <w:i/>
                              </w:rPr>
                              <w:t>B</w:t>
                            </w:r>
                            <w:r>
                              <w:t xml:space="preserve"> </w:t>
                            </w:r>
                            <w:r>
                              <w:rPr>
                                <w:rFonts w:ascii="Cambria Math" w:hAnsi="Cambria Math"/>
                              </w:rPr>
                              <w:t>⋁</w:t>
                            </w:r>
                            <w:r>
                              <w:t xml:space="preserve"> </w:t>
                            </w:r>
                            <w:r w:rsidRPr="00C14A1D">
                              <w:rPr>
                                <w:i/>
                              </w:rPr>
                              <w:t>C</w:t>
                            </w:r>
                            <w:r>
                              <w:t>)</w:t>
                            </w:r>
                          </w:p>
                        </w:tc>
                        <w:tc>
                          <w:tcPr>
                            <w:tcW w:w="1800" w:type="dxa"/>
                            <w:shd w:val="clear" w:color="auto" w:fill="FFFF00"/>
                          </w:tcPr>
                          <w:p w14:paraId="7C395FA5" w14:textId="77777777" w:rsidR="00325C5E" w:rsidRDefault="00325C5E" w:rsidP="00FF1C23">
                            <w:pPr>
                              <w:jc w:val="center"/>
                            </w:pPr>
                            <w:r w:rsidRPr="00C14A1D">
                              <w:rPr>
                                <w:i/>
                              </w:rPr>
                              <w:t>A</w:t>
                            </w:r>
                            <w:r>
                              <w:t xml:space="preserve"> </w:t>
                            </w:r>
                            <w:r>
                              <w:rPr>
                                <w:rFonts w:ascii="Cambria Math" w:hAnsi="Cambria Math"/>
                              </w:rPr>
                              <w:t>⋀</w:t>
                            </w:r>
                            <w:r>
                              <w:t xml:space="preserve"> ~(</w:t>
                            </w:r>
                            <w:r w:rsidRPr="00C14A1D">
                              <w:rPr>
                                <w:i/>
                              </w:rPr>
                              <w:t>B</w:t>
                            </w:r>
                            <w:r>
                              <w:t xml:space="preserve"> </w:t>
                            </w:r>
                            <w:r>
                              <w:rPr>
                                <w:rFonts w:ascii="Cambria Math" w:hAnsi="Cambria Math"/>
                              </w:rPr>
                              <w:t>⋁</w:t>
                            </w:r>
                            <w:r>
                              <w:t xml:space="preserve"> </w:t>
                            </w:r>
                            <w:r w:rsidRPr="00C14A1D">
                              <w:rPr>
                                <w:i/>
                              </w:rPr>
                              <w:t>C</w:t>
                            </w:r>
                            <w:r>
                              <w:t>)</w:t>
                            </w:r>
                          </w:p>
                        </w:tc>
                      </w:tr>
                      <w:tr w:rsidR="00325C5E" w14:paraId="0B1BD7AB" w14:textId="77777777" w:rsidTr="00D1015B">
                        <w:tc>
                          <w:tcPr>
                            <w:tcW w:w="450" w:type="dxa"/>
                            <w:shd w:val="clear" w:color="auto" w:fill="92D050"/>
                          </w:tcPr>
                          <w:p w14:paraId="53C8A643" w14:textId="77777777" w:rsidR="00325C5E" w:rsidRDefault="00325C5E" w:rsidP="00FF1C23">
                            <w:pPr>
                              <w:jc w:val="center"/>
                            </w:pPr>
                            <w:r>
                              <w:t>T</w:t>
                            </w:r>
                          </w:p>
                        </w:tc>
                        <w:tc>
                          <w:tcPr>
                            <w:tcW w:w="450" w:type="dxa"/>
                            <w:shd w:val="clear" w:color="auto" w:fill="auto"/>
                          </w:tcPr>
                          <w:p w14:paraId="539F2AE9" w14:textId="77777777" w:rsidR="00325C5E" w:rsidRDefault="00325C5E" w:rsidP="00FF1C23">
                            <w:pPr>
                              <w:jc w:val="center"/>
                            </w:pPr>
                            <w:r>
                              <w:t>T</w:t>
                            </w:r>
                          </w:p>
                        </w:tc>
                        <w:tc>
                          <w:tcPr>
                            <w:tcW w:w="450" w:type="dxa"/>
                            <w:shd w:val="clear" w:color="auto" w:fill="auto"/>
                          </w:tcPr>
                          <w:p w14:paraId="1C3E0CEE" w14:textId="77777777" w:rsidR="00325C5E" w:rsidRDefault="00325C5E" w:rsidP="00FF1C23">
                            <w:pPr>
                              <w:jc w:val="center"/>
                            </w:pPr>
                            <w:r>
                              <w:t>T</w:t>
                            </w:r>
                          </w:p>
                        </w:tc>
                        <w:tc>
                          <w:tcPr>
                            <w:tcW w:w="900" w:type="dxa"/>
                            <w:shd w:val="clear" w:color="auto" w:fill="auto"/>
                          </w:tcPr>
                          <w:p w14:paraId="1382C99A" w14:textId="77777777" w:rsidR="00325C5E" w:rsidRDefault="00325C5E" w:rsidP="00FF1C23">
                            <w:pPr>
                              <w:jc w:val="center"/>
                            </w:pPr>
                            <w:r>
                              <w:t>T</w:t>
                            </w:r>
                          </w:p>
                        </w:tc>
                        <w:tc>
                          <w:tcPr>
                            <w:tcW w:w="1260" w:type="dxa"/>
                            <w:shd w:val="clear" w:color="auto" w:fill="92D050"/>
                          </w:tcPr>
                          <w:p w14:paraId="1B7CC2D5" w14:textId="77777777" w:rsidR="00325C5E" w:rsidRDefault="00325C5E" w:rsidP="00FF1C23">
                            <w:pPr>
                              <w:jc w:val="center"/>
                            </w:pPr>
                            <w:r>
                              <w:t>F</w:t>
                            </w:r>
                          </w:p>
                        </w:tc>
                        <w:tc>
                          <w:tcPr>
                            <w:tcW w:w="1800" w:type="dxa"/>
                            <w:shd w:val="clear" w:color="auto" w:fill="FFFF00"/>
                          </w:tcPr>
                          <w:p w14:paraId="1C4B2D76" w14:textId="77777777" w:rsidR="00325C5E" w:rsidRDefault="00325C5E" w:rsidP="00FF1C23">
                            <w:pPr>
                              <w:jc w:val="center"/>
                            </w:pPr>
                            <w:r>
                              <w:t>F</w:t>
                            </w:r>
                          </w:p>
                        </w:tc>
                      </w:tr>
                      <w:tr w:rsidR="00325C5E" w14:paraId="6B2C088E" w14:textId="77777777" w:rsidTr="00D1015B">
                        <w:tc>
                          <w:tcPr>
                            <w:tcW w:w="450" w:type="dxa"/>
                            <w:shd w:val="clear" w:color="auto" w:fill="92D050"/>
                          </w:tcPr>
                          <w:p w14:paraId="462D7FC1" w14:textId="77777777" w:rsidR="00325C5E" w:rsidRDefault="00325C5E" w:rsidP="00FF1C23">
                            <w:pPr>
                              <w:jc w:val="center"/>
                            </w:pPr>
                            <w:r>
                              <w:t>T</w:t>
                            </w:r>
                          </w:p>
                        </w:tc>
                        <w:tc>
                          <w:tcPr>
                            <w:tcW w:w="450" w:type="dxa"/>
                            <w:shd w:val="clear" w:color="auto" w:fill="auto"/>
                          </w:tcPr>
                          <w:p w14:paraId="5A8AF7A3" w14:textId="77777777" w:rsidR="00325C5E" w:rsidRDefault="00325C5E" w:rsidP="00FF1C23">
                            <w:pPr>
                              <w:jc w:val="center"/>
                            </w:pPr>
                            <w:r>
                              <w:t>T</w:t>
                            </w:r>
                          </w:p>
                        </w:tc>
                        <w:tc>
                          <w:tcPr>
                            <w:tcW w:w="450" w:type="dxa"/>
                            <w:shd w:val="clear" w:color="auto" w:fill="auto"/>
                          </w:tcPr>
                          <w:p w14:paraId="204B10F8" w14:textId="77777777" w:rsidR="00325C5E" w:rsidRDefault="00325C5E" w:rsidP="00FF1C23">
                            <w:pPr>
                              <w:jc w:val="center"/>
                            </w:pPr>
                            <w:r>
                              <w:t>F</w:t>
                            </w:r>
                          </w:p>
                        </w:tc>
                        <w:tc>
                          <w:tcPr>
                            <w:tcW w:w="900" w:type="dxa"/>
                            <w:shd w:val="clear" w:color="auto" w:fill="auto"/>
                          </w:tcPr>
                          <w:p w14:paraId="7AD6AB05" w14:textId="77777777" w:rsidR="00325C5E" w:rsidRDefault="00325C5E" w:rsidP="00FF1C23">
                            <w:pPr>
                              <w:jc w:val="center"/>
                            </w:pPr>
                            <w:r>
                              <w:t>T</w:t>
                            </w:r>
                          </w:p>
                        </w:tc>
                        <w:tc>
                          <w:tcPr>
                            <w:tcW w:w="1260" w:type="dxa"/>
                            <w:shd w:val="clear" w:color="auto" w:fill="92D050"/>
                          </w:tcPr>
                          <w:p w14:paraId="186BD01C" w14:textId="77777777" w:rsidR="00325C5E" w:rsidRDefault="00325C5E" w:rsidP="00FF1C23">
                            <w:pPr>
                              <w:jc w:val="center"/>
                            </w:pPr>
                            <w:r>
                              <w:t>F</w:t>
                            </w:r>
                          </w:p>
                        </w:tc>
                        <w:tc>
                          <w:tcPr>
                            <w:tcW w:w="1800" w:type="dxa"/>
                            <w:shd w:val="clear" w:color="auto" w:fill="FFFF00"/>
                          </w:tcPr>
                          <w:p w14:paraId="7B1B8E39" w14:textId="77777777" w:rsidR="00325C5E" w:rsidRDefault="00325C5E" w:rsidP="00FF1C23">
                            <w:pPr>
                              <w:jc w:val="center"/>
                            </w:pPr>
                            <w:r>
                              <w:t>F</w:t>
                            </w:r>
                          </w:p>
                        </w:tc>
                      </w:tr>
                      <w:tr w:rsidR="00325C5E" w14:paraId="7BE002B9" w14:textId="77777777" w:rsidTr="00D1015B">
                        <w:tc>
                          <w:tcPr>
                            <w:tcW w:w="450" w:type="dxa"/>
                            <w:shd w:val="clear" w:color="auto" w:fill="92D050"/>
                          </w:tcPr>
                          <w:p w14:paraId="13512680" w14:textId="77777777" w:rsidR="00325C5E" w:rsidRDefault="00325C5E" w:rsidP="00FF1C23">
                            <w:pPr>
                              <w:jc w:val="center"/>
                            </w:pPr>
                            <w:r>
                              <w:t>T</w:t>
                            </w:r>
                          </w:p>
                        </w:tc>
                        <w:tc>
                          <w:tcPr>
                            <w:tcW w:w="450" w:type="dxa"/>
                            <w:shd w:val="clear" w:color="auto" w:fill="auto"/>
                          </w:tcPr>
                          <w:p w14:paraId="2B3EBA2B" w14:textId="77777777" w:rsidR="00325C5E" w:rsidRDefault="00325C5E" w:rsidP="00FF1C23">
                            <w:pPr>
                              <w:jc w:val="center"/>
                            </w:pPr>
                            <w:r>
                              <w:t>F</w:t>
                            </w:r>
                          </w:p>
                        </w:tc>
                        <w:tc>
                          <w:tcPr>
                            <w:tcW w:w="450" w:type="dxa"/>
                            <w:shd w:val="clear" w:color="auto" w:fill="auto"/>
                          </w:tcPr>
                          <w:p w14:paraId="2078C9E8" w14:textId="77777777" w:rsidR="00325C5E" w:rsidRDefault="00325C5E" w:rsidP="00FF1C23">
                            <w:pPr>
                              <w:jc w:val="center"/>
                            </w:pPr>
                            <w:r>
                              <w:t>T</w:t>
                            </w:r>
                          </w:p>
                        </w:tc>
                        <w:tc>
                          <w:tcPr>
                            <w:tcW w:w="900" w:type="dxa"/>
                            <w:shd w:val="clear" w:color="auto" w:fill="auto"/>
                          </w:tcPr>
                          <w:p w14:paraId="54E68B4B" w14:textId="77777777" w:rsidR="00325C5E" w:rsidRDefault="00325C5E" w:rsidP="00FF1C23">
                            <w:pPr>
                              <w:jc w:val="center"/>
                            </w:pPr>
                            <w:r>
                              <w:t>T</w:t>
                            </w:r>
                          </w:p>
                        </w:tc>
                        <w:tc>
                          <w:tcPr>
                            <w:tcW w:w="1260" w:type="dxa"/>
                            <w:shd w:val="clear" w:color="auto" w:fill="92D050"/>
                          </w:tcPr>
                          <w:p w14:paraId="2B7A9710" w14:textId="77777777" w:rsidR="00325C5E" w:rsidRDefault="00325C5E" w:rsidP="00FF1C23">
                            <w:pPr>
                              <w:jc w:val="center"/>
                            </w:pPr>
                            <w:r>
                              <w:t>F</w:t>
                            </w:r>
                          </w:p>
                        </w:tc>
                        <w:tc>
                          <w:tcPr>
                            <w:tcW w:w="1800" w:type="dxa"/>
                            <w:shd w:val="clear" w:color="auto" w:fill="FFFF00"/>
                          </w:tcPr>
                          <w:p w14:paraId="1901F9FC" w14:textId="77777777" w:rsidR="00325C5E" w:rsidRDefault="00325C5E" w:rsidP="00FF1C23">
                            <w:pPr>
                              <w:jc w:val="center"/>
                            </w:pPr>
                            <w:r>
                              <w:t>F</w:t>
                            </w:r>
                          </w:p>
                        </w:tc>
                      </w:tr>
                      <w:tr w:rsidR="00325C5E" w14:paraId="36185281" w14:textId="77777777" w:rsidTr="00D1015B">
                        <w:tc>
                          <w:tcPr>
                            <w:tcW w:w="450" w:type="dxa"/>
                            <w:shd w:val="clear" w:color="auto" w:fill="92D050"/>
                          </w:tcPr>
                          <w:p w14:paraId="5BD56CAA" w14:textId="77777777" w:rsidR="00325C5E" w:rsidRDefault="00325C5E" w:rsidP="00FF1C23">
                            <w:pPr>
                              <w:jc w:val="center"/>
                            </w:pPr>
                            <w:r>
                              <w:t>T</w:t>
                            </w:r>
                          </w:p>
                        </w:tc>
                        <w:tc>
                          <w:tcPr>
                            <w:tcW w:w="450" w:type="dxa"/>
                            <w:shd w:val="clear" w:color="auto" w:fill="auto"/>
                          </w:tcPr>
                          <w:p w14:paraId="25B6A088" w14:textId="77777777" w:rsidR="00325C5E" w:rsidRDefault="00325C5E" w:rsidP="00FF1C23">
                            <w:pPr>
                              <w:jc w:val="center"/>
                            </w:pPr>
                            <w:r>
                              <w:t>F</w:t>
                            </w:r>
                          </w:p>
                        </w:tc>
                        <w:tc>
                          <w:tcPr>
                            <w:tcW w:w="450" w:type="dxa"/>
                            <w:shd w:val="clear" w:color="auto" w:fill="auto"/>
                          </w:tcPr>
                          <w:p w14:paraId="6A395506" w14:textId="77777777" w:rsidR="00325C5E" w:rsidRDefault="00325C5E" w:rsidP="00FF1C23">
                            <w:pPr>
                              <w:jc w:val="center"/>
                            </w:pPr>
                            <w:r>
                              <w:t>F</w:t>
                            </w:r>
                          </w:p>
                        </w:tc>
                        <w:tc>
                          <w:tcPr>
                            <w:tcW w:w="900" w:type="dxa"/>
                            <w:shd w:val="clear" w:color="auto" w:fill="auto"/>
                          </w:tcPr>
                          <w:p w14:paraId="347FBC4B" w14:textId="77777777" w:rsidR="00325C5E" w:rsidRDefault="00325C5E" w:rsidP="00FF1C23">
                            <w:pPr>
                              <w:jc w:val="center"/>
                            </w:pPr>
                            <w:r>
                              <w:t>F</w:t>
                            </w:r>
                          </w:p>
                        </w:tc>
                        <w:tc>
                          <w:tcPr>
                            <w:tcW w:w="1260" w:type="dxa"/>
                            <w:shd w:val="clear" w:color="auto" w:fill="92D050"/>
                          </w:tcPr>
                          <w:p w14:paraId="23675F6A" w14:textId="77777777" w:rsidR="00325C5E" w:rsidRDefault="00325C5E" w:rsidP="00FF1C23">
                            <w:pPr>
                              <w:jc w:val="center"/>
                            </w:pPr>
                            <w:r>
                              <w:t>T</w:t>
                            </w:r>
                          </w:p>
                        </w:tc>
                        <w:tc>
                          <w:tcPr>
                            <w:tcW w:w="1800" w:type="dxa"/>
                            <w:shd w:val="clear" w:color="auto" w:fill="FFFF00"/>
                          </w:tcPr>
                          <w:p w14:paraId="4FC43B00" w14:textId="77777777" w:rsidR="00325C5E" w:rsidRDefault="00325C5E" w:rsidP="00FF1C23">
                            <w:pPr>
                              <w:jc w:val="center"/>
                            </w:pPr>
                            <w:r>
                              <w:t>T</w:t>
                            </w:r>
                          </w:p>
                        </w:tc>
                      </w:tr>
                      <w:tr w:rsidR="00325C5E" w14:paraId="75CEA31F" w14:textId="77777777" w:rsidTr="00D1015B">
                        <w:tc>
                          <w:tcPr>
                            <w:tcW w:w="450" w:type="dxa"/>
                            <w:shd w:val="clear" w:color="auto" w:fill="92D050"/>
                          </w:tcPr>
                          <w:p w14:paraId="5E220118" w14:textId="77777777" w:rsidR="00325C5E" w:rsidRDefault="00325C5E" w:rsidP="00FF1C23">
                            <w:pPr>
                              <w:jc w:val="center"/>
                            </w:pPr>
                            <w:r>
                              <w:t>F</w:t>
                            </w:r>
                          </w:p>
                        </w:tc>
                        <w:tc>
                          <w:tcPr>
                            <w:tcW w:w="450" w:type="dxa"/>
                            <w:shd w:val="clear" w:color="auto" w:fill="auto"/>
                          </w:tcPr>
                          <w:p w14:paraId="5990D494" w14:textId="77777777" w:rsidR="00325C5E" w:rsidRDefault="00325C5E" w:rsidP="00FF1C23">
                            <w:pPr>
                              <w:jc w:val="center"/>
                            </w:pPr>
                            <w:r>
                              <w:t>T</w:t>
                            </w:r>
                          </w:p>
                        </w:tc>
                        <w:tc>
                          <w:tcPr>
                            <w:tcW w:w="450" w:type="dxa"/>
                            <w:shd w:val="clear" w:color="auto" w:fill="auto"/>
                          </w:tcPr>
                          <w:p w14:paraId="243809F5" w14:textId="77777777" w:rsidR="00325C5E" w:rsidRDefault="00325C5E" w:rsidP="00FF1C23">
                            <w:pPr>
                              <w:jc w:val="center"/>
                            </w:pPr>
                            <w:r>
                              <w:t>T</w:t>
                            </w:r>
                          </w:p>
                        </w:tc>
                        <w:tc>
                          <w:tcPr>
                            <w:tcW w:w="900" w:type="dxa"/>
                            <w:shd w:val="clear" w:color="auto" w:fill="auto"/>
                          </w:tcPr>
                          <w:p w14:paraId="14E2CDD4" w14:textId="77777777" w:rsidR="00325C5E" w:rsidRDefault="00325C5E" w:rsidP="00FF1C23">
                            <w:pPr>
                              <w:jc w:val="center"/>
                            </w:pPr>
                            <w:r>
                              <w:t>T</w:t>
                            </w:r>
                          </w:p>
                        </w:tc>
                        <w:tc>
                          <w:tcPr>
                            <w:tcW w:w="1260" w:type="dxa"/>
                            <w:shd w:val="clear" w:color="auto" w:fill="92D050"/>
                          </w:tcPr>
                          <w:p w14:paraId="5BFEFEFA" w14:textId="77777777" w:rsidR="00325C5E" w:rsidRDefault="00325C5E" w:rsidP="00FF1C23">
                            <w:pPr>
                              <w:jc w:val="center"/>
                            </w:pPr>
                            <w:r>
                              <w:t>F</w:t>
                            </w:r>
                          </w:p>
                        </w:tc>
                        <w:tc>
                          <w:tcPr>
                            <w:tcW w:w="1800" w:type="dxa"/>
                            <w:shd w:val="clear" w:color="auto" w:fill="FFFF00"/>
                          </w:tcPr>
                          <w:p w14:paraId="6088A92A" w14:textId="77777777" w:rsidR="00325C5E" w:rsidRDefault="00325C5E" w:rsidP="00FF1C23">
                            <w:pPr>
                              <w:jc w:val="center"/>
                            </w:pPr>
                            <w:r>
                              <w:t>F</w:t>
                            </w:r>
                          </w:p>
                        </w:tc>
                      </w:tr>
                      <w:tr w:rsidR="00325C5E" w14:paraId="3C72D4C6" w14:textId="77777777" w:rsidTr="00D1015B">
                        <w:tc>
                          <w:tcPr>
                            <w:tcW w:w="450" w:type="dxa"/>
                            <w:shd w:val="clear" w:color="auto" w:fill="92D050"/>
                          </w:tcPr>
                          <w:p w14:paraId="1354C790" w14:textId="77777777" w:rsidR="00325C5E" w:rsidRDefault="00325C5E" w:rsidP="00FF1C23">
                            <w:pPr>
                              <w:jc w:val="center"/>
                            </w:pPr>
                            <w:r>
                              <w:t>F</w:t>
                            </w:r>
                          </w:p>
                        </w:tc>
                        <w:tc>
                          <w:tcPr>
                            <w:tcW w:w="450" w:type="dxa"/>
                            <w:shd w:val="clear" w:color="auto" w:fill="auto"/>
                          </w:tcPr>
                          <w:p w14:paraId="367896FC" w14:textId="77777777" w:rsidR="00325C5E" w:rsidRDefault="00325C5E" w:rsidP="00FF1C23">
                            <w:pPr>
                              <w:jc w:val="center"/>
                            </w:pPr>
                            <w:r>
                              <w:t>T</w:t>
                            </w:r>
                          </w:p>
                        </w:tc>
                        <w:tc>
                          <w:tcPr>
                            <w:tcW w:w="450" w:type="dxa"/>
                            <w:shd w:val="clear" w:color="auto" w:fill="auto"/>
                          </w:tcPr>
                          <w:p w14:paraId="4B4519D0" w14:textId="77777777" w:rsidR="00325C5E" w:rsidRDefault="00325C5E" w:rsidP="00FF1C23">
                            <w:pPr>
                              <w:jc w:val="center"/>
                            </w:pPr>
                            <w:r>
                              <w:t>F</w:t>
                            </w:r>
                          </w:p>
                        </w:tc>
                        <w:tc>
                          <w:tcPr>
                            <w:tcW w:w="900" w:type="dxa"/>
                            <w:shd w:val="clear" w:color="auto" w:fill="auto"/>
                          </w:tcPr>
                          <w:p w14:paraId="34FC195B" w14:textId="77777777" w:rsidR="00325C5E" w:rsidRDefault="00325C5E" w:rsidP="00FF1C23">
                            <w:pPr>
                              <w:jc w:val="center"/>
                            </w:pPr>
                            <w:r>
                              <w:t>T</w:t>
                            </w:r>
                          </w:p>
                        </w:tc>
                        <w:tc>
                          <w:tcPr>
                            <w:tcW w:w="1260" w:type="dxa"/>
                            <w:shd w:val="clear" w:color="auto" w:fill="92D050"/>
                          </w:tcPr>
                          <w:p w14:paraId="466574E6" w14:textId="77777777" w:rsidR="00325C5E" w:rsidRDefault="00325C5E" w:rsidP="00FF1C23">
                            <w:pPr>
                              <w:jc w:val="center"/>
                            </w:pPr>
                            <w:r>
                              <w:t>F</w:t>
                            </w:r>
                          </w:p>
                        </w:tc>
                        <w:tc>
                          <w:tcPr>
                            <w:tcW w:w="1800" w:type="dxa"/>
                            <w:shd w:val="clear" w:color="auto" w:fill="FFFF00"/>
                          </w:tcPr>
                          <w:p w14:paraId="3D428847" w14:textId="77777777" w:rsidR="00325C5E" w:rsidRDefault="00325C5E" w:rsidP="00FF1C23">
                            <w:pPr>
                              <w:jc w:val="center"/>
                            </w:pPr>
                            <w:r>
                              <w:t>F</w:t>
                            </w:r>
                          </w:p>
                        </w:tc>
                      </w:tr>
                      <w:tr w:rsidR="00325C5E" w14:paraId="0E730600" w14:textId="77777777" w:rsidTr="00D1015B">
                        <w:tc>
                          <w:tcPr>
                            <w:tcW w:w="450" w:type="dxa"/>
                            <w:shd w:val="clear" w:color="auto" w:fill="92D050"/>
                          </w:tcPr>
                          <w:p w14:paraId="1C5986A0" w14:textId="77777777" w:rsidR="00325C5E" w:rsidRDefault="00325C5E" w:rsidP="00FF1C23">
                            <w:pPr>
                              <w:jc w:val="center"/>
                            </w:pPr>
                            <w:r>
                              <w:t>F</w:t>
                            </w:r>
                          </w:p>
                        </w:tc>
                        <w:tc>
                          <w:tcPr>
                            <w:tcW w:w="450" w:type="dxa"/>
                            <w:shd w:val="clear" w:color="auto" w:fill="auto"/>
                          </w:tcPr>
                          <w:p w14:paraId="318E61AC" w14:textId="77777777" w:rsidR="00325C5E" w:rsidRDefault="00325C5E" w:rsidP="00FF1C23">
                            <w:pPr>
                              <w:jc w:val="center"/>
                            </w:pPr>
                            <w:r>
                              <w:t>F</w:t>
                            </w:r>
                          </w:p>
                        </w:tc>
                        <w:tc>
                          <w:tcPr>
                            <w:tcW w:w="450" w:type="dxa"/>
                            <w:shd w:val="clear" w:color="auto" w:fill="auto"/>
                          </w:tcPr>
                          <w:p w14:paraId="3E45CA24" w14:textId="77777777" w:rsidR="00325C5E" w:rsidRDefault="00325C5E" w:rsidP="00FF1C23">
                            <w:pPr>
                              <w:jc w:val="center"/>
                            </w:pPr>
                            <w:r>
                              <w:t>T</w:t>
                            </w:r>
                          </w:p>
                        </w:tc>
                        <w:tc>
                          <w:tcPr>
                            <w:tcW w:w="900" w:type="dxa"/>
                            <w:shd w:val="clear" w:color="auto" w:fill="auto"/>
                          </w:tcPr>
                          <w:p w14:paraId="1668ABEF" w14:textId="77777777" w:rsidR="00325C5E" w:rsidRDefault="00325C5E" w:rsidP="00FF1C23">
                            <w:pPr>
                              <w:jc w:val="center"/>
                            </w:pPr>
                            <w:r>
                              <w:t>T</w:t>
                            </w:r>
                          </w:p>
                        </w:tc>
                        <w:tc>
                          <w:tcPr>
                            <w:tcW w:w="1260" w:type="dxa"/>
                            <w:shd w:val="clear" w:color="auto" w:fill="92D050"/>
                          </w:tcPr>
                          <w:p w14:paraId="4898B608" w14:textId="77777777" w:rsidR="00325C5E" w:rsidRDefault="00325C5E" w:rsidP="00FF1C23">
                            <w:pPr>
                              <w:jc w:val="center"/>
                            </w:pPr>
                            <w:r>
                              <w:t>F</w:t>
                            </w:r>
                          </w:p>
                        </w:tc>
                        <w:tc>
                          <w:tcPr>
                            <w:tcW w:w="1800" w:type="dxa"/>
                            <w:shd w:val="clear" w:color="auto" w:fill="FFFF00"/>
                          </w:tcPr>
                          <w:p w14:paraId="258C3251" w14:textId="77777777" w:rsidR="00325C5E" w:rsidRDefault="00325C5E" w:rsidP="00FF1C23">
                            <w:pPr>
                              <w:jc w:val="center"/>
                            </w:pPr>
                            <w:r>
                              <w:t>F</w:t>
                            </w:r>
                          </w:p>
                        </w:tc>
                      </w:tr>
                      <w:tr w:rsidR="00325C5E" w14:paraId="6FF14F7E" w14:textId="77777777" w:rsidTr="00D1015B">
                        <w:tc>
                          <w:tcPr>
                            <w:tcW w:w="450" w:type="dxa"/>
                            <w:shd w:val="clear" w:color="auto" w:fill="92D050"/>
                          </w:tcPr>
                          <w:p w14:paraId="6DB9E6CB" w14:textId="77777777" w:rsidR="00325C5E" w:rsidRDefault="00325C5E" w:rsidP="00FF1C23">
                            <w:pPr>
                              <w:jc w:val="center"/>
                            </w:pPr>
                            <w:r>
                              <w:t>F</w:t>
                            </w:r>
                          </w:p>
                        </w:tc>
                        <w:tc>
                          <w:tcPr>
                            <w:tcW w:w="450" w:type="dxa"/>
                            <w:shd w:val="clear" w:color="auto" w:fill="auto"/>
                          </w:tcPr>
                          <w:p w14:paraId="0FD7EDD0" w14:textId="77777777" w:rsidR="00325C5E" w:rsidRDefault="00325C5E" w:rsidP="00FF1C23">
                            <w:pPr>
                              <w:jc w:val="center"/>
                            </w:pPr>
                            <w:r>
                              <w:t>F</w:t>
                            </w:r>
                          </w:p>
                        </w:tc>
                        <w:tc>
                          <w:tcPr>
                            <w:tcW w:w="450" w:type="dxa"/>
                            <w:shd w:val="clear" w:color="auto" w:fill="auto"/>
                          </w:tcPr>
                          <w:p w14:paraId="69CB05F9" w14:textId="77777777" w:rsidR="00325C5E" w:rsidRDefault="00325C5E" w:rsidP="00FF1C23">
                            <w:pPr>
                              <w:jc w:val="center"/>
                            </w:pPr>
                            <w:r>
                              <w:t>F</w:t>
                            </w:r>
                          </w:p>
                        </w:tc>
                        <w:tc>
                          <w:tcPr>
                            <w:tcW w:w="900" w:type="dxa"/>
                            <w:shd w:val="clear" w:color="auto" w:fill="auto"/>
                          </w:tcPr>
                          <w:p w14:paraId="2CB11140" w14:textId="77777777" w:rsidR="00325C5E" w:rsidRDefault="00325C5E" w:rsidP="00FF1C23">
                            <w:pPr>
                              <w:jc w:val="center"/>
                            </w:pPr>
                            <w:r>
                              <w:t>F</w:t>
                            </w:r>
                          </w:p>
                        </w:tc>
                        <w:tc>
                          <w:tcPr>
                            <w:tcW w:w="1260" w:type="dxa"/>
                            <w:shd w:val="clear" w:color="auto" w:fill="92D050"/>
                          </w:tcPr>
                          <w:p w14:paraId="1FEF9E64" w14:textId="77777777" w:rsidR="00325C5E" w:rsidRDefault="00325C5E" w:rsidP="00FF1C23">
                            <w:pPr>
                              <w:jc w:val="center"/>
                            </w:pPr>
                            <w:r>
                              <w:t>T</w:t>
                            </w:r>
                          </w:p>
                        </w:tc>
                        <w:tc>
                          <w:tcPr>
                            <w:tcW w:w="1800" w:type="dxa"/>
                            <w:shd w:val="clear" w:color="auto" w:fill="FFFF00"/>
                          </w:tcPr>
                          <w:p w14:paraId="469C2983" w14:textId="77777777" w:rsidR="00325C5E" w:rsidRDefault="00325C5E" w:rsidP="00FF1C23">
                            <w:pPr>
                              <w:jc w:val="center"/>
                            </w:pPr>
                            <w:r>
                              <w:t>F</w:t>
                            </w:r>
                          </w:p>
                        </w:tc>
                      </w:tr>
                    </w:tbl>
                    <w:p w14:paraId="17838ADD" w14:textId="77777777" w:rsidR="00325C5E" w:rsidRDefault="00325C5E" w:rsidP="00C14A1D"/>
                  </w:txbxContent>
                </v:textbox>
                <w10:anchorlock/>
              </v:shape>
            </w:pict>
          </mc:Fallback>
        </mc:AlternateContent>
      </w:r>
    </w:p>
    <w:p w14:paraId="3B7BDEAD" w14:textId="77777777" w:rsidR="0042576C" w:rsidRDefault="0042576C" w:rsidP="00C14A1D">
      <w:pPr>
        <w:pStyle w:val="ExampleBody"/>
      </w:pPr>
    </w:p>
    <w:p w14:paraId="1A1A626D" w14:textId="77777777" w:rsidR="0042576C" w:rsidRDefault="00834125" w:rsidP="00C14A1D">
      <w:pPr>
        <w:pStyle w:val="ExampleBody"/>
      </w:pPr>
      <w:r>
        <w:br w:type="page"/>
      </w:r>
      <w:r w:rsidR="0042576C">
        <w:lastRenderedPageBreak/>
        <w:t>It turns out that this complex expre</w:t>
      </w:r>
      <w:r w:rsidR="00CF5D47">
        <w:t>ssion is</w:t>
      </w:r>
      <w:r w:rsidR="0042576C">
        <w:t xml:space="preserve"> true in </w:t>
      </w:r>
      <w:r w:rsidR="00CF5D47">
        <w:t xml:space="preserve">only </w:t>
      </w:r>
      <w:r w:rsidR="0042576C">
        <w:t>one case:</w:t>
      </w:r>
      <w:r w:rsidR="003D4693">
        <w:t xml:space="preserve"> </w:t>
      </w:r>
      <w:r w:rsidR="00CF5D47">
        <w:t>when</w:t>
      </w:r>
      <w:r w:rsidR="0042576C">
        <w:t xml:space="preserve"> </w:t>
      </w:r>
      <w:r w:rsidR="0042576C" w:rsidRPr="001B7DC0">
        <w:rPr>
          <w:i/>
        </w:rPr>
        <w:t>A</w:t>
      </w:r>
      <w:r w:rsidR="0042576C">
        <w:t xml:space="preserve"> is true, </w:t>
      </w:r>
      <w:r w:rsidR="0042576C" w:rsidRPr="001B7DC0">
        <w:rPr>
          <w:i/>
        </w:rPr>
        <w:t>B</w:t>
      </w:r>
      <w:r w:rsidR="0042576C">
        <w:t xml:space="preserve"> is false, and </w:t>
      </w:r>
      <w:r w:rsidR="0042576C" w:rsidRPr="001B7DC0">
        <w:rPr>
          <w:i/>
        </w:rPr>
        <w:t>C</w:t>
      </w:r>
      <w:r w:rsidR="0042576C">
        <w:t xml:space="preserve"> is false.</w:t>
      </w:r>
      <w:r w:rsidR="00451A78">
        <w:t xml:space="preserve"> To illustrate this situation, suppose that Anaheim will make the playoffs if: (1) Anaheim wins, and (2) neither Boston nor Cleveland wins. TFF is the only scenario in which Anaheim will make the playoffs.</w:t>
      </w:r>
    </w:p>
    <w:p w14:paraId="013E9F55" w14:textId="77777777" w:rsidR="0042576C" w:rsidRDefault="0042576C" w:rsidP="006229E7"/>
    <w:p w14:paraId="5A73280A" w14:textId="77777777" w:rsidR="00834125" w:rsidRDefault="00834125" w:rsidP="006229E7"/>
    <w:p w14:paraId="0ED3EF43" w14:textId="77777777" w:rsidR="0042576C" w:rsidRDefault="007C37AD" w:rsidP="00C14A1D">
      <w:pPr>
        <w:pStyle w:val="TryitNow"/>
      </w:pPr>
      <w:r>
        <w:t>Try it Now</w:t>
      </w:r>
      <w:r w:rsidR="00274629">
        <w:t xml:space="preserve"> </w:t>
      </w:r>
      <w:r w:rsidR="00FD435E">
        <w:t>4</w:t>
      </w:r>
    </w:p>
    <w:p w14:paraId="738EA44B" w14:textId="77777777" w:rsidR="007C37AD" w:rsidRPr="00C14A1D" w:rsidRDefault="007C37AD" w:rsidP="00C14A1D">
      <w:pPr>
        <w:pStyle w:val="TryitNowbody"/>
      </w:pPr>
      <w:r>
        <w:t>Create a truth table for this statement:</w:t>
      </w:r>
      <w:r w:rsidR="00C14A1D">
        <w:t xml:space="preserve"> (~</w:t>
      </w:r>
      <w:r w:rsidR="00C14A1D">
        <w:rPr>
          <w:i/>
        </w:rPr>
        <w:t>A</w:t>
      </w:r>
      <w:r w:rsidR="00C14A1D">
        <w:t xml:space="preserve"> </w:t>
      </w:r>
      <w:r w:rsidR="00C14A1D">
        <w:rPr>
          <w:rFonts w:ascii="Cambria Math" w:hAnsi="Cambria Math"/>
        </w:rPr>
        <w:t xml:space="preserve">⋀ </w:t>
      </w:r>
      <w:r w:rsidR="00C14A1D" w:rsidRPr="00F93BBA">
        <w:rPr>
          <w:i/>
        </w:rPr>
        <w:t>B</w:t>
      </w:r>
      <w:r w:rsidR="00C14A1D">
        <w:rPr>
          <w:rFonts w:ascii="Cambria Math" w:hAnsi="Cambria Math"/>
        </w:rPr>
        <w:t>) ⋁</w:t>
      </w:r>
      <w:r w:rsidR="00C14A1D">
        <w:t xml:space="preserve"> ~</w:t>
      </w:r>
      <w:r w:rsidR="00441C21">
        <w:rPr>
          <w:i/>
        </w:rPr>
        <w:t>B</w:t>
      </w:r>
    </w:p>
    <w:p w14:paraId="4241D1F9" w14:textId="77777777" w:rsidR="00C14A1D" w:rsidRDefault="00C14A1D" w:rsidP="006229E7"/>
    <w:p w14:paraId="722119B1" w14:textId="77777777" w:rsidR="00C14A1D" w:rsidRDefault="00C14A1D" w:rsidP="006229E7"/>
    <w:p w14:paraId="7AE38C24" w14:textId="77777777" w:rsidR="00451A78" w:rsidRDefault="00451A78" w:rsidP="00451A78">
      <w:pPr>
        <w:pStyle w:val="Heading2"/>
      </w:pPr>
      <w:r>
        <w:t>Truth Tables: Conditional, Bicondit</w:t>
      </w:r>
      <w:r w:rsidR="00D504FD">
        <w:t>i</w:t>
      </w:r>
      <w:r>
        <w:t>onal</w:t>
      </w:r>
    </w:p>
    <w:p w14:paraId="06843033" w14:textId="77777777" w:rsidR="0042576C" w:rsidRPr="00250F46" w:rsidRDefault="00250F46" w:rsidP="006229E7">
      <w:r>
        <w:t>W</w:t>
      </w:r>
      <w:r w:rsidR="00C020B3" w:rsidRPr="00250F46">
        <w:t>e discussed condition</w:t>
      </w:r>
      <w:r w:rsidR="00C5418F" w:rsidRPr="00250F46">
        <w:t>al statement</w:t>
      </w:r>
      <w:r w:rsidR="00C020B3" w:rsidRPr="00250F46">
        <w:t>s earlier,</w:t>
      </w:r>
      <w:r w:rsidR="00AF3CF0" w:rsidRPr="00250F46">
        <w:t xml:space="preserve"> </w:t>
      </w:r>
      <w:r w:rsidR="00F93BBA" w:rsidRPr="00250F46">
        <w:t>in which</w:t>
      </w:r>
      <w:r w:rsidR="00AF3CF0" w:rsidRPr="00250F46">
        <w:t xml:space="preserve"> we take an action based on the value of the condition.</w:t>
      </w:r>
      <w:r w:rsidR="003D4693" w:rsidRPr="00250F46">
        <w:t xml:space="preserve"> </w:t>
      </w:r>
      <w:r w:rsidR="00AF3CF0" w:rsidRPr="00250F46">
        <w:t xml:space="preserve">We are now going to </w:t>
      </w:r>
      <w:r>
        <w:t>look at</w:t>
      </w:r>
      <w:r w:rsidR="00AF3CF0" w:rsidRPr="00250F46">
        <w:t xml:space="preserve"> </w:t>
      </w:r>
      <w:r>
        <w:t>another</w:t>
      </w:r>
      <w:r w:rsidR="00AF3CF0" w:rsidRPr="00250F46">
        <w:t xml:space="preserve"> version of a conditional, sometimes called an</w:t>
      </w:r>
      <w:r w:rsidR="00C020B3" w:rsidRPr="00250F46">
        <w:t xml:space="preserve"> implication</w:t>
      </w:r>
      <w:r w:rsidR="00730FAA" w:rsidRPr="00250F46">
        <w:t xml:space="preserve">, which states </w:t>
      </w:r>
      <w:r w:rsidRPr="00250F46">
        <w:t>that the second part must logi</w:t>
      </w:r>
      <w:r>
        <w:t>cally follow from the first</w:t>
      </w:r>
      <w:r w:rsidR="00C020B3" w:rsidRPr="00250F46">
        <w:t>.</w:t>
      </w:r>
    </w:p>
    <w:p w14:paraId="1839D664" w14:textId="77777777" w:rsidR="00C020B3" w:rsidRPr="00250F46" w:rsidRDefault="00C020B3" w:rsidP="006229E7"/>
    <w:p w14:paraId="7DE28733" w14:textId="77777777" w:rsidR="00C020B3" w:rsidRPr="00250F46" w:rsidRDefault="00250F46" w:rsidP="002D7365">
      <w:pPr>
        <w:pStyle w:val="DefinitionHeader"/>
      </w:pPr>
      <w:r w:rsidRPr="00250F46">
        <w:t>Conditional</w:t>
      </w:r>
    </w:p>
    <w:p w14:paraId="7669BDAA" w14:textId="77777777" w:rsidR="00C020B3" w:rsidRPr="00250F46" w:rsidRDefault="00250F46" w:rsidP="002D7365">
      <w:pPr>
        <w:pStyle w:val="DefinitionBody"/>
      </w:pPr>
      <w:r w:rsidRPr="00250F46">
        <w:t>A conditional is a</w:t>
      </w:r>
      <w:r w:rsidR="00C020B3" w:rsidRPr="00250F46">
        <w:t xml:space="preserve"> logical</w:t>
      </w:r>
      <w:r w:rsidRPr="00250F46">
        <w:t xml:space="preserve"> </w:t>
      </w:r>
      <w:r>
        <w:t xml:space="preserve">compound </w:t>
      </w:r>
      <w:r w:rsidRPr="00250F46">
        <w:t>s</w:t>
      </w:r>
      <w:r>
        <w:t>tatement</w:t>
      </w:r>
      <w:r w:rsidR="00C020B3" w:rsidRPr="00250F46">
        <w:t xml:space="preserve"> </w:t>
      </w:r>
      <w:r w:rsidRPr="00250F46">
        <w:t>in which</w:t>
      </w:r>
      <w:r w:rsidR="00C020B3" w:rsidRPr="00250F46">
        <w:t xml:space="preserve"> a statement </w:t>
      </w:r>
      <w:r w:rsidR="00C020B3" w:rsidRPr="00250F46">
        <w:rPr>
          <w:i/>
        </w:rPr>
        <w:t>p</w:t>
      </w:r>
      <w:r w:rsidR="00C020B3" w:rsidRPr="00250F46">
        <w:t xml:space="preserve">, called the </w:t>
      </w:r>
      <w:r w:rsidR="002D7365" w:rsidRPr="00250F46">
        <w:t>antecedent</w:t>
      </w:r>
      <w:r w:rsidR="00C020B3" w:rsidRPr="00250F46">
        <w:t xml:space="preserve">, implies a </w:t>
      </w:r>
      <w:r w:rsidRPr="00250F46">
        <w:t xml:space="preserve">statement </w:t>
      </w:r>
      <w:r w:rsidR="00C020B3" w:rsidRPr="00250F46">
        <w:rPr>
          <w:i/>
        </w:rPr>
        <w:t>q</w:t>
      </w:r>
      <w:r w:rsidRPr="00250F46">
        <w:t>, called the consequent.</w:t>
      </w:r>
    </w:p>
    <w:p w14:paraId="519E12A0" w14:textId="77777777" w:rsidR="00C020B3" w:rsidRPr="00250F46" w:rsidRDefault="00C020B3" w:rsidP="002D7365">
      <w:pPr>
        <w:pStyle w:val="DefinitionBody"/>
      </w:pPr>
    </w:p>
    <w:p w14:paraId="383D654F" w14:textId="77777777" w:rsidR="00C020B3" w:rsidRPr="004272CE" w:rsidRDefault="00250F46" w:rsidP="002D7365">
      <w:pPr>
        <w:pStyle w:val="DefinitionBody"/>
      </w:pPr>
      <w:r w:rsidRPr="00250F46">
        <w:t>A conditional is</w:t>
      </w:r>
      <w:r w:rsidR="00C020B3" w:rsidRPr="00250F46">
        <w:t xml:space="preserve"> written as </w:t>
      </w:r>
      <w:r w:rsidR="00C020B3" w:rsidRPr="00250F46">
        <w:rPr>
          <w:i/>
        </w:rPr>
        <w:t>p</w:t>
      </w:r>
      <w:r w:rsidR="00C020B3" w:rsidRPr="00250F46">
        <w:t xml:space="preserve"> </w:t>
      </w:r>
      <w:r w:rsidR="00441C21" w:rsidRPr="00250F46">
        <w:t>→</w:t>
      </w:r>
      <w:r w:rsidR="00C020B3" w:rsidRPr="00250F46">
        <w:t xml:space="preserve"> </w:t>
      </w:r>
      <w:r w:rsidR="00C020B3" w:rsidRPr="00250F46">
        <w:rPr>
          <w:i/>
        </w:rPr>
        <w:t>q</w:t>
      </w:r>
      <w:r w:rsidR="004272CE">
        <w:t xml:space="preserve"> and is translated </w:t>
      </w:r>
      <w:r w:rsidR="004272CE" w:rsidRPr="00250F46">
        <w:t xml:space="preserve">as “if </w:t>
      </w:r>
      <w:r w:rsidR="004272CE" w:rsidRPr="00250F46">
        <w:rPr>
          <w:i/>
        </w:rPr>
        <w:t>p</w:t>
      </w:r>
      <w:r w:rsidR="004272CE" w:rsidRPr="00250F46">
        <w:t xml:space="preserve">, then </w:t>
      </w:r>
      <w:r w:rsidR="004272CE" w:rsidRPr="00250F46">
        <w:rPr>
          <w:i/>
        </w:rPr>
        <w:t>q</w:t>
      </w:r>
      <w:r w:rsidR="004272CE" w:rsidRPr="00250F46">
        <w:t>”</w:t>
      </w:r>
      <w:r w:rsidR="004272CE">
        <w:t>.</w:t>
      </w:r>
    </w:p>
    <w:p w14:paraId="266451BB" w14:textId="77777777" w:rsidR="00C020B3" w:rsidRPr="00250F46" w:rsidRDefault="00C020B3" w:rsidP="006229E7"/>
    <w:p w14:paraId="71A03817" w14:textId="77777777" w:rsidR="00250F46" w:rsidRDefault="00250F46" w:rsidP="006229E7"/>
    <w:p w14:paraId="2A94BD4C" w14:textId="77777777" w:rsidR="002D7365" w:rsidRDefault="002D7365" w:rsidP="00D26048">
      <w:pPr>
        <w:pStyle w:val="ExampleHeader"/>
      </w:pPr>
      <w:r>
        <w:t>Example</w:t>
      </w:r>
      <w:r w:rsidR="00274629">
        <w:t xml:space="preserve"> </w:t>
      </w:r>
      <w:r w:rsidR="001461F6">
        <w:t>1</w:t>
      </w:r>
      <w:r w:rsidR="00FD435E">
        <w:t>9</w:t>
      </w:r>
    </w:p>
    <w:p w14:paraId="272ED8AA" w14:textId="77777777" w:rsidR="002D7365" w:rsidRDefault="002D7365" w:rsidP="00D26048">
      <w:pPr>
        <w:pStyle w:val="ExampleBody"/>
      </w:pPr>
      <w:r>
        <w:t xml:space="preserve">The English statement “If it is raining, then there are clouds is the sky” is a </w:t>
      </w:r>
      <w:r w:rsidR="00250F46">
        <w:t>conditional statement</w:t>
      </w:r>
      <w:r>
        <w:t>.</w:t>
      </w:r>
      <w:r w:rsidR="003D4693">
        <w:t xml:space="preserve"> </w:t>
      </w:r>
      <w:r>
        <w:t xml:space="preserve">It </w:t>
      </w:r>
      <w:r w:rsidR="0018033A">
        <w:t>makes sense</w:t>
      </w:r>
      <w:r>
        <w:t xml:space="preserve"> because if the antecedent “it is raining” is true, then the </w:t>
      </w:r>
      <w:r w:rsidR="001E2042">
        <w:t>consequent</w:t>
      </w:r>
      <w:r>
        <w:t xml:space="preserve"> “there are clouds in the sky” must also be true.</w:t>
      </w:r>
      <w:r w:rsidR="003D4693">
        <w:t xml:space="preserve"> </w:t>
      </w:r>
    </w:p>
    <w:p w14:paraId="4B3AB33F" w14:textId="77777777" w:rsidR="002D7365" w:rsidRDefault="002D7365" w:rsidP="006229E7"/>
    <w:p w14:paraId="25FB4849" w14:textId="77777777" w:rsidR="00D26048" w:rsidRDefault="00D26048" w:rsidP="006229E7"/>
    <w:p w14:paraId="3410EE8A" w14:textId="77777777" w:rsidR="002D7365" w:rsidRDefault="002D7365" w:rsidP="006229E7">
      <w:r>
        <w:t>Notice that the statement tells us nothing of what to ex</w:t>
      </w:r>
      <w:r w:rsidR="00F93BBA">
        <w:t xml:space="preserve">pect if it is not raining; there might be clouds in the sky, or there might not. </w:t>
      </w:r>
      <w:r>
        <w:t xml:space="preserve">If the antecedent is false, then the </w:t>
      </w:r>
      <w:proofErr w:type="spellStart"/>
      <w:r w:rsidR="00F3030F">
        <w:t>consquent</w:t>
      </w:r>
      <w:proofErr w:type="spellEnd"/>
      <w:r>
        <w:t xml:space="preserve"> becomes irrelevant.</w:t>
      </w:r>
    </w:p>
    <w:p w14:paraId="089BEBB1" w14:textId="77777777" w:rsidR="00AF3CF0" w:rsidRDefault="00AF3CF0" w:rsidP="006229E7"/>
    <w:p w14:paraId="60ADAAAF" w14:textId="77777777" w:rsidR="004635A4" w:rsidRDefault="004635A4" w:rsidP="006229E7"/>
    <w:p w14:paraId="0179DD0F" w14:textId="77777777" w:rsidR="00AF3CF0" w:rsidRDefault="00AF3CF0" w:rsidP="00AF3CF0">
      <w:pPr>
        <w:pStyle w:val="ExampleHeader"/>
      </w:pPr>
      <w:r>
        <w:t>Example</w:t>
      </w:r>
      <w:r w:rsidR="00274629">
        <w:t xml:space="preserve"> </w:t>
      </w:r>
      <w:r w:rsidR="00FD435E">
        <w:t>20</w:t>
      </w:r>
    </w:p>
    <w:p w14:paraId="3B2247FD" w14:textId="77777777" w:rsidR="00B95817" w:rsidRDefault="0075695A" w:rsidP="00AF3CF0">
      <w:pPr>
        <w:pStyle w:val="ExampleBody"/>
      </w:pPr>
      <w:r>
        <w:t xml:space="preserve">Suppose you order </w:t>
      </w:r>
      <w:r w:rsidR="00B95817">
        <w:t xml:space="preserve">a team jersey online on Tuesday and want to receive it by Friday so you can wear it to Saturday’s game. The website says </w:t>
      </w:r>
      <w:r w:rsidR="000328F9">
        <w:t xml:space="preserve">that </w:t>
      </w:r>
      <w:r w:rsidR="00B95817">
        <w:t>if you pay for expedited shipping, you wi</w:t>
      </w:r>
      <w:r w:rsidR="000328F9">
        <w:t>ll receive the jersey by Friday</w:t>
      </w:r>
      <w:r w:rsidR="00B95817">
        <w:t>.</w:t>
      </w:r>
      <w:r w:rsidR="003D4693">
        <w:t xml:space="preserve"> </w:t>
      </w:r>
      <w:r w:rsidR="00B95817">
        <w:t>In what situatio</w:t>
      </w:r>
      <w:r w:rsidR="009F6F74">
        <w:t>n is the website telling a lie?</w:t>
      </w:r>
    </w:p>
    <w:p w14:paraId="2D308FF3" w14:textId="77777777" w:rsidR="00B95817" w:rsidRDefault="00B95817" w:rsidP="00AF3CF0">
      <w:pPr>
        <w:pStyle w:val="ExampleBody"/>
      </w:pPr>
    </w:p>
    <w:p w14:paraId="3B0F36D1" w14:textId="77777777" w:rsidR="00AF3CF0" w:rsidRDefault="00AF3CF0" w:rsidP="00AF3CF0">
      <w:pPr>
        <w:pStyle w:val="ExampleBody"/>
      </w:pPr>
      <w:r>
        <w:t>There are four possible outcomes:</w:t>
      </w:r>
    </w:p>
    <w:p w14:paraId="51B6CC16" w14:textId="77777777" w:rsidR="00AF3CF0" w:rsidRDefault="00AF3CF0" w:rsidP="00AF3CF0">
      <w:pPr>
        <w:pStyle w:val="ExampleBody"/>
      </w:pPr>
      <w:r>
        <w:t xml:space="preserve">1) You </w:t>
      </w:r>
      <w:r w:rsidR="00B95817">
        <w:t>pay for expedited shipping and receive the jersey by Friday</w:t>
      </w:r>
    </w:p>
    <w:p w14:paraId="6CC051DD" w14:textId="77777777" w:rsidR="00AF3CF0" w:rsidRDefault="00AF3CF0" w:rsidP="00AF3CF0">
      <w:pPr>
        <w:pStyle w:val="ExampleBody"/>
      </w:pPr>
      <w:r>
        <w:t xml:space="preserve">2) </w:t>
      </w:r>
      <w:r w:rsidR="00B95817">
        <w:t xml:space="preserve">You pay </w:t>
      </w:r>
      <w:r w:rsidR="00250F46">
        <w:t>for expedited shipping and don’</w:t>
      </w:r>
      <w:r w:rsidR="00B95817">
        <w:t>t receive the jersey by Friday</w:t>
      </w:r>
    </w:p>
    <w:p w14:paraId="29117E60" w14:textId="77777777" w:rsidR="00AF3CF0" w:rsidRDefault="00AF3CF0" w:rsidP="00AF3CF0">
      <w:pPr>
        <w:pStyle w:val="ExampleBody"/>
      </w:pPr>
      <w:r>
        <w:t xml:space="preserve">3) </w:t>
      </w:r>
      <w:r w:rsidR="00B95817">
        <w:t>You don’t pay for expedited shipping and receive the jersey by Friday</w:t>
      </w:r>
    </w:p>
    <w:p w14:paraId="1F2A02B7" w14:textId="77777777" w:rsidR="00AF3CF0" w:rsidRDefault="00AF3CF0" w:rsidP="00AF3CF0">
      <w:pPr>
        <w:pStyle w:val="ExampleBody"/>
      </w:pPr>
      <w:r>
        <w:t xml:space="preserve">4) </w:t>
      </w:r>
      <w:r w:rsidR="00B95817">
        <w:t>You don’t pay for expedited shipping and do</w:t>
      </w:r>
      <w:r w:rsidR="00250F46">
        <w:t>n’t</w:t>
      </w:r>
      <w:r w:rsidR="00B95817">
        <w:t xml:space="preserve"> receive the jersey by Friday</w:t>
      </w:r>
    </w:p>
    <w:p w14:paraId="29B6F827" w14:textId="77777777" w:rsidR="00AF3CF0" w:rsidRDefault="00250F46" w:rsidP="00AF3CF0">
      <w:pPr>
        <w:pStyle w:val="ExampleBody"/>
      </w:pPr>
      <w:r>
        <w:br w:type="page"/>
      </w:r>
      <w:r w:rsidR="00B95817">
        <w:lastRenderedPageBreak/>
        <w:t>Only one of these outcomes proves that the website was lying</w:t>
      </w:r>
      <w:r w:rsidR="0075695A">
        <w:t>:</w:t>
      </w:r>
      <w:r w:rsidR="00AF3CF0">
        <w:t xml:space="preserve"> the </w:t>
      </w:r>
      <w:r w:rsidR="0075695A">
        <w:t>second</w:t>
      </w:r>
      <w:r w:rsidR="00AF3CF0">
        <w:t xml:space="preserve"> o</w:t>
      </w:r>
      <w:r w:rsidR="0075695A">
        <w:t>utcome</w:t>
      </w:r>
      <w:r w:rsidR="00AF3CF0">
        <w:t xml:space="preserve"> </w:t>
      </w:r>
      <w:r w:rsidR="0075695A">
        <w:t>in which</w:t>
      </w:r>
      <w:r w:rsidR="00AF3CF0">
        <w:t xml:space="preserve"> you </w:t>
      </w:r>
      <w:r w:rsidR="00B95817">
        <w:t xml:space="preserve">pay </w:t>
      </w:r>
      <w:r>
        <w:t>for expedited shipping but don’</w:t>
      </w:r>
      <w:r w:rsidR="00B95817">
        <w:t>t receive the jersey by Friday</w:t>
      </w:r>
      <w:r w:rsidR="00AF3CF0">
        <w:t>.</w:t>
      </w:r>
      <w:r w:rsidR="003D4693">
        <w:t xml:space="preserve"> </w:t>
      </w:r>
      <w:r w:rsidR="00B95817">
        <w:t>The first outcome is exactly what was promised, so there’s no problem with that. The third outcome is not a lie because the website never said what would happen if you didn’t pay for expedited shipping; maybe the jersey would arrive by Friday whether you paid for expedited shipping or not. The fourth outcome is not a lie because, again, the website didn’t make any promises about when the jersey would arrive if you didn’t pay for expedited shipping.</w:t>
      </w:r>
    </w:p>
    <w:p w14:paraId="6B5AC98E" w14:textId="77777777" w:rsidR="002D7365" w:rsidRDefault="002D7365" w:rsidP="006229E7"/>
    <w:p w14:paraId="14F3412D" w14:textId="77777777" w:rsidR="00312C73" w:rsidRDefault="00312C73" w:rsidP="006229E7"/>
    <w:p w14:paraId="53182719" w14:textId="77777777" w:rsidR="00B95817" w:rsidRDefault="009F6F74" w:rsidP="006229E7">
      <w:r>
        <w:t>It may seem strange that t</w:t>
      </w:r>
      <w:r w:rsidR="00B95817">
        <w:t xml:space="preserve">he third outcome in the previous example, </w:t>
      </w:r>
      <w:r>
        <w:t>in which the first part is false but the second part is true, is not a lie. Remember, though, that if the antecedent is false, we can</w:t>
      </w:r>
      <w:r w:rsidR="002F7E36">
        <w:t>not make any judgment about the</w:t>
      </w:r>
      <w:r w:rsidR="001E2042">
        <w:t xml:space="preserve"> consequent</w:t>
      </w:r>
      <w:r>
        <w:t xml:space="preserve">. The website never said that paying for expedited shipping was the </w:t>
      </w:r>
      <w:r>
        <w:rPr>
          <w:i/>
        </w:rPr>
        <w:t>only</w:t>
      </w:r>
      <w:r>
        <w:t xml:space="preserve"> way to receive the jersey by Friday.</w:t>
      </w:r>
    </w:p>
    <w:p w14:paraId="60A0DC6C" w14:textId="77777777" w:rsidR="009F6F74" w:rsidRPr="009F6F74" w:rsidRDefault="009F6F74" w:rsidP="006229E7"/>
    <w:p w14:paraId="1634FC1F" w14:textId="77777777" w:rsidR="00B95817" w:rsidRDefault="00B95817" w:rsidP="006229E7"/>
    <w:p w14:paraId="09B8DF6C" w14:textId="77777777" w:rsidR="0075695A" w:rsidRDefault="0075695A" w:rsidP="0075695A">
      <w:pPr>
        <w:pStyle w:val="ExampleHeader"/>
      </w:pPr>
      <w:r>
        <w:t xml:space="preserve">Example </w:t>
      </w:r>
      <w:r w:rsidR="004272CE">
        <w:t>2</w:t>
      </w:r>
      <w:r w:rsidR="00FD435E">
        <w:t>1</w:t>
      </w:r>
    </w:p>
    <w:p w14:paraId="145FE184" w14:textId="77777777" w:rsidR="009F6F74" w:rsidRDefault="00250F46" w:rsidP="0075695A">
      <w:pPr>
        <w:pStyle w:val="ExampleBody"/>
      </w:pPr>
      <w:r>
        <w:t>A friend tells you</w:t>
      </w:r>
      <w:r w:rsidR="0075695A">
        <w:t xml:space="preserve"> “</w:t>
      </w:r>
      <w:r>
        <w:t>I</w:t>
      </w:r>
      <w:r w:rsidR="0075695A">
        <w:t>f you upload that picture to Facebook, you’ll lose your job</w:t>
      </w:r>
      <w:r w:rsidR="007B3A6D">
        <w:t>.”</w:t>
      </w:r>
      <w:r w:rsidR="0075695A">
        <w:t xml:space="preserve"> </w:t>
      </w:r>
      <w:r w:rsidR="009F6F74">
        <w:t>Under what conditions can you say that your friend was wrong?</w:t>
      </w:r>
    </w:p>
    <w:p w14:paraId="3D5B5008" w14:textId="77777777" w:rsidR="009F6F74" w:rsidRDefault="009F6F74" w:rsidP="0075695A">
      <w:pPr>
        <w:pStyle w:val="ExampleBody"/>
      </w:pPr>
    </w:p>
    <w:p w14:paraId="731A1CE4" w14:textId="77777777" w:rsidR="0075695A" w:rsidRDefault="0075695A" w:rsidP="0075695A">
      <w:pPr>
        <w:pStyle w:val="ExampleBody"/>
      </w:pPr>
      <w:r>
        <w:t>There are four possible outcomes:</w:t>
      </w:r>
    </w:p>
    <w:p w14:paraId="4BD35CCD" w14:textId="77777777" w:rsidR="0075695A" w:rsidRDefault="0075695A" w:rsidP="0075695A">
      <w:pPr>
        <w:pStyle w:val="ExampleBody"/>
      </w:pPr>
      <w:r>
        <w:t>1) You upload the picture and lose your job</w:t>
      </w:r>
    </w:p>
    <w:p w14:paraId="069BF5A0" w14:textId="77777777" w:rsidR="0075695A" w:rsidRDefault="0075695A" w:rsidP="0075695A">
      <w:pPr>
        <w:pStyle w:val="ExampleBody"/>
      </w:pPr>
      <w:r>
        <w:t xml:space="preserve">2) You upload the picture and </w:t>
      </w:r>
      <w:r w:rsidR="000328F9">
        <w:t>don’t lose</w:t>
      </w:r>
      <w:r>
        <w:t xml:space="preserve"> your job</w:t>
      </w:r>
    </w:p>
    <w:p w14:paraId="282AA3BD" w14:textId="77777777" w:rsidR="0075695A" w:rsidRDefault="0075695A" w:rsidP="0075695A">
      <w:pPr>
        <w:pStyle w:val="ExampleBody"/>
      </w:pPr>
      <w:r>
        <w:t>3) You don’t upload the picture and lose your job</w:t>
      </w:r>
    </w:p>
    <w:p w14:paraId="06D84E60" w14:textId="77777777" w:rsidR="0075695A" w:rsidRDefault="0075695A" w:rsidP="0075695A">
      <w:pPr>
        <w:pStyle w:val="ExampleBody"/>
      </w:pPr>
      <w:r>
        <w:t xml:space="preserve">4) You don’t upload the picture and </w:t>
      </w:r>
      <w:r w:rsidR="000328F9">
        <w:t>don’t lose</w:t>
      </w:r>
      <w:r>
        <w:t xml:space="preserve"> your job</w:t>
      </w:r>
    </w:p>
    <w:p w14:paraId="33435BA5" w14:textId="77777777" w:rsidR="0075695A" w:rsidRDefault="0075695A" w:rsidP="0075695A">
      <w:pPr>
        <w:pStyle w:val="ExampleBody"/>
      </w:pPr>
    </w:p>
    <w:p w14:paraId="3A1F8735" w14:textId="77777777" w:rsidR="0075695A" w:rsidRDefault="0075695A" w:rsidP="0075695A">
      <w:pPr>
        <w:pStyle w:val="ExampleBody"/>
      </w:pPr>
      <w:r>
        <w:t xml:space="preserve">There is only one possible case in which you can say your friend was wrong: the second outcome in which you upload the picture </w:t>
      </w:r>
      <w:r w:rsidR="009F6F74">
        <w:t>but still</w:t>
      </w:r>
      <w:r>
        <w:t xml:space="preserve"> keep your job. In the last two cases, your friend didn’t say anything about what would happen if you didn’t upload the picture, so you can’t say that their statement was wrong</w:t>
      </w:r>
      <w:r w:rsidR="009F6F74">
        <w:t>. E</w:t>
      </w:r>
      <w:r>
        <w:t xml:space="preserve">ven if you didn’t upload the picture </w:t>
      </w:r>
      <w:r w:rsidR="009F6F74">
        <w:t>and</w:t>
      </w:r>
      <w:r>
        <w:t xml:space="preserve"> lost </w:t>
      </w:r>
      <w:r w:rsidR="009F6F74">
        <w:t>your job anyway, your friend never said that you were guaranteed to keep your job if you didn’t upload the picture; you might lose your job for missing a shift or punching your boss instead.</w:t>
      </w:r>
    </w:p>
    <w:p w14:paraId="6692D3EB" w14:textId="77777777" w:rsidR="0075695A" w:rsidRDefault="0075695A" w:rsidP="0075695A"/>
    <w:p w14:paraId="29D8CC25" w14:textId="77777777" w:rsidR="0075695A" w:rsidRDefault="0075695A" w:rsidP="0075695A"/>
    <w:p w14:paraId="7D1C5EE3" w14:textId="77777777" w:rsidR="008A7BFE" w:rsidRDefault="002D7365" w:rsidP="006229E7">
      <w:r>
        <w:t xml:space="preserve">In traditional logic, </w:t>
      </w:r>
      <w:r w:rsidR="00F3030F">
        <w:t>a conditional</w:t>
      </w:r>
      <w:r>
        <w:t xml:space="preserve"> is considered </w:t>
      </w:r>
      <w:r w:rsidR="007B3A6D">
        <w:t>true</w:t>
      </w:r>
      <w:r>
        <w:t xml:space="preserve"> as long as there are no cases in which the antecedent is true and the </w:t>
      </w:r>
      <w:r w:rsidR="001E2042">
        <w:t>consequent</w:t>
      </w:r>
      <w:r>
        <w:t xml:space="preserve"> is false.</w:t>
      </w:r>
      <w:r w:rsidR="003D4693">
        <w:t xml:space="preserve"> </w:t>
      </w:r>
    </w:p>
    <w:p w14:paraId="44711430" w14:textId="77777777" w:rsidR="00312C73" w:rsidRDefault="00312C73" w:rsidP="006229E7"/>
    <w:p w14:paraId="41205AAA" w14:textId="77777777" w:rsidR="008A7BFE" w:rsidRDefault="008A7BFE" w:rsidP="00312C73">
      <w:pPr>
        <w:pStyle w:val="DefinitionHeader"/>
      </w:pPr>
      <w:r>
        <w:t xml:space="preserve">Truth </w:t>
      </w:r>
      <w:r w:rsidR="007B3A6D">
        <w:t>table</w:t>
      </w:r>
      <w:r>
        <w:t xml:space="preserve"> for </w:t>
      </w:r>
      <w:r w:rsidR="007B3A6D">
        <w:t>the conditional</w:t>
      </w:r>
    </w:p>
    <w:p w14:paraId="114314CF" w14:textId="6146737A" w:rsidR="008A7BFE" w:rsidRDefault="00BC13C4" w:rsidP="00441C21">
      <w:pPr>
        <w:pStyle w:val="DefinitionBody"/>
      </w:pPr>
      <w:r>
        <w:rPr>
          <w:noProof/>
        </w:rPr>
        <mc:AlternateContent>
          <mc:Choice Requires="wps">
            <w:drawing>
              <wp:inline distT="0" distB="0" distL="0" distR="0" wp14:anchorId="51665CAC" wp14:editId="48C8FAB3">
                <wp:extent cx="1485900" cy="1153795"/>
                <wp:effectExtent l="1905" t="0" r="0" b="1270"/>
                <wp:docPr id="234"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153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189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
                              <w:gridCol w:w="540"/>
                              <w:gridCol w:w="900"/>
                            </w:tblGrid>
                            <w:tr w:rsidR="00325C5E" w14:paraId="51933014" w14:textId="77777777" w:rsidTr="00C14A1D">
                              <w:tc>
                                <w:tcPr>
                                  <w:tcW w:w="450" w:type="dxa"/>
                                </w:tcPr>
                                <w:p w14:paraId="52853FEC" w14:textId="77777777" w:rsidR="00325C5E" w:rsidRPr="00CA33F3" w:rsidRDefault="00325C5E" w:rsidP="00B13895">
                                  <w:pPr>
                                    <w:jc w:val="center"/>
                                  </w:pPr>
                                  <w:r>
                                    <w:rPr>
                                      <w:i/>
                                    </w:rPr>
                                    <w:t>p</w:t>
                                  </w:r>
                                </w:p>
                              </w:tc>
                              <w:tc>
                                <w:tcPr>
                                  <w:tcW w:w="540" w:type="dxa"/>
                                </w:tcPr>
                                <w:p w14:paraId="5CF2291C" w14:textId="77777777" w:rsidR="00325C5E" w:rsidRPr="00CA33F3" w:rsidRDefault="00325C5E" w:rsidP="00B13895">
                                  <w:pPr>
                                    <w:jc w:val="center"/>
                                  </w:pPr>
                                  <w:r>
                                    <w:rPr>
                                      <w:i/>
                                    </w:rPr>
                                    <w:t>q</w:t>
                                  </w:r>
                                </w:p>
                              </w:tc>
                              <w:tc>
                                <w:tcPr>
                                  <w:tcW w:w="900" w:type="dxa"/>
                                </w:tcPr>
                                <w:p w14:paraId="511FF1FC" w14:textId="77777777" w:rsidR="00325C5E" w:rsidRPr="003D4E7C" w:rsidRDefault="00325C5E" w:rsidP="00B13895">
                                  <w:pPr>
                                    <w:jc w:val="center"/>
                                    <w:rPr>
                                      <w:i/>
                                    </w:rPr>
                                  </w:pPr>
                                  <w:r>
                                    <w:rPr>
                                      <w:i/>
                                    </w:rPr>
                                    <w:t>p</w:t>
                                  </w:r>
                                  <w:r>
                                    <w:t xml:space="preserve"> → </w:t>
                                  </w:r>
                                  <w:r>
                                    <w:rPr>
                                      <w:i/>
                                    </w:rPr>
                                    <w:t>q</w:t>
                                  </w:r>
                                </w:p>
                              </w:tc>
                            </w:tr>
                            <w:tr w:rsidR="00325C5E" w14:paraId="2D27AE91" w14:textId="77777777" w:rsidTr="00C14A1D">
                              <w:tc>
                                <w:tcPr>
                                  <w:tcW w:w="450" w:type="dxa"/>
                                </w:tcPr>
                                <w:p w14:paraId="16A85FD0" w14:textId="77777777" w:rsidR="00325C5E" w:rsidRDefault="00325C5E" w:rsidP="00B13895">
                                  <w:pPr>
                                    <w:jc w:val="center"/>
                                  </w:pPr>
                                  <w:r>
                                    <w:t>T</w:t>
                                  </w:r>
                                </w:p>
                              </w:tc>
                              <w:tc>
                                <w:tcPr>
                                  <w:tcW w:w="540" w:type="dxa"/>
                                </w:tcPr>
                                <w:p w14:paraId="54705B4B" w14:textId="77777777" w:rsidR="00325C5E" w:rsidRDefault="00325C5E" w:rsidP="00B13895">
                                  <w:pPr>
                                    <w:jc w:val="center"/>
                                  </w:pPr>
                                  <w:r>
                                    <w:t>T</w:t>
                                  </w:r>
                                </w:p>
                              </w:tc>
                              <w:tc>
                                <w:tcPr>
                                  <w:tcW w:w="900" w:type="dxa"/>
                                </w:tcPr>
                                <w:p w14:paraId="756B36F1" w14:textId="77777777" w:rsidR="00325C5E" w:rsidRDefault="00325C5E" w:rsidP="00B13895">
                                  <w:pPr>
                                    <w:jc w:val="center"/>
                                  </w:pPr>
                                  <w:r>
                                    <w:t>T</w:t>
                                  </w:r>
                                </w:p>
                              </w:tc>
                            </w:tr>
                            <w:tr w:rsidR="00325C5E" w14:paraId="5FA77D86" w14:textId="77777777" w:rsidTr="00C14A1D">
                              <w:tc>
                                <w:tcPr>
                                  <w:tcW w:w="450" w:type="dxa"/>
                                </w:tcPr>
                                <w:p w14:paraId="6660C39F" w14:textId="77777777" w:rsidR="00325C5E" w:rsidRDefault="00325C5E" w:rsidP="00B13895">
                                  <w:pPr>
                                    <w:jc w:val="center"/>
                                  </w:pPr>
                                  <w:r>
                                    <w:t>T</w:t>
                                  </w:r>
                                </w:p>
                              </w:tc>
                              <w:tc>
                                <w:tcPr>
                                  <w:tcW w:w="540" w:type="dxa"/>
                                </w:tcPr>
                                <w:p w14:paraId="293D8786" w14:textId="77777777" w:rsidR="00325C5E" w:rsidRDefault="00325C5E" w:rsidP="00B13895">
                                  <w:pPr>
                                    <w:jc w:val="center"/>
                                  </w:pPr>
                                  <w:r>
                                    <w:t>F</w:t>
                                  </w:r>
                                </w:p>
                              </w:tc>
                              <w:tc>
                                <w:tcPr>
                                  <w:tcW w:w="900" w:type="dxa"/>
                                </w:tcPr>
                                <w:p w14:paraId="3884F493" w14:textId="77777777" w:rsidR="00325C5E" w:rsidRDefault="00325C5E" w:rsidP="00B13895">
                                  <w:pPr>
                                    <w:jc w:val="center"/>
                                  </w:pPr>
                                  <w:r>
                                    <w:t>F</w:t>
                                  </w:r>
                                </w:p>
                              </w:tc>
                            </w:tr>
                            <w:tr w:rsidR="00325C5E" w14:paraId="0ABD6150" w14:textId="77777777" w:rsidTr="00C14A1D">
                              <w:tc>
                                <w:tcPr>
                                  <w:tcW w:w="450" w:type="dxa"/>
                                </w:tcPr>
                                <w:p w14:paraId="37875A84" w14:textId="77777777" w:rsidR="00325C5E" w:rsidRDefault="00325C5E" w:rsidP="00B13895">
                                  <w:pPr>
                                    <w:jc w:val="center"/>
                                  </w:pPr>
                                  <w:r>
                                    <w:t>F</w:t>
                                  </w:r>
                                </w:p>
                              </w:tc>
                              <w:tc>
                                <w:tcPr>
                                  <w:tcW w:w="540" w:type="dxa"/>
                                </w:tcPr>
                                <w:p w14:paraId="5EA855D0" w14:textId="77777777" w:rsidR="00325C5E" w:rsidRDefault="00325C5E" w:rsidP="00B13895">
                                  <w:pPr>
                                    <w:jc w:val="center"/>
                                  </w:pPr>
                                  <w:r>
                                    <w:t>T</w:t>
                                  </w:r>
                                </w:p>
                              </w:tc>
                              <w:tc>
                                <w:tcPr>
                                  <w:tcW w:w="900" w:type="dxa"/>
                                </w:tcPr>
                                <w:p w14:paraId="7AF100EC" w14:textId="77777777" w:rsidR="00325C5E" w:rsidRDefault="00325C5E" w:rsidP="00B13895">
                                  <w:pPr>
                                    <w:jc w:val="center"/>
                                  </w:pPr>
                                  <w:r>
                                    <w:t>T</w:t>
                                  </w:r>
                                </w:p>
                              </w:tc>
                            </w:tr>
                            <w:tr w:rsidR="00325C5E" w14:paraId="75FF6B3D" w14:textId="77777777" w:rsidTr="00C14A1D">
                              <w:tc>
                                <w:tcPr>
                                  <w:tcW w:w="450" w:type="dxa"/>
                                </w:tcPr>
                                <w:p w14:paraId="1E4AEC0B" w14:textId="77777777" w:rsidR="00325C5E" w:rsidRDefault="00325C5E" w:rsidP="00B13895">
                                  <w:pPr>
                                    <w:jc w:val="center"/>
                                  </w:pPr>
                                  <w:r>
                                    <w:t>F</w:t>
                                  </w:r>
                                </w:p>
                              </w:tc>
                              <w:tc>
                                <w:tcPr>
                                  <w:tcW w:w="540" w:type="dxa"/>
                                </w:tcPr>
                                <w:p w14:paraId="3B4E1B64" w14:textId="77777777" w:rsidR="00325C5E" w:rsidRDefault="00325C5E" w:rsidP="00B13895">
                                  <w:pPr>
                                    <w:jc w:val="center"/>
                                  </w:pPr>
                                  <w:r>
                                    <w:t>F</w:t>
                                  </w:r>
                                </w:p>
                              </w:tc>
                              <w:tc>
                                <w:tcPr>
                                  <w:tcW w:w="900" w:type="dxa"/>
                                </w:tcPr>
                                <w:p w14:paraId="3E7DAA6A" w14:textId="77777777" w:rsidR="00325C5E" w:rsidRDefault="00325C5E" w:rsidP="00B13895">
                                  <w:pPr>
                                    <w:jc w:val="center"/>
                                  </w:pPr>
                                  <w:r>
                                    <w:t>T</w:t>
                                  </w:r>
                                </w:p>
                              </w:tc>
                            </w:tr>
                          </w:tbl>
                          <w:p w14:paraId="62C1EEFB" w14:textId="77777777" w:rsidR="00325C5E" w:rsidRDefault="00325C5E" w:rsidP="00441C21"/>
                        </w:txbxContent>
                      </wps:txbx>
                      <wps:bodyPr rot="0" vert="horz" wrap="square" lIns="91440" tIns="45720" rIns="91440" bIns="45720" anchor="t" anchorCtr="0" upright="1">
                        <a:noAutofit/>
                      </wps:bodyPr>
                    </wps:wsp>
                  </a:graphicData>
                </a:graphic>
              </wp:inline>
            </w:drawing>
          </mc:Choice>
          <mc:Fallback>
            <w:pict>
              <v:shape w14:anchorId="51665CAC" id="Text Box 214" o:spid="_x0000_s1036" type="#_x0000_t202" style="width:117pt;height:90.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" filled="f" stroked="f">
                <v:textbox>
                  <w:txbxContent>
                    <w:tbl>
                      <w:tblPr>
                        <w:tblW w:w="189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
                        <w:gridCol w:w="540"/>
                        <w:gridCol w:w="900"/>
                      </w:tblGrid>
                      <w:tr w:rsidR="00325C5E" w14:paraId="51933014" w14:textId="77777777" w:rsidTr="00C14A1D">
                        <w:tc>
                          <w:tcPr>
                            <w:tcW w:w="450" w:type="dxa"/>
                          </w:tcPr>
                          <w:p w14:paraId="52853FEC" w14:textId="77777777" w:rsidR="00325C5E" w:rsidRPr="00CA33F3" w:rsidRDefault="00325C5E" w:rsidP="00B13895">
                            <w:pPr>
                              <w:jc w:val="center"/>
                            </w:pPr>
                            <w:r>
                              <w:rPr>
                                <w:i/>
                              </w:rPr>
                              <w:t>p</w:t>
                            </w:r>
                          </w:p>
                        </w:tc>
                        <w:tc>
                          <w:tcPr>
                            <w:tcW w:w="540" w:type="dxa"/>
                          </w:tcPr>
                          <w:p w14:paraId="5CF2291C" w14:textId="77777777" w:rsidR="00325C5E" w:rsidRPr="00CA33F3" w:rsidRDefault="00325C5E" w:rsidP="00B13895">
                            <w:pPr>
                              <w:jc w:val="center"/>
                            </w:pPr>
                            <w:r>
                              <w:rPr>
                                <w:i/>
                              </w:rPr>
                              <w:t>q</w:t>
                            </w:r>
                          </w:p>
                        </w:tc>
                        <w:tc>
                          <w:tcPr>
                            <w:tcW w:w="900" w:type="dxa"/>
                          </w:tcPr>
                          <w:p w14:paraId="511FF1FC" w14:textId="77777777" w:rsidR="00325C5E" w:rsidRPr="003D4E7C" w:rsidRDefault="00325C5E" w:rsidP="00B13895">
                            <w:pPr>
                              <w:jc w:val="center"/>
                              <w:rPr>
                                <w:i/>
                              </w:rPr>
                            </w:pPr>
                            <w:r>
                              <w:rPr>
                                <w:i/>
                              </w:rPr>
                              <w:t>p</w:t>
                            </w:r>
                            <w:r>
                              <w:t xml:space="preserve"> → </w:t>
                            </w:r>
                            <w:r>
                              <w:rPr>
                                <w:i/>
                              </w:rPr>
                              <w:t>q</w:t>
                            </w:r>
                          </w:p>
                        </w:tc>
                      </w:tr>
                      <w:tr w:rsidR="00325C5E" w14:paraId="2D27AE91" w14:textId="77777777" w:rsidTr="00C14A1D">
                        <w:tc>
                          <w:tcPr>
                            <w:tcW w:w="450" w:type="dxa"/>
                          </w:tcPr>
                          <w:p w14:paraId="16A85FD0" w14:textId="77777777" w:rsidR="00325C5E" w:rsidRDefault="00325C5E" w:rsidP="00B13895">
                            <w:pPr>
                              <w:jc w:val="center"/>
                            </w:pPr>
                            <w:r>
                              <w:t>T</w:t>
                            </w:r>
                          </w:p>
                        </w:tc>
                        <w:tc>
                          <w:tcPr>
                            <w:tcW w:w="540" w:type="dxa"/>
                          </w:tcPr>
                          <w:p w14:paraId="54705B4B" w14:textId="77777777" w:rsidR="00325C5E" w:rsidRDefault="00325C5E" w:rsidP="00B13895">
                            <w:pPr>
                              <w:jc w:val="center"/>
                            </w:pPr>
                            <w:r>
                              <w:t>T</w:t>
                            </w:r>
                          </w:p>
                        </w:tc>
                        <w:tc>
                          <w:tcPr>
                            <w:tcW w:w="900" w:type="dxa"/>
                          </w:tcPr>
                          <w:p w14:paraId="756B36F1" w14:textId="77777777" w:rsidR="00325C5E" w:rsidRDefault="00325C5E" w:rsidP="00B13895">
                            <w:pPr>
                              <w:jc w:val="center"/>
                            </w:pPr>
                            <w:r>
                              <w:t>T</w:t>
                            </w:r>
                          </w:p>
                        </w:tc>
                      </w:tr>
                      <w:tr w:rsidR="00325C5E" w14:paraId="5FA77D86" w14:textId="77777777" w:rsidTr="00C14A1D">
                        <w:tc>
                          <w:tcPr>
                            <w:tcW w:w="450" w:type="dxa"/>
                          </w:tcPr>
                          <w:p w14:paraId="6660C39F" w14:textId="77777777" w:rsidR="00325C5E" w:rsidRDefault="00325C5E" w:rsidP="00B13895">
                            <w:pPr>
                              <w:jc w:val="center"/>
                            </w:pPr>
                            <w:r>
                              <w:t>T</w:t>
                            </w:r>
                          </w:p>
                        </w:tc>
                        <w:tc>
                          <w:tcPr>
                            <w:tcW w:w="540" w:type="dxa"/>
                          </w:tcPr>
                          <w:p w14:paraId="293D8786" w14:textId="77777777" w:rsidR="00325C5E" w:rsidRDefault="00325C5E" w:rsidP="00B13895">
                            <w:pPr>
                              <w:jc w:val="center"/>
                            </w:pPr>
                            <w:r>
                              <w:t>F</w:t>
                            </w:r>
                          </w:p>
                        </w:tc>
                        <w:tc>
                          <w:tcPr>
                            <w:tcW w:w="900" w:type="dxa"/>
                          </w:tcPr>
                          <w:p w14:paraId="3884F493" w14:textId="77777777" w:rsidR="00325C5E" w:rsidRDefault="00325C5E" w:rsidP="00B13895">
                            <w:pPr>
                              <w:jc w:val="center"/>
                            </w:pPr>
                            <w:r>
                              <w:t>F</w:t>
                            </w:r>
                          </w:p>
                        </w:tc>
                      </w:tr>
                      <w:tr w:rsidR="00325C5E" w14:paraId="0ABD6150" w14:textId="77777777" w:rsidTr="00C14A1D">
                        <w:tc>
                          <w:tcPr>
                            <w:tcW w:w="450" w:type="dxa"/>
                          </w:tcPr>
                          <w:p w14:paraId="37875A84" w14:textId="77777777" w:rsidR="00325C5E" w:rsidRDefault="00325C5E" w:rsidP="00B13895">
                            <w:pPr>
                              <w:jc w:val="center"/>
                            </w:pPr>
                            <w:r>
                              <w:t>F</w:t>
                            </w:r>
                          </w:p>
                        </w:tc>
                        <w:tc>
                          <w:tcPr>
                            <w:tcW w:w="540" w:type="dxa"/>
                          </w:tcPr>
                          <w:p w14:paraId="5EA855D0" w14:textId="77777777" w:rsidR="00325C5E" w:rsidRDefault="00325C5E" w:rsidP="00B13895">
                            <w:pPr>
                              <w:jc w:val="center"/>
                            </w:pPr>
                            <w:r>
                              <w:t>T</w:t>
                            </w:r>
                          </w:p>
                        </w:tc>
                        <w:tc>
                          <w:tcPr>
                            <w:tcW w:w="900" w:type="dxa"/>
                          </w:tcPr>
                          <w:p w14:paraId="7AF100EC" w14:textId="77777777" w:rsidR="00325C5E" w:rsidRDefault="00325C5E" w:rsidP="00B13895">
                            <w:pPr>
                              <w:jc w:val="center"/>
                            </w:pPr>
                            <w:r>
                              <w:t>T</w:t>
                            </w:r>
                          </w:p>
                        </w:tc>
                      </w:tr>
                      <w:tr w:rsidR="00325C5E" w14:paraId="75FF6B3D" w14:textId="77777777" w:rsidTr="00C14A1D">
                        <w:tc>
                          <w:tcPr>
                            <w:tcW w:w="450" w:type="dxa"/>
                          </w:tcPr>
                          <w:p w14:paraId="1E4AEC0B" w14:textId="77777777" w:rsidR="00325C5E" w:rsidRDefault="00325C5E" w:rsidP="00B13895">
                            <w:pPr>
                              <w:jc w:val="center"/>
                            </w:pPr>
                            <w:r>
                              <w:t>F</w:t>
                            </w:r>
                          </w:p>
                        </w:tc>
                        <w:tc>
                          <w:tcPr>
                            <w:tcW w:w="540" w:type="dxa"/>
                          </w:tcPr>
                          <w:p w14:paraId="3B4E1B64" w14:textId="77777777" w:rsidR="00325C5E" w:rsidRDefault="00325C5E" w:rsidP="00B13895">
                            <w:pPr>
                              <w:jc w:val="center"/>
                            </w:pPr>
                            <w:r>
                              <w:t>F</w:t>
                            </w:r>
                          </w:p>
                        </w:tc>
                        <w:tc>
                          <w:tcPr>
                            <w:tcW w:w="900" w:type="dxa"/>
                          </w:tcPr>
                          <w:p w14:paraId="3E7DAA6A" w14:textId="77777777" w:rsidR="00325C5E" w:rsidRDefault="00325C5E" w:rsidP="00B13895">
                            <w:pPr>
                              <w:jc w:val="center"/>
                            </w:pPr>
                            <w:r>
                              <w:t>T</w:t>
                            </w:r>
                          </w:p>
                        </w:tc>
                      </w:tr>
                    </w:tbl>
                    <w:p w14:paraId="62C1EEFB" w14:textId="77777777" w:rsidR="00325C5E" w:rsidRDefault="00325C5E" w:rsidP="00441C21"/>
                  </w:txbxContent>
                </v:textbox>
                <w10:anchorlock/>
              </v:shape>
            </w:pict>
          </mc:Fallback>
        </mc:AlternateContent>
      </w:r>
    </w:p>
    <w:p w14:paraId="55821600" w14:textId="77777777" w:rsidR="008A7BFE" w:rsidRDefault="008A7BFE" w:rsidP="008A7BFE"/>
    <w:p w14:paraId="7A92DECE" w14:textId="77777777" w:rsidR="00441C21" w:rsidRDefault="00441C21" w:rsidP="008A7BFE"/>
    <w:p w14:paraId="6F7A78BF" w14:textId="77777777" w:rsidR="009F6F74" w:rsidRDefault="009F6F74" w:rsidP="008A7BFE">
      <w:r>
        <w:t xml:space="preserve">Again, if the antecedent </w:t>
      </w:r>
      <w:r>
        <w:rPr>
          <w:i/>
        </w:rPr>
        <w:t>p</w:t>
      </w:r>
      <w:r>
        <w:t xml:space="preserve"> is false, we cannot prove that th</w:t>
      </w:r>
      <w:r w:rsidR="001B7DC0">
        <w:t>e statement is a lie, so the result of the third and fourth rows is true.</w:t>
      </w:r>
    </w:p>
    <w:p w14:paraId="48773797" w14:textId="77777777" w:rsidR="009F290E" w:rsidRDefault="007B3A6D" w:rsidP="00312C73">
      <w:pPr>
        <w:pStyle w:val="ExampleHeader"/>
      </w:pPr>
      <w:r>
        <w:br w:type="page"/>
      </w:r>
      <w:r w:rsidR="009F290E">
        <w:lastRenderedPageBreak/>
        <w:t>Example</w:t>
      </w:r>
      <w:r w:rsidR="00274629">
        <w:t xml:space="preserve"> </w:t>
      </w:r>
      <w:r w:rsidR="004272CE">
        <w:t>2</w:t>
      </w:r>
      <w:r w:rsidR="00FD435E">
        <w:t>2</w:t>
      </w:r>
    </w:p>
    <w:p w14:paraId="209C6D9B" w14:textId="77777777" w:rsidR="009F290E" w:rsidRDefault="009F290E" w:rsidP="00312C73">
      <w:pPr>
        <w:pStyle w:val="ExampleBody"/>
      </w:pPr>
      <w:r>
        <w:t>Construct a truth table for the statement (</w:t>
      </w:r>
      <w:r w:rsidRPr="00441C21">
        <w:rPr>
          <w:i/>
        </w:rPr>
        <w:t>m</w:t>
      </w:r>
      <w:r>
        <w:t xml:space="preserve"> </w:t>
      </w:r>
      <w:r w:rsidR="00441C21">
        <w:rPr>
          <w:rFonts w:ascii="Cambria Math" w:hAnsi="Cambria Math"/>
        </w:rPr>
        <w:t>⋀</w:t>
      </w:r>
      <w:r>
        <w:t xml:space="preserve"> ~</w:t>
      </w:r>
      <w:r w:rsidRPr="00441C21">
        <w:rPr>
          <w:i/>
        </w:rPr>
        <w:t>p</w:t>
      </w:r>
      <w:r>
        <w:t xml:space="preserve">) </w:t>
      </w:r>
      <w:r w:rsidR="00441C21">
        <w:t>→</w:t>
      </w:r>
      <w:r>
        <w:t xml:space="preserve"> </w:t>
      </w:r>
      <w:r w:rsidRPr="00441C21">
        <w:rPr>
          <w:i/>
        </w:rPr>
        <w:t>r</w:t>
      </w:r>
    </w:p>
    <w:p w14:paraId="2C258D4E" w14:textId="77777777" w:rsidR="00441C21" w:rsidRDefault="00441C21" w:rsidP="00312C73">
      <w:pPr>
        <w:pStyle w:val="ExampleBody"/>
      </w:pPr>
    </w:p>
    <w:p w14:paraId="37AAB371" w14:textId="77777777" w:rsidR="001B7DC0" w:rsidRDefault="00441C21" w:rsidP="00312C73">
      <w:pPr>
        <w:pStyle w:val="ExampleBody"/>
        <w:sectPr w:rsidR="001B7DC0" w:rsidSect="008A5F6A">
          <w:type w:val="continuous"/>
          <w:pgSz w:w="12240" w:h="15840" w:code="1"/>
          <w:pgMar w:top="1440" w:right="1080" w:bottom="1080" w:left="1080" w:header="720" w:footer="720" w:gutter="1080"/>
          <w:pgNumType w:start="416"/>
          <w:cols w:space="720"/>
          <w:titlePg/>
          <w:docGrid w:linePitch="360"/>
        </w:sectPr>
      </w:pPr>
      <w:r>
        <w:t>We start by constructing a</w:t>
      </w:r>
      <w:r w:rsidR="00911F01">
        <w:t xml:space="preserve"> truth table with 8 rows to cover all possible scenarios. Next, we can focus on the antecedent, </w:t>
      </w:r>
      <w:r w:rsidR="00911F01" w:rsidRPr="00441C21">
        <w:rPr>
          <w:i/>
        </w:rPr>
        <w:t>m</w:t>
      </w:r>
      <w:r w:rsidR="00911F01">
        <w:t xml:space="preserve"> </w:t>
      </w:r>
      <w:r w:rsidR="00911F01">
        <w:rPr>
          <w:rFonts w:ascii="Cambria Math" w:hAnsi="Cambria Math"/>
        </w:rPr>
        <w:t>⋀</w:t>
      </w:r>
      <w:r w:rsidR="00911F01">
        <w:t xml:space="preserve"> ~</w:t>
      </w:r>
      <w:r w:rsidR="00911F01" w:rsidRPr="00441C21">
        <w:rPr>
          <w:i/>
        </w:rPr>
        <w:t>p</w:t>
      </w:r>
      <w:r w:rsidR="00911F01">
        <w:t>.</w:t>
      </w:r>
    </w:p>
    <w:p w14:paraId="2AB2C22E" w14:textId="2951A2BC" w:rsidR="00441C21" w:rsidRDefault="00BC13C4" w:rsidP="00312C73">
      <w:pPr>
        <w:pStyle w:val="ExampleBody"/>
      </w:pPr>
      <w:r>
        <w:rPr>
          <w:noProof/>
        </w:rPr>
        <mc:AlternateContent>
          <mc:Choice Requires="wps">
            <w:drawing>
              <wp:inline distT="0" distB="0" distL="0" distR="0" wp14:anchorId="5EFE1490" wp14:editId="4FDB40CC">
                <wp:extent cx="1447800" cy="1785620"/>
                <wp:effectExtent l="0" t="0" r="0" b="0"/>
                <wp:docPr id="233"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1785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129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
                              <w:gridCol w:w="432"/>
                              <w:gridCol w:w="432"/>
                            </w:tblGrid>
                            <w:tr w:rsidR="00325C5E" w14:paraId="45A11EEB" w14:textId="77777777" w:rsidTr="006E2C86">
                              <w:trPr>
                                <w:trHeight w:val="288"/>
                              </w:trPr>
                              <w:tc>
                                <w:tcPr>
                                  <w:tcW w:w="432" w:type="dxa"/>
                                </w:tcPr>
                                <w:p w14:paraId="453A3781" w14:textId="77777777" w:rsidR="00325C5E" w:rsidRPr="00CA33F3" w:rsidRDefault="00325C5E" w:rsidP="00911F01">
                                  <w:pPr>
                                    <w:jc w:val="center"/>
                                  </w:pPr>
                                  <w:r>
                                    <w:rPr>
                                      <w:i/>
                                    </w:rPr>
                                    <w:t>m</w:t>
                                  </w:r>
                                </w:p>
                              </w:tc>
                              <w:tc>
                                <w:tcPr>
                                  <w:tcW w:w="432" w:type="dxa"/>
                                </w:tcPr>
                                <w:p w14:paraId="65702727" w14:textId="77777777" w:rsidR="00325C5E" w:rsidRPr="00441C21" w:rsidRDefault="00325C5E" w:rsidP="00911F01">
                                  <w:pPr>
                                    <w:jc w:val="center"/>
                                    <w:rPr>
                                      <w:i/>
                                    </w:rPr>
                                  </w:pPr>
                                  <w:r>
                                    <w:rPr>
                                      <w:i/>
                                    </w:rPr>
                                    <w:t>p</w:t>
                                  </w:r>
                                </w:p>
                              </w:tc>
                              <w:tc>
                                <w:tcPr>
                                  <w:tcW w:w="432" w:type="dxa"/>
                                </w:tcPr>
                                <w:p w14:paraId="1A9AF476" w14:textId="77777777" w:rsidR="00325C5E" w:rsidRPr="00CA33F3" w:rsidRDefault="00325C5E" w:rsidP="00911F01">
                                  <w:pPr>
                                    <w:jc w:val="center"/>
                                  </w:pPr>
                                  <w:r>
                                    <w:rPr>
                                      <w:i/>
                                    </w:rPr>
                                    <w:t>r</w:t>
                                  </w:r>
                                </w:p>
                              </w:tc>
                            </w:tr>
                            <w:tr w:rsidR="00325C5E" w14:paraId="776BD592" w14:textId="77777777" w:rsidTr="006E2C86">
                              <w:trPr>
                                <w:trHeight w:val="288"/>
                              </w:trPr>
                              <w:tc>
                                <w:tcPr>
                                  <w:tcW w:w="432" w:type="dxa"/>
                                </w:tcPr>
                                <w:p w14:paraId="512C0539" w14:textId="77777777" w:rsidR="00325C5E" w:rsidRDefault="00325C5E" w:rsidP="00911F01">
                                  <w:pPr>
                                    <w:jc w:val="center"/>
                                  </w:pPr>
                                  <w:r>
                                    <w:t>T</w:t>
                                  </w:r>
                                </w:p>
                              </w:tc>
                              <w:tc>
                                <w:tcPr>
                                  <w:tcW w:w="432" w:type="dxa"/>
                                </w:tcPr>
                                <w:p w14:paraId="20D12C1B" w14:textId="77777777" w:rsidR="00325C5E" w:rsidRDefault="00325C5E" w:rsidP="00911F01">
                                  <w:pPr>
                                    <w:jc w:val="center"/>
                                  </w:pPr>
                                  <w:r>
                                    <w:t>T</w:t>
                                  </w:r>
                                </w:p>
                              </w:tc>
                              <w:tc>
                                <w:tcPr>
                                  <w:tcW w:w="432" w:type="dxa"/>
                                </w:tcPr>
                                <w:p w14:paraId="1395DDD4" w14:textId="77777777" w:rsidR="00325C5E" w:rsidRDefault="00325C5E" w:rsidP="00911F01">
                                  <w:pPr>
                                    <w:jc w:val="center"/>
                                  </w:pPr>
                                  <w:r>
                                    <w:t>T</w:t>
                                  </w:r>
                                </w:p>
                              </w:tc>
                            </w:tr>
                            <w:tr w:rsidR="00325C5E" w14:paraId="05D82330" w14:textId="77777777" w:rsidTr="006E2C86">
                              <w:trPr>
                                <w:trHeight w:val="288"/>
                              </w:trPr>
                              <w:tc>
                                <w:tcPr>
                                  <w:tcW w:w="432" w:type="dxa"/>
                                </w:tcPr>
                                <w:p w14:paraId="7EED2DC8" w14:textId="77777777" w:rsidR="00325C5E" w:rsidRDefault="00325C5E" w:rsidP="00911F01">
                                  <w:pPr>
                                    <w:jc w:val="center"/>
                                  </w:pPr>
                                  <w:r>
                                    <w:t>T</w:t>
                                  </w:r>
                                </w:p>
                              </w:tc>
                              <w:tc>
                                <w:tcPr>
                                  <w:tcW w:w="432" w:type="dxa"/>
                                </w:tcPr>
                                <w:p w14:paraId="6C0259A6" w14:textId="77777777" w:rsidR="00325C5E" w:rsidRDefault="00325C5E" w:rsidP="00911F01">
                                  <w:pPr>
                                    <w:jc w:val="center"/>
                                  </w:pPr>
                                  <w:r>
                                    <w:t>T</w:t>
                                  </w:r>
                                </w:p>
                              </w:tc>
                              <w:tc>
                                <w:tcPr>
                                  <w:tcW w:w="432" w:type="dxa"/>
                                </w:tcPr>
                                <w:p w14:paraId="31362938" w14:textId="77777777" w:rsidR="00325C5E" w:rsidRDefault="00325C5E" w:rsidP="00911F01">
                                  <w:pPr>
                                    <w:jc w:val="center"/>
                                  </w:pPr>
                                  <w:r>
                                    <w:t>F</w:t>
                                  </w:r>
                                </w:p>
                              </w:tc>
                            </w:tr>
                            <w:tr w:rsidR="00325C5E" w14:paraId="4150F112" w14:textId="77777777" w:rsidTr="006E2C86">
                              <w:trPr>
                                <w:trHeight w:val="288"/>
                              </w:trPr>
                              <w:tc>
                                <w:tcPr>
                                  <w:tcW w:w="432" w:type="dxa"/>
                                </w:tcPr>
                                <w:p w14:paraId="4FCA93BF" w14:textId="77777777" w:rsidR="00325C5E" w:rsidRDefault="00325C5E" w:rsidP="00911F01">
                                  <w:pPr>
                                    <w:jc w:val="center"/>
                                  </w:pPr>
                                  <w:r>
                                    <w:t>T</w:t>
                                  </w:r>
                                </w:p>
                              </w:tc>
                              <w:tc>
                                <w:tcPr>
                                  <w:tcW w:w="432" w:type="dxa"/>
                                </w:tcPr>
                                <w:p w14:paraId="2992DFC7" w14:textId="77777777" w:rsidR="00325C5E" w:rsidRDefault="00325C5E" w:rsidP="00911F01">
                                  <w:pPr>
                                    <w:jc w:val="center"/>
                                  </w:pPr>
                                  <w:r>
                                    <w:t>F</w:t>
                                  </w:r>
                                </w:p>
                              </w:tc>
                              <w:tc>
                                <w:tcPr>
                                  <w:tcW w:w="432" w:type="dxa"/>
                                </w:tcPr>
                                <w:p w14:paraId="029FA386" w14:textId="77777777" w:rsidR="00325C5E" w:rsidRDefault="00325C5E" w:rsidP="00911F01">
                                  <w:pPr>
                                    <w:jc w:val="center"/>
                                  </w:pPr>
                                  <w:r>
                                    <w:t>T</w:t>
                                  </w:r>
                                </w:p>
                              </w:tc>
                            </w:tr>
                            <w:tr w:rsidR="00325C5E" w14:paraId="2370896B" w14:textId="77777777" w:rsidTr="006E2C86">
                              <w:trPr>
                                <w:trHeight w:val="288"/>
                              </w:trPr>
                              <w:tc>
                                <w:tcPr>
                                  <w:tcW w:w="432" w:type="dxa"/>
                                </w:tcPr>
                                <w:p w14:paraId="593D0B84" w14:textId="77777777" w:rsidR="00325C5E" w:rsidRDefault="00325C5E" w:rsidP="00911F01">
                                  <w:pPr>
                                    <w:jc w:val="center"/>
                                  </w:pPr>
                                  <w:r>
                                    <w:t>T</w:t>
                                  </w:r>
                                </w:p>
                              </w:tc>
                              <w:tc>
                                <w:tcPr>
                                  <w:tcW w:w="432" w:type="dxa"/>
                                </w:tcPr>
                                <w:p w14:paraId="15EFBED7" w14:textId="77777777" w:rsidR="00325C5E" w:rsidRDefault="00325C5E" w:rsidP="00911F01">
                                  <w:pPr>
                                    <w:jc w:val="center"/>
                                  </w:pPr>
                                  <w:r>
                                    <w:t>F</w:t>
                                  </w:r>
                                </w:p>
                              </w:tc>
                              <w:tc>
                                <w:tcPr>
                                  <w:tcW w:w="432" w:type="dxa"/>
                                </w:tcPr>
                                <w:p w14:paraId="2979098F" w14:textId="77777777" w:rsidR="00325C5E" w:rsidRDefault="00325C5E" w:rsidP="00911F01">
                                  <w:pPr>
                                    <w:jc w:val="center"/>
                                  </w:pPr>
                                  <w:r>
                                    <w:t>F</w:t>
                                  </w:r>
                                </w:p>
                              </w:tc>
                            </w:tr>
                            <w:tr w:rsidR="00325C5E" w14:paraId="1BD6AA02" w14:textId="77777777" w:rsidTr="006E2C86">
                              <w:trPr>
                                <w:trHeight w:val="288"/>
                              </w:trPr>
                              <w:tc>
                                <w:tcPr>
                                  <w:tcW w:w="432" w:type="dxa"/>
                                </w:tcPr>
                                <w:p w14:paraId="2F5498E0" w14:textId="77777777" w:rsidR="00325C5E" w:rsidRDefault="00325C5E" w:rsidP="00911F01">
                                  <w:pPr>
                                    <w:jc w:val="center"/>
                                  </w:pPr>
                                  <w:r>
                                    <w:t>F</w:t>
                                  </w:r>
                                </w:p>
                              </w:tc>
                              <w:tc>
                                <w:tcPr>
                                  <w:tcW w:w="432" w:type="dxa"/>
                                </w:tcPr>
                                <w:p w14:paraId="5B799C65" w14:textId="77777777" w:rsidR="00325C5E" w:rsidRDefault="00325C5E" w:rsidP="00911F01">
                                  <w:pPr>
                                    <w:jc w:val="center"/>
                                  </w:pPr>
                                  <w:r>
                                    <w:t>T</w:t>
                                  </w:r>
                                </w:p>
                              </w:tc>
                              <w:tc>
                                <w:tcPr>
                                  <w:tcW w:w="432" w:type="dxa"/>
                                </w:tcPr>
                                <w:p w14:paraId="6371B26B" w14:textId="77777777" w:rsidR="00325C5E" w:rsidRDefault="00325C5E" w:rsidP="00911F01">
                                  <w:pPr>
                                    <w:jc w:val="center"/>
                                  </w:pPr>
                                  <w:r>
                                    <w:t>T</w:t>
                                  </w:r>
                                </w:p>
                              </w:tc>
                            </w:tr>
                            <w:tr w:rsidR="00325C5E" w14:paraId="4E835A8F" w14:textId="77777777" w:rsidTr="006E2C86">
                              <w:trPr>
                                <w:trHeight w:val="288"/>
                              </w:trPr>
                              <w:tc>
                                <w:tcPr>
                                  <w:tcW w:w="432" w:type="dxa"/>
                                </w:tcPr>
                                <w:p w14:paraId="1544E13A" w14:textId="77777777" w:rsidR="00325C5E" w:rsidRDefault="00325C5E" w:rsidP="00911F01">
                                  <w:pPr>
                                    <w:jc w:val="center"/>
                                  </w:pPr>
                                  <w:r>
                                    <w:t>F</w:t>
                                  </w:r>
                                </w:p>
                              </w:tc>
                              <w:tc>
                                <w:tcPr>
                                  <w:tcW w:w="432" w:type="dxa"/>
                                </w:tcPr>
                                <w:p w14:paraId="0E812106" w14:textId="77777777" w:rsidR="00325C5E" w:rsidRDefault="00325C5E" w:rsidP="00911F01">
                                  <w:pPr>
                                    <w:jc w:val="center"/>
                                  </w:pPr>
                                  <w:r>
                                    <w:t>T</w:t>
                                  </w:r>
                                </w:p>
                              </w:tc>
                              <w:tc>
                                <w:tcPr>
                                  <w:tcW w:w="432" w:type="dxa"/>
                                </w:tcPr>
                                <w:p w14:paraId="0ADCAA71" w14:textId="77777777" w:rsidR="00325C5E" w:rsidRDefault="00325C5E" w:rsidP="00911F01">
                                  <w:pPr>
                                    <w:jc w:val="center"/>
                                  </w:pPr>
                                  <w:r>
                                    <w:t>F</w:t>
                                  </w:r>
                                </w:p>
                              </w:tc>
                            </w:tr>
                            <w:tr w:rsidR="00325C5E" w14:paraId="21DBCDD7" w14:textId="77777777" w:rsidTr="006E2C86">
                              <w:trPr>
                                <w:trHeight w:val="288"/>
                              </w:trPr>
                              <w:tc>
                                <w:tcPr>
                                  <w:tcW w:w="432" w:type="dxa"/>
                                </w:tcPr>
                                <w:p w14:paraId="203611EB" w14:textId="77777777" w:rsidR="00325C5E" w:rsidRDefault="00325C5E" w:rsidP="00911F01">
                                  <w:pPr>
                                    <w:jc w:val="center"/>
                                  </w:pPr>
                                  <w:r>
                                    <w:t>F</w:t>
                                  </w:r>
                                </w:p>
                              </w:tc>
                              <w:tc>
                                <w:tcPr>
                                  <w:tcW w:w="432" w:type="dxa"/>
                                </w:tcPr>
                                <w:p w14:paraId="555A2269" w14:textId="77777777" w:rsidR="00325C5E" w:rsidRDefault="00325C5E" w:rsidP="00911F01">
                                  <w:pPr>
                                    <w:jc w:val="center"/>
                                  </w:pPr>
                                  <w:r>
                                    <w:t>F</w:t>
                                  </w:r>
                                </w:p>
                              </w:tc>
                              <w:tc>
                                <w:tcPr>
                                  <w:tcW w:w="432" w:type="dxa"/>
                                </w:tcPr>
                                <w:p w14:paraId="7DE6FF44" w14:textId="77777777" w:rsidR="00325C5E" w:rsidRDefault="00325C5E" w:rsidP="00911F01">
                                  <w:pPr>
                                    <w:jc w:val="center"/>
                                  </w:pPr>
                                  <w:r>
                                    <w:t>T</w:t>
                                  </w:r>
                                </w:p>
                              </w:tc>
                            </w:tr>
                            <w:tr w:rsidR="00325C5E" w14:paraId="55C322B2" w14:textId="77777777" w:rsidTr="006E2C86">
                              <w:trPr>
                                <w:trHeight w:val="288"/>
                              </w:trPr>
                              <w:tc>
                                <w:tcPr>
                                  <w:tcW w:w="432" w:type="dxa"/>
                                </w:tcPr>
                                <w:p w14:paraId="08746795" w14:textId="77777777" w:rsidR="00325C5E" w:rsidRDefault="00325C5E" w:rsidP="00911F01">
                                  <w:pPr>
                                    <w:jc w:val="center"/>
                                  </w:pPr>
                                  <w:r>
                                    <w:t>F</w:t>
                                  </w:r>
                                </w:p>
                              </w:tc>
                              <w:tc>
                                <w:tcPr>
                                  <w:tcW w:w="432" w:type="dxa"/>
                                </w:tcPr>
                                <w:p w14:paraId="74B674A0" w14:textId="77777777" w:rsidR="00325C5E" w:rsidRDefault="00325C5E" w:rsidP="00911F01">
                                  <w:pPr>
                                    <w:jc w:val="center"/>
                                  </w:pPr>
                                  <w:r>
                                    <w:t>F</w:t>
                                  </w:r>
                                </w:p>
                              </w:tc>
                              <w:tc>
                                <w:tcPr>
                                  <w:tcW w:w="432" w:type="dxa"/>
                                </w:tcPr>
                                <w:p w14:paraId="16A5127E" w14:textId="77777777" w:rsidR="00325C5E" w:rsidRDefault="00325C5E" w:rsidP="00911F01">
                                  <w:pPr>
                                    <w:jc w:val="center"/>
                                  </w:pPr>
                                  <w:r>
                                    <w:t>F</w:t>
                                  </w:r>
                                </w:p>
                              </w:tc>
                            </w:tr>
                          </w:tbl>
                          <w:p w14:paraId="3A16E5F9" w14:textId="77777777" w:rsidR="00325C5E" w:rsidRDefault="00325C5E" w:rsidP="00441C21"/>
                        </w:txbxContent>
                      </wps:txbx>
                      <wps:bodyPr rot="0" vert="horz" wrap="square" lIns="91440" tIns="45720" rIns="91440" bIns="45720" anchor="t" anchorCtr="0" upright="1">
                        <a:noAutofit/>
                      </wps:bodyPr>
                    </wps:wsp>
                  </a:graphicData>
                </a:graphic>
              </wp:inline>
            </w:drawing>
          </mc:Choice>
          <mc:Fallback>
            <w:pict>
              <v:shape w14:anchorId="5EFE1490" id="Text Box 215" o:spid="_x0000_s1037" type="#_x0000_t202" style="width:114pt;height:14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" filled="f" stroked="f">
                <v:textbox>
                  <w:txbxContent>
                    <w:tbl>
                      <w:tblPr>
                        <w:tblW w:w="129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
                        <w:gridCol w:w="432"/>
                        <w:gridCol w:w="432"/>
                      </w:tblGrid>
                      <w:tr w:rsidR="00325C5E" w14:paraId="45A11EEB" w14:textId="77777777" w:rsidTr="006E2C86">
                        <w:trPr>
                          <w:trHeight w:val="288"/>
                        </w:trPr>
                        <w:tc>
                          <w:tcPr>
                            <w:tcW w:w="432" w:type="dxa"/>
                          </w:tcPr>
                          <w:p w14:paraId="453A3781" w14:textId="77777777" w:rsidR="00325C5E" w:rsidRPr="00CA33F3" w:rsidRDefault="00325C5E" w:rsidP="00911F01">
                            <w:pPr>
                              <w:jc w:val="center"/>
                            </w:pPr>
                            <w:r>
                              <w:rPr>
                                <w:i/>
                              </w:rPr>
                              <w:t>m</w:t>
                            </w:r>
                          </w:p>
                        </w:tc>
                        <w:tc>
                          <w:tcPr>
                            <w:tcW w:w="432" w:type="dxa"/>
                          </w:tcPr>
                          <w:p w14:paraId="65702727" w14:textId="77777777" w:rsidR="00325C5E" w:rsidRPr="00441C21" w:rsidRDefault="00325C5E" w:rsidP="00911F01">
                            <w:pPr>
                              <w:jc w:val="center"/>
                              <w:rPr>
                                <w:i/>
                              </w:rPr>
                            </w:pPr>
                            <w:r>
                              <w:rPr>
                                <w:i/>
                              </w:rPr>
                              <w:t>p</w:t>
                            </w:r>
                          </w:p>
                        </w:tc>
                        <w:tc>
                          <w:tcPr>
                            <w:tcW w:w="432" w:type="dxa"/>
                          </w:tcPr>
                          <w:p w14:paraId="1A9AF476" w14:textId="77777777" w:rsidR="00325C5E" w:rsidRPr="00CA33F3" w:rsidRDefault="00325C5E" w:rsidP="00911F01">
                            <w:pPr>
                              <w:jc w:val="center"/>
                            </w:pPr>
                            <w:r>
                              <w:rPr>
                                <w:i/>
                              </w:rPr>
                              <w:t>r</w:t>
                            </w:r>
                          </w:p>
                        </w:tc>
                      </w:tr>
                      <w:tr w:rsidR="00325C5E" w14:paraId="776BD592" w14:textId="77777777" w:rsidTr="006E2C86">
                        <w:trPr>
                          <w:trHeight w:val="288"/>
                        </w:trPr>
                        <w:tc>
                          <w:tcPr>
                            <w:tcW w:w="432" w:type="dxa"/>
                          </w:tcPr>
                          <w:p w14:paraId="512C0539" w14:textId="77777777" w:rsidR="00325C5E" w:rsidRDefault="00325C5E" w:rsidP="00911F01">
                            <w:pPr>
                              <w:jc w:val="center"/>
                            </w:pPr>
                            <w:r>
                              <w:t>T</w:t>
                            </w:r>
                          </w:p>
                        </w:tc>
                        <w:tc>
                          <w:tcPr>
                            <w:tcW w:w="432" w:type="dxa"/>
                          </w:tcPr>
                          <w:p w14:paraId="20D12C1B" w14:textId="77777777" w:rsidR="00325C5E" w:rsidRDefault="00325C5E" w:rsidP="00911F01">
                            <w:pPr>
                              <w:jc w:val="center"/>
                            </w:pPr>
                            <w:r>
                              <w:t>T</w:t>
                            </w:r>
                          </w:p>
                        </w:tc>
                        <w:tc>
                          <w:tcPr>
                            <w:tcW w:w="432" w:type="dxa"/>
                          </w:tcPr>
                          <w:p w14:paraId="1395DDD4" w14:textId="77777777" w:rsidR="00325C5E" w:rsidRDefault="00325C5E" w:rsidP="00911F01">
                            <w:pPr>
                              <w:jc w:val="center"/>
                            </w:pPr>
                            <w:r>
                              <w:t>T</w:t>
                            </w:r>
                          </w:p>
                        </w:tc>
                      </w:tr>
                      <w:tr w:rsidR="00325C5E" w14:paraId="05D82330" w14:textId="77777777" w:rsidTr="006E2C86">
                        <w:trPr>
                          <w:trHeight w:val="288"/>
                        </w:trPr>
                        <w:tc>
                          <w:tcPr>
                            <w:tcW w:w="432" w:type="dxa"/>
                          </w:tcPr>
                          <w:p w14:paraId="7EED2DC8" w14:textId="77777777" w:rsidR="00325C5E" w:rsidRDefault="00325C5E" w:rsidP="00911F01">
                            <w:pPr>
                              <w:jc w:val="center"/>
                            </w:pPr>
                            <w:r>
                              <w:t>T</w:t>
                            </w:r>
                          </w:p>
                        </w:tc>
                        <w:tc>
                          <w:tcPr>
                            <w:tcW w:w="432" w:type="dxa"/>
                          </w:tcPr>
                          <w:p w14:paraId="6C0259A6" w14:textId="77777777" w:rsidR="00325C5E" w:rsidRDefault="00325C5E" w:rsidP="00911F01">
                            <w:pPr>
                              <w:jc w:val="center"/>
                            </w:pPr>
                            <w:r>
                              <w:t>T</w:t>
                            </w:r>
                          </w:p>
                        </w:tc>
                        <w:tc>
                          <w:tcPr>
                            <w:tcW w:w="432" w:type="dxa"/>
                          </w:tcPr>
                          <w:p w14:paraId="31362938" w14:textId="77777777" w:rsidR="00325C5E" w:rsidRDefault="00325C5E" w:rsidP="00911F01">
                            <w:pPr>
                              <w:jc w:val="center"/>
                            </w:pPr>
                            <w:r>
                              <w:t>F</w:t>
                            </w:r>
                          </w:p>
                        </w:tc>
                      </w:tr>
                      <w:tr w:rsidR="00325C5E" w14:paraId="4150F112" w14:textId="77777777" w:rsidTr="006E2C86">
                        <w:trPr>
                          <w:trHeight w:val="288"/>
                        </w:trPr>
                        <w:tc>
                          <w:tcPr>
                            <w:tcW w:w="432" w:type="dxa"/>
                          </w:tcPr>
                          <w:p w14:paraId="4FCA93BF" w14:textId="77777777" w:rsidR="00325C5E" w:rsidRDefault="00325C5E" w:rsidP="00911F01">
                            <w:pPr>
                              <w:jc w:val="center"/>
                            </w:pPr>
                            <w:r>
                              <w:t>T</w:t>
                            </w:r>
                          </w:p>
                        </w:tc>
                        <w:tc>
                          <w:tcPr>
                            <w:tcW w:w="432" w:type="dxa"/>
                          </w:tcPr>
                          <w:p w14:paraId="2992DFC7" w14:textId="77777777" w:rsidR="00325C5E" w:rsidRDefault="00325C5E" w:rsidP="00911F01">
                            <w:pPr>
                              <w:jc w:val="center"/>
                            </w:pPr>
                            <w:r>
                              <w:t>F</w:t>
                            </w:r>
                          </w:p>
                        </w:tc>
                        <w:tc>
                          <w:tcPr>
                            <w:tcW w:w="432" w:type="dxa"/>
                          </w:tcPr>
                          <w:p w14:paraId="029FA386" w14:textId="77777777" w:rsidR="00325C5E" w:rsidRDefault="00325C5E" w:rsidP="00911F01">
                            <w:pPr>
                              <w:jc w:val="center"/>
                            </w:pPr>
                            <w:r>
                              <w:t>T</w:t>
                            </w:r>
                          </w:p>
                        </w:tc>
                      </w:tr>
                      <w:tr w:rsidR="00325C5E" w14:paraId="2370896B" w14:textId="77777777" w:rsidTr="006E2C86">
                        <w:trPr>
                          <w:trHeight w:val="288"/>
                        </w:trPr>
                        <w:tc>
                          <w:tcPr>
                            <w:tcW w:w="432" w:type="dxa"/>
                          </w:tcPr>
                          <w:p w14:paraId="593D0B84" w14:textId="77777777" w:rsidR="00325C5E" w:rsidRDefault="00325C5E" w:rsidP="00911F01">
                            <w:pPr>
                              <w:jc w:val="center"/>
                            </w:pPr>
                            <w:r>
                              <w:t>T</w:t>
                            </w:r>
                          </w:p>
                        </w:tc>
                        <w:tc>
                          <w:tcPr>
                            <w:tcW w:w="432" w:type="dxa"/>
                          </w:tcPr>
                          <w:p w14:paraId="15EFBED7" w14:textId="77777777" w:rsidR="00325C5E" w:rsidRDefault="00325C5E" w:rsidP="00911F01">
                            <w:pPr>
                              <w:jc w:val="center"/>
                            </w:pPr>
                            <w:r>
                              <w:t>F</w:t>
                            </w:r>
                          </w:p>
                        </w:tc>
                        <w:tc>
                          <w:tcPr>
                            <w:tcW w:w="432" w:type="dxa"/>
                          </w:tcPr>
                          <w:p w14:paraId="2979098F" w14:textId="77777777" w:rsidR="00325C5E" w:rsidRDefault="00325C5E" w:rsidP="00911F01">
                            <w:pPr>
                              <w:jc w:val="center"/>
                            </w:pPr>
                            <w:r>
                              <w:t>F</w:t>
                            </w:r>
                          </w:p>
                        </w:tc>
                      </w:tr>
                      <w:tr w:rsidR="00325C5E" w14:paraId="1BD6AA02" w14:textId="77777777" w:rsidTr="006E2C86">
                        <w:trPr>
                          <w:trHeight w:val="288"/>
                        </w:trPr>
                        <w:tc>
                          <w:tcPr>
                            <w:tcW w:w="432" w:type="dxa"/>
                          </w:tcPr>
                          <w:p w14:paraId="2F5498E0" w14:textId="77777777" w:rsidR="00325C5E" w:rsidRDefault="00325C5E" w:rsidP="00911F01">
                            <w:pPr>
                              <w:jc w:val="center"/>
                            </w:pPr>
                            <w:r>
                              <w:t>F</w:t>
                            </w:r>
                          </w:p>
                        </w:tc>
                        <w:tc>
                          <w:tcPr>
                            <w:tcW w:w="432" w:type="dxa"/>
                          </w:tcPr>
                          <w:p w14:paraId="5B799C65" w14:textId="77777777" w:rsidR="00325C5E" w:rsidRDefault="00325C5E" w:rsidP="00911F01">
                            <w:pPr>
                              <w:jc w:val="center"/>
                            </w:pPr>
                            <w:r>
                              <w:t>T</w:t>
                            </w:r>
                          </w:p>
                        </w:tc>
                        <w:tc>
                          <w:tcPr>
                            <w:tcW w:w="432" w:type="dxa"/>
                          </w:tcPr>
                          <w:p w14:paraId="6371B26B" w14:textId="77777777" w:rsidR="00325C5E" w:rsidRDefault="00325C5E" w:rsidP="00911F01">
                            <w:pPr>
                              <w:jc w:val="center"/>
                            </w:pPr>
                            <w:r>
                              <w:t>T</w:t>
                            </w:r>
                          </w:p>
                        </w:tc>
                      </w:tr>
                      <w:tr w:rsidR="00325C5E" w14:paraId="4E835A8F" w14:textId="77777777" w:rsidTr="006E2C86">
                        <w:trPr>
                          <w:trHeight w:val="288"/>
                        </w:trPr>
                        <w:tc>
                          <w:tcPr>
                            <w:tcW w:w="432" w:type="dxa"/>
                          </w:tcPr>
                          <w:p w14:paraId="1544E13A" w14:textId="77777777" w:rsidR="00325C5E" w:rsidRDefault="00325C5E" w:rsidP="00911F01">
                            <w:pPr>
                              <w:jc w:val="center"/>
                            </w:pPr>
                            <w:r>
                              <w:t>F</w:t>
                            </w:r>
                          </w:p>
                        </w:tc>
                        <w:tc>
                          <w:tcPr>
                            <w:tcW w:w="432" w:type="dxa"/>
                          </w:tcPr>
                          <w:p w14:paraId="0E812106" w14:textId="77777777" w:rsidR="00325C5E" w:rsidRDefault="00325C5E" w:rsidP="00911F01">
                            <w:pPr>
                              <w:jc w:val="center"/>
                            </w:pPr>
                            <w:r>
                              <w:t>T</w:t>
                            </w:r>
                          </w:p>
                        </w:tc>
                        <w:tc>
                          <w:tcPr>
                            <w:tcW w:w="432" w:type="dxa"/>
                          </w:tcPr>
                          <w:p w14:paraId="0ADCAA71" w14:textId="77777777" w:rsidR="00325C5E" w:rsidRDefault="00325C5E" w:rsidP="00911F01">
                            <w:pPr>
                              <w:jc w:val="center"/>
                            </w:pPr>
                            <w:r>
                              <w:t>F</w:t>
                            </w:r>
                          </w:p>
                        </w:tc>
                      </w:tr>
                      <w:tr w:rsidR="00325C5E" w14:paraId="21DBCDD7" w14:textId="77777777" w:rsidTr="006E2C86">
                        <w:trPr>
                          <w:trHeight w:val="288"/>
                        </w:trPr>
                        <w:tc>
                          <w:tcPr>
                            <w:tcW w:w="432" w:type="dxa"/>
                          </w:tcPr>
                          <w:p w14:paraId="203611EB" w14:textId="77777777" w:rsidR="00325C5E" w:rsidRDefault="00325C5E" w:rsidP="00911F01">
                            <w:pPr>
                              <w:jc w:val="center"/>
                            </w:pPr>
                            <w:r>
                              <w:t>F</w:t>
                            </w:r>
                          </w:p>
                        </w:tc>
                        <w:tc>
                          <w:tcPr>
                            <w:tcW w:w="432" w:type="dxa"/>
                          </w:tcPr>
                          <w:p w14:paraId="555A2269" w14:textId="77777777" w:rsidR="00325C5E" w:rsidRDefault="00325C5E" w:rsidP="00911F01">
                            <w:pPr>
                              <w:jc w:val="center"/>
                            </w:pPr>
                            <w:r>
                              <w:t>F</w:t>
                            </w:r>
                          </w:p>
                        </w:tc>
                        <w:tc>
                          <w:tcPr>
                            <w:tcW w:w="432" w:type="dxa"/>
                          </w:tcPr>
                          <w:p w14:paraId="7DE6FF44" w14:textId="77777777" w:rsidR="00325C5E" w:rsidRDefault="00325C5E" w:rsidP="00911F01">
                            <w:pPr>
                              <w:jc w:val="center"/>
                            </w:pPr>
                            <w:r>
                              <w:t>T</w:t>
                            </w:r>
                          </w:p>
                        </w:tc>
                      </w:tr>
                      <w:tr w:rsidR="00325C5E" w14:paraId="55C322B2" w14:textId="77777777" w:rsidTr="006E2C86">
                        <w:trPr>
                          <w:trHeight w:val="288"/>
                        </w:trPr>
                        <w:tc>
                          <w:tcPr>
                            <w:tcW w:w="432" w:type="dxa"/>
                          </w:tcPr>
                          <w:p w14:paraId="08746795" w14:textId="77777777" w:rsidR="00325C5E" w:rsidRDefault="00325C5E" w:rsidP="00911F01">
                            <w:pPr>
                              <w:jc w:val="center"/>
                            </w:pPr>
                            <w:r>
                              <w:t>F</w:t>
                            </w:r>
                          </w:p>
                        </w:tc>
                        <w:tc>
                          <w:tcPr>
                            <w:tcW w:w="432" w:type="dxa"/>
                          </w:tcPr>
                          <w:p w14:paraId="74B674A0" w14:textId="77777777" w:rsidR="00325C5E" w:rsidRDefault="00325C5E" w:rsidP="00911F01">
                            <w:pPr>
                              <w:jc w:val="center"/>
                            </w:pPr>
                            <w:r>
                              <w:t>F</w:t>
                            </w:r>
                          </w:p>
                        </w:tc>
                        <w:tc>
                          <w:tcPr>
                            <w:tcW w:w="432" w:type="dxa"/>
                          </w:tcPr>
                          <w:p w14:paraId="16A5127E" w14:textId="77777777" w:rsidR="00325C5E" w:rsidRDefault="00325C5E" w:rsidP="00911F01">
                            <w:pPr>
                              <w:jc w:val="center"/>
                            </w:pPr>
                            <w:r>
                              <w:t>F</w:t>
                            </w:r>
                          </w:p>
                        </w:tc>
                      </w:tr>
                    </w:tbl>
                    <w:p w14:paraId="3A16E5F9" w14:textId="77777777" w:rsidR="00325C5E" w:rsidRDefault="00325C5E" w:rsidP="00441C21"/>
                  </w:txbxContent>
                </v:textbox>
                <w10:anchorlock/>
              </v:shape>
            </w:pict>
          </mc:Fallback>
        </mc:AlternateContent>
      </w:r>
    </w:p>
    <w:p w14:paraId="26D0272B" w14:textId="77777777" w:rsidR="001B7DC0" w:rsidRPr="001B7DC0" w:rsidRDefault="001B7DC0" w:rsidP="001B7DC0">
      <w:pPr>
        <w:pStyle w:val="ExampleBody"/>
        <w:pBdr>
          <w:left w:val="none" w:sz="0" w:space="0" w:color="auto"/>
        </w:pBdr>
        <w:rPr>
          <w:sz w:val="8"/>
          <w:szCs w:val="8"/>
        </w:rPr>
      </w:pPr>
      <w:r>
        <w:br w:type="column"/>
      </w:r>
    </w:p>
    <w:tbl>
      <w:tblPr>
        <w:tblW w:w="187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
        <w:gridCol w:w="432"/>
        <w:gridCol w:w="432"/>
        <w:gridCol w:w="576"/>
      </w:tblGrid>
      <w:tr w:rsidR="006E2C86" w14:paraId="55D13952" w14:textId="77777777" w:rsidTr="00D1015B">
        <w:trPr>
          <w:trHeight w:val="288"/>
        </w:trPr>
        <w:tc>
          <w:tcPr>
            <w:tcW w:w="432" w:type="dxa"/>
          </w:tcPr>
          <w:p w14:paraId="1A7B68E7" w14:textId="77777777" w:rsidR="006E2C86" w:rsidRPr="00CA33F3" w:rsidRDefault="006E2C86" w:rsidP="006E2C86">
            <w:pPr>
              <w:jc w:val="center"/>
            </w:pPr>
            <w:r>
              <w:rPr>
                <w:i/>
              </w:rPr>
              <w:t>m</w:t>
            </w:r>
          </w:p>
        </w:tc>
        <w:tc>
          <w:tcPr>
            <w:tcW w:w="432" w:type="dxa"/>
            <w:shd w:val="clear" w:color="auto" w:fill="92D050"/>
          </w:tcPr>
          <w:p w14:paraId="0B7415F3" w14:textId="77777777" w:rsidR="006E2C86" w:rsidRPr="00CA33F3" w:rsidRDefault="006E2C86" w:rsidP="006E2C86">
            <w:pPr>
              <w:jc w:val="center"/>
            </w:pPr>
            <w:r>
              <w:rPr>
                <w:i/>
              </w:rPr>
              <w:t>p</w:t>
            </w:r>
          </w:p>
        </w:tc>
        <w:tc>
          <w:tcPr>
            <w:tcW w:w="432" w:type="dxa"/>
          </w:tcPr>
          <w:p w14:paraId="7F7ACF4F" w14:textId="77777777" w:rsidR="006E2C86" w:rsidRPr="00CA33F3" w:rsidRDefault="006E2C86" w:rsidP="006E2C86">
            <w:pPr>
              <w:jc w:val="center"/>
            </w:pPr>
            <w:r>
              <w:rPr>
                <w:i/>
              </w:rPr>
              <w:t>r</w:t>
            </w:r>
          </w:p>
        </w:tc>
        <w:tc>
          <w:tcPr>
            <w:tcW w:w="576" w:type="dxa"/>
            <w:shd w:val="clear" w:color="auto" w:fill="FFFF00"/>
          </w:tcPr>
          <w:p w14:paraId="25700735" w14:textId="77777777" w:rsidR="006E2C86" w:rsidRPr="003D4E7C" w:rsidRDefault="006E2C86" w:rsidP="006E2C86">
            <w:pPr>
              <w:jc w:val="center"/>
              <w:rPr>
                <w:i/>
              </w:rPr>
            </w:pPr>
            <w:r>
              <w:rPr>
                <w:i/>
              </w:rPr>
              <w:t>~p</w:t>
            </w:r>
          </w:p>
        </w:tc>
      </w:tr>
      <w:tr w:rsidR="006E2C86" w14:paraId="0E4DED27" w14:textId="77777777" w:rsidTr="00D1015B">
        <w:trPr>
          <w:trHeight w:val="288"/>
        </w:trPr>
        <w:tc>
          <w:tcPr>
            <w:tcW w:w="432" w:type="dxa"/>
          </w:tcPr>
          <w:p w14:paraId="5690DA0D" w14:textId="77777777" w:rsidR="006E2C86" w:rsidRDefault="006E2C86" w:rsidP="006E2C86">
            <w:pPr>
              <w:jc w:val="center"/>
            </w:pPr>
            <w:r>
              <w:t>T</w:t>
            </w:r>
          </w:p>
        </w:tc>
        <w:tc>
          <w:tcPr>
            <w:tcW w:w="432" w:type="dxa"/>
            <w:shd w:val="clear" w:color="auto" w:fill="92D050"/>
          </w:tcPr>
          <w:p w14:paraId="0E0A07B5" w14:textId="77777777" w:rsidR="006E2C86" w:rsidRDefault="006E2C86" w:rsidP="006E2C86">
            <w:pPr>
              <w:jc w:val="center"/>
            </w:pPr>
            <w:r>
              <w:t>T</w:t>
            </w:r>
          </w:p>
        </w:tc>
        <w:tc>
          <w:tcPr>
            <w:tcW w:w="432" w:type="dxa"/>
          </w:tcPr>
          <w:p w14:paraId="31D65C35" w14:textId="77777777" w:rsidR="006E2C86" w:rsidRDefault="006E2C86" w:rsidP="006E2C86">
            <w:pPr>
              <w:jc w:val="center"/>
            </w:pPr>
            <w:r>
              <w:t>T</w:t>
            </w:r>
          </w:p>
        </w:tc>
        <w:tc>
          <w:tcPr>
            <w:tcW w:w="576" w:type="dxa"/>
            <w:shd w:val="clear" w:color="auto" w:fill="FFFF00"/>
          </w:tcPr>
          <w:p w14:paraId="079C329A" w14:textId="77777777" w:rsidR="006E2C86" w:rsidRDefault="006E2C86" w:rsidP="006E2C86">
            <w:pPr>
              <w:jc w:val="center"/>
            </w:pPr>
            <w:r>
              <w:t>F</w:t>
            </w:r>
          </w:p>
        </w:tc>
      </w:tr>
      <w:tr w:rsidR="006E2C86" w14:paraId="3D72E053" w14:textId="77777777" w:rsidTr="00D1015B">
        <w:trPr>
          <w:trHeight w:val="288"/>
        </w:trPr>
        <w:tc>
          <w:tcPr>
            <w:tcW w:w="432" w:type="dxa"/>
          </w:tcPr>
          <w:p w14:paraId="5E8FB547" w14:textId="77777777" w:rsidR="006E2C86" w:rsidRDefault="006E2C86" w:rsidP="006E2C86">
            <w:pPr>
              <w:jc w:val="center"/>
            </w:pPr>
            <w:r>
              <w:t>T</w:t>
            </w:r>
          </w:p>
        </w:tc>
        <w:tc>
          <w:tcPr>
            <w:tcW w:w="432" w:type="dxa"/>
            <w:shd w:val="clear" w:color="auto" w:fill="92D050"/>
          </w:tcPr>
          <w:p w14:paraId="4A2A42E7" w14:textId="77777777" w:rsidR="006E2C86" w:rsidRDefault="006E2C86" w:rsidP="006E2C86">
            <w:pPr>
              <w:jc w:val="center"/>
            </w:pPr>
            <w:r>
              <w:t>T</w:t>
            </w:r>
          </w:p>
        </w:tc>
        <w:tc>
          <w:tcPr>
            <w:tcW w:w="432" w:type="dxa"/>
          </w:tcPr>
          <w:p w14:paraId="52557727" w14:textId="77777777" w:rsidR="006E2C86" w:rsidRDefault="006E2C86" w:rsidP="006E2C86">
            <w:pPr>
              <w:jc w:val="center"/>
            </w:pPr>
            <w:r>
              <w:t>F</w:t>
            </w:r>
          </w:p>
        </w:tc>
        <w:tc>
          <w:tcPr>
            <w:tcW w:w="576" w:type="dxa"/>
            <w:shd w:val="clear" w:color="auto" w:fill="FFFF00"/>
          </w:tcPr>
          <w:p w14:paraId="33C8E7D7" w14:textId="77777777" w:rsidR="006E2C86" w:rsidRDefault="006E2C86" w:rsidP="006E2C86">
            <w:pPr>
              <w:jc w:val="center"/>
            </w:pPr>
            <w:r>
              <w:t>F</w:t>
            </w:r>
          </w:p>
        </w:tc>
      </w:tr>
      <w:tr w:rsidR="006E2C86" w14:paraId="76BC6CAC" w14:textId="77777777" w:rsidTr="00D1015B">
        <w:trPr>
          <w:trHeight w:val="288"/>
        </w:trPr>
        <w:tc>
          <w:tcPr>
            <w:tcW w:w="432" w:type="dxa"/>
          </w:tcPr>
          <w:p w14:paraId="7B1492FC" w14:textId="77777777" w:rsidR="006E2C86" w:rsidRDefault="006E2C86" w:rsidP="006E2C86">
            <w:pPr>
              <w:jc w:val="center"/>
            </w:pPr>
            <w:r>
              <w:t>T</w:t>
            </w:r>
          </w:p>
        </w:tc>
        <w:tc>
          <w:tcPr>
            <w:tcW w:w="432" w:type="dxa"/>
            <w:shd w:val="clear" w:color="auto" w:fill="92D050"/>
          </w:tcPr>
          <w:p w14:paraId="5F57CEA6" w14:textId="77777777" w:rsidR="006E2C86" w:rsidRDefault="006E2C86" w:rsidP="006E2C86">
            <w:pPr>
              <w:jc w:val="center"/>
            </w:pPr>
            <w:r>
              <w:t>F</w:t>
            </w:r>
          </w:p>
        </w:tc>
        <w:tc>
          <w:tcPr>
            <w:tcW w:w="432" w:type="dxa"/>
          </w:tcPr>
          <w:p w14:paraId="469F8EF2" w14:textId="77777777" w:rsidR="006E2C86" w:rsidRDefault="006E2C86" w:rsidP="006E2C86">
            <w:pPr>
              <w:jc w:val="center"/>
            </w:pPr>
            <w:r>
              <w:t>T</w:t>
            </w:r>
          </w:p>
        </w:tc>
        <w:tc>
          <w:tcPr>
            <w:tcW w:w="576" w:type="dxa"/>
            <w:shd w:val="clear" w:color="auto" w:fill="FFFF00"/>
          </w:tcPr>
          <w:p w14:paraId="723BAF2E" w14:textId="77777777" w:rsidR="006E2C86" w:rsidRDefault="006E2C86" w:rsidP="006E2C86">
            <w:pPr>
              <w:jc w:val="center"/>
            </w:pPr>
            <w:r>
              <w:t>T</w:t>
            </w:r>
          </w:p>
        </w:tc>
      </w:tr>
      <w:tr w:rsidR="006E2C86" w14:paraId="3AF4C43E" w14:textId="77777777" w:rsidTr="00D1015B">
        <w:trPr>
          <w:trHeight w:val="288"/>
        </w:trPr>
        <w:tc>
          <w:tcPr>
            <w:tcW w:w="432" w:type="dxa"/>
          </w:tcPr>
          <w:p w14:paraId="35A1F128" w14:textId="77777777" w:rsidR="006E2C86" w:rsidRDefault="006E2C86" w:rsidP="006E2C86">
            <w:pPr>
              <w:jc w:val="center"/>
            </w:pPr>
            <w:r>
              <w:t>T</w:t>
            </w:r>
          </w:p>
        </w:tc>
        <w:tc>
          <w:tcPr>
            <w:tcW w:w="432" w:type="dxa"/>
            <w:shd w:val="clear" w:color="auto" w:fill="92D050"/>
          </w:tcPr>
          <w:p w14:paraId="20AD49F3" w14:textId="77777777" w:rsidR="006E2C86" w:rsidRDefault="006E2C86" w:rsidP="006E2C86">
            <w:pPr>
              <w:jc w:val="center"/>
            </w:pPr>
            <w:r>
              <w:t>F</w:t>
            </w:r>
          </w:p>
        </w:tc>
        <w:tc>
          <w:tcPr>
            <w:tcW w:w="432" w:type="dxa"/>
          </w:tcPr>
          <w:p w14:paraId="32FAAE85" w14:textId="77777777" w:rsidR="006E2C86" w:rsidRDefault="006E2C86" w:rsidP="006E2C86">
            <w:pPr>
              <w:jc w:val="center"/>
            </w:pPr>
            <w:r>
              <w:t>F</w:t>
            </w:r>
          </w:p>
        </w:tc>
        <w:tc>
          <w:tcPr>
            <w:tcW w:w="576" w:type="dxa"/>
            <w:shd w:val="clear" w:color="auto" w:fill="FFFF00"/>
          </w:tcPr>
          <w:p w14:paraId="5605E37B" w14:textId="77777777" w:rsidR="006E2C86" w:rsidRDefault="006E2C86" w:rsidP="006E2C86">
            <w:pPr>
              <w:jc w:val="center"/>
            </w:pPr>
            <w:r>
              <w:t>T</w:t>
            </w:r>
          </w:p>
        </w:tc>
      </w:tr>
      <w:tr w:rsidR="006E2C86" w14:paraId="32D90309" w14:textId="77777777" w:rsidTr="00D1015B">
        <w:trPr>
          <w:trHeight w:val="288"/>
        </w:trPr>
        <w:tc>
          <w:tcPr>
            <w:tcW w:w="432" w:type="dxa"/>
          </w:tcPr>
          <w:p w14:paraId="5B196134" w14:textId="77777777" w:rsidR="006E2C86" w:rsidRDefault="006E2C86" w:rsidP="006E2C86">
            <w:pPr>
              <w:jc w:val="center"/>
            </w:pPr>
            <w:r>
              <w:t>F</w:t>
            </w:r>
          </w:p>
        </w:tc>
        <w:tc>
          <w:tcPr>
            <w:tcW w:w="432" w:type="dxa"/>
            <w:shd w:val="clear" w:color="auto" w:fill="92D050"/>
          </w:tcPr>
          <w:p w14:paraId="77B2EA32" w14:textId="77777777" w:rsidR="006E2C86" w:rsidRDefault="006E2C86" w:rsidP="006E2C86">
            <w:pPr>
              <w:jc w:val="center"/>
            </w:pPr>
            <w:r>
              <w:t>T</w:t>
            </w:r>
          </w:p>
        </w:tc>
        <w:tc>
          <w:tcPr>
            <w:tcW w:w="432" w:type="dxa"/>
          </w:tcPr>
          <w:p w14:paraId="25CF65FE" w14:textId="77777777" w:rsidR="006E2C86" w:rsidRDefault="006E2C86" w:rsidP="006E2C86">
            <w:pPr>
              <w:jc w:val="center"/>
            </w:pPr>
            <w:r>
              <w:t>T</w:t>
            </w:r>
          </w:p>
        </w:tc>
        <w:tc>
          <w:tcPr>
            <w:tcW w:w="576" w:type="dxa"/>
            <w:shd w:val="clear" w:color="auto" w:fill="FFFF00"/>
          </w:tcPr>
          <w:p w14:paraId="2088956C" w14:textId="77777777" w:rsidR="006E2C86" w:rsidRDefault="006E2C86" w:rsidP="006E2C86">
            <w:pPr>
              <w:jc w:val="center"/>
            </w:pPr>
            <w:r>
              <w:t>F</w:t>
            </w:r>
          </w:p>
        </w:tc>
      </w:tr>
      <w:tr w:rsidR="006E2C86" w14:paraId="7F1C9235" w14:textId="77777777" w:rsidTr="00D1015B">
        <w:trPr>
          <w:trHeight w:val="288"/>
        </w:trPr>
        <w:tc>
          <w:tcPr>
            <w:tcW w:w="432" w:type="dxa"/>
          </w:tcPr>
          <w:p w14:paraId="4A564FF4" w14:textId="77777777" w:rsidR="006E2C86" w:rsidRDefault="006E2C86" w:rsidP="006E2C86">
            <w:pPr>
              <w:jc w:val="center"/>
            </w:pPr>
            <w:r>
              <w:t>F</w:t>
            </w:r>
          </w:p>
        </w:tc>
        <w:tc>
          <w:tcPr>
            <w:tcW w:w="432" w:type="dxa"/>
            <w:shd w:val="clear" w:color="auto" w:fill="92D050"/>
          </w:tcPr>
          <w:p w14:paraId="6C461BC1" w14:textId="77777777" w:rsidR="006E2C86" w:rsidRDefault="006E2C86" w:rsidP="006E2C86">
            <w:pPr>
              <w:jc w:val="center"/>
            </w:pPr>
            <w:r>
              <w:t>T</w:t>
            </w:r>
          </w:p>
        </w:tc>
        <w:tc>
          <w:tcPr>
            <w:tcW w:w="432" w:type="dxa"/>
          </w:tcPr>
          <w:p w14:paraId="58A3AC54" w14:textId="77777777" w:rsidR="006E2C86" w:rsidRDefault="006E2C86" w:rsidP="006E2C86">
            <w:pPr>
              <w:jc w:val="center"/>
            </w:pPr>
            <w:r>
              <w:t>F</w:t>
            </w:r>
          </w:p>
        </w:tc>
        <w:tc>
          <w:tcPr>
            <w:tcW w:w="576" w:type="dxa"/>
            <w:shd w:val="clear" w:color="auto" w:fill="FFFF00"/>
          </w:tcPr>
          <w:p w14:paraId="1A16FE0A" w14:textId="77777777" w:rsidR="006E2C86" w:rsidRDefault="006E2C86" w:rsidP="006E2C86">
            <w:pPr>
              <w:jc w:val="center"/>
            </w:pPr>
            <w:r>
              <w:t>F</w:t>
            </w:r>
          </w:p>
        </w:tc>
      </w:tr>
      <w:tr w:rsidR="006E2C86" w14:paraId="21CE81CB" w14:textId="77777777" w:rsidTr="00D1015B">
        <w:trPr>
          <w:trHeight w:val="288"/>
        </w:trPr>
        <w:tc>
          <w:tcPr>
            <w:tcW w:w="432" w:type="dxa"/>
          </w:tcPr>
          <w:p w14:paraId="0621ED86" w14:textId="77777777" w:rsidR="006E2C86" w:rsidRDefault="006E2C86" w:rsidP="006E2C86">
            <w:pPr>
              <w:jc w:val="center"/>
            </w:pPr>
            <w:r>
              <w:t>F</w:t>
            </w:r>
          </w:p>
        </w:tc>
        <w:tc>
          <w:tcPr>
            <w:tcW w:w="432" w:type="dxa"/>
            <w:shd w:val="clear" w:color="auto" w:fill="92D050"/>
          </w:tcPr>
          <w:p w14:paraId="5EA1E14E" w14:textId="77777777" w:rsidR="006E2C86" w:rsidRDefault="006E2C86" w:rsidP="006E2C86">
            <w:pPr>
              <w:jc w:val="center"/>
            </w:pPr>
            <w:r>
              <w:t>F</w:t>
            </w:r>
          </w:p>
        </w:tc>
        <w:tc>
          <w:tcPr>
            <w:tcW w:w="432" w:type="dxa"/>
          </w:tcPr>
          <w:p w14:paraId="034D4CF3" w14:textId="77777777" w:rsidR="006E2C86" w:rsidRDefault="006E2C86" w:rsidP="006E2C86">
            <w:pPr>
              <w:jc w:val="center"/>
            </w:pPr>
            <w:r>
              <w:t>T</w:t>
            </w:r>
          </w:p>
        </w:tc>
        <w:tc>
          <w:tcPr>
            <w:tcW w:w="576" w:type="dxa"/>
            <w:shd w:val="clear" w:color="auto" w:fill="FFFF00"/>
          </w:tcPr>
          <w:p w14:paraId="478DB110" w14:textId="77777777" w:rsidR="006E2C86" w:rsidRDefault="006E2C86" w:rsidP="006E2C86">
            <w:pPr>
              <w:jc w:val="center"/>
            </w:pPr>
            <w:r>
              <w:t>T</w:t>
            </w:r>
          </w:p>
        </w:tc>
      </w:tr>
      <w:tr w:rsidR="006E2C86" w14:paraId="4A573088" w14:textId="77777777" w:rsidTr="00D1015B">
        <w:trPr>
          <w:trHeight w:val="288"/>
        </w:trPr>
        <w:tc>
          <w:tcPr>
            <w:tcW w:w="432" w:type="dxa"/>
          </w:tcPr>
          <w:p w14:paraId="0A55FE19" w14:textId="77777777" w:rsidR="006E2C86" w:rsidRDefault="006E2C86" w:rsidP="006E2C86">
            <w:pPr>
              <w:jc w:val="center"/>
            </w:pPr>
            <w:r>
              <w:t>F</w:t>
            </w:r>
          </w:p>
        </w:tc>
        <w:tc>
          <w:tcPr>
            <w:tcW w:w="432" w:type="dxa"/>
            <w:shd w:val="clear" w:color="auto" w:fill="92D050"/>
          </w:tcPr>
          <w:p w14:paraId="2001C526" w14:textId="77777777" w:rsidR="006E2C86" w:rsidRDefault="006E2C86" w:rsidP="006E2C86">
            <w:pPr>
              <w:jc w:val="center"/>
            </w:pPr>
            <w:r>
              <w:t>F</w:t>
            </w:r>
          </w:p>
        </w:tc>
        <w:tc>
          <w:tcPr>
            <w:tcW w:w="432" w:type="dxa"/>
          </w:tcPr>
          <w:p w14:paraId="7EF501E4" w14:textId="77777777" w:rsidR="006E2C86" w:rsidRDefault="006E2C86" w:rsidP="006E2C86">
            <w:pPr>
              <w:jc w:val="center"/>
            </w:pPr>
            <w:r>
              <w:t>F</w:t>
            </w:r>
          </w:p>
        </w:tc>
        <w:tc>
          <w:tcPr>
            <w:tcW w:w="576" w:type="dxa"/>
            <w:shd w:val="clear" w:color="auto" w:fill="FFFF00"/>
          </w:tcPr>
          <w:p w14:paraId="185685C9" w14:textId="77777777" w:rsidR="006E2C86" w:rsidRDefault="006E2C86" w:rsidP="006E2C86">
            <w:pPr>
              <w:jc w:val="center"/>
            </w:pPr>
            <w:r>
              <w:t>T</w:t>
            </w:r>
          </w:p>
        </w:tc>
      </w:tr>
    </w:tbl>
    <w:p w14:paraId="0DEDBA4F" w14:textId="77777777" w:rsidR="001B7DC0" w:rsidRPr="001B7DC0" w:rsidRDefault="001B7DC0" w:rsidP="001B7DC0">
      <w:pPr>
        <w:pStyle w:val="ExampleBody"/>
        <w:pBdr>
          <w:left w:val="none" w:sz="0" w:space="0" w:color="auto"/>
        </w:pBdr>
        <w:rPr>
          <w:sz w:val="8"/>
          <w:szCs w:val="8"/>
        </w:rPr>
      </w:pPr>
      <w:r>
        <w:br w:type="column"/>
      </w:r>
    </w:p>
    <w:tbl>
      <w:tblPr>
        <w:tblW w:w="28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
        <w:gridCol w:w="432"/>
        <w:gridCol w:w="432"/>
        <w:gridCol w:w="576"/>
        <w:gridCol w:w="1008"/>
      </w:tblGrid>
      <w:tr w:rsidR="006E2C86" w14:paraId="78D03096" w14:textId="77777777" w:rsidTr="00D1015B">
        <w:tc>
          <w:tcPr>
            <w:tcW w:w="432" w:type="dxa"/>
            <w:shd w:val="clear" w:color="auto" w:fill="92D050"/>
          </w:tcPr>
          <w:p w14:paraId="74112790" w14:textId="77777777" w:rsidR="006E2C86" w:rsidRPr="00CA33F3" w:rsidRDefault="006E2C86" w:rsidP="006E2C86">
            <w:pPr>
              <w:jc w:val="center"/>
            </w:pPr>
            <w:r>
              <w:rPr>
                <w:i/>
              </w:rPr>
              <w:t>m</w:t>
            </w:r>
          </w:p>
        </w:tc>
        <w:tc>
          <w:tcPr>
            <w:tcW w:w="432" w:type="dxa"/>
          </w:tcPr>
          <w:p w14:paraId="5127A85C" w14:textId="77777777" w:rsidR="006E2C86" w:rsidRPr="00CA33F3" w:rsidRDefault="006E2C86" w:rsidP="006E2C86">
            <w:pPr>
              <w:jc w:val="center"/>
            </w:pPr>
            <w:r>
              <w:rPr>
                <w:i/>
              </w:rPr>
              <w:t>p</w:t>
            </w:r>
          </w:p>
        </w:tc>
        <w:tc>
          <w:tcPr>
            <w:tcW w:w="432" w:type="dxa"/>
            <w:shd w:val="clear" w:color="auto" w:fill="auto"/>
          </w:tcPr>
          <w:p w14:paraId="7972C4BC" w14:textId="77777777" w:rsidR="006E2C86" w:rsidRPr="00CA33F3" w:rsidRDefault="006E2C86" w:rsidP="006E2C86">
            <w:pPr>
              <w:jc w:val="center"/>
            </w:pPr>
            <w:r>
              <w:rPr>
                <w:i/>
              </w:rPr>
              <w:t>r</w:t>
            </w:r>
          </w:p>
        </w:tc>
        <w:tc>
          <w:tcPr>
            <w:tcW w:w="576" w:type="dxa"/>
            <w:shd w:val="clear" w:color="auto" w:fill="92D050"/>
          </w:tcPr>
          <w:p w14:paraId="42F24F0B" w14:textId="77777777" w:rsidR="006E2C86" w:rsidRPr="003D4E7C" w:rsidRDefault="006E2C86" w:rsidP="006E2C86">
            <w:pPr>
              <w:jc w:val="center"/>
              <w:rPr>
                <w:i/>
              </w:rPr>
            </w:pPr>
            <w:r>
              <w:rPr>
                <w:i/>
              </w:rPr>
              <w:t>~p</w:t>
            </w:r>
          </w:p>
        </w:tc>
        <w:tc>
          <w:tcPr>
            <w:tcW w:w="1008" w:type="dxa"/>
            <w:shd w:val="clear" w:color="auto" w:fill="FFFF00"/>
          </w:tcPr>
          <w:p w14:paraId="64CF1E74" w14:textId="77777777" w:rsidR="006E2C86" w:rsidRDefault="006E2C86" w:rsidP="006E2C86">
            <w:pPr>
              <w:jc w:val="center"/>
              <w:rPr>
                <w:i/>
              </w:rPr>
            </w:pPr>
            <w:r w:rsidRPr="00441C21">
              <w:rPr>
                <w:i/>
              </w:rPr>
              <w:t>m</w:t>
            </w:r>
            <w:r>
              <w:t xml:space="preserve"> </w:t>
            </w:r>
            <w:r>
              <w:rPr>
                <w:rFonts w:ascii="Cambria Math" w:hAnsi="Cambria Math"/>
              </w:rPr>
              <w:t>⋀</w:t>
            </w:r>
            <w:r>
              <w:t xml:space="preserve"> ~</w:t>
            </w:r>
            <w:r w:rsidRPr="00441C21">
              <w:rPr>
                <w:i/>
              </w:rPr>
              <w:t>p</w:t>
            </w:r>
          </w:p>
        </w:tc>
      </w:tr>
      <w:tr w:rsidR="006E2C86" w14:paraId="06987F40" w14:textId="77777777" w:rsidTr="00D1015B">
        <w:tc>
          <w:tcPr>
            <w:tcW w:w="432" w:type="dxa"/>
            <w:shd w:val="clear" w:color="auto" w:fill="92D050"/>
          </w:tcPr>
          <w:p w14:paraId="65E4F2A3" w14:textId="77777777" w:rsidR="006E2C86" w:rsidRDefault="006E2C86" w:rsidP="006E2C86">
            <w:pPr>
              <w:jc w:val="center"/>
            </w:pPr>
            <w:r>
              <w:t>T</w:t>
            </w:r>
          </w:p>
        </w:tc>
        <w:tc>
          <w:tcPr>
            <w:tcW w:w="432" w:type="dxa"/>
          </w:tcPr>
          <w:p w14:paraId="1B3D32B4" w14:textId="77777777" w:rsidR="006E2C86" w:rsidRDefault="006E2C86" w:rsidP="006E2C86">
            <w:pPr>
              <w:jc w:val="center"/>
            </w:pPr>
            <w:r>
              <w:t>T</w:t>
            </w:r>
          </w:p>
        </w:tc>
        <w:tc>
          <w:tcPr>
            <w:tcW w:w="432" w:type="dxa"/>
            <w:shd w:val="clear" w:color="auto" w:fill="auto"/>
          </w:tcPr>
          <w:p w14:paraId="15CEF4EA" w14:textId="77777777" w:rsidR="006E2C86" w:rsidRDefault="006E2C86" w:rsidP="006E2C86">
            <w:pPr>
              <w:jc w:val="center"/>
            </w:pPr>
            <w:r>
              <w:t>T</w:t>
            </w:r>
          </w:p>
        </w:tc>
        <w:tc>
          <w:tcPr>
            <w:tcW w:w="576" w:type="dxa"/>
            <w:shd w:val="clear" w:color="auto" w:fill="92D050"/>
          </w:tcPr>
          <w:p w14:paraId="3F968076" w14:textId="77777777" w:rsidR="006E2C86" w:rsidRDefault="006E2C86" w:rsidP="006E2C86">
            <w:pPr>
              <w:jc w:val="center"/>
            </w:pPr>
            <w:r>
              <w:t>F</w:t>
            </w:r>
          </w:p>
        </w:tc>
        <w:tc>
          <w:tcPr>
            <w:tcW w:w="1008" w:type="dxa"/>
            <w:shd w:val="clear" w:color="auto" w:fill="FFFF00"/>
          </w:tcPr>
          <w:p w14:paraId="0BCB0557" w14:textId="77777777" w:rsidR="006E2C86" w:rsidRDefault="006E2C86" w:rsidP="006E2C86">
            <w:pPr>
              <w:jc w:val="center"/>
            </w:pPr>
            <w:r>
              <w:t>F</w:t>
            </w:r>
          </w:p>
        </w:tc>
      </w:tr>
      <w:tr w:rsidR="006E2C86" w14:paraId="1F0659B7" w14:textId="77777777" w:rsidTr="00D1015B">
        <w:tc>
          <w:tcPr>
            <w:tcW w:w="432" w:type="dxa"/>
            <w:shd w:val="clear" w:color="auto" w:fill="92D050"/>
          </w:tcPr>
          <w:p w14:paraId="235666E9" w14:textId="77777777" w:rsidR="006E2C86" w:rsidRDefault="006E2C86" w:rsidP="006E2C86">
            <w:pPr>
              <w:jc w:val="center"/>
            </w:pPr>
            <w:r>
              <w:t>T</w:t>
            </w:r>
          </w:p>
        </w:tc>
        <w:tc>
          <w:tcPr>
            <w:tcW w:w="432" w:type="dxa"/>
          </w:tcPr>
          <w:p w14:paraId="44B6B603" w14:textId="77777777" w:rsidR="006E2C86" w:rsidRDefault="006E2C86" w:rsidP="006E2C86">
            <w:pPr>
              <w:jc w:val="center"/>
            </w:pPr>
            <w:r>
              <w:t>T</w:t>
            </w:r>
          </w:p>
        </w:tc>
        <w:tc>
          <w:tcPr>
            <w:tcW w:w="432" w:type="dxa"/>
            <w:shd w:val="clear" w:color="auto" w:fill="auto"/>
          </w:tcPr>
          <w:p w14:paraId="307161DD" w14:textId="77777777" w:rsidR="006E2C86" w:rsidRDefault="006E2C86" w:rsidP="006E2C86">
            <w:pPr>
              <w:jc w:val="center"/>
            </w:pPr>
            <w:r>
              <w:t>F</w:t>
            </w:r>
          </w:p>
        </w:tc>
        <w:tc>
          <w:tcPr>
            <w:tcW w:w="576" w:type="dxa"/>
            <w:shd w:val="clear" w:color="auto" w:fill="92D050"/>
          </w:tcPr>
          <w:p w14:paraId="08C42DC9" w14:textId="77777777" w:rsidR="006E2C86" w:rsidRDefault="006E2C86" w:rsidP="006E2C86">
            <w:pPr>
              <w:jc w:val="center"/>
            </w:pPr>
            <w:r>
              <w:t>F</w:t>
            </w:r>
          </w:p>
        </w:tc>
        <w:tc>
          <w:tcPr>
            <w:tcW w:w="1008" w:type="dxa"/>
            <w:shd w:val="clear" w:color="auto" w:fill="FFFF00"/>
          </w:tcPr>
          <w:p w14:paraId="691D2AF8" w14:textId="77777777" w:rsidR="006E2C86" w:rsidRDefault="006E2C86" w:rsidP="006E2C86">
            <w:pPr>
              <w:jc w:val="center"/>
            </w:pPr>
            <w:r>
              <w:t>F</w:t>
            </w:r>
          </w:p>
        </w:tc>
      </w:tr>
      <w:tr w:rsidR="006E2C86" w14:paraId="02D33584" w14:textId="77777777" w:rsidTr="00D1015B">
        <w:tc>
          <w:tcPr>
            <w:tcW w:w="432" w:type="dxa"/>
            <w:shd w:val="clear" w:color="auto" w:fill="92D050"/>
          </w:tcPr>
          <w:p w14:paraId="51AC915A" w14:textId="77777777" w:rsidR="006E2C86" w:rsidRDefault="006E2C86" w:rsidP="006E2C86">
            <w:pPr>
              <w:jc w:val="center"/>
            </w:pPr>
            <w:r>
              <w:t>T</w:t>
            </w:r>
          </w:p>
        </w:tc>
        <w:tc>
          <w:tcPr>
            <w:tcW w:w="432" w:type="dxa"/>
          </w:tcPr>
          <w:p w14:paraId="64511BA9" w14:textId="77777777" w:rsidR="006E2C86" w:rsidRDefault="006E2C86" w:rsidP="006E2C86">
            <w:pPr>
              <w:jc w:val="center"/>
            </w:pPr>
            <w:r>
              <w:t>F</w:t>
            </w:r>
          </w:p>
        </w:tc>
        <w:tc>
          <w:tcPr>
            <w:tcW w:w="432" w:type="dxa"/>
            <w:shd w:val="clear" w:color="auto" w:fill="auto"/>
          </w:tcPr>
          <w:p w14:paraId="169F06CD" w14:textId="77777777" w:rsidR="006E2C86" w:rsidRDefault="006E2C86" w:rsidP="006E2C86">
            <w:pPr>
              <w:jc w:val="center"/>
            </w:pPr>
            <w:r>
              <w:t>T</w:t>
            </w:r>
          </w:p>
        </w:tc>
        <w:tc>
          <w:tcPr>
            <w:tcW w:w="576" w:type="dxa"/>
            <w:shd w:val="clear" w:color="auto" w:fill="92D050"/>
          </w:tcPr>
          <w:p w14:paraId="6DD4A93B" w14:textId="77777777" w:rsidR="006E2C86" w:rsidRDefault="006E2C86" w:rsidP="006E2C86">
            <w:pPr>
              <w:jc w:val="center"/>
            </w:pPr>
            <w:r>
              <w:t>T</w:t>
            </w:r>
          </w:p>
        </w:tc>
        <w:tc>
          <w:tcPr>
            <w:tcW w:w="1008" w:type="dxa"/>
            <w:shd w:val="clear" w:color="auto" w:fill="FFFF00"/>
          </w:tcPr>
          <w:p w14:paraId="126D3692" w14:textId="77777777" w:rsidR="006E2C86" w:rsidRDefault="006E2C86" w:rsidP="006E2C86">
            <w:pPr>
              <w:jc w:val="center"/>
            </w:pPr>
            <w:r>
              <w:t>T</w:t>
            </w:r>
          </w:p>
        </w:tc>
      </w:tr>
      <w:tr w:rsidR="006E2C86" w14:paraId="181AD575" w14:textId="77777777" w:rsidTr="00D1015B">
        <w:tc>
          <w:tcPr>
            <w:tcW w:w="432" w:type="dxa"/>
            <w:shd w:val="clear" w:color="auto" w:fill="92D050"/>
          </w:tcPr>
          <w:p w14:paraId="7BB8BE73" w14:textId="77777777" w:rsidR="006E2C86" w:rsidRDefault="006E2C86" w:rsidP="006E2C86">
            <w:pPr>
              <w:jc w:val="center"/>
            </w:pPr>
            <w:r>
              <w:t>T</w:t>
            </w:r>
          </w:p>
        </w:tc>
        <w:tc>
          <w:tcPr>
            <w:tcW w:w="432" w:type="dxa"/>
          </w:tcPr>
          <w:p w14:paraId="796F3624" w14:textId="77777777" w:rsidR="006E2C86" w:rsidRDefault="006E2C86" w:rsidP="006E2C86">
            <w:pPr>
              <w:jc w:val="center"/>
            </w:pPr>
            <w:r>
              <w:t>F</w:t>
            </w:r>
          </w:p>
        </w:tc>
        <w:tc>
          <w:tcPr>
            <w:tcW w:w="432" w:type="dxa"/>
            <w:shd w:val="clear" w:color="auto" w:fill="auto"/>
          </w:tcPr>
          <w:p w14:paraId="3A7CF74B" w14:textId="77777777" w:rsidR="006E2C86" w:rsidRDefault="006E2C86" w:rsidP="006E2C86">
            <w:pPr>
              <w:jc w:val="center"/>
            </w:pPr>
            <w:r>
              <w:t>F</w:t>
            </w:r>
          </w:p>
        </w:tc>
        <w:tc>
          <w:tcPr>
            <w:tcW w:w="576" w:type="dxa"/>
            <w:shd w:val="clear" w:color="auto" w:fill="92D050"/>
          </w:tcPr>
          <w:p w14:paraId="6727C798" w14:textId="77777777" w:rsidR="006E2C86" w:rsidRDefault="006E2C86" w:rsidP="006E2C86">
            <w:pPr>
              <w:jc w:val="center"/>
            </w:pPr>
            <w:r>
              <w:t>T</w:t>
            </w:r>
          </w:p>
        </w:tc>
        <w:tc>
          <w:tcPr>
            <w:tcW w:w="1008" w:type="dxa"/>
            <w:shd w:val="clear" w:color="auto" w:fill="FFFF00"/>
          </w:tcPr>
          <w:p w14:paraId="7C20F9C4" w14:textId="77777777" w:rsidR="006E2C86" w:rsidRDefault="006E2C86" w:rsidP="006E2C86">
            <w:pPr>
              <w:jc w:val="center"/>
            </w:pPr>
            <w:r>
              <w:t>T</w:t>
            </w:r>
          </w:p>
        </w:tc>
      </w:tr>
      <w:tr w:rsidR="006E2C86" w14:paraId="10970B8C" w14:textId="77777777" w:rsidTr="00D1015B">
        <w:tc>
          <w:tcPr>
            <w:tcW w:w="432" w:type="dxa"/>
            <w:shd w:val="clear" w:color="auto" w:fill="92D050"/>
          </w:tcPr>
          <w:p w14:paraId="587BA9B7" w14:textId="77777777" w:rsidR="006E2C86" w:rsidRDefault="006E2C86" w:rsidP="006E2C86">
            <w:pPr>
              <w:jc w:val="center"/>
            </w:pPr>
            <w:r>
              <w:t>F</w:t>
            </w:r>
          </w:p>
        </w:tc>
        <w:tc>
          <w:tcPr>
            <w:tcW w:w="432" w:type="dxa"/>
          </w:tcPr>
          <w:p w14:paraId="1B2AC4DF" w14:textId="77777777" w:rsidR="006E2C86" w:rsidRDefault="006E2C86" w:rsidP="006E2C86">
            <w:pPr>
              <w:jc w:val="center"/>
            </w:pPr>
            <w:r>
              <w:t>T</w:t>
            </w:r>
          </w:p>
        </w:tc>
        <w:tc>
          <w:tcPr>
            <w:tcW w:w="432" w:type="dxa"/>
            <w:shd w:val="clear" w:color="auto" w:fill="auto"/>
          </w:tcPr>
          <w:p w14:paraId="52CF6E5C" w14:textId="77777777" w:rsidR="006E2C86" w:rsidRDefault="006E2C86" w:rsidP="006E2C86">
            <w:pPr>
              <w:jc w:val="center"/>
            </w:pPr>
            <w:r>
              <w:t>T</w:t>
            </w:r>
          </w:p>
        </w:tc>
        <w:tc>
          <w:tcPr>
            <w:tcW w:w="576" w:type="dxa"/>
            <w:shd w:val="clear" w:color="auto" w:fill="92D050"/>
          </w:tcPr>
          <w:p w14:paraId="7AC9A6F8" w14:textId="77777777" w:rsidR="006E2C86" w:rsidRDefault="006E2C86" w:rsidP="006E2C86">
            <w:pPr>
              <w:jc w:val="center"/>
            </w:pPr>
            <w:r>
              <w:t>F</w:t>
            </w:r>
          </w:p>
        </w:tc>
        <w:tc>
          <w:tcPr>
            <w:tcW w:w="1008" w:type="dxa"/>
            <w:shd w:val="clear" w:color="auto" w:fill="FFFF00"/>
          </w:tcPr>
          <w:p w14:paraId="25177959" w14:textId="77777777" w:rsidR="006E2C86" w:rsidRDefault="006E2C86" w:rsidP="006E2C86">
            <w:pPr>
              <w:jc w:val="center"/>
            </w:pPr>
            <w:r>
              <w:t>F</w:t>
            </w:r>
          </w:p>
        </w:tc>
      </w:tr>
      <w:tr w:rsidR="006E2C86" w14:paraId="0AECB4B9" w14:textId="77777777" w:rsidTr="00D1015B">
        <w:tc>
          <w:tcPr>
            <w:tcW w:w="432" w:type="dxa"/>
            <w:shd w:val="clear" w:color="auto" w:fill="92D050"/>
          </w:tcPr>
          <w:p w14:paraId="0DA2C6E4" w14:textId="77777777" w:rsidR="006E2C86" w:rsidRDefault="006E2C86" w:rsidP="006E2C86">
            <w:pPr>
              <w:jc w:val="center"/>
            </w:pPr>
            <w:r>
              <w:t>F</w:t>
            </w:r>
          </w:p>
        </w:tc>
        <w:tc>
          <w:tcPr>
            <w:tcW w:w="432" w:type="dxa"/>
          </w:tcPr>
          <w:p w14:paraId="38B4C1D1" w14:textId="77777777" w:rsidR="006E2C86" w:rsidRDefault="006E2C86" w:rsidP="006E2C86">
            <w:pPr>
              <w:jc w:val="center"/>
            </w:pPr>
            <w:r>
              <w:t>T</w:t>
            </w:r>
          </w:p>
        </w:tc>
        <w:tc>
          <w:tcPr>
            <w:tcW w:w="432" w:type="dxa"/>
            <w:shd w:val="clear" w:color="auto" w:fill="auto"/>
          </w:tcPr>
          <w:p w14:paraId="097C301E" w14:textId="77777777" w:rsidR="006E2C86" w:rsidRDefault="006E2C86" w:rsidP="006E2C86">
            <w:pPr>
              <w:jc w:val="center"/>
            </w:pPr>
            <w:r>
              <w:t>F</w:t>
            </w:r>
          </w:p>
        </w:tc>
        <w:tc>
          <w:tcPr>
            <w:tcW w:w="576" w:type="dxa"/>
            <w:shd w:val="clear" w:color="auto" w:fill="92D050"/>
          </w:tcPr>
          <w:p w14:paraId="7C4EA36B" w14:textId="77777777" w:rsidR="006E2C86" w:rsidRDefault="006E2C86" w:rsidP="006E2C86">
            <w:pPr>
              <w:jc w:val="center"/>
            </w:pPr>
            <w:r>
              <w:t>F</w:t>
            </w:r>
          </w:p>
        </w:tc>
        <w:tc>
          <w:tcPr>
            <w:tcW w:w="1008" w:type="dxa"/>
            <w:shd w:val="clear" w:color="auto" w:fill="FFFF00"/>
          </w:tcPr>
          <w:p w14:paraId="6FE04CBC" w14:textId="77777777" w:rsidR="006E2C86" w:rsidRDefault="006E2C86" w:rsidP="006E2C86">
            <w:pPr>
              <w:jc w:val="center"/>
            </w:pPr>
            <w:r>
              <w:t>F</w:t>
            </w:r>
          </w:p>
        </w:tc>
      </w:tr>
      <w:tr w:rsidR="006E2C86" w14:paraId="255AB6E1" w14:textId="77777777" w:rsidTr="00D1015B">
        <w:tc>
          <w:tcPr>
            <w:tcW w:w="432" w:type="dxa"/>
            <w:shd w:val="clear" w:color="auto" w:fill="92D050"/>
          </w:tcPr>
          <w:p w14:paraId="35DDCA64" w14:textId="77777777" w:rsidR="006E2C86" w:rsidRDefault="006E2C86" w:rsidP="006E2C86">
            <w:pPr>
              <w:jc w:val="center"/>
            </w:pPr>
            <w:r>
              <w:t>F</w:t>
            </w:r>
          </w:p>
        </w:tc>
        <w:tc>
          <w:tcPr>
            <w:tcW w:w="432" w:type="dxa"/>
          </w:tcPr>
          <w:p w14:paraId="18AA261D" w14:textId="77777777" w:rsidR="006E2C86" w:rsidRDefault="006E2C86" w:rsidP="006E2C86">
            <w:pPr>
              <w:jc w:val="center"/>
            </w:pPr>
            <w:r>
              <w:t>F</w:t>
            </w:r>
          </w:p>
        </w:tc>
        <w:tc>
          <w:tcPr>
            <w:tcW w:w="432" w:type="dxa"/>
            <w:shd w:val="clear" w:color="auto" w:fill="auto"/>
          </w:tcPr>
          <w:p w14:paraId="5284DA76" w14:textId="77777777" w:rsidR="006E2C86" w:rsidRDefault="006E2C86" w:rsidP="006E2C86">
            <w:pPr>
              <w:jc w:val="center"/>
            </w:pPr>
            <w:r>
              <w:t>T</w:t>
            </w:r>
          </w:p>
        </w:tc>
        <w:tc>
          <w:tcPr>
            <w:tcW w:w="576" w:type="dxa"/>
            <w:shd w:val="clear" w:color="auto" w:fill="92D050"/>
          </w:tcPr>
          <w:p w14:paraId="4DBDB5FC" w14:textId="77777777" w:rsidR="006E2C86" w:rsidRDefault="006E2C86" w:rsidP="006E2C86">
            <w:pPr>
              <w:jc w:val="center"/>
            </w:pPr>
            <w:r>
              <w:t>T</w:t>
            </w:r>
          </w:p>
        </w:tc>
        <w:tc>
          <w:tcPr>
            <w:tcW w:w="1008" w:type="dxa"/>
            <w:shd w:val="clear" w:color="auto" w:fill="FFFF00"/>
          </w:tcPr>
          <w:p w14:paraId="01FB6B94" w14:textId="77777777" w:rsidR="006E2C86" w:rsidRDefault="006E2C86" w:rsidP="006E2C86">
            <w:pPr>
              <w:jc w:val="center"/>
            </w:pPr>
            <w:r>
              <w:t>F</w:t>
            </w:r>
          </w:p>
        </w:tc>
      </w:tr>
      <w:tr w:rsidR="006E2C86" w14:paraId="0C65750F" w14:textId="77777777" w:rsidTr="00D1015B">
        <w:tc>
          <w:tcPr>
            <w:tcW w:w="432" w:type="dxa"/>
            <w:shd w:val="clear" w:color="auto" w:fill="92D050"/>
          </w:tcPr>
          <w:p w14:paraId="24268C5E" w14:textId="77777777" w:rsidR="006E2C86" w:rsidRDefault="006E2C86" w:rsidP="006E2C86">
            <w:pPr>
              <w:jc w:val="center"/>
            </w:pPr>
            <w:r>
              <w:t>F</w:t>
            </w:r>
          </w:p>
        </w:tc>
        <w:tc>
          <w:tcPr>
            <w:tcW w:w="432" w:type="dxa"/>
          </w:tcPr>
          <w:p w14:paraId="75E3A638" w14:textId="77777777" w:rsidR="006E2C86" w:rsidRDefault="006E2C86" w:rsidP="006E2C86">
            <w:pPr>
              <w:jc w:val="center"/>
            </w:pPr>
            <w:r>
              <w:t>F</w:t>
            </w:r>
          </w:p>
        </w:tc>
        <w:tc>
          <w:tcPr>
            <w:tcW w:w="432" w:type="dxa"/>
            <w:shd w:val="clear" w:color="auto" w:fill="auto"/>
          </w:tcPr>
          <w:p w14:paraId="396CBBC3" w14:textId="77777777" w:rsidR="006E2C86" w:rsidRDefault="006E2C86" w:rsidP="006E2C86">
            <w:pPr>
              <w:jc w:val="center"/>
            </w:pPr>
            <w:r>
              <w:t>F</w:t>
            </w:r>
          </w:p>
        </w:tc>
        <w:tc>
          <w:tcPr>
            <w:tcW w:w="576" w:type="dxa"/>
            <w:shd w:val="clear" w:color="auto" w:fill="92D050"/>
          </w:tcPr>
          <w:p w14:paraId="1B6C06C7" w14:textId="77777777" w:rsidR="006E2C86" w:rsidRDefault="006E2C86" w:rsidP="006E2C86">
            <w:pPr>
              <w:jc w:val="center"/>
            </w:pPr>
            <w:r>
              <w:t>T</w:t>
            </w:r>
          </w:p>
        </w:tc>
        <w:tc>
          <w:tcPr>
            <w:tcW w:w="1008" w:type="dxa"/>
            <w:shd w:val="clear" w:color="auto" w:fill="FFFF00"/>
          </w:tcPr>
          <w:p w14:paraId="1A4CB917" w14:textId="77777777" w:rsidR="006E2C86" w:rsidRDefault="006E2C86" w:rsidP="006E2C86">
            <w:pPr>
              <w:jc w:val="center"/>
            </w:pPr>
            <w:r>
              <w:t>F</w:t>
            </w:r>
          </w:p>
        </w:tc>
      </w:tr>
    </w:tbl>
    <w:p w14:paraId="2B4881CA" w14:textId="77777777" w:rsidR="001B7DC0" w:rsidRDefault="001B7DC0" w:rsidP="00312C73">
      <w:pPr>
        <w:pStyle w:val="ExampleBody"/>
        <w:sectPr w:rsidR="001B7DC0" w:rsidSect="006E2C86">
          <w:type w:val="continuous"/>
          <w:pgSz w:w="12240" w:h="15840" w:code="1"/>
          <w:pgMar w:top="1440" w:right="1350" w:bottom="1080" w:left="1080" w:header="720" w:footer="720" w:gutter="1080"/>
          <w:pgNumType w:start="407"/>
          <w:cols w:num="3" w:space="45"/>
          <w:titlePg/>
          <w:docGrid w:linePitch="360"/>
        </w:sectPr>
      </w:pPr>
    </w:p>
    <w:p w14:paraId="17A7E4D9" w14:textId="77777777" w:rsidR="00441C21" w:rsidRDefault="00441C21" w:rsidP="00312C73">
      <w:pPr>
        <w:pStyle w:val="ExampleBody"/>
      </w:pPr>
    </w:p>
    <w:p w14:paraId="1F0310BB" w14:textId="77777777" w:rsidR="00441C21" w:rsidRPr="00D74F34" w:rsidRDefault="00441C21" w:rsidP="00312C73">
      <w:pPr>
        <w:pStyle w:val="ExampleBody"/>
      </w:pPr>
      <w:r>
        <w:t xml:space="preserve">Now we can </w:t>
      </w:r>
      <w:r w:rsidR="00D74F34">
        <w:t>create a column</w:t>
      </w:r>
      <w:r>
        <w:t xml:space="preserve"> for the </w:t>
      </w:r>
      <w:r w:rsidR="00F3030F">
        <w:t>conditional</w:t>
      </w:r>
      <w:r w:rsidR="001B7DC0">
        <w:t>.</w:t>
      </w:r>
      <w:r w:rsidR="00506E7F">
        <w:t xml:space="preserve"> </w:t>
      </w:r>
      <w:r w:rsidR="00D74F34">
        <w:t xml:space="preserve">Because it can be confusing to keep track of all the Ts and Fs, why don’t we copy the column for </w:t>
      </w:r>
      <w:r w:rsidR="00D74F34">
        <w:rPr>
          <w:i/>
        </w:rPr>
        <w:t>r</w:t>
      </w:r>
      <w:r w:rsidR="00D74F34">
        <w:t xml:space="preserve"> to the right of the column </w:t>
      </w:r>
      <w:proofErr w:type="spellStart"/>
      <w:r w:rsidR="00D74F34">
        <w:t xml:space="preserve">for </w:t>
      </w:r>
      <w:r w:rsidR="00D74F34" w:rsidRPr="00441C21">
        <w:rPr>
          <w:i/>
        </w:rPr>
        <w:t>m</w:t>
      </w:r>
      <w:proofErr w:type="spellEnd"/>
      <w:r w:rsidR="00D74F34">
        <w:t xml:space="preserve"> </w:t>
      </w:r>
      <w:r w:rsidR="00D74F34">
        <w:rPr>
          <w:rFonts w:ascii="Cambria Math" w:hAnsi="Cambria Math"/>
        </w:rPr>
        <w:t>⋀</w:t>
      </w:r>
      <w:r w:rsidR="00D74F34">
        <w:t xml:space="preserve"> ~</w:t>
      </w:r>
      <w:r w:rsidR="00D74F34" w:rsidRPr="00441C21">
        <w:rPr>
          <w:i/>
        </w:rPr>
        <w:t>p</w:t>
      </w:r>
      <w:r w:rsidR="00D74F34">
        <w:t xml:space="preserve"> ? This makes it a lot easier to read the </w:t>
      </w:r>
      <w:r w:rsidR="00F3030F">
        <w:t>conditional</w:t>
      </w:r>
      <w:r w:rsidR="00D74F34">
        <w:t xml:space="preserve"> from left to right.</w:t>
      </w:r>
    </w:p>
    <w:p w14:paraId="53A59CBD" w14:textId="77777777" w:rsidR="00D74F34" w:rsidRDefault="00D74F34" w:rsidP="00312C73">
      <w:pPr>
        <w:pStyle w:val="ExampleBody"/>
      </w:pPr>
    </w:p>
    <w:p w14:paraId="137AF174" w14:textId="03EA85BC" w:rsidR="00441C21" w:rsidRDefault="00BC13C4" w:rsidP="00312C73">
      <w:pPr>
        <w:pStyle w:val="ExampleBody"/>
      </w:pPr>
      <w:r>
        <w:rPr>
          <w:noProof/>
        </w:rPr>
        <mc:AlternateContent>
          <mc:Choice Requires="wps">
            <w:drawing>
              <wp:inline distT="0" distB="0" distL="0" distR="0" wp14:anchorId="5467CF99" wp14:editId="7253622E">
                <wp:extent cx="3390900" cy="1741170"/>
                <wp:effectExtent l="0" t="0" r="0" b="0"/>
                <wp:docPr id="232"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0" cy="1741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490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
                              <w:gridCol w:w="423"/>
                              <w:gridCol w:w="423"/>
                              <w:gridCol w:w="562"/>
                              <w:gridCol w:w="939"/>
                              <w:gridCol w:w="546"/>
                              <w:gridCol w:w="1584"/>
                            </w:tblGrid>
                            <w:tr w:rsidR="00325C5E" w14:paraId="761E8E18" w14:textId="77777777" w:rsidTr="00D1015B">
                              <w:tc>
                                <w:tcPr>
                                  <w:tcW w:w="428" w:type="dxa"/>
                                </w:tcPr>
                                <w:p w14:paraId="4CDD412D" w14:textId="77777777" w:rsidR="00325C5E" w:rsidRPr="00CA33F3" w:rsidRDefault="00325C5E" w:rsidP="006E2C86">
                                  <w:pPr>
                                    <w:jc w:val="center"/>
                                  </w:pPr>
                                  <w:r>
                                    <w:rPr>
                                      <w:i/>
                                    </w:rPr>
                                    <w:t>m</w:t>
                                  </w:r>
                                </w:p>
                              </w:tc>
                              <w:tc>
                                <w:tcPr>
                                  <w:tcW w:w="423" w:type="dxa"/>
                                </w:tcPr>
                                <w:p w14:paraId="5F1A44EC" w14:textId="77777777" w:rsidR="00325C5E" w:rsidRPr="00CA33F3" w:rsidRDefault="00325C5E" w:rsidP="006E2C86">
                                  <w:pPr>
                                    <w:jc w:val="center"/>
                                  </w:pPr>
                                  <w:r>
                                    <w:rPr>
                                      <w:i/>
                                    </w:rPr>
                                    <w:t>p</w:t>
                                  </w:r>
                                </w:p>
                              </w:tc>
                              <w:tc>
                                <w:tcPr>
                                  <w:tcW w:w="423" w:type="dxa"/>
                                </w:tcPr>
                                <w:p w14:paraId="0DD2E8F4" w14:textId="77777777" w:rsidR="00325C5E" w:rsidRPr="00441C21" w:rsidRDefault="00325C5E" w:rsidP="006E2C86">
                                  <w:pPr>
                                    <w:jc w:val="center"/>
                                    <w:rPr>
                                      <w:i/>
                                    </w:rPr>
                                  </w:pPr>
                                  <w:r>
                                    <w:rPr>
                                      <w:i/>
                                    </w:rPr>
                                    <w:t>r</w:t>
                                  </w:r>
                                </w:p>
                              </w:tc>
                              <w:tc>
                                <w:tcPr>
                                  <w:tcW w:w="562" w:type="dxa"/>
                                </w:tcPr>
                                <w:p w14:paraId="6F3F9C99" w14:textId="77777777" w:rsidR="00325C5E" w:rsidRPr="003D4E7C" w:rsidRDefault="00325C5E" w:rsidP="006E2C86">
                                  <w:pPr>
                                    <w:jc w:val="center"/>
                                    <w:rPr>
                                      <w:i/>
                                    </w:rPr>
                                  </w:pPr>
                                  <w:r>
                                    <w:rPr>
                                      <w:i/>
                                    </w:rPr>
                                    <w:t>~p</w:t>
                                  </w:r>
                                </w:p>
                              </w:tc>
                              <w:tc>
                                <w:tcPr>
                                  <w:tcW w:w="939" w:type="dxa"/>
                                  <w:shd w:val="clear" w:color="auto" w:fill="92D050"/>
                                </w:tcPr>
                                <w:p w14:paraId="7667901E" w14:textId="77777777" w:rsidR="00325C5E" w:rsidRDefault="00325C5E" w:rsidP="006E2C86">
                                  <w:pPr>
                                    <w:jc w:val="center"/>
                                    <w:rPr>
                                      <w:i/>
                                    </w:rPr>
                                  </w:pPr>
                                  <w:r w:rsidRPr="00441C21">
                                    <w:rPr>
                                      <w:i/>
                                    </w:rPr>
                                    <w:t>m</w:t>
                                  </w:r>
                                  <w:r>
                                    <w:t xml:space="preserve"> </w:t>
                                  </w:r>
                                  <w:r>
                                    <w:rPr>
                                      <w:rFonts w:ascii="Cambria Math" w:hAnsi="Cambria Math"/>
                                    </w:rPr>
                                    <w:t>⋀</w:t>
                                  </w:r>
                                  <w:r>
                                    <w:t xml:space="preserve"> ~</w:t>
                                  </w:r>
                                  <w:r w:rsidRPr="00441C21">
                                    <w:rPr>
                                      <w:i/>
                                    </w:rPr>
                                    <w:t>p</w:t>
                                  </w:r>
                                </w:p>
                              </w:tc>
                              <w:tc>
                                <w:tcPr>
                                  <w:tcW w:w="546" w:type="dxa"/>
                                  <w:shd w:val="clear" w:color="auto" w:fill="92D050"/>
                                </w:tcPr>
                                <w:p w14:paraId="7E10B685" w14:textId="77777777" w:rsidR="00325C5E" w:rsidRPr="00441C21" w:rsidRDefault="00325C5E" w:rsidP="006E2C86">
                                  <w:pPr>
                                    <w:jc w:val="center"/>
                                    <w:rPr>
                                      <w:i/>
                                    </w:rPr>
                                  </w:pPr>
                                  <w:r>
                                    <w:rPr>
                                      <w:i/>
                                    </w:rPr>
                                    <w:t>r</w:t>
                                  </w:r>
                                </w:p>
                              </w:tc>
                              <w:tc>
                                <w:tcPr>
                                  <w:tcW w:w="1584" w:type="dxa"/>
                                  <w:shd w:val="clear" w:color="auto" w:fill="FFFF00"/>
                                </w:tcPr>
                                <w:p w14:paraId="6237149C" w14:textId="77777777" w:rsidR="00325C5E" w:rsidRDefault="00325C5E" w:rsidP="006E2C86">
                                  <w:pPr>
                                    <w:jc w:val="center"/>
                                    <w:rPr>
                                      <w:i/>
                                    </w:rPr>
                                  </w:pPr>
                                  <w:r>
                                    <w:t>(</w:t>
                                  </w:r>
                                  <w:r w:rsidRPr="00441C21">
                                    <w:rPr>
                                      <w:i/>
                                    </w:rPr>
                                    <w:t>m</w:t>
                                  </w:r>
                                  <w:r>
                                    <w:t xml:space="preserve"> </w:t>
                                  </w:r>
                                  <w:r>
                                    <w:rPr>
                                      <w:rFonts w:ascii="Cambria Math" w:hAnsi="Cambria Math"/>
                                    </w:rPr>
                                    <w:t>⋀</w:t>
                                  </w:r>
                                  <w:r>
                                    <w:t xml:space="preserve"> ~</w:t>
                                  </w:r>
                                  <w:r w:rsidRPr="00441C21">
                                    <w:rPr>
                                      <w:i/>
                                    </w:rPr>
                                    <w:t>p</w:t>
                                  </w:r>
                                  <w:r>
                                    <w:t xml:space="preserve">) → </w:t>
                                  </w:r>
                                  <w:r w:rsidRPr="00441C21">
                                    <w:rPr>
                                      <w:i/>
                                    </w:rPr>
                                    <w:t>r</w:t>
                                  </w:r>
                                </w:p>
                              </w:tc>
                            </w:tr>
                            <w:tr w:rsidR="00325C5E" w14:paraId="0C261312" w14:textId="77777777" w:rsidTr="00D1015B">
                              <w:tc>
                                <w:tcPr>
                                  <w:tcW w:w="428" w:type="dxa"/>
                                </w:tcPr>
                                <w:p w14:paraId="0D3E1E5E" w14:textId="77777777" w:rsidR="00325C5E" w:rsidRDefault="00325C5E" w:rsidP="006E2C86">
                                  <w:pPr>
                                    <w:jc w:val="center"/>
                                  </w:pPr>
                                  <w:r>
                                    <w:t>T</w:t>
                                  </w:r>
                                </w:p>
                              </w:tc>
                              <w:tc>
                                <w:tcPr>
                                  <w:tcW w:w="423" w:type="dxa"/>
                                </w:tcPr>
                                <w:p w14:paraId="231FA224" w14:textId="77777777" w:rsidR="00325C5E" w:rsidRDefault="00325C5E" w:rsidP="006E2C86">
                                  <w:pPr>
                                    <w:jc w:val="center"/>
                                  </w:pPr>
                                  <w:r>
                                    <w:t>T</w:t>
                                  </w:r>
                                </w:p>
                              </w:tc>
                              <w:tc>
                                <w:tcPr>
                                  <w:tcW w:w="423" w:type="dxa"/>
                                </w:tcPr>
                                <w:p w14:paraId="0F9BF614" w14:textId="77777777" w:rsidR="00325C5E" w:rsidRDefault="00325C5E" w:rsidP="006E2C86">
                                  <w:pPr>
                                    <w:jc w:val="center"/>
                                  </w:pPr>
                                  <w:r>
                                    <w:t>T</w:t>
                                  </w:r>
                                </w:p>
                              </w:tc>
                              <w:tc>
                                <w:tcPr>
                                  <w:tcW w:w="562" w:type="dxa"/>
                                </w:tcPr>
                                <w:p w14:paraId="6D3C1D2D" w14:textId="77777777" w:rsidR="00325C5E" w:rsidRDefault="00325C5E" w:rsidP="006E2C86">
                                  <w:pPr>
                                    <w:jc w:val="center"/>
                                  </w:pPr>
                                  <w:r>
                                    <w:t>F</w:t>
                                  </w:r>
                                </w:p>
                              </w:tc>
                              <w:tc>
                                <w:tcPr>
                                  <w:tcW w:w="939" w:type="dxa"/>
                                  <w:shd w:val="clear" w:color="auto" w:fill="92D050"/>
                                </w:tcPr>
                                <w:p w14:paraId="3638453A" w14:textId="77777777" w:rsidR="00325C5E" w:rsidRDefault="00325C5E" w:rsidP="006E2C86">
                                  <w:pPr>
                                    <w:jc w:val="center"/>
                                  </w:pPr>
                                  <w:r>
                                    <w:t>F</w:t>
                                  </w:r>
                                </w:p>
                              </w:tc>
                              <w:tc>
                                <w:tcPr>
                                  <w:tcW w:w="546" w:type="dxa"/>
                                  <w:shd w:val="clear" w:color="auto" w:fill="92D050"/>
                                </w:tcPr>
                                <w:p w14:paraId="27C4A1E8" w14:textId="77777777" w:rsidR="00325C5E" w:rsidRDefault="00325C5E" w:rsidP="006E2C86">
                                  <w:pPr>
                                    <w:jc w:val="center"/>
                                  </w:pPr>
                                  <w:r>
                                    <w:t>T</w:t>
                                  </w:r>
                                </w:p>
                              </w:tc>
                              <w:tc>
                                <w:tcPr>
                                  <w:tcW w:w="1584" w:type="dxa"/>
                                  <w:shd w:val="clear" w:color="auto" w:fill="FFFF00"/>
                                </w:tcPr>
                                <w:p w14:paraId="3D8400F9" w14:textId="77777777" w:rsidR="00325C5E" w:rsidRDefault="00325C5E" w:rsidP="006E2C86">
                                  <w:pPr>
                                    <w:jc w:val="center"/>
                                  </w:pPr>
                                  <w:r>
                                    <w:t>T</w:t>
                                  </w:r>
                                </w:p>
                              </w:tc>
                            </w:tr>
                            <w:tr w:rsidR="00325C5E" w14:paraId="2DA938E5" w14:textId="77777777" w:rsidTr="00D1015B">
                              <w:tc>
                                <w:tcPr>
                                  <w:tcW w:w="428" w:type="dxa"/>
                                </w:tcPr>
                                <w:p w14:paraId="2BB65F60" w14:textId="77777777" w:rsidR="00325C5E" w:rsidRDefault="00325C5E" w:rsidP="006E2C86">
                                  <w:pPr>
                                    <w:jc w:val="center"/>
                                  </w:pPr>
                                  <w:r>
                                    <w:t>T</w:t>
                                  </w:r>
                                </w:p>
                              </w:tc>
                              <w:tc>
                                <w:tcPr>
                                  <w:tcW w:w="423" w:type="dxa"/>
                                </w:tcPr>
                                <w:p w14:paraId="0E75A472" w14:textId="77777777" w:rsidR="00325C5E" w:rsidRDefault="00325C5E" w:rsidP="006E2C86">
                                  <w:pPr>
                                    <w:jc w:val="center"/>
                                  </w:pPr>
                                  <w:r>
                                    <w:t>T</w:t>
                                  </w:r>
                                </w:p>
                              </w:tc>
                              <w:tc>
                                <w:tcPr>
                                  <w:tcW w:w="423" w:type="dxa"/>
                                </w:tcPr>
                                <w:p w14:paraId="5232503A" w14:textId="77777777" w:rsidR="00325C5E" w:rsidRDefault="00325C5E" w:rsidP="006E2C86">
                                  <w:pPr>
                                    <w:jc w:val="center"/>
                                  </w:pPr>
                                  <w:r>
                                    <w:t>F</w:t>
                                  </w:r>
                                </w:p>
                              </w:tc>
                              <w:tc>
                                <w:tcPr>
                                  <w:tcW w:w="562" w:type="dxa"/>
                                </w:tcPr>
                                <w:p w14:paraId="6F3C9E5A" w14:textId="77777777" w:rsidR="00325C5E" w:rsidRDefault="00325C5E" w:rsidP="006E2C86">
                                  <w:pPr>
                                    <w:jc w:val="center"/>
                                  </w:pPr>
                                  <w:r>
                                    <w:t>F</w:t>
                                  </w:r>
                                </w:p>
                              </w:tc>
                              <w:tc>
                                <w:tcPr>
                                  <w:tcW w:w="939" w:type="dxa"/>
                                  <w:shd w:val="clear" w:color="auto" w:fill="92D050"/>
                                </w:tcPr>
                                <w:p w14:paraId="0393E85F" w14:textId="77777777" w:rsidR="00325C5E" w:rsidRDefault="00325C5E" w:rsidP="006E2C86">
                                  <w:pPr>
                                    <w:jc w:val="center"/>
                                  </w:pPr>
                                  <w:r>
                                    <w:t>F</w:t>
                                  </w:r>
                                </w:p>
                              </w:tc>
                              <w:tc>
                                <w:tcPr>
                                  <w:tcW w:w="546" w:type="dxa"/>
                                  <w:shd w:val="clear" w:color="auto" w:fill="92D050"/>
                                </w:tcPr>
                                <w:p w14:paraId="5C4639C9" w14:textId="77777777" w:rsidR="00325C5E" w:rsidRDefault="00325C5E" w:rsidP="006E2C86">
                                  <w:pPr>
                                    <w:jc w:val="center"/>
                                  </w:pPr>
                                  <w:r>
                                    <w:t>F</w:t>
                                  </w:r>
                                </w:p>
                              </w:tc>
                              <w:tc>
                                <w:tcPr>
                                  <w:tcW w:w="1584" w:type="dxa"/>
                                  <w:shd w:val="clear" w:color="auto" w:fill="FFFF00"/>
                                </w:tcPr>
                                <w:p w14:paraId="0D23B37B" w14:textId="77777777" w:rsidR="00325C5E" w:rsidRDefault="00325C5E" w:rsidP="006E2C86">
                                  <w:pPr>
                                    <w:jc w:val="center"/>
                                  </w:pPr>
                                  <w:r>
                                    <w:t>T</w:t>
                                  </w:r>
                                </w:p>
                              </w:tc>
                            </w:tr>
                            <w:tr w:rsidR="00325C5E" w14:paraId="14307ADA" w14:textId="77777777" w:rsidTr="00D1015B">
                              <w:tc>
                                <w:tcPr>
                                  <w:tcW w:w="428" w:type="dxa"/>
                                </w:tcPr>
                                <w:p w14:paraId="4FF88068" w14:textId="77777777" w:rsidR="00325C5E" w:rsidRDefault="00325C5E" w:rsidP="006E2C86">
                                  <w:pPr>
                                    <w:jc w:val="center"/>
                                  </w:pPr>
                                  <w:r>
                                    <w:t>T</w:t>
                                  </w:r>
                                </w:p>
                              </w:tc>
                              <w:tc>
                                <w:tcPr>
                                  <w:tcW w:w="423" w:type="dxa"/>
                                </w:tcPr>
                                <w:p w14:paraId="0B63001C" w14:textId="77777777" w:rsidR="00325C5E" w:rsidRDefault="00325C5E" w:rsidP="006E2C86">
                                  <w:pPr>
                                    <w:jc w:val="center"/>
                                  </w:pPr>
                                  <w:r>
                                    <w:t>F</w:t>
                                  </w:r>
                                </w:p>
                              </w:tc>
                              <w:tc>
                                <w:tcPr>
                                  <w:tcW w:w="423" w:type="dxa"/>
                                </w:tcPr>
                                <w:p w14:paraId="7007DBFB" w14:textId="77777777" w:rsidR="00325C5E" w:rsidRDefault="00325C5E" w:rsidP="006E2C86">
                                  <w:pPr>
                                    <w:jc w:val="center"/>
                                  </w:pPr>
                                  <w:r>
                                    <w:t>T</w:t>
                                  </w:r>
                                </w:p>
                              </w:tc>
                              <w:tc>
                                <w:tcPr>
                                  <w:tcW w:w="562" w:type="dxa"/>
                                </w:tcPr>
                                <w:p w14:paraId="788F13A8" w14:textId="77777777" w:rsidR="00325C5E" w:rsidRDefault="00325C5E" w:rsidP="006E2C86">
                                  <w:pPr>
                                    <w:jc w:val="center"/>
                                  </w:pPr>
                                  <w:r>
                                    <w:t>T</w:t>
                                  </w:r>
                                </w:p>
                              </w:tc>
                              <w:tc>
                                <w:tcPr>
                                  <w:tcW w:w="939" w:type="dxa"/>
                                  <w:shd w:val="clear" w:color="auto" w:fill="92D050"/>
                                </w:tcPr>
                                <w:p w14:paraId="23F20E64" w14:textId="77777777" w:rsidR="00325C5E" w:rsidRDefault="00325C5E" w:rsidP="006E2C86">
                                  <w:pPr>
                                    <w:jc w:val="center"/>
                                  </w:pPr>
                                  <w:r>
                                    <w:t>T</w:t>
                                  </w:r>
                                </w:p>
                              </w:tc>
                              <w:tc>
                                <w:tcPr>
                                  <w:tcW w:w="546" w:type="dxa"/>
                                  <w:shd w:val="clear" w:color="auto" w:fill="92D050"/>
                                </w:tcPr>
                                <w:p w14:paraId="181EDDA2" w14:textId="77777777" w:rsidR="00325C5E" w:rsidRDefault="00325C5E" w:rsidP="006E2C86">
                                  <w:pPr>
                                    <w:jc w:val="center"/>
                                  </w:pPr>
                                  <w:r>
                                    <w:t>T</w:t>
                                  </w:r>
                                </w:p>
                              </w:tc>
                              <w:tc>
                                <w:tcPr>
                                  <w:tcW w:w="1584" w:type="dxa"/>
                                  <w:shd w:val="clear" w:color="auto" w:fill="FFFF00"/>
                                </w:tcPr>
                                <w:p w14:paraId="73295861" w14:textId="77777777" w:rsidR="00325C5E" w:rsidRDefault="00325C5E" w:rsidP="006E2C86">
                                  <w:pPr>
                                    <w:jc w:val="center"/>
                                  </w:pPr>
                                  <w:r>
                                    <w:t>T</w:t>
                                  </w:r>
                                </w:p>
                              </w:tc>
                            </w:tr>
                            <w:tr w:rsidR="00325C5E" w14:paraId="2832F2F3" w14:textId="77777777" w:rsidTr="00D1015B">
                              <w:tc>
                                <w:tcPr>
                                  <w:tcW w:w="428" w:type="dxa"/>
                                </w:tcPr>
                                <w:p w14:paraId="22E5A92E" w14:textId="77777777" w:rsidR="00325C5E" w:rsidRDefault="00325C5E" w:rsidP="006E2C86">
                                  <w:pPr>
                                    <w:jc w:val="center"/>
                                  </w:pPr>
                                  <w:r>
                                    <w:t>T</w:t>
                                  </w:r>
                                </w:p>
                              </w:tc>
                              <w:tc>
                                <w:tcPr>
                                  <w:tcW w:w="423" w:type="dxa"/>
                                </w:tcPr>
                                <w:p w14:paraId="5F981516" w14:textId="77777777" w:rsidR="00325C5E" w:rsidRDefault="00325C5E" w:rsidP="006E2C86">
                                  <w:pPr>
                                    <w:jc w:val="center"/>
                                  </w:pPr>
                                  <w:r>
                                    <w:t>F</w:t>
                                  </w:r>
                                </w:p>
                              </w:tc>
                              <w:tc>
                                <w:tcPr>
                                  <w:tcW w:w="423" w:type="dxa"/>
                                </w:tcPr>
                                <w:p w14:paraId="686DE2DA" w14:textId="77777777" w:rsidR="00325C5E" w:rsidRDefault="00325C5E" w:rsidP="006E2C86">
                                  <w:pPr>
                                    <w:jc w:val="center"/>
                                  </w:pPr>
                                  <w:r>
                                    <w:t>F</w:t>
                                  </w:r>
                                </w:p>
                              </w:tc>
                              <w:tc>
                                <w:tcPr>
                                  <w:tcW w:w="562" w:type="dxa"/>
                                </w:tcPr>
                                <w:p w14:paraId="5AA4BAAE" w14:textId="77777777" w:rsidR="00325C5E" w:rsidRDefault="00325C5E" w:rsidP="006E2C86">
                                  <w:pPr>
                                    <w:jc w:val="center"/>
                                  </w:pPr>
                                  <w:r>
                                    <w:t>T</w:t>
                                  </w:r>
                                </w:p>
                              </w:tc>
                              <w:tc>
                                <w:tcPr>
                                  <w:tcW w:w="939" w:type="dxa"/>
                                  <w:shd w:val="clear" w:color="auto" w:fill="92D050"/>
                                </w:tcPr>
                                <w:p w14:paraId="7C9A9E37" w14:textId="77777777" w:rsidR="00325C5E" w:rsidRDefault="00325C5E" w:rsidP="006E2C86">
                                  <w:pPr>
                                    <w:jc w:val="center"/>
                                  </w:pPr>
                                  <w:r>
                                    <w:t>T</w:t>
                                  </w:r>
                                </w:p>
                              </w:tc>
                              <w:tc>
                                <w:tcPr>
                                  <w:tcW w:w="546" w:type="dxa"/>
                                  <w:shd w:val="clear" w:color="auto" w:fill="92D050"/>
                                </w:tcPr>
                                <w:p w14:paraId="52B4B198" w14:textId="77777777" w:rsidR="00325C5E" w:rsidRDefault="00325C5E" w:rsidP="006E2C86">
                                  <w:pPr>
                                    <w:jc w:val="center"/>
                                  </w:pPr>
                                  <w:r>
                                    <w:t>F</w:t>
                                  </w:r>
                                </w:p>
                              </w:tc>
                              <w:tc>
                                <w:tcPr>
                                  <w:tcW w:w="1584" w:type="dxa"/>
                                  <w:shd w:val="clear" w:color="auto" w:fill="FFFF00"/>
                                </w:tcPr>
                                <w:p w14:paraId="790DF9BE" w14:textId="77777777" w:rsidR="00325C5E" w:rsidRDefault="00325C5E" w:rsidP="006E2C86">
                                  <w:pPr>
                                    <w:jc w:val="center"/>
                                  </w:pPr>
                                  <w:r>
                                    <w:t>F</w:t>
                                  </w:r>
                                </w:p>
                              </w:tc>
                            </w:tr>
                            <w:tr w:rsidR="00325C5E" w14:paraId="6D4D4FE9" w14:textId="77777777" w:rsidTr="00D1015B">
                              <w:tc>
                                <w:tcPr>
                                  <w:tcW w:w="428" w:type="dxa"/>
                                </w:tcPr>
                                <w:p w14:paraId="459F10BF" w14:textId="77777777" w:rsidR="00325C5E" w:rsidRDefault="00325C5E" w:rsidP="006E2C86">
                                  <w:pPr>
                                    <w:jc w:val="center"/>
                                  </w:pPr>
                                  <w:r>
                                    <w:t>F</w:t>
                                  </w:r>
                                </w:p>
                              </w:tc>
                              <w:tc>
                                <w:tcPr>
                                  <w:tcW w:w="423" w:type="dxa"/>
                                </w:tcPr>
                                <w:p w14:paraId="02523945" w14:textId="77777777" w:rsidR="00325C5E" w:rsidRDefault="00325C5E" w:rsidP="006E2C86">
                                  <w:pPr>
                                    <w:jc w:val="center"/>
                                  </w:pPr>
                                  <w:r>
                                    <w:t>T</w:t>
                                  </w:r>
                                </w:p>
                              </w:tc>
                              <w:tc>
                                <w:tcPr>
                                  <w:tcW w:w="423" w:type="dxa"/>
                                </w:tcPr>
                                <w:p w14:paraId="276BC34A" w14:textId="77777777" w:rsidR="00325C5E" w:rsidRDefault="00325C5E" w:rsidP="006E2C86">
                                  <w:pPr>
                                    <w:jc w:val="center"/>
                                  </w:pPr>
                                  <w:r>
                                    <w:t>T</w:t>
                                  </w:r>
                                </w:p>
                              </w:tc>
                              <w:tc>
                                <w:tcPr>
                                  <w:tcW w:w="562" w:type="dxa"/>
                                </w:tcPr>
                                <w:p w14:paraId="6C2FC2B4" w14:textId="77777777" w:rsidR="00325C5E" w:rsidRDefault="00325C5E" w:rsidP="006E2C86">
                                  <w:pPr>
                                    <w:jc w:val="center"/>
                                  </w:pPr>
                                  <w:r>
                                    <w:t>F</w:t>
                                  </w:r>
                                </w:p>
                              </w:tc>
                              <w:tc>
                                <w:tcPr>
                                  <w:tcW w:w="939" w:type="dxa"/>
                                  <w:shd w:val="clear" w:color="auto" w:fill="92D050"/>
                                </w:tcPr>
                                <w:p w14:paraId="7F4D558B" w14:textId="77777777" w:rsidR="00325C5E" w:rsidRDefault="00325C5E" w:rsidP="006E2C86">
                                  <w:pPr>
                                    <w:jc w:val="center"/>
                                  </w:pPr>
                                  <w:r>
                                    <w:t>F</w:t>
                                  </w:r>
                                </w:p>
                              </w:tc>
                              <w:tc>
                                <w:tcPr>
                                  <w:tcW w:w="546" w:type="dxa"/>
                                  <w:shd w:val="clear" w:color="auto" w:fill="92D050"/>
                                </w:tcPr>
                                <w:p w14:paraId="54D7B3E6" w14:textId="77777777" w:rsidR="00325C5E" w:rsidRDefault="00325C5E" w:rsidP="006E2C86">
                                  <w:pPr>
                                    <w:jc w:val="center"/>
                                  </w:pPr>
                                  <w:r>
                                    <w:t>T</w:t>
                                  </w:r>
                                </w:p>
                              </w:tc>
                              <w:tc>
                                <w:tcPr>
                                  <w:tcW w:w="1584" w:type="dxa"/>
                                  <w:shd w:val="clear" w:color="auto" w:fill="FFFF00"/>
                                </w:tcPr>
                                <w:p w14:paraId="721D68E0" w14:textId="77777777" w:rsidR="00325C5E" w:rsidRDefault="00325C5E" w:rsidP="006E2C86">
                                  <w:pPr>
                                    <w:jc w:val="center"/>
                                  </w:pPr>
                                  <w:r>
                                    <w:t>T</w:t>
                                  </w:r>
                                </w:p>
                              </w:tc>
                            </w:tr>
                            <w:tr w:rsidR="00325C5E" w14:paraId="4A1D4895" w14:textId="77777777" w:rsidTr="00D1015B">
                              <w:tc>
                                <w:tcPr>
                                  <w:tcW w:w="428" w:type="dxa"/>
                                </w:tcPr>
                                <w:p w14:paraId="49FF8545" w14:textId="77777777" w:rsidR="00325C5E" w:rsidRDefault="00325C5E" w:rsidP="006E2C86">
                                  <w:pPr>
                                    <w:jc w:val="center"/>
                                  </w:pPr>
                                  <w:r>
                                    <w:t>F</w:t>
                                  </w:r>
                                </w:p>
                              </w:tc>
                              <w:tc>
                                <w:tcPr>
                                  <w:tcW w:w="423" w:type="dxa"/>
                                </w:tcPr>
                                <w:p w14:paraId="6AA889FF" w14:textId="77777777" w:rsidR="00325C5E" w:rsidRDefault="00325C5E" w:rsidP="006E2C86">
                                  <w:pPr>
                                    <w:jc w:val="center"/>
                                  </w:pPr>
                                  <w:r>
                                    <w:t>T</w:t>
                                  </w:r>
                                </w:p>
                              </w:tc>
                              <w:tc>
                                <w:tcPr>
                                  <w:tcW w:w="423" w:type="dxa"/>
                                </w:tcPr>
                                <w:p w14:paraId="5EC2E4FC" w14:textId="77777777" w:rsidR="00325C5E" w:rsidRDefault="00325C5E" w:rsidP="006E2C86">
                                  <w:pPr>
                                    <w:jc w:val="center"/>
                                  </w:pPr>
                                  <w:r>
                                    <w:t>F</w:t>
                                  </w:r>
                                </w:p>
                              </w:tc>
                              <w:tc>
                                <w:tcPr>
                                  <w:tcW w:w="562" w:type="dxa"/>
                                </w:tcPr>
                                <w:p w14:paraId="75D78038" w14:textId="77777777" w:rsidR="00325C5E" w:rsidRDefault="00325C5E" w:rsidP="006E2C86">
                                  <w:pPr>
                                    <w:jc w:val="center"/>
                                  </w:pPr>
                                  <w:r>
                                    <w:t>F</w:t>
                                  </w:r>
                                </w:p>
                              </w:tc>
                              <w:tc>
                                <w:tcPr>
                                  <w:tcW w:w="939" w:type="dxa"/>
                                  <w:shd w:val="clear" w:color="auto" w:fill="92D050"/>
                                </w:tcPr>
                                <w:p w14:paraId="675EDB07" w14:textId="77777777" w:rsidR="00325C5E" w:rsidRDefault="00325C5E" w:rsidP="006E2C86">
                                  <w:pPr>
                                    <w:jc w:val="center"/>
                                  </w:pPr>
                                  <w:r>
                                    <w:t>F</w:t>
                                  </w:r>
                                </w:p>
                              </w:tc>
                              <w:tc>
                                <w:tcPr>
                                  <w:tcW w:w="546" w:type="dxa"/>
                                  <w:shd w:val="clear" w:color="auto" w:fill="92D050"/>
                                </w:tcPr>
                                <w:p w14:paraId="3D0590F5" w14:textId="77777777" w:rsidR="00325C5E" w:rsidRDefault="00325C5E" w:rsidP="006E2C86">
                                  <w:pPr>
                                    <w:jc w:val="center"/>
                                  </w:pPr>
                                  <w:r>
                                    <w:t>F</w:t>
                                  </w:r>
                                </w:p>
                              </w:tc>
                              <w:tc>
                                <w:tcPr>
                                  <w:tcW w:w="1584" w:type="dxa"/>
                                  <w:shd w:val="clear" w:color="auto" w:fill="FFFF00"/>
                                </w:tcPr>
                                <w:p w14:paraId="1996D2AF" w14:textId="77777777" w:rsidR="00325C5E" w:rsidRDefault="00325C5E" w:rsidP="006E2C86">
                                  <w:pPr>
                                    <w:jc w:val="center"/>
                                  </w:pPr>
                                  <w:r>
                                    <w:t>T</w:t>
                                  </w:r>
                                </w:p>
                              </w:tc>
                            </w:tr>
                            <w:tr w:rsidR="00325C5E" w14:paraId="2C4C684B" w14:textId="77777777" w:rsidTr="00D1015B">
                              <w:tc>
                                <w:tcPr>
                                  <w:tcW w:w="428" w:type="dxa"/>
                                </w:tcPr>
                                <w:p w14:paraId="60766121" w14:textId="77777777" w:rsidR="00325C5E" w:rsidRDefault="00325C5E" w:rsidP="006E2C86">
                                  <w:pPr>
                                    <w:jc w:val="center"/>
                                  </w:pPr>
                                  <w:r>
                                    <w:t>F</w:t>
                                  </w:r>
                                </w:p>
                              </w:tc>
                              <w:tc>
                                <w:tcPr>
                                  <w:tcW w:w="423" w:type="dxa"/>
                                </w:tcPr>
                                <w:p w14:paraId="3879297F" w14:textId="77777777" w:rsidR="00325C5E" w:rsidRDefault="00325C5E" w:rsidP="006E2C86">
                                  <w:pPr>
                                    <w:jc w:val="center"/>
                                  </w:pPr>
                                  <w:r>
                                    <w:t>F</w:t>
                                  </w:r>
                                </w:p>
                              </w:tc>
                              <w:tc>
                                <w:tcPr>
                                  <w:tcW w:w="423" w:type="dxa"/>
                                </w:tcPr>
                                <w:p w14:paraId="1B39C64E" w14:textId="77777777" w:rsidR="00325C5E" w:rsidRDefault="00325C5E" w:rsidP="006E2C86">
                                  <w:pPr>
                                    <w:jc w:val="center"/>
                                  </w:pPr>
                                  <w:r>
                                    <w:t>T</w:t>
                                  </w:r>
                                </w:p>
                              </w:tc>
                              <w:tc>
                                <w:tcPr>
                                  <w:tcW w:w="562" w:type="dxa"/>
                                </w:tcPr>
                                <w:p w14:paraId="127957A9" w14:textId="77777777" w:rsidR="00325C5E" w:rsidRDefault="00325C5E" w:rsidP="006E2C86">
                                  <w:pPr>
                                    <w:jc w:val="center"/>
                                  </w:pPr>
                                  <w:r>
                                    <w:t>T</w:t>
                                  </w:r>
                                </w:p>
                              </w:tc>
                              <w:tc>
                                <w:tcPr>
                                  <w:tcW w:w="939" w:type="dxa"/>
                                  <w:shd w:val="clear" w:color="auto" w:fill="92D050"/>
                                </w:tcPr>
                                <w:p w14:paraId="5424A025" w14:textId="77777777" w:rsidR="00325C5E" w:rsidRDefault="00325C5E" w:rsidP="006E2C86">
                                  <w:pPr>
                                    <w:jc w:val="center"/>
                                  </w:pPr>
                                  <w:r>
                                    <w:t>F</w:t>
                                  </w:r>
                                </w:p>
                              </w:tc>
                              <w:tc>
                                <w:tcPr>
                                  <w:tcW w:w="546" w:type="dxa"/>
                                  <w:shd w:val="clear" w:color="auto" w:fill="92D050"/>
                                </w:tcPr>
                                <w:p w14:paraId="1C209CA9" w14:textId="77777777" w:rsidR="00325C5E" w:rsidRDefault="00325C5E" w:rsidP="006E2C86">
                                  <w:pPr>
                                    <w:jc w:val="center"/>
                                  </w:pPr>
                                  <w:r>
                                    <w:t>T</w:t>
                                  </w:r>
                                </w:p>
                              </w:tc>
                              <w:tc>
                                <w:tcPr>
                                  <w:tcW w:w="1584" w:type="dxa"/>
                                  <w:shd w:val="clear" w:color="auto" w:fill="FFFF00"/>
                                </w:tcPr>
                                <w:p w14:paraId="2A26C47B" w14:textId="77777777" w:rsidR="00325C5E" w:rsidRDefault="00325C5E" w:rsidP="006E2C86">
                                  <w:pPr>
                                    <w:jc w:val="center"/>
                                  </w:pPr>
                                  <w:r>
                                    <w:t>T</w:t>
                                  </w:r>
                                </w:p>
                              </w:tc>
                            </w:tr>
                            <w:tr w:rsidR="00325C5E" w14:paraId="25D1C749" w14:textId="77777777" w:rsidTr="00D1015B">
                              <w:tc>
                                <w:tcPr>
                                  <w:tcW w:w="428" w:type="dxa"/>
                                </w:tcPr>
                                <w:p w14:paraId="0A49D546" w14:textId="77777777" w:rsidR="00325C5E" w:rsidRDefault="00325C5E" w:rsidP="006E2C86">
                                  <w:pPr>
                                    <w:jc w:val="center"/>
                                  </w:pPr>
                                  <w:r>
                                    <w:t>F</w:t>
                                  </w:r>
                                </w:p>
                              </w:tc>
                              <w:tc>
                                <w:tcPr>
                                  <w:tcW w:w="423" w:type="dxa"/>
                                </w:tcPr>
                                <w:p w14:paraId="4D87919B" w14:textId="77777777" w:rsidR="00325C5E" w:rsidRDefault="00325C5E" w:rsidP="006E2C86">
                                  <w:pPr>
                                    <w:jc w:val="center"/>
                                  </w:pPr>
                                  <w:r>
                                    <w:t>F</w:t>
                                  </w:r>
                                </w:p>
                              </w:tc>
                              <w:tc>
                                <w:tcPr>
                                  <w:tcW w:w="423" w:type="dxa"/>
                                </w:tcPr>
                                <w:p w14:paraId="64E9C378" w14:textId="77777777" w:rsidR="00325C5E" w:rsidRDefault="00325C5E" w:rsidP="006E2C86">
                                  <w:pPr>
                                    <w:jc w:val="center"/>
                                  </w:pPr>
                                  <w:r>
                                    <w:t>F</w:t>
                                  </w:r>
                                </w:p>
                              </w:tc>
                              <w:tc>
                                <w:tcPr>
                                  <w:tcW w:w="562" w:type="dxa"/>
                                </w:tcPr>
                                <w:p w14:paraId="76FCBC77" w14:textId="77777777" w:rsidR="00325C5E" w:rsidRDefault="00325C5E" w:rsidP="006E2C86">
                                  <w:pPr>
                                    <w:jc w:val="center"/>
                                  </w:pPr>
                                  <w:r>
                                    <w:t>T</w:t>
                                  </w:r>
                                </w:p>
                              </w:tc>
                              <w:tc>
                                <w:tcPr>
                                  <w:tcW w:w="939" w:type="dxa"/>
                                  <w:shd w:val="clear" w:color="auto" w:fill="92D050"/>
                                </w:tcPr>
                                <w:p w14:paraId="58D71452" w14:textId="77777777" w:rsidR="00325C5E" w:rsidRDefault="00325C5E" w:rsidP="006E2C86">
                                  <w:pPr>
                                    <w:jc w:val="center"/>
                                  </w:pPr>
                                  <w:r>
                                    <w:t>F</w:t>
                                  </w:r>
                                </w:p>
                              </w:tc>
                              <w:tc>
                                <w:tcPr>
                                  <w:tcW w:w="546" w:type="dxa"/>
                                  <w:shd w:val="clear" w:color="auto" w:fill="92D050"/>
                                </w:tcPr>
                                <w:p w14:paraId="4E3367A1" w14:textId="77777777" w:rsidR="00325C5E" w:rsidRDefault="00325C5E" w:rsidP="006E2C86">
                                  <w:pPr>
                                    <w:jc w:val="center"/>
                                  </w:pPr>
                                  <w:r>
                                    <w:t>F</w:t>
                                  </w:r>
                                </w:p>
                              </w:tc>
                              <w:tc>
                                <w:tcPr>
                                  <w:tcW w:w="1584" w:type="dxa"/>
                                  <w:shd w:val="clear" w:color="auto" w:fill="FFFF00"/>
                                </w:tcPr>
                                <w:p w14:paraId="251B5D29" w14:textId="77777777" w:rsidR="00325C5E" w:rsidRDefault="00325C5E" w:rsidP="006E2C86">
                                  <w:pPr>
                                    <w:jc w:val="center"/>
                                  </w:pPr>
                                  <w:r>
                                    <w:t>T</w:t>
                                  </w:r>
                                </w:p>
                              </w:tc>
                            </w:tr>
                          </w:tbl>
                          <w:p w14:paraId="7BD709BE" w14:textId="77777777" w:rsidR="00325C5E" w:rsidRDefault="00325C5E" w:rsidP="00441C21"/>
                        </w:txbxContent>
                      </wps:txbx>
                      <wps:bodyPr rot="0" vert="horz" wrap="square" lIns="91440" tIns="45720" rIns="91440" bIns="45720" anchor="t" anchorCtr="0" upright="1">
                        <a:noAutofit/>
                      </wps:bodyPr>
                    </wps:wsp>
                  </a:graphicData>
                </a:graphic>
              </wp:inline>
            </w:drawing>
          </mc:Choice>
          <mc:Fallback>
            <w:pict>
              <v:shape w14:anchorId="5467CF99" id="Text Box 216" o:spid="_x0000_s1038" type="#_x0000_t202" style="width:267pt;height:13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" filled="f" stroked="f">
                <v:textbox>
                  <w:txbxContent>
                    <w:tbl>
                      <w:tblPr>
                        <w:tblW w:w="490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
                        <w:gridCol w:w="423"/>
                        <w:gridCol w:w="423"/>
                        <w:gridCol w:w="562"/>
                        <w:gridCol w:w="939"/>
                        <w:gridCol w:w="546"/>
                        <w:gridCol w:w="1584"/>
                      </w:tblGrid>
                      <w:tr w:rsidR="00325C5E" w14:paraId="761E8E18" w14:textId="77777777" w:rsidTr="00D1015B">
                        <w:tc>
                          <w:tcPr>
                            <w:tcW w:w="428" w:type="dxa"/>
                          </w:tcPr>
                          <w:p w14:paraId="4CDD412D" w14:textId="77777777" w:rsidR="00325C5E" w:rsidRPr="00CA33F3" w:rsidRDefault="00325C5E" w:rsidP="006E2C86">
                            <w:pPr>
                              <w:jc w:val="center"/>
                            </w:pPr>
                            <w:r>
                              <w:rPr>
                                <w:i/>
                              </w:rPr>
                              <w:t>m</w:t>
                            </w:r>
                          </w:p>
                        </w:tc>
                        <w:tc>
                          <w:tcPr>
                            <w:tcW w:w="423" w:type="dxa"/>
                          </w:tcPr>
                          <w:p w14:paraId="5F1A44EC" w14:textId="77777777" w:rsidR="00325C5E" w:rsidRPr="00CA33F3" w:rsidRDefault="00325C5E" w:rsidP="006E2C86">
                            <w:pPr>
                              <w:jc w:val="center"/>
                            </w:pPr>
                            <w:r>
                              <w:rPr>
                                <w:i/>
                              </w:rPr>
                              <w:t>p</w:t>
                            </w:r>
                          </w:p>
                        </w:tc>
                        <w:tc>
                          <w:tcPr>
                            <w:tcW w:w="423" w:type="dxa"/>
                          </w:tcPr>
                          <w:p w14:paraId="0DD2E8F4" w14:textId="77777777" w:rsidR="00325C5E" w:rsidRPr="00441C21" w:rsidRDefault="00325C5E" w:rsidP="006E2C86">
                            <w:pPr>
                              <w:jc w:val="center"/>
                              <w:rPr>
                                <w:i/>
                              </w:rPr>
                            </w:pPr>
                            <w:r>
                              <w:rPr>
                                <w:i/>
                              </w:rPr>
                              <w:t>r</w:t>
                            </w:r>
                          </w:p>
                        </w:tc>
                        <w:tc>
                          <w:tcPr>
                            <w:tcW w:w="562" w:type="dxa"/>
                          </w:tcPr>
                          <w:p w14:paraId="6F3F9C99" w14:textId="77777777" w:rsidR="00325C5E" w:rsidRPr="003D4E7C" w:rsidRDefault="00325C5E" w:rsidP="006E2C86">
                            <w:pPr>
                              <w:jc w:val="center"/>
                              <w:rPr>
                                <w:i/>
                              </w:rPr>
                            </w:pPr>
                            <w:r>
                              <w:rPr>
                                <w:i/>
                              </w:rPr>
                              <w:t>~p</w:t>
                            </w:r>
                          </w:p>
                        </w:tc>
                        <w:tc>
                          <w:tcPr>
                            <w:tcW w:w="939" w:type="dxa"/>
                            <w:shd w:val="clear" w:color="auto" w:fill="92D050"/>
                          </w:tcPr>
                          <w:p w14:paraId="7667901E" w14:textId="77777777" w:rsidR="00325C5E" w:rsidRDefault="00325C5E" w:rsidP="006E2C86">
                            <w:pPr>
                              <w:jc w:val="center"/>
                              <w:rPr>
                                <w:i/>
                              </w:rPr>
                            </w:pPr>
                            <w:r w:rsidRPr="00441C21">
                              <w:rPr>
                                <w:i/>
                              </w:rPr>
                              <w:t>m</w:t>
                            </w:r>
                            <w:r>
                              <w:t xml:space="preserve"> </w:t>
                            </w:r>
                            <w:r>
                              <w:rPr>
                                <w:rFonts w:ascii="Cambria Math" w:hAnsi="Cambria Math"/>
                              </w:rPr>
                              <w:t>⋀</w:t>
                            </w:r>
                            <w:r>
                              <w:t xml:space="preserve"> ~</w:t>
                            </w:r>
                            <w:r w:rsidRPr="00441C21">
                              <w:rPr>
                                <w:i/>
                              </w:rPr>
                              <w:t>p</w:t>
                            </w:r>
                          </w:p>
                        </w:tc>
                        <w:tc>
                          <w:tcPr>
                            <w:tcW w:w="546" w:type="dxa"/>
                            <w:shd w:val="clear" w:color="auto" w:fill="92D050"/>
                          </w:tcPr>
                          <w:p w14:paraId="7E10B685" w14:textId="77777777" w:rsidR="00325C5E" w:rsidRPr="00441C21" w:rsidRDefault="00325C5E" w:rsidP="006E2C86">
                            <w:pPr>
                              <w:jc w:val="center"/>
                              <w:rPr>
                                <w:i/>
                              </w:rPr>
                            </w:pPr>
                            <w:r>
                              <w:rPr>
                                <w:i/>
                              </w:rPr>
                              <w:t>r</w:t>
                            </w:r>
                          </w:p>
                        </w:tc>
                        <w:tc>
                          <w:tcPr>
                            <w:tcW w:w="1584" w:type="dxa"/>
                            <w:shd w:val="clear" w:color="auto" w:fill="FFFF00"/>
                          </w:tcPr>
                          <w:p w14:paraId="6237149C" w14:textId="77777777" w:rsidR="00325C5E" w:rsidRDefault="00325C5E" w:rsidP="006E2C86">
                            <w:pPr>
                              <w:jc w:val="center"/>
                              <w:rPr>
                                <w:i/>
                              </w:rPr>
                            </w:pPr>
                            <w:r>
                              <w:t>(</w:t>
                            </w:r>
                            <w:r w:rsidRPr="00441C21">
                              <w:rPr>
                                <w:i/>
                              </w:rPr>
                              <w:t>m</w:t>
                            </w:r>
                            <w:r>
                              <w:t xml:space="preserve"> </w:t>
                            </w:r>
                            <w:r>
                              <w:rPr>
                                <w:rFonts w:ascii="Cambria Math" w:hAnsi="Cambria Math"/>
                              </w:rPr>
                              <w:t>⋀</w:t>
                            </w:r>
                            <w:r>
                              <w:t xml:space="preserve"> ~</w:t>
                            </w:r>
                            <w:r w:rsidRPr="00441C21">
                              <w:rPr>
                                <w:i/>
                              </w:rPr>
                              <w:t>p</w:t>
                            </w:r>
                            <w:r>
                              <w:t xml:space="preserve">) → </w:t>
                            </w:r>
                            <w:r w:rsidRPr="00441C21">
                              <w:rPr>
                                <w:i/>
                              </w:rPr>
                              <w:t>r</w:t>
                            </w:r>
                          </w:p>
                        </w:tc>
                      </w:tr>
                      <w:tr w:rsidR="00325C5E" w14:paraId="0C261312" w14:textId="77777777" w:rsidTr="00D1015B">
                        <w:tc>
                          <w:tcPr>
                            <w:tcW w:w="428" w:type="dxa"/>
                          </w:tcPr>
                          <w:p w14:paraId="0D3E1E5E" w14:textId="77777777" w:rsidR="00325C5E" w:rsidRDefault="00325C5E" w:rsidP="006E2C86">
                            <w:pPr>
                              <w:jc w:val="center"/>
                            </w:pPr>
                            <w:r>
                              <w:t>T</w:t>
                            </w:r>
                          </w:p>
                        </w:tc>
                        <w:tc>
                          <w:tcPr>
                            <w:tcW w:w="423" w:type="dxa"/>
                          </w:tcPr>
                          <w:p w14:paraId="231FA224" w14:textId="77777777" w:rsidR="00325C5E" w:rsidRDefault="00325C5E" w:rsidP="006E2C86">
                            <w:pPr>
                              <w:jc w:val="center"/>
                            </w:pPr>
                            <w:r>
                              <w:t>T</w:t>
                            </w:r>
                          </w:p>
                        </w:tc>
                        <w:tc>
                          <w:tcPr>
                            <w:tcW w:w="423" w:type="dxa"/>
                          </w:tcPr>
                          <w:p w14:paraId="0F9BF614" w14:textId="77777777" w:rsidR="00325C5E" w:rsidRDefault="00325C5E" w:rsidP="006E2C86">
                            <w:pPr>
                              <w:jc w:val="center"/>
                            </w:pPr>
                            <w:r>
                              <w:t>T</w:t>
                            </w:r>
                          </w:p>
                        </w:tc>
                        <w:tc>
                          <w:tcPr>
                            <w:tcW w:w="562" w:type="dxa"/>
                          </w:tcPr>
                          <w:p w14:paraId="6D3C1D2D" w14:textId="77777777" w:rsidR="00325C5E" w:rsidRDefault="00325C5E" w:rsidP="006E2C86">
                            <w:pPr>
                              <w:jc w:val="center"/>
                            </w:pPr>
                            <w:r>
                              <w:t>F</w:t>
                            </w:r>
                          </w:p>
                        </w:tc>
                        <w:tc>
                          <w:tcPr>
                            <w:tcW w:w="939" w:type="dxa"/>
                            <w:shd w:val="clear" w:color="auto" w:fill="92D050"/>
                          </w:tcPr>
                          <w:p w14:paraId="3638453A" w14:textId="77777777" w:rsidR="00325C5E" w:rsidRDefault="00325C5E" w:rsidP="006E2C86">
                            <w:pPr>
                              <w:jc w:val="center"/>
                            </w:pPr>
                            <w:r>
                              <w:t>F</w:t>
                            </w:r>
                          </w:p>
                        </w:tc>
                        <w:tc>
                          <w:tcPr>
                            <w:tcW w:w="546" w:type="dxa"/>
                            <w:shd w:val="clear" w:color="auto" w:fill="92D050"/>
                          </w:tcPr>
                          <w:p w14:paraId="27C4A1E8" w14:textId="77777777" w:rsidR="00325C5E" w:rsidRDefault="00325C5E" w:rsidP="006E2C86">
                            <w:pPr>
                              <w:jc w:val="center"/>
                            </w:pPr>
                            <w:r>
                              <w:t>T</w:t>
                            </w:r>
                          </w:p>
                        </w:tc>
                        <w:tc>
                          <w:tcPr>
                            <w:tcW w:w="1584" w:type="dxa"/>
                            <w:shd w:val="clear" w:color="auto" w:fill="FFFF00"/>
                          </w:tcPr>
                          <w:p w14:paraId="3D8400F9" w14:textId="77777777" w:rsidR="00325C5E" w:rsidRDefault="00325C5E" w:rsidP="006E2C86">
                            <w:pPr>
                              <w:jc w:val="center"/>
                            </w:pPr>
                            <w:r>
                              <w:t>T</w:t>
                            </w:r>
                          </w:p>
                        </w:tc>
                      </w:tr>
                      <w:tr w:rsidR="00325C5E" w14:paraId="2DA938E5" w14:textId="77777777" w:rsidTr="00D1015B">
                        <w:tc>
                          <w:tcPr>
                            <w:tcW w:w="428" w:type="dxa"/>
                          </w:tcPr>
                          <w:p w14:paraId="2BB65F60" w14:textId="77777777" w:rsidR="00325C5E" w:rsidRDefault="00325C5E" w:rsidP="006E2C86">
                            <w:pPr>
                              <w:jc w:val="center"/>
                            </w:pPr>
                            <w:r>
                              <w:t>T</w:t>
                            </w:r>
                          </w:p>
                        </w:tc>
                        <w:tc>
                          <w:tcPr>
                            <w:tcW w:w="423" w:type="dxa"/>
                          </w:tcPr>
                          <w:p w14:paraId="0E75A472" w14:textId="77777777" w:rsidR="00325C5E" w:rsidRDefault="00325C5E" w:rsidP="006E2C86">
                            <w:pPr>
                              <w:jc w:val="center"/>
                            </w:pPr>
                            <w:r>
                              <w:t>T</w:t>
                            </w:r>
                          </w:p>
                        </w:tc>
                        <w:tc>
                          <w:tcPr>
                            <w:tcW w:w="423" w:type="dxa"/>
                          </w:tcPr>
                          <w:p w14:paraId="5232503A" w14:textId="77777777" w:rsidR="00325C5E" w:rsidRDefault="00325C5E" w:rsidP="006E2C86">
                            <w:pPr>
                              <w:jc w:val="center"/>
                            </w:pPr>
                            <w:r>
                              <w:t>F</w:t>
                            </w:r>
                          </w:p>
                        </w:tc>
                        <w:tc>
                          <w:tcPr>
                            <w:tcW w:w="562" w:type="dxa"/>
                          </w:tcPr>
                          <w:p w14:paraId="6F3C9E5A" w14:textId="77777777" w:rsidR="00325C5E" w:rsidRDefault="00325C5E" w:rsidP="006E2C86">
                            <w:pPr>
                              <w:jc w:val="center"/>
                            </w:pPr>
                            <w:r>
                              <w:t>F</w:t>
                            </w:r>
                          </w:p>
                        </w:tc>
                        <w:tc>
                          <w:tcPr>
                            <w:tcW w:w="939" w:type="dxa"/>
                            <w:shd w:val="clear" w:color="auto" w:fill="92D050"/>
                          </w:tcPr>
                          <w:p w14:paraId="0393E85F" w14:textId="77777777" w:rsidR="00325C5E" w:rsidRDefault="00325C5E" w:rsidP="006E2C86">
                            <w:pPr>
                              <w:jc w:val="center"/>
                            </w:pPr>
                            <w:r>
                              <w:t>F</w:t>
                            </w:r>
                          </w:p>
                        </w:tc>
                        <w:tc>
                          <w:tcPr>
                            <w:tcW w:w="546" w:type="dxa"/>
                            <w:shd w:val="clear" w:color="auto" w:fill="92D050"/>
                          </w:tcPr>
                          <w:p w14:paraId="5C4639C9" w14:textId="77777777" w:rsidR="00325C5E" w:rsidRDefault="00325C5E" w:rsidP="006E2C86">
                            <w:pPr>
                              <w:jc w:val="center"/>
                            </w:pPr>
                            <w:r>
                              <w:t>F</w:t>
                            </w:r>
                          </w:p>
                        </w:tc>
                        <w:tc>
                          <w:tcPr>
                            <w:tcW w:w="1584" w:type="dxa"/>
                            <w:shd w:val="clear" w:color="auto" w:fill="FFFF00"/>
                          </w:tcPr>
                          <w:p w14:paraId="0D23B37B" w14:textId="77777777" w:rsidR="00325C5E" w:rsidRDefault="00325C5E" w:rsidP="006E2C86">
                            <w:pPr>
                              <w:jc w:val="center"/>
                            </w:pPr>
                            <w:r>
                              <w:t>T</w:t>
                            </w:r>
                          </w:p>
                        </w:tc>
                      </w:tr>
                      <w:tr w:rsidR="00325C5E" w14:paraId="14307ADA" w14:textId="77777777" w:rsidTr="00D1015B">
                        <w:tc>
                          <w:tcPr>
                            <w:tcW w:w="428" w:type="dxa"/>
                          </w:tcPr>
                          <w:p w14:paraId="4FF88068" w14:textId="77777777" w:rsidR="00325C5E" w:rsidRDefault="00325C5E" w:rsidP="006E2C86">
                            <w:pPr>
                              <w:jc w:val="center"/>
                            </w:pPr>
                            <w:r>
                              <w:t>T</w:t>
                            </w:r>
                          </w:p>
                        </w:tc>
                        <w:tc>
                          <w:tcPr>
                            <w:tcW w:w="423" w:type="dxa"/>
                          </w:tcPr>
                          <w:p w14:paraId="0B63001C" w14:textId="77777777" w:rsidR="00325C5E" w:rsidRDefault="00325C5E" w:rsidP="006E2C86">
                            <w:pPr>
                              <w:jc w:val="center"/>
                            </w:pPr>
                            <w:r>
                              <w:t>F</w:t>
                            </w:r>
                          </w:p>
                        </w:tc>
                        <w:tc>
                          <w:tcPr>
                            <w:tcW w:w="423" w:type="dxa"/>
                          </w:tcPr>
                          <w:p w14:paraId="7007DBFB" w14:textId="77777777" w:rsidR="00325C5E" w:rsidRDefault="00325C5E" w:rsidP="006E2C86">
                            <w:pPr>
                              <w:jc w:val="center"/>
                            </w:pPr>
                            <w:r>
                              <w:t>T</w:t>
                            </w:r>
                          </w:p>
                        </w:tc>
                        <w:tc>
                          <w:tcPr>
                            <w:tcW w:w="562" w:type="dxa"/>
                          </w:tcPr>
                          <w:p w14:paraId="788F13A8" w14:textId="77777777" w:rsidR="00325C5E" w:rsidRDefault="00325C5E" w:rsidP="006E2C86">
                            <w:pPr>
                              <w:jc w:val="center"/>
                            </w:pPr>
                            <w:r>
                              <w:t>T</w:t>
                            </w:r>
                          </w:p>
                        </w:tc>
                        <w:tc>
                          <w:tcPr>
                            <w:tcW w:w="939" w:type="dxa"/>
                            <w:shd w:val="clear" w:color="auto" w:fill="92D050"/>
                          </w:tcPr>
                          <w:p w14:paraId="23F20E64" w14:textId="77777777" w:rsidR="00325C5E" w:rsidRDefault="00325C5E" w:rsidP="006E2C86">
                            <w:pPr>
                              <w:jc w:val="center"/>
                            </w:pPr>
                            <w:r>
                              <w:t>T</w:t>
                            </w:r>
                          </w:p>
                        </w:tc>
                        <w:tc>
                          <w:tcPr>
                            <w:tcW w:w="546" w:type="dxa"/>
                            <w:shd w:val="clear" w:color="auto" w:fill="92D050"/>
                          </w:tcPr>
                          <w:p w14:paraId="181EDDA2" w14:textId="77777777" w:rsidR="00325C5E" w:rsidRDefault="00325C5E" w:rsidP="006E2C86">
                            <w:pPr>
                              <w:jc w:val="center"/>
                            </w:pPr>
                            <w:r>
                              <w:t>T</w:t>
                            </w:r>
                          </w:p>
                        </w:tc>
                        <w:tc>
                          <w:tcPr>
                            <w:tcW w:w="1584" w:type="dxa"/>
                            <w:shd w:val="clear" w:color="auto" w:fill="FFFF00"/>
                          </w:tcPr>
                          <w:p w14:paraId="73295861" w14:textId="77777777" w:rsidR="00325C5E" w:rsidRDefault="00325C5E" w:rsidP="006E2C86">
                            <w:pPr>
                              <w:jc w:val="center"/>
                            </w:pPr>
                            <w:r>
                              <w:t>T</w:t>
                            </w:r>
                          </w:p>
                        </w:tc>
                      </w:tr>
                      <w:tr w:rsidR="00325C5E" w14:paraId="2832F2F3" w14:textId="77777777" w:rsidTr="00D1015B">
                        <w:tc>
                          <w:tcPr>
                            <w:tcW w:w="428" w:type="dxa"/>
                          </w:tcPr>
                          <w:p w14:paraId="22E5A92E" w14:textId="77777777" w:rsidR="00325C5E" w:rsidRDefault="00325C5E" w:rsidP="006E2C86">
                            <w:pPr>
                              <w:jc w:val="center"/>
                            </w:pPr>
                            <w:r>
                              <w:t>T</w:t>
                            </w:r>
                          </w:p>
                        </w:tc>
                        <w:tc>
                          <w:tcPr>
                            <w:tcW w:w="423" w:type="dxa"/>
                          </w:tcPr>
                          <w:p w14:paraId="5F981516" w14:textId="77777777" w:rsidR="00325C5E" w:rsidRDefault="00325C5E" w:rsidP="006E2C86">
                            <w:pPr>
                              <w:jc w:val="center"/>
                            </w:pPr>
                            <w:r>
                              <w:t>F</w:t>
                            </w:r>
                          </w:p>
                        </w:tc>
                        <w:tc>
                          <w:tcPr>
                            <w:tcW w:w="423" w:type="dxa"/>
                          </w:tcPr>
                          <w:p w14:paraId="686DE2DA" w14:textId="77777777" w:rsidR="00325C5E" w:rsidRDefault="00325C5E" w:rsidP="006E2C86">
                            <w:pPr>
                              <w:jc w:val="center"/>
                            </w:pPr>
                            <w:r>
                              <w:t>F</w:t>
                            </w:r>
                          </w:p>
                        </w:tc>
                        <w:tc>
                          <w:tcPr>
                            <w:tcW w:w="562" w:type="dxa"/>
                          </w:tcPr>
                          <w:p w14:paraId="5AA4BAAE" w14:textId="77777777" w:rsidR="00325C5E" w:rsidRDefault="00325C5E" w:rsidP="006E2C86">
                            <w:pPr>
                              <w:jc w:val="center"/>
                            </w:pPr>
                            <w:r>
                              <w:t>T</w:t>
                            </w:r>
                          </w:p>
                        </w:tc>
                        <w:tc>
                          <w:tcPr>
                            <w:tcW w:w="939" w:type="dxa"/>
                            <w:shd w:val="clear" w:color="auto" w:fill="92D050"/>
                          </w:tcPr>
                          <w:p w14:paraId="7C9A9E37" w14:textId="77777777" w:rsidR="00325C5E" w:rsidRDefault="00325C5E" w:rsidP="006E2C86">
                            <w:pPr>
                              <w:jc w:val="center"/>
                            </w:pPr>
                            <w:r>
                              <w:t>T</w:t>
                            </w:r>
                          </w:p>
                        </w:tc>
                        <w:tc>
                          <w:tcPr>
                            <w:tcW w:w="546" w:type="dxa"/>
                            <w:shd w:val="clear" w:color="auto" w:fill="92D050"/>
                          </w:tcPr>
                          <w:p w14:paraId="52B4B198" w14:textId="77777777" w:rsidR="00325C5E" w:rsidRDefault="00325C5E" w:rsidP="006E2C86">
                            <w:pPr>
                              <w:jc w:val="center"/>
                            </w:pPr>
                            <w:r>
                              <w:t>F</w:t>
                            </w:r>
                          </w:p>
                        </w:tc>
                        <w:tc>
                          <w:tcPr>
                            <w:tcW w:w="1584" w:type="dxa"/>
                            <w:shd w:val="clear" w:color="auto" w:fill="FFFF00"/>
                          </w:tcPr>
                          <w:p w14:paraId="790DF9BE" w14:textId="77777777" w:rsidR="00325C5E" w:rsidRDefault="00325C5E" w:rsidP="006E2C86">
                            <w:pPr>
                              <w:jc w:val="center"/>
                            </w:pPr>
                            <w:r>
                              <w:t>F</w:t>
                            </w:r>
                          </w:p>
                        </w:tc>
                      </w:tr>
                      <w:tr w:rsidR="00325C5E" w14:paraId="6D4D4FE9" w14:textId="77777777" w:rsidTr="00D1015B">
                        <w:tc>
                          <w:tcPr>
                            <w:tcW w:w="428" w:type="dxa"/>
                          </w:tcPr>
                          <w:p w14:paraId="459F10BF" w14:textId="77777777" w:rsidR="00325C5E" w:rsidRDefault="00325C5E" w:rsidP="006E2C86">
                            <w:pPr>
                              <w:jc w:val="center"/>
                            </w:pPr>
                            <w:r>
                              <w:t>F</w:t>
                            </w:r>
                          </w:p>
                        </w:tc>
                        <w:tc>
                          <w:tcPr>
                            <w:tcW w:w="423" w:type="dxa"/>
                          </w:tcPr>
                          <w:p w14:paraId="02523945" w14:textId="77777777" w:rsidR="00325C5E" w:rsidRDefault="00325C5E" w:rsidP="006E2C86">
                            <w:pPr>
                              <w:jc w:val="center"/>
                            </w:pPr>
                            <w:r>
                              <w:t>T</w:t>
                            </w:r>
                          </w:p>
                        </w:tc>
                        <w:tc>
                          <w:tcPr>
                            <w:tcW w:w="423" w:type="dxa"/>
                          </w:tcPr>
                          <w:p w14:paraId="276BC34A" w14:textId="77777777" w:rsidR="00325C5E" w:rsidRDefault="00325C5E" w:rsidP="006E2C86">
                            <w:pPr>
                              <w:jc w:val="center"/>
                            </w:pPr>
                            <w:r>
                              <w:t>T</w:t>
                            </w:r>
                          </w:p>
                        </w:tc>
                        <w:tc>
                          <w:tcPr>
                            <w:tcW w:w="562" w:type="dxa"/>
                          </w:tcPr>
                          <w:p w14:paraId="6C2FC2B4" w14:textId="77777777" w:rsidR="00325C5E" w:rsidRDefault="00325C5E" w:rsidP="006E2C86">
                            <w:pPr>
                              <w:jc w:val="center"/>
                            </w:pPr>
                            <w:r>
                              <w:t>F</w:t>
                            </w:r>
                          </w:p>
                        </w:tc>
                        <w:tc>
                          <w:tcPr>
                            <w:tcW w:w="939" w:type="dxa"/>
                            <w:shd w:val="clear" w:color="auto" w:fill="92D050"/>
                          </w:tcPr>
                          <w:p w14:paraId="7F4D558B" w14:textId="77777777" w:rsidR="00325C5E" w:rsidRDefault="00325C5E" w:rsidP="006E2C86">
                            <w:pPr>
                              <w:jc w:val="center"/>
                            </w:pPr>
                            <w:r>
                              <w:t>F</w:t>
                            </w:r>
                          </w:p>
                        </w:tc>
                        <w:tc>
                          <w:tcPr>
                            <w:tcW w:w="546" w:type="dxa"/>
                            <w:shd w:val="clear" w:color="auto" w:fill="92D050"/>
                          </w:tcPr>
                          <w:p w14:paraId="54D7B3E6" w14:textId="77777777" w:rsidR="00325C5E" w:rsidRDefault="00325C5E" w:rsidP="006E2C86">
                            <w:pPr>
                              <w:jc w:val="center"/>
                            </w:pPr>
                            <w:r>
                              <w:t>T</w:t>
                            </w:r>
                          </w:p>
                        </w:tc>
                        <w:tc>
                          <w:tcPr>
                            <w:tcW w:w="1584" w:type="dxa"/>
                            <w:shd w:val="clear" w:color="auto" w:fill="FFFF00"/>
                          </w:tcPr>
                          <w:p w14:paraId="721D68E0" w14:textId="77777777" w:rsidR="00325C5E" w:rsidRDefault="00325C5E" w:rsidP="006E2C86">
                            <w:pPr>
                              <w:jc w:val="center"/>
                            </w:pPr>
                            <w:r>
                              <w:t>T</w:t>
                            </w:r>
                          </w:p>
                        </w:tc>
                      </w:tr>
                      <w:tr w:rsidR="00325C5E" w14:paraId="4A1D4895" w14:textId="77777777" w:rsidTr="00D1015B">
                        <w:tc>
                          <w:tcPr>
                            <w:tcW w:w="428" w:type="dxa"/>
                          </w:tcPr>
                          <w:p w14:paraId="49FF8545" w14:textId="77777777" w:rsidR="00325C5E" w:rsidRDefault="00325C5E" w:rsidP="006E2C86">
                            <w:pPr>
                              <w:jc w:val="center"/>
                            </w:pPr>
                            <w:r>
                              <w:t>F</w:t>
                            </w:r>
                          </w:p>
                        </w:tc>
                        <w:tc>
                          <w:tcPr>
                            <w:tcW w:w="423" w:type="dxa"/>
                          </w:tcPr>
                          <w:p w14:paraId="6AA889FF" w14:textId="77777777" w:rsidR="00325C5E" w:rsidRDefault="00325C5E" w:rsidP="006E2C86">
                            <w:pPr>
                              <w:jc w:val="center"/>
                            </w:pPr>
                            <w:r>
                              <w:t>T</w:t>
                            </w:r>
                          </w:p>
                        </w:tc>
                        <w:tc>
                          <w:tcPr>
                            <w:tcW w:w="423" w:type="dxa"/>
                          </w:tcPr>
                          <w:p w14:paraId="5EC2E4FC" w14:textId="77777777" w:rsidR="00325C5E" w:rsidRDefault="00325C5E" w:rsidP="006E2C86">
                            <w:pPr>
                              <w:jc w:val="center"/>
                            </w:pPr>
                            <w:r>
                              <w:t>F</w:t>
                            </w:r>
                          </w:p>
                        </w:tc>
                        <w:tc>
                          <w:tcPr>
                            <w:tcW w:w="562" w:type="dxa"/>
                          </w:tcPr>
                          <w:p w14:paraId="75D78038" w14:textId="77777777" w:rsidR="00325C5E" w:rsidRDefault="00325C5E" w:rsidP="006E2C86">
                            <w:pPr>
                              <w:jc w:val="center"/>
                            </w:pPr>
                            <w:r>
                              <w:t>F</w:t>
                            </w:r>
                          </w:p>
                        </w:tc>
                        <w:tc>
                          <w:tcPr>
                            <w:tcW w:w="939" w:type="dxa"/>
                            <w:shd w:val="clear" w:color="auto" w:fill="92D050"/>
                          </w:tcPr>
                          <w:p w14:paraId="675EDB07" w14:textId="77777777" w:rsidR="00325C5E" w:rsidRDefault="00325C5E" w:rsidP="006E2C86">
                            <w:pPr>
                              <w:jc w:val="center"/>
                            </w:pPr>
                            <w:r>
                              <w:t>F</w:t>
                            </w:r>
                          </w:p>
                        </w:tc>
                        <w:tc>
                          <w:tcPr>
                            <w:tcW w:w="546" w:type="dxa"/>
                            <w:shd w:val="clear" w:color="auto" w:fill="92D050"/>
                          </w:tcPr>
                          <w:p w14:paraId="3D0590F5" w14:textId="77777777" w:rsidR="00325C5E" w:rsidRDefault="00325C5E" w:rsidP="006E2C86">
                            <w:pPr>
                              <w:jc w:val="center"/>
                            </w:pPr>
                            <w:r>
                              <w:t>F</w:t>
                            </w:r>
                          </w:p>
                        </w:tc>
                        <w:tc>
                          <w:tcPr>
                            <w:tcW w:w="1584" w:type="dxa"/>
                            <w:shd w:val="clear" w:color="auto" w:fill="FFFF00"/>
                          </w:tcPr>
                          <w:p w14:paraId="1996D2AF" w14:textId="77777777" w:rsidR="00325C5E" w:rsidRDefault="00325C5E" w:rsidP="006E2C86">
                            <w:pPr>
                              <w:jc w:val="center"/>
                            </w:pPr>
                            <w:r>
                              <w:t>T</w:t>
                            </w:r>
                          </w:p>
                        </w:tc>
                      </w:tr>
                      <w:tr w:rsidR="00325C5E" w14:paraId="2C4C684B" w14:textId="77777777" w:rsidTr="00D1015B">
                        <w:tc>
                          <w:tcPr>
                            <w:tcW w:w="428" w:type="dxa"/>
                          </w:tcPr>
                          <w:p w14:paraId="60766121" w14:textId="77777777" w:rsidR="00325C5E" w:rsidRDefault="00325C5E" w:rsidP="006E2C86">
                            <w:pPr>
                              <w:jc w:val="center"/>
                            </w:pPr>
                            <w:r>
                              <w:t>F</w:t>
                            </w:r>
                          </w:p>
                        </w:tc>
                        <w:tc>
                          <w:tcPr>
                            <w:tcW w:w="423" w:type="dxa"/>
                          </w:tcPr>
                          <w:p w14:paraId="3879297F" w14:textId="77777777" w:rsidR="00325C5E" w:rsidRDefault="00325C5E" w:rsidP="006E2C86">
                            <w:pPr>
                              <w:jc w:val="center"/>
                            </w:pPr>
                            <w:r>
                              <w:t>F</w:t>
                            </w:r>
                          </w:p>
                        </w:tc>
                        <w:tc>
                          <w:tcPr>
                            <w:tcW w:w="423" w:type="dxa"/>
                          </w:tcPr>
                          <w:p w14:paraId="1B39C64E" w14:textId="77777777" w:rsidR="00325C5E" w:rsidRDefault="00325C5E" w:rsidP="006E2C86">
                            <w:pPr>
                              <w:jc w:val="center"/>
                            </w:pPr>
                            <w:r>
                              <w:t>T</w:t>
                            </w:r>
                          </w:p>
                        </w:tc>
                        <w:tc>
                          <w:tcPr>
                            <w:tcW w:w="562" w:type="dxa"/>
                          </w:tcPr>
                          <w:p w14:paraId="127957A9" w14:textId="77777777" w:rsidR="00325C5E" w:rsidRDefault="00325C5E" w:rsidP="006E2C86">
                            <w:pPr>
                              <w:jc w:val="center"/>
                            </w:pPr>
                            <w:r>
                              <w:t>T</w:t>
                            </w:r>
                          </w:p>
                        </w:tc>
                        <w:tc>
                          <w:tcPr>
                            <w:tcW w:w="939" w:type="dxa"/>
                            <w:shd w:val="clear" w:color="auto" w:fill="92D050"/>
                          </w:tcPr>
                          <w:p w14:paraId="5424A025" w14:textId="77777777" w:rsidR="00325C5E" w:rsidRDefault="00325C5E" w:rsidP="006E2C86">
                            <w:pPr>
                              <w:jc w:val="center"/>
                            </w:pPr>
                            <w:r>
                              <w:t>F</w:t>
                            </w:r>
                          </w:p>
                        </w:tc>
                        <w:tc>
                          <w:tcPr>
                            <w:tcW w:w="546" w:type="dxa"/>
                            <w:shd w:val="clear" w:color="auto" w:fill="92D050"/>
                          </w:tcPr>
                          <w:p w14:paraId="1C209CA9" w14:textId="77777777" w:rsidR="00325C5E" w:rsidRDefault="00325C5E" w:rsidP="006E2C86">
                            <w:pPr>
                              <w:jc w:val="center"/>
                            </w:pPr>
                            <w:r>
                              <w:t>T</w:t>
                            </w:r>
                          </w:p>
                        </w:tc>
                        <w:tc>
                          <w:tcPr>
                            <w:tcW w:w="1584" w:type="dxa"/>
                            <w:shd w:val="clear" w:color="auto" w:fill="FFFF00"/>
                          </w:tcPr>
                          <w:p w14:paraId="2A26C47B" w14:textId="77777777" w:rsidR="00325C5E" w:rsidRDefault="00325C5E" w:rsidP="006E2C86">
                            <w:pPr>
                              <w:jc w:val="center"/>
                            </w:pPr>
                            <w:r>
                              <w:t>T</w:t>
                            </w:r>
                          </w:p>
                        </w:tc>
                      </w:tr>
                      <w:tr w:rsidR="00325C5E" w14:paraId="25D1C749" w14:textId="77777777" w:rsidTr="00D1015B">
                        <w:tc>
                          <w:tcPr>
                            <w:tcW w:w="428" w:type="dxa"/>
                          </w:tcPr>
                          <w:p w14:paraId="0A49D546" w14:textId="77777777" w:rsidR="00325C5E" w:rsidRDefault="00325C5E" w:rsidP="006E2C86">
                            <w:pPr>
                              <w:jc w:val="center"/>
                            </w:pPr>
                            <w:r>
                              <w:t>F</w:t>
                            </w:r>
                          </w:p>
                        </w:tc>
                        <w:tc>
                          <w:tcPr>
                            <w:tcW w:w="423" w:type="dxa"/>
                          </w:tcPr>
                          <w:p w14:paraId="4D87919B" w14:textId="77777777" w:rsidR="00325C5E" w:rsidRDefault="00325C5E" w:rsidP="006E2C86">
                            <w:pPr>
                              <w:jc w:val="center"/>
                            </w:pPr>
                            <w:r>
                              <w:t>F</w:t>
                            </w:r>
                          </w:p>
                        </w:tc>
                        <w:tc>
                          <w:tcPr>
                            <w:tcW w:w="423" w:type="dxa"/>
                          </w:tcPr>
                          <w:p w14:paraId="64E9C378" w14:textId="77777777" w:rsidR="00325C5E" w:rsidRDefault="00325C5E" w:rsidP="006E2C86">
                            <w:pPr>
                              <w:jc w:val="center"/>
                            </w:pPr>
                            <w:r>
                              <w:t>F</w:t>
                            </w:r>
                          </w:p>
                        </w:tc>
                        <w:tc>
                          <w:tcPr>
                            <w:tcW w:w="562" w:type="dxa"/>
                          </w:tcPr>
                          <w:p w14:paraId="76FCBC77" w14:textId="77777777" w:rsidR="00325C5E" w:rsidRDefault="00325C5E" w:rsidP="006E2C86">
                            <w:pPr>
                              <w:jc w:val="center"/>
                            </w:pPr>
                            <w:r>
                              <w:t>T</w:t>
                            </w:r>
                          </w:p>
                        </w:tc>
                        <w:tc>
                          <w:tcPr>
                            <w:tcW w:w="939" w:type="dxa"/>
                            <w:shd w:val="clear" w:color="auto" w:fill="92D050"/>
                          </w:tcPr>
                          <w:p w14:paraId="58D71452" w14:textId="77777777" w:rsidR="00325C5E" w:rsidRDefault="00325C5E" w:rsidP="006E2C86">
                            <w:pPr>
                              <w:jc w:val="center"/>
                            </w:pPr>
                            <w:r>
                              <w:t>F</w:t>
                            </w:r>
                          </w:p>
                        </w:tc>
                        <w:tc>
                          <w:tcPr>
                            <w:tcW w:w="546" w:type="dxa"/>
                            <w:shd w:val="clear" w:color="auto" w:fill="92D050"/>
                          </w:tcPr>
                          <w:p w14:paraId="4E3367A1" w14:textId="77777777" w:rsidR="00325C5E" w:rsidRDefault="00325C5E" w:rsidP="006E2C86">
                            <w:pPr>
                              <w:jc w:val="center"/>
                            </w:pPr>
                            <w:r>
                              <w:t>F</w:t>
                            </w:r>
                          </w:p>
                        </w:tc>
                        <w:tc>
                          <w:tcPr>
                            <w:tcW w:w="1584" w:type="dxa"/>
                            <w:shd w:val="clear" w:color="auto" w:fill="FFFF00"/>
                          </w:tcPr>
                          <w:p w14:paraId="251B5D29" w14:textId="77777777" w:rsidR="00325C5E" w:rsidRDefault="00325C5E" w:rsidP="006E2C86">
                            <w:pPr>
                              <w:jc w:val="center"/>
                            </w:pPr>
                            <w:r>
                              <w:t>T</w:t>
                            </w:r>
                          </w:p>
                        </w:tc>
                      </w:tr>
                    </w:tbl>
                    <w:p w14:paraId="7BD709BE" w14:textId="77777777" w:rsidR="00325C5E" w:rsidRDefault="00325C5E" w:rsidP="00441C21"/>
                  </w:txbxContent>
                </v:textbox>
                <w10:anchorlock/>
              </v:shape>
            </w:pict>
          </mc:Fallback>
        </mc:AlternateContent>
      </w:r>
    </w:p>
    <w:p w14:paraId="6E8DAD1B" w14:textId="77777777" w:rsidR="00CA7967" w:rsidRPr="00D74F34" w:rsidRDefault="00CA7967" w:rsidP="00D74F34">
      <w:pPr>
        <w:pStyle w:val="ExampleBody"/>
      </w:pPr>
    </w:p>
    <w:p w14:paraId="4C36C6F7" w14:textId="77777777" w:rsidR="00CA7967" w:rsidRDefault="00D74F34" w:rsidP="00312C73">
      <w:pPr>
        <w:pStyle w:val="ExampleBody"/>
      </w:pPr>
      <w:r>
        <w:t>W</w:t>
      </w:r>
      <w:r w:rsidR="00CA7967">
        <w:t xml:space="preserve">hen </w:t>
      </w:r>
      <w:r w:rsidR="00CA7967">
        <w:rPr>
          <w:i/>
        </w:rPr>
        <w:t>m</w:t>
      </w:r>
      <w:r w:rsidR="00CA7967">
        <w:t xml:space="preserve"> is true, </w:t>
      </w:r>
      <w:r w:rsidR="00CA7967">
        <w:rPr>
          <w:i/>
        </w:rPr>
        <w:t>p</w:t>
      </w:r>
      <w:r w:rsidR="00CA7967">
        <w:t xml:space="preserve"> is false, and </w:t>
      </w:r>
      <w:r w:rsidR="00CA7967">
        <w:rPr>
          <w:i/>
        </w:rPr>
        <w:t>r</w:t>
      </w:r>
      <w:r>
        <w:t xml:space="preserve"> is false—the fourth row of the table—t</w:t>
      </w:r>
      <w:r w:rsidR="00CA7967">
        <w:t xml:space="preserve">hen the antecedent </w:t>
      </w:r>
      <w:r w:rsidR="00CA7967" w:rsidRPr="00441C21">
        <w:rPr>
          <w:i/>
        </w:rPr>
        <w:t>m</w:t>
      </w:r>
      <w:r w:rsidR="00CA7967">
        <w:t xml:space="preserve"> </w:t>
      </w:r>
      <w:r w:rsidR="00CA7967">
        <w:rPr>
          <w:rFonts w:ascii="Cambria Math" w:hAnsi="Cambria Math"/>
        </w:rPr>
        <w:t>⋀</w:t>
      </w:r>
      <w:r w:rsidR="00CA7967">
        <w:t xml:space="preserve"> ~</w:t>
      </w:r>
      <w:r w:rsidR="00CA7967" w:rsidRPr="00441C21">
        <w:rPr>
          <w:i/>
        </w:rPr>
        <w:t>p</w:t>
      </w:r>
      <w:r w:rsidR="002F7E36">
        <w:t xml:space="preserve"> will be true but the</w:t>
      </w:r>
      <w:r w:rsidR="001E2042">
        <w:t xml:space="preserve"> consequent</w:t>
      </w:r>
      <w:r w:rsidR="00CA7967">
        <w:t xml:space="preserve"> false, resulting in a</w:t>
      </w:r>
      <w:r w:rsidR="00506E7F">
        <w:t>n</w:t>
      </w:r>
      <w:r w:rsidR="00CA7967">
        <w:t xml:space="preserve"> invalid </w:t>
      </w:r>
      <w:r w:rsidR="00F3030F">
        <w:t>conditional</w:t>
      </w:r>
      <w:r w:rsidR="00CA7967">
        <w:t xml:space="preserve">; every other case gives a valid </w:t>
      </w:r>
      <w:r w:rsidR="00F3030F">
        <w:t>conditional</w:t>
      </w:r>
      <w:r w:rsidR="00CA7967">
        <w:t>.</w:t>
      </w:r>
    </w:p>
    <w:p w14:paraId="6C7BC9C5" w14:textId="77777777" w:rsidR="00506E7F" w:rsidRDefault="00506E7F" w:rsidP="00312C73">
      <w:pPr>
        <w:pStyle w:val="ExampleBody"/>
      </w:pPr>
    </w:p>
    <w:p w14:paraId="63F874D0" w14:textId="77777777" w:rsidR="00506E7F" w:rsidRPr="00506E7F" w:rsidRDefault="00506E7F" w:rsidP="00312C73">
      <w:pPr>
        <w:pStyle w:val="ExampleBody"/>
      </w:pPr>
      <w:r>
        <w:t>If you want a real-life situation that could be modeled by (</w:t>
      </w:r>
      <w:r w:rsidRPr="00441C21">
        <w:rPr>
          <w:i/>
        </w:rPr>
        <w:t>m</w:t>
      </w:r>
      <w:r>
        <w:t xml:space="preserve"> </w:t>
      </w:r>
      <w:r>
        <w:rPr>
          <w:rFonts w:ascii="Cambria Math" w:hAnsi="Cambria Math"/>
        </w:rPr>
        <w:t>⋀</w:t>
      </w:r>
      <w:r>
        <w:t xml:space="preserve"> ~</w:t>
      </w:r>
      <w:r w:rsidRPr="00441C21">
        <w:rPr>
          <w:i/>
        </w:rPr>
        <w:t>p</w:t>
      </w:r>
      <w:r>
        <w:t xml:space="preserve">) → </w:t>
      </w:r>
      <w:r w:rsidRPr="00441C21">
        <w:rPr>
          <w:i/>
        </w:rPr>
        <w:t>r</w:t>
      </w:r>
      <w:r>
        <w:t xml:space="preserve">, consider this: let </w:t>
      </w:r>
      <w:r>
        <w:rPr>
          <w:i/>
        </w:rPr>
        <w:t>m</w:t>
      </w:r>
      <w:r>
        <w:t xml:space="preserve"> = we order meatballs, </w:t>
      </w:r>
      <w:r>
        <w:rPr>
          <w:i/>
        </w:rPr>
        <w:t>p</w:t>
      </w:r>
      <w:r>
        <w:t xml:space="preserve"> = we order pasta, and </w:t>
      </w:r>
      <w:r>
        <w:rPr>
          <w:i/>
        </w:rPr>
        <w:t>r</w:t>
      </w:r>
      <w:r>
        <w:t xml:space="preserve"> = Rob is happy. The statement (</w:t>
      </w:r>
      <w:r w:rsidRPr="00441C21">
        <w:rPr>
          <w:i/>
        </w:rPr>
        <w:t>m</w:t>
      </w:r>
      <w:r>
        <w:t xml:space="preserve"> </w:t>
      </w:r>
      <w:r>
        <w:rPr>
          <w:rFonts w:ascii="Cambria Math" w:hAnsi="Cambria Math"/>
        </w:rPr>
        <w:t>⋀</w:t>
      </w:r>
      <w:r>
        <w:t xml:space="preserve"> ~</w:t>
      </w:r>
      <w:r w:rsidRPr="00441C21">
        <w:rPr>
          <w:i/>
        </w:rPr>
        <w:t>p</w:t>
      </w:r>
      <w:r>
        <w:t xml:space="preserve">) → </w:t>
      </w:r>
      <w:r w:rsidRPr="00441C21">
        <w:rPr>
          <w:i/>
        </w:rPr>
        <w:t>r</w:t>
      </w:r>
      <w:r>
        <w:t xml:space="preserve"> is “if we order meatballs and don’t order pasta, then Rob is happy”. If </w:t>
      </w:r>
      <w:r>
        <w:rPr>
          <w:i/>
        </w:rPr>
        <w:t>m</w:t>
      </w:r>
      <w:r>
        <w:t xml:space="preserve"> is true (we order meatballs), </w:t>
      </w:r>
      <w:r>
        <w:rPr>
          <w:i/>
        </w:rPr>
        <w:t>p</w:t>
      </w:r>
      <w:r>
        <w:t xml:space="preserve"> is false (we don’t order pasta), and </w:t>
      </w:r>
      <w:r>
        <w:rPr>
          <w:i/>
        </w:rPr>
        <w:t>r</w:t>
      </w:r>
      <w:r>
        <w:t xml:space="preserve"> is false</w:t>
      </w:r>
      <w:r w:rsidR="00793DB7">
        <w:t xml:space="preserve"> (Rob is not happy)</w:t>
      </w:r>
      <w:r>
        <w:t>, then</w:t>
      </w:r>
      <w:r w:rsidR="00793DB7">
        <w:t xml:space="preserve"> the statement is false, because we satisfied the antecedent but Rob did not satisfy the </w:t>
      </w:r>
      <w:r w:rsidR="001E2042">
        <w:t>consequent</w:t>
      </w:r>
      <w:r w:rsidR="00793DB7">
        <w:t>.</w:t>
      </w:r>
    </w:p>
    <w:p w14:paraId="4DA63F48" w14:textId="77777777" w:rsidR="009F290E" w:rsidRDefault="009F290E" w:rsidP="008A7BFE"/>
    <w:p w14:paraId="7DD68053" w14:textId="77777777" w:rsidR="009F290E" w:rsidRDefault="009F290E" w:rsidP="008A7BFE"/>
    <w:p w14:paraId="2905E1D2" w14:textId="77777777" w:rsidR="008A7BFE" w:rsidRDefault="007B3A6D" w:rsidP="008A7BFE">
      <w:r>
        <w:br w:type="page"/>
      </w:r>
      <w:r w:rsidR="00AF3CF0">
        <w:lastRenderedPageBreak/>
        <w:t xml:space="preserve">For any </w:t>
      </w:r>
      <w:r w:rsidR="00F3030F">
        <w:t>conditional</w:t>
      </w:r>
      <w:r w:rsidR="00AF3CF0">
        <w:t>, there are three related statements, the converse, the inverse, and the contrapositive</w:t>
      </w:r>
      <w:r w:rsidR="009F290E">
        <w:t>.</w:t>
      </w:r>
    </w:p>
    <w:p w14:paraId="61B4FDE5" w14:textId="77777777" w:rsidR="00CA7967" w:rsidRDefault="00CA7967" w:rsidP="008A7BFE"/>
    <w:p w14:paraId="777D1467" w14:textId="77777777" w:rsidR="00AF3CF0" w:rsidRDefault="00AF3CF0" w:rsidP="009F290E">
      <w:pPr>
        <w:pStyle w:val="DefinitionHeader"/>
      </w:pPr>
      <w:r>
        <w:t>Related Statements</w:t>
      </w:r>
    </w:p>
    <w:p w14:paraId="1484A7EF" w14:textId="77777777" w:rsidR="00AF3CF0" w:rsidRDefault="00441C21" w:rsidP="009F290E">
      <w:pPr>
        <w:pStyle w:val="DefinitionBody"/>
      </w:pPr>
      <w:r>
        <w:t>T</w:t>
      </w:r>
      <w:r w:rsidR="00AF3CF0">
        <w:t>he origina</w:t>
      </w:r>
      <w:r>
        <w:t xml:space="preserve">l </w:t>
      </w:r>
      <w:r w:rsidR="00F3030F">
        <w:t>conditional</w:t>
      </w:r>
      <w:r>
        <w:t xml:space="preserve"> is</w:t>
      </w:r>
      <w:r w:rsidR="00F3030F">
        <w:t xml:space="preserve">  </w:t>
      </w:r>
      <w:r>
        <w:t xml:space="preserve"> </w:t>
      </w:r>
      <w:r w:rsidR="00CA7967">
        <w:tab/>
      </w:r>
      <w:r>
        <w:t xml:space="preserve">“if </w:t>
      </w:r>
      <w:r w:rsidRPr="00CA7967">
        <w:rPr>
          <w:i/>
        </w:rPr>
        <w:t>p</w:t>
      </w:r>
      <w:r w:rsidR="00793DB7">
        <w:t>,</w:t>
      </w:r>
      <w:r>
        <w:t xml:space="preserve"> then </w:t>
      </w:r>
      <w:r w:rsidRPr="00CA7967">
        <w:rPr>
          <w:i/>
        </w:rPr>
        <w:t>q</w:t>
      </w:r>
      <w:r>
        <w:t>”</w:t>
      </w:r>
      <w:r>
        <w:tab/>
      </w:r>
      <w:r>
        <w:tab/>
      </w:r>
      <w:r>
        <w:tab/>
      </w:r>
      <w:r w:rsidR="00793DB7">
        <w:t xml:space="preserve">  </w:t>
      </w:r>
      <w:r w:rsidRPr="00CA7967">
        <w:rPr>
          <w:i/>
        </w:rPr>
        <w:t xml:space="preserve">p </w:t>
      </w:r>
      <w:r>
        <w:t xml:space="preserve">→ </w:t>
      </w:r>
      <w:r w:rsidRPr="00CA7967">
        <w:rPr>
          <w:i/>
        </w:rPr>
        <w:t>q</w:t>
      </w:r>
    </w:p>
    <w:p w14:paraId="402B40AF" w14:textId="77777777" w:rsidR="00AF3CF0" w:rsidRDefault="00793DB7" w:rsidP="009F290E">
      <w:pPr>
        <w:pStyle w:val="DefinitionBody"/>
      </w:pPr>
      <w:r>
        <w:t>The converse is</w:t>
      </w:r>
      <w:r w:rsidR="00AF3CF0">
        <w:t xml:space="preserve"> </w:t>
      </w:r>
      <w:r w:rsidR="00AF3CF0">
        <w:tab/>
      </w:r>
      <w:r w:rsidR="009F290E">
        <w:tab/>
      </w:r>
      <w:r w:rsidR="001461F6">
        <w:tab/>
      </w:r>
      <w:r w:rsidR="00AF3CF0">
        <w:t xml:space="preserve">“if </w:t>
      </w:r>
      <w:r w:rsidR="00AF3CF0" w:rsidRPr="00CA7967">
        <w:rPr>
          <w:i/>
        </w:rPr>
        <w:t>q</w:t>
      </w:r>
      <w:r>
        <w:t>,</w:t>
      </w:r>
      <w:r w:rsidR="00AF3CF0">
        <w:t xml:space="preserve"> then </w:t>
      </w:r>
      <w:r w:rsidR="00AF3CF0" w:rsidRPr="00CA7967">
        <w:rPr>
          <w:i/>
        </w:rPr>
        <w:t>p</w:t>
      </w:r>
      <w:r w:rsidR="00AF3CF0">
        <w:t>”</w:t>
      </w:r>
      <w:r w:rsidR="00AF3CF0">
        <w:tab/>
      </w:r>
      <w:r w:rsidR="00AF3CF0">
        <w:tab/>
      </w:r>
      <w:r w:rsidR="00AF3CF0">
        <w:tab/>
      </w:r>
      <w:r>
        <w:t xml:space="preserve">  </w:t>
      </w:r>
      <w:r w:rsidR="00AF3CF0" w:rsidRPr="00CA7967">
        <w:rPr>
          <w:i/>
        </w:rPr>
        <w:t>q</w:t>
      </w:r>
      <w:r w:rsidR="00AF3CF0">
        <w:t xml:space="preserve"> </w:t>
      </w:r>
      <w:r w:rsidR="00441C21">
        <w:t xml:space="preserve">→ </w:t>
      </w:r>
      <w:r w:rsidR="00AF3CF0" w:rsidRPr="00CA7967">
        <w:rPr>
          <w:i/>
        </w:rPr>
        <w:t>p</w:t>
      </w:r>
    </w:p>
    <w:p w14:paraId="565D50A4" w14:textId="77777777" w:rsidR="00AF3CF0" w:rsidRDefault="00AF3CF0" w:rsidP="009F290E">
      <w:pPr>
        <w:pStyle w:val="DefinitionBody"/>
      </w:pPr>
      <w:r>
        <w:t xml:space="preserve">The inverse is </w:t>
      </w:r>
      <w:r>
        <w:tab/>
      </w:r>
      <w:r>
        <w:tab/>
      </w:r>
      <w:r w:rsidR="001461F6">
        <w:tab/>
      </w:r>
      <w:r>
        <w:t xml:space="preserve">“if not </w:t>
      </w:r>
      <w:r w:rsidRPr="00CA7967">
        <w:rPr>
          <w:i/>
        </w:rPr>
        <w:t>p</w:t>
      </w:r>
      <w:r w:rsidR="00793DB7">
        <w:t>,</w:t>
      </w:r>
      <w:r>
        <w:t xml:space="preserve"> then not </w:t>
      </w:r>
      <w:r w:rsidRPr="00CA7967">
        <w:rPr>
          <w:i/>
        </w:rPr>
        <w:t>q</w:t>
      </w:r>
      <w:r>
        <w:t>”</w:t>
      </w:r>
      <w:r w:rsidR="009F290E">
        <w:tab/>
      </w:r>
      <w:r w:rsidR="009F290E">
        <w:tab/>
        <w:t>~</w:t>
      </w:r>
      <w:r w:rsidR="009F290E" w:rsidRPr="00CA7967">
        <w:rPr>
          <w:i/>
        </w:rPr>
        <w:t>p</w:t>
      </w:r>
      <w:r w:rsidR="009F290E">
        <w:t xml:space="preserve"> </w:t>
      </w:r>
      <w:r w:rsidR="00441C21">
        <w:t>→</w:t>
      </w:r>
      <w:r w:rsidR="009F290E">
        <w:t xml:space="preserve"> ~</w:t>
      </w:r>
      <w:r w:rsidR="009F290E" w:rsidRPr="00CA7967">
        <w:rPr>
          <w:i/>
        </w:rPr>
        <w:t>q</w:t>
      </w:r>
    </w:p>
    <w:p w14:paraId="54EB7FF7" w14:textId="77777777" w:rsidR="00AF3CF0" w:rsidRDefault="00AF3CF0" w:rsidP="009F290E">
      <w:pPr>
        <w:pStyle w:val="DefinitionBody"/>
      </w:pPr>
      <w:r>
        <w:t xml:space="preserve">The contrapositive is </w:t>
      </w:r>
      <w:r>
        <w:tab/>
      </w:r>
      <w:r w:rsidR="001461F6">
        <w:tab/>
      </w:r>
      <w:r>
        <w:t xml:space="preserve">“if not </w:t>
      </w:r>
      <w:r w:rsidRPr="00CA7967">
        <w:rPr>
          <w:i/>
        </w:rPr>
        <w:t>q</w:t>
      </w:r>
      <w:r w:rsidR="00793DB7">
        <w:t>,</w:t>
      </w:r>
      <w:r>
        <w:t xml:space="preserve"> then not </w:t>
      </w:r>
      <w:r w:rsidRPr="00CA7967">
        <w:rPr>
          <w:i/>
        </w:rPr>
        <w:t>p</w:t>
      </w:r>
      <w:r>
        <w:t>”</w:t>
      </w:r>
      <w:r w:rsidR="009F290E">
        <w:tab/>
      </w:r>
      <w:r w:rsidR="009F290E">
        <w:tab/>
        <w:t>~</w:t>
      </w:r>
      <w:r w:rsidR="009F290E" w:rsidRPr="00CA7967">
        <w:rPr>
          <w:i/>
        </w:rPr>
        <w:t>q</w:t>
      </w:r>
      <w:r w:rsidR="009F290E">
        <w:t xml:space="preserve"> </w:t>
      </w:r>
      <w:r w:rsidR="00441C21">
        <w:t>→</w:t>
      </w:r>
      <w:r w:rsidR="009F290E">
        <w:t xml:space="preserve"> ~</w:t>
      </w:r>
      <w:r w:rsidR="009F290E" w:rsidRPr="00CA7967">
        <w:rPr>
          <w:i/>
        </w:rPr>
        <w:t>p</w:t>
      </w:r>
    </w:p>
    <w:p w14:paraId="6998FF25" w14:textId="77777777" w:rsidR="009F290E" w:rsidRDefault="009F290E" w:rsidP="008A7BFE"/>
    <w:p w14:paraId="2D81152B" w14:textId="77777777" w:rsidR="007B3A6D" w:rsidRDefault="007B3A6D" w:rsidP="008A7BFE"/>
    <w:p w14:paraId="4C15ED95" w14:textId="77777777" w:rsidR="009F290E" w:rsidRDefault="009F290E" w:rsidP="009F290E">
      <w:pPr>
        <w:pStyle w:val="ExampleHeader"/>
      </w:pPr>
      <w:r>
        <w:t>Example</w:t>
      </w:r>
      <w:r w:rsidR="00274629">
        <w:t xml:space="preserve"> </w:t>
      </w:r>
      <w:r w:rsidR="004272CE">
        <w:t>2</w:t>
      </w:r>
      <w:r w:rsidR="00FD435E">
        <w:t>3</w:t>
      </w:r>
    </w:p>
    <w:p w14:paraId="00485A9A" w14:textId="77777777" w:rsidR="0042576C" w:rsidRDefault="00F3030F" w:rsidP="009F290E">
      <w:pPr>
        <w:pStyle w:val="ExampleBody"/>
      </w:pPr>
      <w:r>
        <w:t>Consider again the</w:t>
      </w:r>
      <w:r w:rsidR="009F290E">
        <w:t xml:space="preserve"> </w:t>
      </w:r>
      <w:r>
        <w:t>conditional</w:t>
      </w:r>
      <w:r w:rsidR="009F290E">
        <w:t xml:space="preserve"> “If it is r</w:t>
      </w:r>
      <w:r w:rsidR="00CA7967">
        <w:t>aining, then there are clouds in</w:t>
      </w:r>
      <w:r>
        <w:t xml:space="preserve"> the sky.” It seems reasonable to assume that this is true.</w:t>
      </w:r>
    </w:p>
    <w:p w14:paraId="72C887E1" w14:textId="77777777" w:rsidR="009F290E" w:rsidRDefault="009F290E" w:rsidP="009F290E">
      <w:pPr>
        <w:pStyle w:val="ExampleBody"/>
      </w:pPr>
    </w:p>
    <w:p w14:paraId="1211BCF3" w14:textId="77777777" w:rsidR="009F290E" w:rsidRDefault="009F290E" w:rsidP="009F290E">
      <w:pPr>
        <w:pStyle w:val="ExampleBody"/>
      </w:pPr>
      <w:r>
        <w:t xml:space="preserve">The converse would be “If there are clouds in the sky, </w:t>
      </w:r>
      <w:r w:rsidR="000328F9">
        <w:t xml:space="preserve">then </w:t>
      </w:r>
      <w:r>
        <w:t>it is raining.”</w:t>
      </w:r>
      <w:r w:rsidR="003D4693">
        <w:t xml:space="preserve"> </w:t>
      </w:r>
      <w:r>
        <w:t>This is not always true.</w:t>
      </w:r>
    </w:p>
    <w:p w14:paraId="4D8A8208" w14:textId="77777777" w:rsidR="009F290E" w:rsidRDefault="009F290E" w:rsidP="009F290E">
      <w:pPr>
        <w:pStyle w:val="ExampleBody"/>
      </w:pPr>
    </w:p>
    <w:p w14:paraId="55AB38E2" w14:textId="77777777" w:rsidR="009F290E" w:rsidRDefault="009F290E" w:rsidP="009F290E">
      <w:pPr>
        <w:pStyle w:val="ExampleBody"/>
      </w:pPr>
      <w:r>
        <w:t>The inverse would be “If it is not raining, then there are not clouds in the sky.”</w:t>
      </w:r>
      <w:r w:rsidR="003D4693">
        <w:t xml:space="preserve"> </w:t>
      </w:r>
      <w:r>
        <w:t>Likewise, this is not always true.</w:t>
      </w:r>
    </w:p>
    <w:p w14:paraId="24B216FC" w14:textId="77777777" w:rsidR="009F290E" w:rsidRDefault="009F290E" w:rsidP="009F290E">
      <w:pPr>
        <w:pStyle w:val="ExampleBody"/>
      </w:pPr>
    </w:p>
    <w:p w14:paraId="5F289610" w14:textId="77777777" w:rsidR="009F290E" w:rsidRDefault="009F290E" w:rsidP="009F290E">
      <w:pPr>
        <w:pStyle w:val="ExampleBody"/>
      </w:pPr>
      <w:r>
        <w:t>The contrapositive would be “If there are not clouds in the sky, then it is not raining.”</w:t>
      </w:r>
      <w:r w:rsidR="003D4693">
        <w:t xml:space="preserve"> </w:t>
      </w:r>
      <w:r>
        <w:t xml:space="preserve">This statement is </w:t>
      </w:r>
      <w:r w:rsidR="00F3030F">
        <w:t>true</w:t>
      </w:r>
      <w:r>
        <w:t xml:space="preserve">, and is equivalent to the original </w:t>
      </w:r>
      <w:r w:rsidR="00F3030F">
        <w:t>co</w:t>
      </w:r>
      <w:r>
        <w:t>n</w:t>
      </w:r>
      <w:r w:rsidR="00F3030F">
        <w:t>ditional</w:t>
      </w:r>
      <w:r>
        <w:t>.</w:t>
      </w:r>
    </w:p>
    <w:p w14:paraId="3311DFD2" w14:textId="77777777" w:rsidR="00AF3CF0" w:rsidRDefault="00AF3CF0" w:rsidP="006229E7"/>
    <w:p w14:paraId="4FC4465E" w14:textId="77777777" w:rsidR="00AF3CF0" w:rsidRDefault="00AF3CF0" w:rsidP="006229E7"/>
    <w:p w14:paraId="37CC5E23" w14:textId="77777777" w:rsidR="009F290E" w:rsidRDefault="009F290E" w:rsidP="006229E7">
      <w:r>
        <w:t>Looking at truth tables, we can see that the original conditional and the contrapositive are logically equivalent, and that the converse and inverse are logically equivalent.</w:t>
      </w:r>
    </w:p>
    <w:p w14:paraId="36444453" w14:textId="77777777" w:rsidR="009F290E" w:rsidRDefault="009F290E" w:rsidP="006229E7"/>
    <w:p w14:paraId="73FDF54C" w14:textId="17FCC081" w:rsidR="009F290E" w:rsidRDefault="00BC13C4" w:rsidP="006229E7">
      <w:r>
        <w:rPr>
          <w:noProof/>
        </w:rPr>
        <mc:AlternateContent>
          <mc:Choice Requires="wps">
            <w:drawing>
              <wp:inline distT="0" distB="0" distL="0" distR="0" wp14:anchorId="2D940104" wp14:editId="4FFC2AA4">
                <wp:extent cx="5019675" cy="1198880"/>
                <wp:effectExtent l="0" t="0" r="0" b="3810"/>
                <wp:docPr id="231"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9675" cy="1198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66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3"/>
                              <w:gridCol w:w="363"/>
                              <w:gridCol w:w="1614"/>
                              <w:gridCol w:w="1260"/>
                              <w:gridCol w:w="1260"/>
                              <w:gridCol w:w="1800"/>
                            </w:tblGrid>
                            <w:tr w:rsidR="00325C5E" w14:paraId="162670ED" w14:textId="77777777" w:rsidTr="00CA7967">
                              <w:tc>
                                <w:tcPr>
                                  <w:tcW w:w="363" w:type="dxa"/>
                                </w:tcPr>
                                <w:p w14:paraId="537B2121" w14:textId="77777777" w:rsidR="00325C5E" w:rsidRDefault="00325C5E" w:rsidP="005E02D0">
                                  <w:pPr>
                                    <w:rPr>
                                      <w:i/>
                                    </w:rPr>
                                  </w:pPr>
                                </w:p>
                              </w:tc>
                              <w:tc>
                                <w:tcPr>
                                  <w:tcW w:w="363" w:type="dxa"/>
                                </w:tcPr>
                                <w:p w14:paraId="35B2D6D7" w14:textId="77777777" w:rsidR="00325C5E" w:rsidRDefault="00325C5E" w:rsidP="005E02D0">
                                  <w:pPr>
                                    <w:rPr>
                                      <w:i/>
                                    </w:rPr>
                                  </w:pPr>
                                </w:p>
                              </w:tc>
                              <w:tc>
                                <w:tcPr>
                                  <w:tcW w:w="1614" w:type="dxa"/>
                                </w:tcPr>
                                <w:p w14:paraId="28E8C681" w14:textId="77777777" w:rsidR="00325C5E" w:rsidRPr="00CA7967" w:rsidRDefault="00325C5E" w:rsidP="00CA7967">
                                  <w:pPr>
                                    <w:jc w:val="center"/>
                                  </w:pPr>
                                  <w:r>
                                    <w:t>Conditional</w:t>
                                  </w:r>
                                </w:p>
                              </w:tc>
                              <w:tc>
                                <w:tcPr>
                                  <w:tcW w:w="1260" w:type="dxa"/>
                                </w:tcPr>
                                <w:p w14:paraId="051418E3" w14:textId="77777777" w:rsidR="00325C5E" w:rsidRPr="00CA7967" w:rsidRDefault="00325C5E" w:rsidP="00CA7967">
                                  <w:pPr>
                                    <w:jc w:val="center"/>
                                  </w:pPr>
                                  <w:r>
                                    <w:t>Converse</w:t>
                                  </w:r>
                                </w:p>
                              </w:tc>
                              <w:tc>
                                <w:tcPr>
                                  <w:tcW w:w="1260" w:type="dxa"/>
                                </w:tcPr>
                                <w:p w14:paraId="6F0B5DA8" w14:textId="77777777" w:rsidR="00325C5E" w:rsidRPr="00CA7967" w:rsidRDefault="00325C5E" w:rsidP="00CA7967">
                                  <w:pPr>
                                    <w:jc w:val="center"/>
                                  </w:pPr>
                                  <w:r>
                                    <w:t>Inverse</w:t>
                                  </w:r>
                                </w:p>
                              </w:tc>
                              <w:tc>
                                <w:tcPr>
                                  <w:tcW w:w="1800" w:type="dxa"/>
                                </w:tcPr>
                                <w:p w14:paraId="2214E1C8" w14:textId="77777777" w:rsidR="00325C5E" w:rsidRPr="00CA7967" w:rsidRDefault="00325C5E" w:rsidP="00CA7967">
                                  <w:pPr>
                                    <w:jc w:val="center"/>
                                  </w:pPr>
                                  <w:r w:rsidRPr="00CA7967">
                                    <w:t>Contrapositive</w:t>
                                  </w:r>
                                </w:p>
                              </w:tc>
                            </w:tr>
                            <w:tr w:rsidR="00325C5E" w14:paraId="06E68B34" w14:textId="77777777" w:rsidTr="00CA7967">
                              <w:tc>
                                <w:tcPr>
                                  <w:tcW w:w="363" w:type="dxa"/>
                                </w:tcPr>
                                <w:p w14:paraId="5BC70192" w14:textId="77777777" w:rsidR="00325C5E" w:rsidRPr="00CA33F3" w:rsidRDefault="00325C5E" w:rsidP="005E02D0">
                                  <w:r>
                                    <w:rPr>
                                      <w:i/>
                                    </w:rPr>
                                    <w:t>p</w:t>
                                  </w:r>
                                </w:p>
                              </w:tc>
                              <w:tc>
                                <w:tcPr>
                                  <w:tcW w:w="363" w:type="dxa"/>
                                </w:tcPr>
                                <w:p w14:paraId="7C943732" w14:textId="77777777" w:rsidR="00325C5E" w:rsidRPr="00CA33F3" w:rsidRDefault="00325C5E" w:rsidP="005E02D0">
                                  <w:r>
                                    <w:rPr>
                                      <w:i/>
                                    </w:rPr>
                                    <w:t>q</w:t>
                                  </w:r>
                                </w:p>
                              </w:tc>
                              <w:tc>
                                <w:tcPr>
                                  <w:tcW w:w="1614" w:type="dxa"/>
                                </w:tcPr>
                                <w:p w14:paraId="5D166E5A" w14:textId="77777777" w:rsidR="00325C5E" w:rsidRPr="003D4E7C" w:rsidRDefault="00325C5E" w:rsidP="00CA7967">
                                  <w:pPr>
                                    <w:jc w:val="center"/>
                                    <w:rPr>
                                      <w:i/>
                                    </w:rPr>
                                  </w:pPr>
                                  <w:r>
                                    <w:rPr>
                                      <w:i/>
                                    </w:rPr>
                                    <w:t>p</w:t>
                                  </w:r>
                                  <w:r>
                                    <w:t xml:space="preserve"> → </w:t>
                                  </w:r>
                                  <w:r>
                                    <w:rPr>
                                      <w:i/>
                                    </w:rPr>
                                    <w:t>q</w:t>
                                  </w:r>
                                </w:p>
                              </w:tc>
                              <w:tc>
                                <w:tcPr>
                                  <w:tcW w:w="1260" w:type="dxa"/>
                                </w:tcPr>
                                <w:p w14:paraId="40944FD5" w14:textId="77777777" w:rsidR="00325C5E" w:rsidRPr="003D4E7C" w:rsidRDefault="00325C5E" w:rsidP="005E02D0">
                                  <w:pPr>
                                    <w:jc w:val="center"/>
                                    <w:rPr>
                                      <w:i/>
                                    </w:rPr>
                                  </w:pPr>
                                  <w:r w:rsidRPr="00CA7967">
                                    <w:rPr>
                                      <w:i/>
                                    </w:rPr>
                                    <w:t>q</w:t>
                                  </w:r>
                                  <w:r>
                                    <w:t xml:space="preserve"> → </w:t>
                                  </w:r>
                                  <w:r w:rsidRPr="00CA7967">
                                    <w:rPr>
                                      <w:i/>
                                    </w:rPr>
                                    <w:t>p</w:t>
                                  </w:r>
                                </w:p>
                              </w:tc>
                              <w:tc>
                                <w:tcPr>
                                  <w:tcW w:w="1260" w:type="dxa"/>
                                </w:tcPr>
                                <w:p w14:paraId="14C76FC1" w14:textId="77777777" w:rsidR="00325C5E" w:rsidRPr="003D4E7C" w:rsidRDefault="00325C5E" w:rsidP="005E02D0">
                                  <w:pPr>
                                    <w:jc w:val="center"/>
                                    <w:rPr>
                                      <w:i/>
                                    </w:rPr>
                                  </w:pPr>
                                  <w:r>
                                    <w:t>~</w:t>
                                  </w:r>
                                  <w:r w:rsidRPr="00CA7967">
                                    <w:rPr>
                                      <w:i/>
                                    </w:rPr>
                                    <w:t>p</w:t>
                                  </w:r>
                                  <w:r>
                                    <w:t xml:space="preserve"> → ~</w:t>
                                  </w:r>
                                  <w:r w:rsidRPr="00CA7967">
                                    <w:rPr>
                                      <w:i/>
                                    </w:rPr>
                                    <w:t>q</w:t>
                                  </w:r>
                                </w:p>
                              </w:tc>
                              <w:tc>
                                <w:tcPr>
                                  <w:tcW w:w="1800" w:type="dxa"/>
                                </w:tcPr>
                                <w:p w14:paraId="4216FCA1" w14:textId="77777777" w:rsidR="00325C5E" w:rsidRPr="003D4E7C" w:rsidRDefault="00325C5E" w:rsidP="005E02D0">
                                  <w:pPr>
                                    <w:jc w:val="center"/>
                                    <w:rPr>
                                      <w:i/>
                                    </w:rPr>
                                  </w:pPr>
                                  <w:r>
                                    <w:t>~</w:t>
                                  </w:r>
                                  <w:r w:rsidRPr="00CA7967">
                                    <w:rPr>
                                      <w:i/>
                                    </w:rPr>
                                    <w:t>q</w:t>
                                  </w:r>
                                  <w:r>
                                    <w:t xml:space="preserve"> → ~</w:t>
                                  </w:r>
                                  <w:r w:rsidRPr="00CA7967">
                                    <w:rPr>
                                      <w:i/>
                                    </w:rPr>
                                    <w:t>p</w:t>
                                  </w:r>
                                </w:p>
                              </w:tc>
                            </w:tr>
                            <w:tr w:rsidR="00325C5E" w14:paraId="3B48064C" w14:textId="77777777" w:rsidTr="00CA7967">
                              <w:tc>
                                <w:tcPr>
                                  <w:tcW w:w="363" w:type="dxa"/>
                                </w:tcPr>
                                <w:p w14:paraId="5576EDC8" w14:textId="77777777" w:rsidR="00325C5E" w:rsidRDefault="00325C5E" w:rsidP="005E02D0">
                                  <w:r>
                                    <w:t>T</w:t>
                                  </w:r>
                                </w:p>
                              </w:tc>
                              <w:tc>
                                <w:tcPr>
                                  <w:tcW w:w="363" w:type="dxa"/>
                                </w:tcPr>
                                <w:p w14:paraId="4E8CEBB8" w14:textId="77777777" w:rsidR="00325C5E" w:rsidRDefault="00325C5E" w:rsidP="005E02D0">
                                  <w:r>
                                    <w:t>T</w:t>
                                  </w:r>
                                </w:p>
                              </w:tc>
                              <w:tc>
                                <w:tcPr>
                                  <w:tcW w:w="1614" w:type="dxa"/>
                                </w:tcPr>
                                <w:p w14:paraId="0F3BD86D" w14:textId="77777777" w:rsidR="00325C5E" w:rsidRDefault="00325C5E" w:rsidP="00CA7967">
                                  <w:pPr>
                                    <w:jc w:val="center"/>
                                  </w:pPr>
                                  <w:r>
                                    <w:t>T</w:t>
                                  </w:r>
                                </w:p>
                              </w:tc>
                              <w:tc>
                                <w:tcPr>
                                  <w:tcW w:w="1260" w:type="dxa"/>
                                </w:tcPr>
                                <w:p w14:paraId="05EA7444" w14:textId="77777777" w:rsidR="00325C5E" w:rsidRDefault="00325C5E" w:rsidP="005E02D0">
                                  <w:pPr>
                                    <w:jc w:val="center"/>
                                  </w:pPr>
                                  <w:r>
                                    <w:t>T</w:t>
                                  </w:r>
                                </w:p>
                              </w:tc>
                              <w:tc>
                                <w:tcPr>
                                  <w:tcW w:w="1260" w:type="dxa"/>
                                </w:tcPr>
                                <w:p w14:paraId="0E7AFDB1" w14:textId="77777777" w:rsidR="00325C5E" w:rsidRDefault="00325C5E" w:rsidP="005E02D0">
                                  <w:pPr>
                                    <w:jc w:val="center"/>
                                  </w:pPr>
                                  <w:r>
                                    <w:t>T</w:t>
                                  </w:r>
                                </w:p>
                              </w:tc>
                              <w:tc>
                                <w:tcPr>
                                  <w:tcW w:w="1800" w:type="dxa"/>
                                </w:tcPr>
                                <w:p w14:paraId="1F63307E" w14:textId="77777777" w:rsidR="00325C5E" w:rsidRDefault="00325C5E" w:rsidP="005E02D0">
                                  <w:pPr>
                                    <w:jc w:val="center"/>
                                  </w:pPr>
                                  <w:r>
                                    <w:t>T</w:t>
                                  </w:r>
                                </w:p>
                              </w:tc>
                            </w:tr>
                            <w:tr w:rsidR="00325C5E" w14:paraId="6B52D094" w14:textId="77777777" w:rsidTr="00CA7967">
                              <w:tc>
                                <w:tcPr>
                                  <w:tcW w:w="363" w:type="dxa"/>
                                </w:tcPr>
                                <w:p w14:paraId="5526781C" w14:textId="77777777" w:rsidR="00325C5E" w:rsidRDefault="00325C5E" w:rsidP="005E02D0">
                                  <w:r>
                                    <w:t>T</w:t>
                                  </w:r>
                                </w:p>
                              </w:tc>
                              <w:tc>
                                <w:tcPr>
                                  <w:tcW w:w="363" w:type="dxa"/>
                                </w:tcPr>
                                <w:p w14:paraId="3FDAB698" w14:textId="77777777" w:rsidR="00325C5E" w:rsidRDefault="00325C5E" w:rsidP="005E02D0">
                                  <w:r>
                                    <w:t>F</w:t>
                                  </w:r>
                                </w:p>
                              </w:tc>
                              <w:tc>
                                <w:tcPr>
                                  <w:tcW w:w="1614" w:type="dxa"/>
                                </w:tcPr>
                                <w:p w14:paraId="449BB8B0" w14:textId="77777777" w:rsidR="00325C5E" w:rsidRDefault="00325C5E" w:rsidP="00CA7967">
                                  <w:pPr>
                                    <w:jc w:val="center"/>
                                  </w:pPr>
                                  <w:r>
                                    <w:t>F</w:t>
                                  </w:r>
                                </w:p>
                              </w:tc>
                              <w:tc>
                                <w:tcPr>
                                  <w:tcW w:w="1260" w:type="dxa"/>
                                </w:tcPr>
                                <w:p w14:paraId="25091F1E" w14:textId="77777777" w:rsidR="00325C5E" w:rsidRDefault="00325C5E" w:rsidP="005E02D0">
                                  <w:pPr>
                                    <w:jc w:val="center"/>
                                  </w:pPr>
                                  <w:r>
                                    <w:t>T</w:t>
                                  </w:r>
                                </w:p>
                              </w:tc>
                              <w:tc>
                                <w:tcPr>
                                  <w:tcW w:w="1260" w:type="dxa"/>
                                </w:tcPr>
                                <w:p w14:paraId="69FB79F1" w14:textId="77777777" w:rsidR="00325C5E" w:rsidRDefault="00325C5E" w:rsidP="005E02D0">
                                  <w:pPr>
                                    <w:jc w:val="center"/>
                                  </w:pPr>
                                  <w:r>
                                    <w:t>T</w:t>
                                  </w:r>
                                </w:p>
                              </w:tc>
                              <w:tc>
                                <w:tcPr>
                                  <w:tcW w:w="1800" w:type="dxa"/>
                                </w:tcPr>
                                <w:p w14:paraId="6F820DA8" w14:textId="77777777" w:rsidR="00325C5E" w:rsidRDefault="00325C5E" w:rsidP="005E02D0">
                                  <w:pPr>
                                    <w:jc w:val="center"/>
                                  </w:pPr>
                                  <w:r>
                                    <w:t>F</w:t>
                                  </w:r>
                                </w:p>
                              </w:tc>
                            </w:tr>
                            <w:tr w:rsidR="00325C5E" w14:paraId="78A720C3" w14:textId="77777777" w:rsidTr="00CA7967">
                              <w:trPr>
                                <w:trHeight w:val="70"/>
                              </w:trPr>
                              <w:tc>
                                <w:tcPr>
                                  <w:tcW w:w="363" w:type="dxa"/>
                                </w:tcPr>
                                <w:p w14:paraId="6318A2FE" w14:textId="77777777" w:rsidR="00325C5E" w:rsidRDefault="00325C5E" w:rsidP="005E02D0">
                                  <w:r>
                                    <w:t>F</w:t>
                                  </w:r>
                                </w:p>
                              </w:tc>
                              <w:tc>
                                <w:tcPr>
                                  <w:tcW w:w="363" w:type="dxa"/>
                                </w:tcPr>
                                <w:p w14:paraId="4331D366" w14:textId="77777777" w:rsidR="00325C5E" w:rsidRDefault="00325C5E" w:rsidP="005E02D0">
                                  <w:r>
                                    <w:t>T</w:t>
                                  </w:r>
                                </w:p>
                              </w:tc>
                              <w:tc>
                                <w:tcPr>
                                  <w:tcW w:w="1614" w:type="dxa"/>
                                </w:tcPr>
                                <w:p w14:paraId="6987C3D3" w14:textId="77777777" w:rsidR="00325C5E" w:rsidRDefault="00325C5E" w:rsidP="00CA7967">
                                  <w:pPr>
                                    <w:jc w:val="center"/>
                                  </w:pPr>
                                  <w:r>
                                    <w:t>T</w:t>
                                  </w:r>
                                </w:p>
                              </w:tc>
                              <w:tc>
                                <w:tcPr>
                                  <w:tcW w:w="1260" w:type="dxa"/>
                                </w:tcPr>
                                <w:p w14:paraId="18705257" w14:textId="77777777" w:rsidR="00325C5E" w:rsidRDefault="00325C5E" w:rsidP="005E02D0">
                                  <w:pPr>
                                    <w:jc w:val="center"/>
                                  </w:pPr>
                                  <w:r>
                                    <w:t>F</w:t>
                                  </w:r>
                                </w:p>
                              </w:tc>
                              <w:tc>
                                <w:tcPr>
                                  <w:tcW w:w="1260" w:type="dxa"/>
                                </w:tcPr>
                                <w:p w14:paraId="2813A188" w14:textId="77777777" w:rsidR="00325C5E" w:rsidRDefault="00325C5E" w:rsidP="005E02D0">
                                  <w:pPr>
                                    <w:jc w:val="center"/>
                                  </w:pPr>
                                  <w:r>
                                    <w:t>F</w:t>
                                  </w:r>
                                </w:p>
                              </w:tc>
                              <w:tc>
                                <w:tcPr>
                                  <w:tcW w:w="1800" w:type="dxa"/>
                                </w:tcPr>
                                <w:p w14:paraId="1428B4A7" w14:textId="77777777" w:rsidR="00325C5E" w:rsidRDefault="00325C5E" w:rsidP="005E02D0">
                                  <w:pPr>
                                    <w:jc w:val="center"/>
                                  </w:pPr>
                                  <w:r>
                                    <w:t>T</w:t>
                                  </w:r>
                                </w:p>
                              </w:tc>
                            </w:tr>
                            <w:tr w:rsidR="00325C5E" w14:paraId="5CFE0FA8" w14:textId="77777777" w:rsidTr="00CA7967">
                              <w:tc>
                                <w:tcPr>
                                  <w:tcW w:w="363" w:type="dxa"/>
                                </w:tcPr>
                                <w:p w14:paraId="3EA0DE96" w14:textId="77777777" w:rsidR="00325C5E" w:rsidRDefault="00325C5E" w:rsidP="005E02D0">
                                  <w:r>
                                    <w:t>F</w:t>
                                  </w:r>
                                </w:p>
                              </w:tc>
                              <w:tc>
                                <w:tcPr>
                                  <w:tcW w:w="363" w:type="dxa"/>
                                </w:tcPr>
                                <w:p w14:paraId="3C88032C" w14:textId="77777777" w:rsidR="00325C5E" w:rsidRDefault="00325C5E" w:rsidP="005E02D0">
                                  <w:r>
                                    <w:t>F</w:t>
                                  </w:r>
                                </w:p>
                              </w:tc>
                              <w:tc>
                                <w:tcPr>
                                  <w:tcW w:w="1614" w:type="dxa"/>
                                </w:tcPr>
                                <w:p w14:paraId="48EE914A" w14:textId="77777777" w:rsidR="00325C5E" w:rsidRDefault="00325C5E" w:rsidP="00CA7967">
                                  <w:pPr>
                                    <w:jc w:val="center"/>
                                  </w:pPr>
                                  <w:r>
                                    <w:t>T</w:t>
                                  </w:r>
                                </w:p>
                              </w:tc>
                              <w:tc>
                                <w:tcPr>
                                  <w:tcW w:w="1260" w:type="dxa"/>
                                </w:tcPr>
                                <w:p w14:paraId="0348A9B7" w14:textId="77777777" w:rsidR="00325C5E" w:rsidRDefault="00325C5E" w:rsidP="005E02D0">
                                  <w:pPr>
                                    <w:jc w:val="center"/>
                                  </w:pPr>
                                  <w:r>
                                    <w:t>T</w:t>
                                  </w:r>
                                </w:p>
                              </w:tc>
                              <w:tc>
                                <w:tcPr>
                                  <w:tcW w:w="1260" w:type="dxa"/>
                                </w:tcPr>
                                <w:p w14:paraId="15A37F31" w14:textId="77777777" w:rsidR="00325C5E" w:rsidRDefault="00325C5E" w:rsidP="005E02D0">
                                  <w:pPr>
                                    <w:jc w:val="center"/>
                                  </w:pPr>
                                  <w:r>
                                    <w:t>T</w:t>
                                  </w:r>
                                </w:p>
                              </w:tc>
                              <w:tc>
                                <w:tcPr>
                                  <w:tcW w:w="1800" w:type="dxa"/>
                                </w:tcPr>
                                <w:p w14:paraId="3C5326A3" w14:textId="77777777" w:rsidR="00325C5E" w:rsidRDefault="00325C5E" w:rsidP="005E02D0">
                                  <w:pPr>
                                    <w:jc w:val="center"/>
                                  </w:pPr>
                                  <w:r>
                                    <w:t>T</w:t>
                                  </w:r>
                                </w:p>
                              </w:tc>
                            </w:tr>
                          </w:tbl>
                          <w:p w14:paraId="19AB9512" w14:textId="77777777" w:rsidR="00325C5E" w:rsidRDefault="00325C5E" w:rsidP="00CA7967"/>
                        </w:txbxContent>
                      </wps:txbx>
                      <wps:bodyPr rot="0" vert="horz" wrap="square" lIns="91440" tIns="45720" rIns="91440" bIns="45720" anchor="t" anchorCtr="0" upright="1">
                        <a:noAutofit/>
                      </wps:bodyPr>
                    </wps:wsp>
                  </a:graphicData>
                </a:graphic>
              </wp:inline>
            </w:drawing>
          </mc:Choice>
          <mc:Fallback>
            <w:pict>
              <v:shape w14:anchorId="2D940104" id="Text Box 217" o:spid="_x0000_s1039" type="#_x0000_t202" style="width:395.25pt;height:9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" filled="f" stroked="f">
                <v:textbox>
                  <w:txbxContent>
                    <w:tbl>
                      <w:tblPr>
                        <w:tblW w:w="66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3"/>
                        <w:gridCol w:w="363"/>
                        <w:gridCol w:w="1614"/>
                        <w:gridCol w:w="1260"/>
                        <w:gridCol w:w="1260"/>
                        <w:gridCol w:w="1800"/>
                      </w:tblGrid>
                      <w:tr w:rsidR="00325C5E" w14:paraId="162670ED" w14:textId="77777777" w:rsidTr="00CA7967">
                        <w:tc>
                          <w:tcPr>
                            <w:tcW w:w="363" w:type="dxa"/>
                          </w:tcPr>
                          <w:p w14:paraId="537B2121" w14:textId="77777777" w:rsidR="00325C5E" w:rsidRDefault="00325C5E" w:rsidP="005E02D0">
                            <w:pPr>
                              <w:rPr>
                                <w:i/>
                              </w:rPr>
                            </w:pPr>
                          </w:p>
                        </w:tc>
                        <w:tc>
                          <w:tcPr>
                            <w:tcW w:w="363" w:type="dxa"/>
                          </w:tcPr>
                          <w:p w14:paraId="35B2D6D7" w14:textId="77777777" w:rsidR="00325C5E" w:rsidRDefault="00325C5E" w:rsidP="005E02D0">
                            <w:pPr>
                              <w:rPr>
                                <w:i/>
                              </w:rPr>
                            </w:pPr>
                          </w:p>
                        </w:tc>
                        <w:tc>
                          <w:tcPr>
                            <w:tcW w:w="1614" w:type="dxa"/>
                          </w:tcPr>
                          <w:p w14:paraId="28E8C681" w14:textId="77777777" w:rsidR="00325C5E" w:rsidRPr="00CA7967" w:rsidRDefault="00325C5E" w:rsidP="00CA7967">
                            <w:pPr>
                              <w:jc w:val="center"/>
                            </w:pPr>
                            <w:r>
                              <w:t>Conditional</w:t>
                            </w:r>
                          </w:p>
                        </w:tc>
                        <w:tc>
                          <w:tcPr>
                            <w:tcW w:w="1260" w:type="dxa"/>
                          </w:tcPr>
                          <w:p w14:paraId="051418E3" w14:textId="77777777" w:rsidR="00325C5E" w:rsidRPr="00CA7967" w:rsidRDefault="00325C5E" w:rsidP="00CA7967">
                            <w:pPr>
                              <w:jc w:val="center"/>
                            </w:pPr>
                            <w:r>
                              <w:t>Converse</w:t>
                            </w:r>
                          </w:p>
                        </w:tc>
                        <w:tc>
                          <w:tcPr>
                            <w:tcW w:w="1260" w:type="dxa"/>
                          </w:tcPr>
                          <w:p w14:paraId="6F0B5DA8" w14:textId="77777777" w:rsidR="00325C5E" w:rsidRPr="00CA7967" w:rsidRDefault="00325C5E" w:rsidP="00CA7967">
                            <w:pPr>
                              <w:jc w:val="center"/>
                            </w:pPr>
                            <w:r>
                              <w:t>Inverse</w:t>
                            </w:r>
                          </w:p>
                        </w:tc>
                        <w:tc>
                          <w:tcPr>
                            <w:tcW w:w="1800" w:type="dxa"/>
                          </w:tcPr>
                          <w:p w14:paraId="2214E1C8" w14:textId="77777777" w:rsidR="00325C5E" w:rsidRPr="00CA7967" w:rsidRDefault="00325C5E" w:rsidP="00CA7967">
                            <w:pPr>
                              <w:jc w:val="center"/>
                            </w:pPr>
                            <w:r w:rsidRPr="00CA7967">
                              <w:t>Contrapositive</w:t>
                            </w:r>
                          </w:p>
                        </w:tc>
                      </w:tr>
                      <w:tr w:rsidR="00325C5E" w14:paraId="06E68B34" w14:textId="77777777" w:rsidTr="00CA7967">
                        <w:tc>
                          <w:tcPr>
                            <w:tcW w:w="363" w:type="dxa"/>
                          </w:tcPr>
                          <w:p w14:paraId="5BC70192" w14:textId="77777777" w:rsidR="00325C5E" w:rsidRPr="00CA33F3" w:rsidRDefault="00325C5E" w:rsidP="005E02D0">
                            <w:r>
                              <w:rPr>
                                <w:i/>
                              </w:rPr>
                              <w:t>p</w:t>
                            </w:r>
                          </w:p>
                        </w:tc>
                        <w:tc>
                          <w:tcPr>
                            <w:tcW w:w="363" w:type="dxa"/>
                          </w:tcPr>
                          <w:p w14:paraId="7C943732" w14:textId="77777777" w:rsidR="00325C5E" w:rsidRPr="00CA33F3" w:rsidRDefault="00325C5E" w:rsidP="005E02D0">
                            <w:r>
                              <w:rPr>
                                <w:i/>
                              </w:rPr>
                              <w:t>q</w:t>
                            </w:r>
                          </w:p>
                        </w:tc>
                        <w:tc>
                          <w:tcPr>
                            <w:tcW w:w="1614" w:type="dxa"/>
                          </w:tcPr>
                          <w:p w14:paraId="5D166E5A" w14:textId="77777777" w:rsidR="00325C5E" w:rsidRPr="003D4E7C" w:rsidRDefault="00325C5E" w:rsidP="00CA7967">
                            <w:pPr>
                              <w:jc w:val="center"/>
                              <w:rPr>
                                <w:i/>
                              </w:rPr>
                            </w:pPr>
                            <w:r>
                              <w:rPr>
                                <w:i/>
                              </w:rPr>
                              <w:t>p</w:t>
                            </w:r>
                            <w:r>
                              <w:t xml:space="preserve"> → </w:t>
                            </w:r>
                            <w:r>
                              <w:rPr>
                                <w:i/>
                              </w:rPr>
                              <w:t>q</w:t>
                            </w:r>
                          </w:p>
                        </w:tc>
                        <w:tc>
                          <w:tcPr>
                            <w:tcW w:w="1260" w:type="dxa"/>
                          </w:tcPr>
                          <w:p w14:paraId="40944FD5" w14:textId="77777777" w:rsidR="00325C5E" w:rsidRPr="003D4E7C" w:rsidRDefault="00325C5E" w:rsidP="005E02D0">
                            <w:pPr>
                              <w:jc w:val="center"/>
                              <w:rPr>
                                <w:i/>
                              </w:rPr>
                            </w:pPr>
                            <w:r w:rsidRPr="00CA7967">
                              <w:rPr>
                                <w:i/>
                              </w:rPr>
                              <w:t>q</w:t>
                            </w:r>
                            <w:r>
                              <w:t xml:space="preserve"> → </w:t>
                            </w:r>
                            <w:r w:rsidRPr="00CA7967">
                              <w:rPr>
                                <w:i/>
                              </w:rPr>
                              <w:t>p</w:t>
                            </w:r>
                          </w:p>
                        </w:tc>
                        <w:tc>
                          <w:tcPr>
                            <w:tcW w:w="1260" w:type="dxa"/>
                          </w:tcPr>
                          <w:p w14:paraId="14C76FC1" w14:textId="77777777" w:rsidR="00325C5E" w:rsidRPr="003D4E7C" w:rsidRDefault="00325C5E" w:rsidP="005E02D0">
                            <w:pPr>
                              <w:jc w:val="center"/>
                              <w:rPr>
                                <w:i/>
                              </w:rPr>
                            </w:pPr>
                            <w:r>
                              <w:t>~</w:t>
                            </w:r>
                            <w:r w:rsidRPr="00CA7967">
                              <w:rPr>
                                <w:i/>
                              </w:rPr>
                              <w:t>p</w:t>
                            </w:r>
                            <w:r>
                              <w:t xml:space="preserve"> → ~</w:t>
                            </w:r>
                            <w:r w:rsidRPr="00CA7967">
                              <w:rPr>
                                <w:i/>
                              </w:rPr>
                              <w:t>q</w:t>
                            </w:r>
                          </w:p>
                        </w:tc>
                        <w:tc>
                          <w:tcPr>
                            <w:tcW w:w="1800" w:type="dxa"/>
                          </w:tcPr>
                          <w:p w14:paraId="4216FCA1" w14:textId="77777777" w:rsidR="00325C5E" w:rsidRPr="003D4E7C" w:rsidRDefault="00325C5E" w:rsidP="005E02D0">
                            <w:pPr>
                              <w:jc w:val="center"/>
                              <w:rPr>
                                <w:i/>
                              </w:rPr>
                            </w:pPr>
                            <w:r>
                              <w:t>~</w:t>
                            </w:r>
                            <w:r w:rsidRPr="00CA7967">
                              <w:rPr>
                                <w:i/>
                              </w:rPr>
                              <w:t>q</w:t>
                            </w:r>
                            <w:r>
                              <w:t xml:space="preserve"> → ~</w:t>
                            </w:r>
                            <w:r w:rsidRPr="00CA7967">
                              <w:rPr>
                                <w:i/>
                              </w:rPr>
                              <w:t>p</w:t>
                            </w:r>
                          </w:p>
                        </w:tc>
                      </w:tr>
                      <w:tr w:rsidR="00325C5E" w14:paraId="3B48064C" w14:textId="77777777" w:rsidTr="00CA7967">
                        <w:tc>
                          <w:tcPr>
                            <w:tcW w:w="363" w:type="dxa"/>
                          </w:tcPr>
                          <w:p w14:paraId="5576EDC8" w14:textId="77777777" w:rsidR="00325C5E" w:rsidRDefault="00325C5E" w:rsidP="005E02D0">
                            <w:r>
                              <w:t>T</w:t>
                            </w:r>
                          </w:p>
                        </w:tc>
                        <w:tc>
                          <w:tcPr>
                            <w:tcW w:w="363" w:type="dxa"/>
                          </w:tcPr>
                          <w:p w14:paraId="4E8CEBB8" w14:textId="77777777" w:rsidR="00325C5E" w:rsidRDefault="00325C5E" w:rsidP="005E02D0">
                            <w:r>
                              <w:t>T</w:t>
                            </w:r>
                          </w:p>
                        </w:tc>
                        <w:tc>
                          <w:tcPr>
                            <w:tcW w:w="1614" w:type="dxa"/>
                          </w:tcPr>
                          <w:p w14:paraId="0F3BD86D" w14:textId="77777777" w:rsidR="00325C5E" w:rsidRDefault="00325C5E" w:rsidP="00CA7967">
                            <w:pPr>
                              <w:jc w:val="center"/>
                            </w:pPr>
                            <w:r>
                              <w:t>T</w:t>
                            </w:r>
                          </w:p>
                        </w:tc>
                        <w:tc>
                          <w:tcPr>
                            <w:tcW w:w="1260" w:type="dxa"/>
                          </w:tcPr>
                          <w:p w14:paraId="05EA7444" w14:textId="77777777" w:rsidR="00325C5E" w:rsidRDefault="00325C5E" w:rsidP="005E02D0">
                            <w:pPr>
                              <w:jc w:val="center"/>
                            </w:pPr>
                            <w:r>
                              <w:t>T</w:t>
                            </w:r>
                          </w:p>
                        </w:tc>
                        <w:tc>
                          <w:tcPr>
                            <w:tcW w:w="1260" w:type="dxa"/>
                          </w:tcPr>
                          <w:p w14:paraId="0E7AFDB1" w14:textId="77777777" w:rsidR="00325C5E" w:rsidRDefault="00325C5E" w:rsidP="005E02D0">
                            <w:pPr>
                              <w:jc w:val="center"/>
                            </w:pPr>
                            <w:r>
                              <w:t>T</w:t>
                            </w:r>
                          </w:p>
                        </w:tc>
                        <w:tc>
                          <w:tcPr>
                            <w:tcW w:w="1800" w:type="dxa"/>
                          </w:tcPr>
                          <w:p w14:paraId="1F63307E" w14:textId="77777777" w:rsidR="00325C5E" w:rsidRDefault="00325C5E" w:rsidP="005E02D0">
                            <w:pPr>
                              <w:jc w:val="center"/>
                            </w:pPr>
                            <w:r>
                              <w:t>T</w:t>
                            </w:r>
                          </w:p>
                        </w:tc>
                      </w:tr>
                      <w:tr w:rsidR="00325C5E" w14:paraId="6B52D094" w14:textId="77777777" w:rsidTr="00CA7967">
                        <w:tc>
                          <w:tcPr>
                            <w:tcW w:w="363" w:type="dxa"/>
                          </w:tcPr>
                          <w:p w14:paraId="5526781C" w14:textId="77777777" w:rsidR="00325C5E" w:rsidRDefault="00325C5E" w:rsidP="005E02D0">
                            <w:r>
                              <w:t>T</w:t>
                            </w:r>
                          </w:p>
                        </w:tc>
                        <w:tc>
                          <w:tcPr>
                            <w:tcW w:w="363" w:type="dxa"/>
                          </w:tcPr>
                          <w:p w14:paraId="3FDAB698" w14:textId="77777777" w:rsidR="00325C5E" w:rsidRDefault="00325C5E" w:rsidP="005E02D0">
                            <w:r>
                              <w:t>F</w:t>
                            </w:r>
                          </w:p>
                        </w:tc>
                        <w:tc>
                          <w:tcPr>
                            <w:tcW w:w="1614" w:type="dxa"/>
                          </w:tcPr>
                          <w:p w14:paraId="449BB8B0" w14:textId="77777777" w:rsidR="00325C5E" w:rsidRDefault="00325C5E" w:rsidP="00CA7967">
                            <w:pPr>
                              <w:jc w:val="center"/>
                            </w:pPr>
                            <w:r>
                              <w:t>F</w:t>
                            </w:r>
                          </w:p>
                        </w:tc>
                        <w:tc>
                          <w:tcPr>
                            <w:tcW w:w="1260" w:type="dxa"/>
                          </w:tcPr>
                          <w:p w14:paraId="25091F1E" w14:textId="77777777" w:rsidR="00325C5E" w:rsidRDefault="00325C5E" w:rsidP="005E02D0">
                            <w:pPr>
                              <w:jc w:val="center"/>
                            </w:pPr>
                            <w:r>
                              <w:t>T</w:t>
                            </w:r>
                          </w:p>
                        </w:tc>
                        <w:tc>
                          <w:tcPr>
                            <w:tcW w:w="1260" w:type="dxa"/>
                          </w:tcPr>
                          <w:p w14:paraId="69FB79F1" w14:textId="77777777" w:rsidR="00325C5E" w:rsidRDefault="00325C5E" w:rsidP="005E02D0">
                            <w:pPr>
                              <w:jc w:val="center"/>
                            </w:pPr>
                            <w:r>
                              <w:t>T</w:t>
                            </w:r>
                          </w:p>
                        </w:tc>
                        <w:tc>
                          <w:tcPr>
                            <w:tcW w:w="1800" w:type="dxa"/>
                          </w:tcPr>
                          <w:p w14:paraId="6F820DA8" w14:textId="77777777" w:rsidR="00325C5E" w:rsidRDefault="00325C5E" w:rsidP="005E02D0">
                            <w:pPr>
                              <w:jc w:val="center"/>
                            </w:pPr>
                            <w:r>
                              <w:t>F</w:t>
                            </w:r>
                          </w:p>
                        </w:tc>
                      </w:tr>
                      <w:tr w:rsidR="00325C5E" w14:paraId="78A720C3" w14:textId="77777777" w:rsidTr="00CA7967">
                        <w:trPr>
                          <w:trHeight w:val="70"/>
                        </w:trPr>
                        <w:tc>
                          <w:tcPr>
                            <w:tcW w:w="363" w:type="dxa"/>
                          </w:tcPr>
                          <w:p w14:paraId="6318A2FE" w14:textId="77777777" w:rsidR="00325C5E" w:rsidRDefault="00325C5E" w:rsidP="005E02D0">
                            <w:r>
                              <w:t>F</w:t>
                            </w:r>
                          </w:p>
                        </w:tc>
                        <w:tc>
                          <w:tcPr>
                            <w:tcW w:w="363" w:type="dxa"/>
                          </w:tcPr>
                          <w:p w14:paraId="4331D366" w14:textId="77777777" w:rsidR="00325C5E" w:rsidRDefault="00325C5E" w:rsidP="005E02D0">
                            <w:r>
                              <w:t>T</w:t>
                            </w:r>
                          </w:p>
                        </w:tc>
                        <w:tc>
                          <w:tcPr>
                            <w:tcW w:w="1614" w:type="dxa"/>
                          </w:tcPr>
                          <w:p w14:paraId="6987C3D3" w14:textId="77777777" w:rsidR="00325C5E" w:rsidRDefault="00325C5E" w:rsidP="00CA7967">
                            <w:pPr>
                              <w:jc w:val="center"/>
                            </w:pPr>
                            <w:r>
                              <w:t>T</w:t>
                            </w:r>
                          </w:p>
                        </w:tc>
                        <w:tc>
                          <w:tcPr>
                            <w:tcW w:w="1260" w:type="dxa"/>
                          </w:tcPr>
                          <w:p w14:paraId="18705257" w14:textId="77777777" w:rsidR="00325C5E" w:rsidRDefault="00325C5E" w:rsidP="005E02D0">
                            <w:pPr>
                              <w:jc w:val="center"/>
                            </w:pPr>
                            <w:r>
                              <w:t>F</w:t>
                            </w:r>
                          </w:p>
                        </w:tc>
                        <w:tc>
                          <w:tcPr>
                            <w:tcW w:w="1260" w:type="dxa"/>
                          </w:tcPr>
                          <w:p w14:paraId="2813A188" w14:textId="77777777" w:rsidR="00325C5E" w:rsidRDefault="00325C5E" w:rsidP="005E02D0">
                            <w:pPr>
                              <w:jc w:val="center"/>
                            </w:pPr>
                            <w:r>
                              <w:t>F</w:t>
                            </w:r>
                          </w:p>
                        </w:tc>
                        <w:tc>
                          <w:tcPr>
                            <w:tcW w:w="1800" w:type="dxa"/>
                          </w:tcPr>
                          <w:p w14:paraId="1428B4A7" w14:textId="77777777" w:rsidR="00325C5E" w:rsidRDefault="00325C5E" w:rsidP="005E02D0">
                            <w:pPr>
                              <w:jc w:val="center"/>
                            </w:pPr>
                            <w:r>
                              <w:t>T</w:t>
                            </w:r>
                          </w:p>
                        </w:tc>
                      </w:tr>
                      <w:tr w:rsidR="00325C5E" w14:paraId="5CFE0FA8" w14:textId="77777777" w:rsidTr="00CA7967">
                        <w:tc>
                          <w:tcPr>
                            <w:tcW w:w="363" w:type="dxa"/>
                          </w:tcPr>
                          <w:p w14:paraId="3EA0DE96" w14:textId="77777777" w:rsidR="00325C5E" w:rsidRDefault="00325C5E" w:rsidP="005E02D0">
                            <w:r>
                              <w:t>F</w:t>
                            </w:r>
                          </w:p>
                        </w:tc>
                        <w:tc>
                          <w:tcPr>
                            <w:tcW w:w="363" w:type="dxa"/>
                          </w:tcPr>
                          <w:p w14:paraId="3C88032C" w14:textId="77777777" w:rsidR="00325C5E" w:rsidRDefault="00325C5E" w:rsidP="005E02D0">
                            <w:r>
                              <w:t>F</w:t>
                            </w:r>
                          </w:p>
                        </w:tc>
                        <w:tc>
                          <w:tcPr>
                            <w:tcW w:w="1614" w:type="dxa"/>
                          </w:tcPr>
                          <w:p w14:paraId="48EE914A" w14:textId="77777777" w:rsidR="00325C5E" w:rsidRDefault="00325C5E" w:rsidP="00CA7967">
                            <w:pPr>
                              <w:jc w:val="center"/>
                            </w:pPr>
                            <w:r>
                              <w:t>T</w:t>
                            </w:r>
                          </w:p>
                        </w:tc>
                        <w:tc>
                          <w:tcPr>
                            <w:tcW w:w="1260" w:type="dxa"/>
                          </w:tcPr>
                          <w:p w14:paraId="0348A9B7" w14:textId="77777777" w:rsidR="00325C5E" w:rsidRDefault="00325C5E" w:rsidP="005E02D0">
                            <w:pPr>
                              <w:jc w:val="center"/>
                            </w:pPr>
                            <w:r>
                              <w:t>T</w:t>
                            </w:r>
                          </w:p>
                        </w:tc>
                        <w:tc>
                          <w:tcPr>
                            <w:tcW w:w="1260" w:type="dxa"/>
                          </w:tcPr>
                          <w:p w14:paraId="15A37F31" w14:textId="77777777" w:rsidR="00325C5E" w:rsidRDefault="00325C5E" w:rsidP="005E02D0">
                            <w:pPr>
                              <w:jc w:val="center"/>
                            </w:pPr>
                            <w:r>
                              <w:t>T</w:t>
                            </w:r>
                          </w:p>
                        </w:tc>
                        <w:tc>
                          <w:tcPr>
                            <w:tcW w:w="1800" w:type="dxa"/>
                          </w:tcPr>
                          <w:p w14:paraId="3C5326A3" w14:textId="77777777" w:rsidR="00325C5E" w:rsidRDefault="00325C5E" w:rsidP="005E02D0">
                            <w:pPr>
                              <w:jc w:val="center"/>
                            </w:pPr>
                            <w:r>
                              <w:t>T</w:t>
                            </w:r>
                          </w:p>
                        </w:tc>
                      </w:tr>
                    </w:tbl>
                    <w:p w14:paraId="19AB9512" w14:textId="77777777" w:rsidR="00325C5E" w:rsidRDefault="00325C5E" w:rsidP="00CA7967"/>
                  </w:txbxContent>
                </v:textbox>
                <w10:anchorlock/>
              </v:shape>
            </w:pict>
          </mc:Fallback>
        </mc:AlternateContent>
      </w:r>
    </w:p>
    <w:p w14:paraId="70B859F2" w14:textId="4BDC871F" w:rsidR="00CA7967" w:rsidRDefault="00BC13C4" w:rsidP="006229E7">
      <w:r>
        <w:rPr>
          <w:noProof/>
        </w:rPr>
        <mc:AlternateContent>
          <mc:Choice Requires="wpc">
            <w:drawing>
              <wp:inline distT="0" distB="0" distL="0" distR="0" wp14:anchorId="21F7C787" wp14:editId="6CC13A0A">
                <wp:extent cx="4876800" cy="515620"/>
                <wp:effectExtent l="0" t="16510" r="0" b="1270"/>
                <wp:docPr id="219" name="Canvas 21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28" name="Freeform 222"/>
                        <wps:cNvSpPr>
                          <a:spLocks/>
                        </wps:cNvSpPr>
                        <wps:spPr bwMode="auto">
                          <a:xfrm>
                            <a:off x="1143000" y="0"/>
                            <a:ext cx="2667000" cy="459105"/>
                          </a:xfrm>
                          <a:custGeom>
                            <a:avLst/>
                            <a:gdLst>
                              <a:gd name="T0" fmla="*/ 0 w 4200"/>
                              <a:gd name="T1" fmla="*/ 0 h 673"/>
                              <a:gd name="T2" fmla="*/ 0 w 4200"/>
                              <a:gd name="T3" fmla="*/ 673 h 673"/>
                              <a:gd name="T4" fmla="*/ 4200 w 4200"/>
                              <a:gd name="T5" fmla="*/ 673 h 673"/>
                              <a:gd name="T6" fmla="*/ 4200 w 4200"/>
                              <a:gd name="T7" fmla="*/ 0 h 673"/>
                            </a:gdLst>
                            <a:ahLst/>
                            <a:cxnLst>
                              <a:cxn ang="0">
                                <a:pos x="T0" y="T1"/>
                              </a:cxn>
                              <a:cxn ang="0">
                                <a:pos x="T2" y="T3"/>
                              </a:cxn>
                              <a:cxn ang="0">
                                <a:pos x="T4" y="T5"/>
                              </a:cxn>
                              <a:cxn ang="0">
                                <a:pos x="T6" y="T7"/>
                              </a:cxn>
                            </a:cxnLst>
                            <a:rect l="0" t="0" r="r" b="b"/>
                            <a:pathLst>
                              <a:path w="4200" h="673">
                                <a:moveTo>
                                  <a:pt x="0" y="0"/>
                                </a:moveTo>
                                <a:lnTo>
                                  <a:pt x="0" y="673"/>
                                </a:lnTo>
                                <a:lnTo>
                                  <a:pt x="4200" y="673"/>
                                </a:lnTo>
                                <a:lnTo>
                                  <a:pt x="4200" y="0"/>
                                </a:lnTo>
                              </a:path>
                            </a:pathLst>
                          </a:custGeom>
                          <a:noFill/>
                          <a:ln w="9525">
                            <a:solidFill>
                              <a:srgbClr val="000000"/>
                            </a:solidFill>
                            <a:round/>
                            <a:headEnd type="triangl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9" name="Freeform 223"/>
                        <wps:cNvSpPr>
                          <a:spLocks/>
                        </wps:cNvSpPr>
                        <wps:spPr bwMode="auto">
                          <a:xfrm>
                            <a:off x="2105025" y="0"/>
                            <a:ext cx="762000" cy="211455"/>
                          </a:xfrm>
                          <a:custGeom>
                            <a:avLst/>
                            <a:gdLst>
                              <a:gd name="T0" fmla="*/ 0 w 4200"/>
                              <a:gd name="T1" fmla="*/ 0 h 673"/>
                              <a:gd name="T2" fmla="*/ 0 w 4200"/>
                              <a:gd name="T3" fmla="*/ 673 h 673"/>
                              <a:gd name="T4" fmla="*/ 4200 w 4200"/>
                              <a:gd name="T5" fmla="*/ 673 h 673"/>
                              <a:gd name="T6" fmla="*/ 4200 w 4200"/>
                              <a:gd name="T7" fmla="*/ 0 h 673"/>
                            </a:gdLst>
                            <a:ahLst/>
                            <a:cxnLst>
                              <a:cxn ang="0">
                                <a:pos x="T0" y="T1"/>
                              </a:cxn>
                              <a:cxn ang="0">
                                <a:pos x="T2" y="T3"/>
                              </a:cxn>
                              <a:cxn ang="0">
                                <a:pos x="T4" y="T5"/>
                              </a:cxn>
                              <a:cxn ang="0">
                                <a:pos x="T6" y="T7"/>
                              </a:cxn>
                            </a:cxnLst>
                            <a:rect l="0" t="0" r="r" b="b"/>
                            <a:pathLst>
                              <a:path w="4200" h="673">
                                <a:moveTo>
                                  <a:pt x="0" y="0"/>
                                </a:moveTo>
                                <a:lnTo>
                                  <a:pt x="0" y="673"/>
                                </a:lnTo>
                                <a:lnTo>
                                  <a:pt x="4200" y="673"/>
                                </a:lnTo>
                                <a:lnTo>
                                  <a:pt x="4200" y="0"/>
                                </a:lnTo>
                              </a:path>
                            </a:pathLst>
                          </a:custGeom>
                          <a:noFill/>
                          <a:ln w="9525">
                            <a:solidFill>
                              <a:srgbClr val="000000"/>
                            </a:solidFill>
                            <a:round/>
                            <a:headEnd type="triangl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0" name="Text Box 224"/>
                        <wps:cNvSpPr txBox="1">
                          <a:spLocks noChangeArrowheads="1"/>
                        </wps:cNvSpPr>
                        <wps:spPr bwMode="auto">
                          <a:xfrm>
                            <a:off x="2200275" y="249555"/>
                            <a:ext cx="107632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AA0646" w14:textId="77777777" w:rsidR="00325C5E" w:rsidRDefault="00325C5E">
                              <w:r>
                                <w:t>Equivalent</w:t>
                              </w:r>
                            </w:p>
                          </w:txbxContent>
                        </wps:txbx>
                        <wps:bodyPr rot="0" vert="horz" wrap="square" lIns="0" tIns="0" rIns="0" bIns="0" anchor="t" anchorCtr="0" upright="1">
                          <a:noAutofit/>
                        </wps:bodyPr>
                      </wps:wsp>
                    </wpc:wpc>
                  </a:graphicData>
                </a:graphic>
              </wp:inline>
            </w:drawing>
          </mc:Choice>
          <mc:Fallback>
            <w:pict>
              <v:group w14:anchorId="21F7C787" id="Canvas 219" o:spid="_x0000_s1040" editas="canvas" style="width:384pt;height:40.6pt;mso-position-horizontal-relative:char;mso-position-vertical-relative:line" coordsize="48768,5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style="position:absolute;width:48768;height:5156;visibility:visible;mso-wrap-style:square">
                  <v:fill o:detectmouseclick="t"/>
                  <v:path o:connecttype="none"/>
                </v:shape>
                <v:shape id="Freeform 222" o:spid="_x0000_s1042" style="position:absolute;left:11430;width:26670;height:4591;visibility:visible;mso-wrap-style:square;v-text-anchor:top" coordsize="4200,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" path="m,l,673r4200,l4200,e" filled="f">
                  <v:stroke startarrow="block" endarrow="block"/>
                  <v:path arrowok="t" o:connecttype="custom" o:connectlocs="0,0;0,459105;2667000,459105;2667000,0" o:connectangles="0,0,0,0"/>
                </v:shape>
                <v:shape id="Freeform 223" o:spid="_x0000_s1043" style="position:absolute;left:21050;width:7620;height:2114;visibility:visible;mso-wrap-style:square;v-text-anchor:top" coordsize="4200,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" path="m,l,673r4200,l4200,e" filled="f">
                  <v:stroke startarrow="block" endarrow="block"/>
                  <v:path arrowok="t" o:connecttype="custom" o:connectlocs="0,0;0,211455;762000,211455;762000,0" o:connectangles="0,0,0,0"/>
                </v:shape>
                <v:shape id="Text Box 224" o:spid="_x0000_s1044" type="#_x0000_t202" style="position:absolute;left:22002;top:2495;width:10764;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" filled="f" stroked="f">
                  <v:textbox inset="0,0,0,0">
                    <w:txbxContent>
                      <w:p w14:paraId="3CAA0646" w14:textId="77777777" w:rsidR="00325C5E" w:rsidRDefault="00325C5E">
                        <w:r>
                          <w:t>Equivalent</w:t>
                        </w:r>
                      </w:p>
                    </w:txbxContent>
                  </v:textbox>
                </v:shape>
                <w10:anchorlock/>
              </v:group>
            </w:pict>
          </mc:Fallback>
        </mc:AlternateContent>
      </w:r>
    </w:p>
    <w:p w14:paraId="6B5F8422" w14:textId="77777777" w:rsidR="00CA7967" w:rsidRDefault="00CA7967" w:rsidP="006229E7"/>
    <w:p w14:paraId="4A5D09DB" w14:textId="77777777" w:rsidR="009F290E" w:rsidRDefault="009F290E" w:rsidP="009F290E">
      <w:pPr>
        <w:pStyle w:val="DefinitionHeader"/>
      </w:pPr>
      <w:r>
        <w:t>Equivalence</w:t>
      </w:r>
    </w:p>
    <w:p w14:paraId="6E4FF9FC" w14:textId="77777777" w:rsidR="009F290E" w:rsidRDefault="009F290E" w:rsidP="009F290E">
      <w:pPr>
        <w:pStyle w:val="DefinitionBody"/>
      </w:pPr>
      <w:r>
        <w:t>A conditional statement and its contrapositive are logically equivalent.</w:t>
      </w:r>
    </w:p>
    <w:p w14:paraId="0D363A2D" w14:textId="77777777" w:rsidR="009F290E" w:rsidRDefault="009F290E" w:rsidP="009F290E">
      <w:pPr>
        <w:pStyle w:val="DefinitionBody"/>
      </w:pPr>
      <w:r>
        <w:t xml:space="preserve">The converse and inverse of a </w:t>
      </w:r>
      <w:r w:rsidR="00F3030F">
        <w:t xml:space="preserve">conditional </w:t>
      </w:r>
      <w:r>
        <w:t>statement are logically equivalent.</w:t>
      </w:r>
    </w:p>
    <w:p w14:paraId="74628D1D" w14:textId="77777777" w:rsidR="009F290E" w:rsidRDefault="009F290E" w:rsidP="006229E7"/>
    <w:p w14:paraId="03CC774B" w14:textId="77777777" w:rsidR="001461F6" w:rsidRDefault="001461F6" w:rsidP="006229E7"/>
    <w:p w14:paraId="56091F22" w14:textId="77777777" w:rsidR="001461F6" w:rsidRDefault="00793DB7" w:rsidP="006229E7">
      <w:r>
        <w:t>In other words, the original statement and the contrapositive must agree with each other; they must both be true, or they must both be false. Similarly, the converse and the inverse must agree with each other; they must both be true, or they must both be false.</w:t>
      </w:r>
    </w:p>
    <w:p w14:paraId="36FC3F9B" w14:textId="77777777" w:rsidR="001461F6" w:rsidRDefault="001461F6" w:rsidP="006229E7"/>
    <w:p w14:paraId="0620F880" w14:textId="77777777" w:rsidR="00517B87" w:rsidRDefault="007B3A6D" w:rsidP="006229E7">
      <w:r>
        <w:br w:type="page"/>
      </w:r>
      <w:r>
        <w:lastRenderedPageBreak/>
        <w:t>Be aware that s</w:t>
      </w:r>
      <w:r w:rsidR="00517B87" w:rsidRPr="00517B87">
        <w:t xml:space="preserve">ymbolic logic cannot </w:t>
      </w:r>
      <w:r>
        <w:t xml:space="preserve">represent the English language perfectly. </w:t>
      </w:r>
      <w:r w:rsidR="00C363FF">
        <w:t>For example, w</w:t>
      </w:r>
      <w:r w:rsidR="00517B87">
        <w:t>e may need to change the verb tense to show that one thi</w:t>
      </w:r>
      <w:r w:rsidR="00C363FF">
        <w:t xml:space="preserve">ng </w:t>
      </w:r>
      <w:r>
        <w:t>occurr</w:t>
      </w:r>
      <w:r w:rsidR="00C363FF">
        <w:t>ed before another</w:t>
      </w:r>
      <w:r w:rsidR="00517B87">
        <w:t>.</w:t>
      </w:r>
    </w:p>
    <w:p w14:paraId="39E9FC26" w14:textId="77777777" w:rsidR="00517B87" w:rsidRDefault="00517B87" w:rsidP="006229E7"/>
    <w:p w14:paraId="607B19BD" w14:textId="77777777" w:rsidR="00517B87" w:rsidRDefault="00517B87" w:rsidP="006229E7"/>
    <w:p w14:paraId="6D9762FD" w14:textId="77777777" w:rsidR="00D62B6F" w:rsidRDefault="00D62B6F" w:rsidP="00D62B6F">
      <w:pPr>
        <w:pStyle w:val="ExampleHeader"/>
      </w:pPr>
      <w:r>
        <w:t xml:space="preserve">Example </w:t>
      </w:r>
      <w:r w:rsidR="004272CE">
        <w:t>2</w:t>
      </w:r>
      <w:r w:rsidR="00FD435E">
        <w:t>4</w:t>
      </w:r>
    </w:p>
    <w:p w14:paraId="63BD835D" w14:textId="77777777" w:rsidR="00D62B6F" w:rsidRDefault="00D62B6F" w:rsidP="00D62B6F">
      <w:pPr>
        <w:pStyle w:val="ExampleBody"/>
      </w:pPr>
      <w:r>
        <w:t>Suppose this statement is true: “If I eat th</w:t>
      </w:r>
      <w:r w:rsidR="004569FF">
        <w:t>is giant cookie, then I will feel sick.” Which of the following statements must also be true?</w:t>
      </w:r>
    </w:p>
    <w:p w14:paraId="78655F92" w14:textId="77777777" w:rsidR="00517B87" w:rsidRDefault="00517B87" w:rsidP="00D62B6F">
      <w:pPr>
        <w:pStyle w:val="ExampleBody"/>
      </w:pPr>
    </w:p>
    <w:p w14:paraId="64106D9B" w14:textId="77777777" w:rsidR="004569FF" w:rsidRDefault="004569FF" w:rsidP="00D62B6F">
      <w:pPr>
        <w:pStyle w:val="ExampleBody"/>
      </w:pPr>
      <w:r>
        <w:t>a. If I feel sick, then I ate that giant cookie.</w:t>
      </w:r>
    </w:p>
    <w:p w14:paraId="6549C007" w14:textId="77777777" w:rsidR="004569FF" w:rsidRDefault="004569FF" w:rsidP="004569FF">
      <w:pPr>
        <w:pStyle w:val="ExampleBody"/>
      </w:pPr>
      <w:r>
        <w:t>b. If I don’t eat this giant cookie, then I won’t feel sick.</w:t>
      </w:r>
    </w:p>
    <w:p w14:paraId="5958BBE3" w14:textId="77777777" w:rsidR="004569FF" w:rsidRDefault="004569FF" w:rsidP="004569FF">
      <w:pPr>
        <w:pStyle w:val="ExampleBody"/>
      </w:pPr>
      <w:r>
        <w:t>c. If I don’t feel sick, then I didn’t eat that giant cookie.</w:t>
      </w:r>
    </w:p>
    <w:p w14:paraId="3C2CCA28" w14:textId="77777777" w:rsidR="004569FF" w:rsidRDefault="004569FF" w:rsidP="00D62B6F">
      <w:pPr>
        <w:pStyle w:val="ExampleBody"/>
      </w:pPr>
    </w:p>
    <w:p w14:paraId="1D544071" w14:textId="77777777" w:rsidR="00D62B6F" w:rsidRDefault="00517B87" w:rsidP="00D62B6F">
      <w:pPr>
        <w:pStyle w:val="ExampleBody"/>
      </w:pPr>
      <w:r>
        <w:t xml:space="preserve">a. </w:t>
      </w:r>
      <w:r w:rsidR="00D62B6F">
        <w:t>T</w:t>
      </w:r>
      <w:r>
        <w:t xml:space="preserve">his is the converse, which is not necessarily </w:t>
      </w:r>
      <w:r w:rsidR="00D62B6F">
        <w:t>true.</w:t>
      </w:r>
      <w:r>
        <w:t xml:space="preserve"> I could feel sick for some other reason, such as drinking sour milk.</w:t>
      </w:r>
    </w:p>
    <w:p w14:paraId="4438F5B5" w14:textId="77777777" w:rsidR="00D62B6F" w:rsidRDefault="00D62B6F" w:rsidP="00D62B6F">
      <w:pPr>
        <w:pStyle w:val="ExampleBody"/>
      </w:pPr>
    </w:p>
    <w:p w14:paraId="5837059B" w14:textId="77777777" w:rsidR="00517B87" w:rsidRDefault="00517B87" w:rsidP="00517B87">
      <w:pPr>
        <w:pStyle w:val="ExampleBody"/>
      </w:pPr>
      <w:r>
        <w:t>b. This is the inverse, which is not necessarily true. Again, I could feel sick for some other reason; avoiding the cookie doesn’t guarantee that I won’t feel sick.</w:t>
      </w:r>
    </w:p>
    <w:p w14:paraId="51DEF7E1" w14:textId="77777777" w:rsidR="00517B87" w:rsidRDefault="00517B87" w:rsidP="00517B87">
      <w:pPr>
        <w:pStyle w:val="ExampleBody"/>
      </w:pPr>
    </w:p>
    <w:p w14:paraId="71D85424" w14:textId="77777777" w:rsidR="00517B87" w:rsidRDefault="00517B87" w:rsidP="00517B87">
      <w:pPr>
        <w:pStyle w:val="ExampleBody"/>
      </w:pPr>
      <w:r>
        <w:t>c. This is the contrapositive, which is true, but we have to think somewhat backwards to explain it. If I ate the cookie, I would feel sick, but since I don’t feel sick, I must not have eaten the cookie.</w:t>
      </w:r>
    </w:p>
    <w:p w14:paraId="1320EE61" w14:textId="77777777" w:rsidR="00517B87" w:rsidRDefault="00517B87" w:rsidP="00517B87">
      <w:pPr>
        <w:pStyle w:val="ExampleBody"/>
      </w:pPr>
    </w:p>
    <w:p w14:paraId="7165B81B" w14:textId="77777777" w:rsidR="00517B87" w:rsidRDefault="00517B87" w:rsidP="00517B87">
      <w:pPr>
        <w:pStyle w:val="ExampleBody"/>
      </w:pPr>
      <w:r>
        <w:t xml:space="preserve">Notice again that the original statement and the contrapositive have the same truth value (both are true), and the converse and the inverse </w:t>
      </w:r>
      <w:r w:rsidR="008662D2">
        <w:t>have the same truth value (both are false).</w:t>
      </w:r>
    </w:p>
    <w:p w14:paraId="6654DED7" w14:textId="77777777" w:rsidR="001461F6" w:rsidRDefault="001461F6" w:rsidP="006229E7"/>
    <w:p w14:paraId="60F5C1D5" w14:textId="77777777" w:rsidR="009F290E" w:rsidRDefault="009F290E" w:rsidP="006229E7"/>
    <w:p w14:paraId="4F19FF84" w14:textId="77777777" w:rsidR="00C363FF" w:rsidRDefault="00C363FF" w:rsidP="00C363FF">
      <w:pPr>
        <w:pStyle w:val="TryitNow"/>
      </w:pPr>
      <w:r>
        <w:t xml:space="preserve">Try it Now </w:t>
      </w:r>
      <w:r w:rsidR="00FD435E">
        <w:t>5</w:t>
      </w:r>
    </w:p>
    <w:p w14:paraId="336C3D73" w14:textId="77777777" w:rsidR="00C363FF" w:rsidRDefault="00C363FF" w:rsidP="00C363FF">
      <w:pPr>
        <w:pStyle w:val="TryitNowbody"/>
      </w:pPr>
      <w:r>
        <w:t xml:space="preserve">“If you microwave salmon in the staff kitchen, </w:t>
      </w:r>
      <w:r w:rsidR="000328F9">
        <w:t xml:space="preserve">then </w:t>
      </w:r>
      <w:r>
        <w:t>I will be mad at you.” If this statement is true, which of the following statements must also be true?</w:t>
      </w:r>
    </w:p>
    <w:p w14:paraId="5A7E3E17" w14:textId="77777777" w:rsidR="00C363FF" w:rsidRPr="00C14A1D" w:rsidRDefault="00C363FF" w:rsidP="00C363FF">
      <w:pPr>
        <w:pStyle w:val="TryitNowbody"/>
      </w:pPr>
      <w:r>
        <w:t>a. If you don’t microwave salmon in the staff kitchen, then I won’t be mad at you.</w:t>
      </w:r>
    </w:p>
    <w:p w14:paraId="3820E5FA" w14:textId="77777777" w:rsidR="00C363FF" w:rsidRPr="00C14A1D" w:rsidRDefault="00C363FF" w:rsidP="00C363FF">
      <w:pPr>
        <w:pStyle w:val="TryitNowbody"/>
      </w:pPr>
      <w:r>
        <w:t>b. If I am not mad at you, then you didn’t microwave salmon in the staff kitchen.</w:t>
      </w:r>
    </w:p>
    <w:p w14:paraId="612377B1" w14:textId="77777777" w:rsidR="00C363FF" w:rsidRPr="00C14A1D" w:rsidRDefault="00C363FF" w:rsidP="00C363FF">
      <w:pPr>
        <w:pStyle w:val="TryitNowbody"/>
      </w:pPr>
      <w:r>
        <w:t>c. If I am mad at you, then you microwaved salmon in the staff kitchen.</w:t>
      </w:r>
    </w:p>
    <w:p w14:paraId="28B3B345" w14:textId="77777777" w:rsidR="008662D2" w:rsidRDefault="008662D2" w:rsidP="006229E7"/>
    <w:p w14:paraId="10F11C1C" w14:textId="77777777" w:rsidR="009D428E" w:rsidRDefault="009D428E" w:rsidP="006229E7">
      <w:r>
        <w:t xml:space="preserve">Consider the statement “If you park here, </w:t>
      </w:r>
      <w:r w:rsidR="00B606A0">
        <w:t xml:space="preserve">then </w:t>
      </w:r>
      <w:r>
        <w:t>you will get a ticket.” What set of conditions would prove this statement false?</w:t>
      </w:r>
    </w:p>
    <w:p w14:paraId="0CD020F0" w14:textId="77777777" w:rsidR="009D428E" w:rsidRDefault="009D428E" w:rsidP="006229E7"/>
    <w:p w14:paraId="278C4499" w14:textId="77777777" w:rsidR="009D428E" w:rsidRDefault="009D428E" w:rsidP="006229E7">
      <w:r>
        <w:t>a. You don’t park here and you get a ticket.</w:t>
      </w:r>
    </w:p>
    <w:p w14:paraId="4B3057E8" w14:textId="77777777" w:rsidR="009D428E" w:rsidRDefault="009D428E" w:rsidP="006229E7">
      <w:r>
        <w:t>b. You don’t park here and you don’t get a ticket.</w:t>
      </w:r>
    </w:p>
    <w:p w14:paraId="18A92D36" w14:textId="77777777" w:rsidR="009D428E" w:rsidRDefault="009D428E" w:rsidP="006229E7">
      <w:r>
        <w:t>c. You park here and you don’t get a ticket.</w:t>
      </w:r>
    </w:p>
    <w:p w14:paraId="2D38207F" w14:textId="77777777" w:rsidR="009D428E" w:rsidRDefault="009D428E" w:rsidP="006229E7"/>
    <w:p w14:paraId="5D438499" w14:textId="77777777" w:rsidR="009D428E" w:rsidRDefault="009D428E" w:rsidP="006229E7">
      <w:r>
        <w:t xml:space="preserve">The first two statements are irrelevant because we don’t know what will happen if you park somewhere else. The third statement, however contradicts </w:t>
      </w:r>
      <w:r w:rsidR="00B606A0">
        <w:t xml:space="preserve">the conditional statement “If you park here, then you will get a ticket” because you parked here but didn’t get a ticket. This example demonstrates a general rule; the negation of a conditional can be written as a conjunction: “It is not the case that if you park here, then you will get a ticket” is equivalent to “You park here </w:t>
      </w:r>
      <w:r w:rsidR="00B606A0" w:rsidRPr="00B606A0">
        <w:rPr>
          <w:i/>
        </w:rPr>
        <w:t>and</w:t>
      </w:r>
      <w:r w:rsidR="00B606A0">
        <w:t xml:space="preserve"> you do not get a ticket.”</w:t>
      </w:r>
    </w:p>
    <w:p w14:paraId="0242C0F8" w14:textId="77777777" w:rsidR="00B606A0" w:rsidRDefault="00B606A0" w:rsidP="00B606A0"/>
    <w:p w14:paraId="55F1A656" w14:textId="77777777" w:rsidR="00B606A0" w:rsidRDefault="00B606A0" w:rsidP="00B606A0">
      <w:pPr>
        <w:pStyle w:val="DefinitionHeader"/>
      </w:pPr>
      <w:r>
        <w:br w:type="page"/>
      </w:r>
      <w:r>
        <w:lastRenderedPageBreak/>
        <w:t>The Negation of a Conditional</w:t>
      </w:r>
    </w:p>
    <w:p w14:paraId="32870C95" w14:textId="77777777" w:rsidR="00B606A0" w:rsidRDefault="00B606A0" w:rsidP="00B606A0">
      <w:pPr>
        <w:pStyle w:val="DefinitionBody"/>
      </w:pPr>
      <w:r>
        <w:t>The negation of a conditional statement is logically equivalent to a conjunction of the antecedent and the negation of the consequent.</w:t>
      </w:r>
    </w:p>
    <w:p w14:paraId="01FA8AB9" w14:textId="77777777" w:rsidR="00B606A0" w:rsidRDefault="00B606A0" w:rsidP="00B606A0">
      <w:pPr>
        <w:pStyle w:val="DefinitionBody"/>
      </w:pPr>
    </w:p>
    <w:p w14:paraId="03A87F7A" w14:textId="77777777" w:rsidR="00B606A0" w:rsidRDefault="00B606A0" w:rsidP="00B606A0">
      <w:pPr>
        <w:pStyle w:val="DefinitionBody"/>
        <w:jc w:val="center"/>
        <w:rPr>
          <w:i/>
        </w:rPr>
      </w:pPr>
      <w:r>
        <w:t>~(</w:t>
      </w:r>
      <w:r w:rsidRPr="00CA7967">
        <w:rPr>
          <w:i/>
        </w:rPr>
        <w:t xml:space="preserve">p </w:t>
      </w:r>
      <w:r>
        <w:t xml:space="preserve">→ </w:t>
      </w:r>
      <w:r w:rsidRPr="00CA7967">
        <w:rPr>
          <w:i/>
        </w:rPr>
        <w:t>q</w:t>
      </w:r>
      <w:r>
        <w:t xml:space="preserve">) is equivalent to </w:t>
      </w:r>
      <w:r>
        <w:rPr>
          <w:i/>
        </w:rPr>
        <w:t>p</w:t>
      </w:r>
      <w:r>
        <w:t xml:space="preserve"> </w:t>
      </w:r>
      <w:r>
        <w:rPr>
          <w:rFonts w:ascii="Cambria Math" w:hAnsi="Cambria Math"/>
        </w:rPr>
        <w:t>⋀</w:t>
      </w:r>
      <w:r>
        <w:t xml:space="preserve"> ~</w:t>
      </w:r>
      <w:r>
        <w:rPr>
          <w:i/>
        </w:rPr>
        <w:t>q</w:t>
      </w:r>
    </w:p>
    <w:p w14:paraId="722F1B80" w14:textId="77777777" w:rsidR="00B606A0" w:rsidRPr="00B606A0" w:rsidRDefault="00B606A0" w:rsidP="00B606A0">
      <w:pPr>
        <w:pStyle w:val="DefinitionBody"/>
        <w:jc w:val="center"/>
        <w:rPr>
          <w:sz w:val="8"/>
          <w:szCs w:val="8"/>
        </w:rPr>
      </w:pPr>
    </w:p>
    <w:p w14:paraId="143EE678" w14:textId="77777777" w:rsidR="00D64CA9" w:rsidRDefault="00D64CA9" w:rsidP="00D64CA9"/>
    <w:p w14:paraId="4C1C4037" w14:textId="77777777" w:rsidR="00D64CA9" w:rsidRDefault="00D64CA9" w:rsidP="00D64CA9"/>
    <w:p w14:paraId="72D867C7" w14:textId="77777777" w:rsidR="00D64CA9" w:rsidRDefault="00D64CA9" w:rsidP="00D64CA9">
      <w:pPr>
        <w:pStyle w:val="ExampleHeader"/>
      </w:pPr>
      <w:r>
        <w:t>Example 25</w:t>
      </w:r>
    </w:p>
    <w:p w14:paraId="73122969" w14:textId="77777777" w:rsidR="00D64CA9" w:rsidRDefault="00D64CA9" w:rsidP="00D64CA9">
      <w:pPr>
        <w:pStyle w:val="ExampleBody"/>
      </w:pPr>
      <w:r>
        <w:t>Which of the following statements is equivalent to the negation of “If</w:t>
      </w:r>
      <w:r w:rsidR="00675CCC">
        <w:t xml:space="preserve"> you don’t grease the pan, then the food will stick to it”</w:t>
      </w:r>
      <w:r>
        <w:t xml:space="preserve"> ?</w:t>
      </w:r>
    </w:p>
    <w:p w14:paraId="1ACBA58C" w14:textId="77777777" w:rsidR="00D64CA9" w:rsidRDefault="00D64CA9" w:rsidP="00D64CA9">
      <w:pPr>
        <w:pStyle w:val="ExampleBody"/>
      </w:pPr>
    </w:p>
    <w:p w14:paraId="119A9DD7" w14:textId="77777777" w:rsidR="00D64CA9" w:rsidRDefault="00D64CA9" w:rsidP="00D64CA9">
      <w:pPr>
        <w:pStyle w:val="ExampleBody"/>
      </w:pPr>
      <w:r>
        <w:t xml:space="preserve">a. </w:t>
      </w:r>
      <w:r w:rsidR="00675CCC">
        <w:t>I didn’t grease the pan and the food didn’t stick to it</w:t>
      </w:r>
      <w:r>
        <w:t>.</w:t>
      </w:r>
    </w:p>
    <w:p w14:paraId="73A5FA7F" w14:textId="77777777" w:rsidR="00D64CA9" w:rsidRDefault="00D64CA9" w:rsidP="00D64CA9">
      <w:pPr>
        <w:pStyle w:val="ExampleBody"/>
      </w:pPr>
      <w:r>
        <w:t xml:space="preserve">b. </w:t>
      </w:r>
      <w:r w:rsidR="00675CCC">
        <w:t>I didn’t grease the pan and the food stuck to it.</w:t>
      </w:r>
    </w:p>
    <w:p w14:paraId="4187DF96" w14:textId="77777777" w:rsidR="00D64CA9" w:rsidRDefault="00D64CA9" w:rsidP="00D64CA9">
      <w:pPr>
        <w:pStyle w:val="ExampleBody"/>
      </w:pPr>
      <w:r>
        <w:t xml:space="preserve">c. </w:t>
      </w:r>
      <w:r w:rsidR="00675CCC">
        <w:t>I greased the pan and the food didn’t stick to it.</w:t>
      </w:r>
    </w:p>
    <w:p w14:paraId="1499444D" w14:textId="77777777" w:rsidR="00D64CA9" w:rsidRDefault="00D64CA9" w:rsidP="00D64CA9">
      <w:pPr>
        <w:pStyle w:val="ExampleBody"/>
      </w:pPr>
    </w:p>
    <w:p w14:paraId="56DE0A66" w14:textId="77777777" w:rsidR="00D64CA9" w:rsidRDefault="00D64CA9" w:rsidP="00D64CA9">
      <w:pPr>
        <w:pStyle w:val="ExampleBody"/>
      </w:pPr>
      <w:r>
        <w:t xml:space="preserve">a. This is </w:t>
      </w:r>
      <w:r w:rsidR="00675CCC">
        <w:t>correct; it is the conjunction of the antecedent and the negation of the consequent</w:t>
      </w:r>
      <w:r>
        <w:t>.</w:t>
      </w:r>
      <w:r w:rsidR="00675CCC">
        <w:t xml:space="preserve"> To disprove that not greasing the pan will cause the food to stick, I have to not grease the pan and have the food not stick.</w:t>
      </w:r>
    </w:p>
    <w:p w14:paraId="1F41CF63" w14:textId="77777777" w:rsidR="00D64CA9" w:rsidRDefault="00D64CA9" w:rsidP="00D64CA9">
      <w:pPr>
        <w:pStyle w:val="ExampleBody"/>
      </w:pPr>
    </w:p>
    <w:p w14:paraId="3ABDC4C2" w14:textId="77777777" w:rsidR="00D64CA9" w:rsidRDefault="00D64CA9" w:rsidP="00D64CA9">
      <w:pPr>
        <w:pStyle w:val="ExampleBody"/>
      </w:pPr>
      <w:r>
        <w:t xml:space="preserve">b. This is </w:t>
      </w:r>
      <w:r w:rsidR="00675CCC">
        <w:t xml:space="preserve">essentially </w:t>
      </w:r>
      <w:r>
        <w:t xml:space="preserve">the </w:t>
      </w:r>
      <w:r w:rsidR="00675CCC">
        <w:t>original statement with no negation; the “if…then” has been replaced by “and”.</w:t>
      </w:r>
    </w:p>
    <w:p w14:paraId="1D321E5F" w14:textId="77777777" w:rsidR="00D64CA9" w:rsidRDefault="00D64CA9" w:rsidP="00D64CA9">
      <w:pPr>
        <w:pStyle w:val="ExampleBody"/>
      </w:pPr>
    </w:p>
    <w:p w14:paraId="26C3D876" w14:textId="77777777" w:rsidR="00D64CA9" w:rsidRDefault="00D64CA9" w:rsidP="00D64CA9">
      <w:pPr>
        <w:pStyle w:val="ExampleBody"/>
      </w:pPr>
      <w:r>
        <w:t xml:space="preserve">c. This </w:t>
      </w:r>
      <w:r w:rsidR="00675CCC">
        <w:t>essentially agrees with the original statement</w:t>
      </w:r>
      <w:r w:rsidR="008B42C4">
        <w:t xml:space="preserve"> and cannot disprove it</w:t>
      </w:r>
      <w:r>
        <w:t>.</w:t>
      </w:r>
    </w:p>
    <w:p w14:paraId="4253F850" w14:textId="77777777" w:rsidR="00D64CA9" w:rsidRDefault="00D64CA9" w:rsidP="00D64CA9"/>
    <w:p w14:paraId="2A69FFE9" w14:textId="77777777" w:rsidR="00B606A0" w:rsidRDefault="00B606A0" w:rsidP="00B606A0"/>
    <w:p w14:paraId="3F8B683C" w14:textId="77777777" w:rsidR="00B606A0" w:rsidRDefault="00B606A0" w:rsidP="00B606A0">
      <w:pPr>
        <w:pStyle w:val="TryitNow"/>
      </w:pPr>
      <w:r>
        <w:t>Try it Now 6</w:t>
      </w:r>
    </w:p>
    <w:p w14:paraId="622A906C" w14:textId="77777777" w:rsidR="00B606A0" w:rsidRDefault="00B606A0" w:rsidP="00B606A0">
      <w:pPr>
        <w:pStyle w:val="TryitNowbody"/>
      </w:pPr>
      <w:r>
        <w:t>“If you go swimming less than an hour after eating lunch, then you will get cramps.” Which of the following statements is equivalent to the negation of this statement?</w:t>
      </w:r>
    </w:p>
    <w:p w14:paraId="15F37C25" w14:textId="77777777" w:rsidR="00B606A0" w:rsidRPr="00C14A1D" w:rsidRDefault="00B606A0" w:rsidP="00B606A0">
      <w:pPr>
        <w:pStyle w:val="TryitNowbody"/>
      </w:pPr>
      <w:r>
        <w:t xml:space="preserve">a. I </w:t>
      </w:r>
      <w:r w:rsidR="00D64CA9">
        <w:t>went</w:t>
      </w:r>
      <w:r>
        <w:t xml:space="preserve"> swimming</w:t>
      </w:r>
      <w:r w:rsidR="00D64CA9">
        <w:t xml:space="preserve"> more than an hour after eating lunch and I got cramps.</w:t>
      </w:r>
    </w:p>
    <w:p w14:paraId="38EE430D" w14:textId="77777777" w:rsidR="00B606A0" w:rsidRPr="00C14A1D" w:rsidRDefault="00B606A0" w:rsidP="00B606A0">
      <w:pPr>
        <w:pStyle w:val="TryitNowbody"/>
      </w:pPr>
      <w:r>
        <w:t xml:space="preserve">b. </w:t>
      </w:r>
      <w:r w:rsidR="00D64CA9">
        <w:t>I went swimming less than an hour after eating lunch and I didn’t get cramps.</w:t>
      </w:r>
    </w:p>
    <w:p w14:paraId="278F18A0" w14:textId="77777777" w:rsidR="00B606A0" w:rsidRPr="00C14A1D" w:rsidRDefault="00B606A0" w:rsidP="00B606A0">
      <w:pPr>
        <w:pStyle w:val="TryitNowbody"/>
      </w:pPr>
      <w:r>
        <w:t xml:space="preserve">c. </w:t>
      </w:r>
      <w:r w:rsidR="00D64CA9">
        <w:t>I went swimming more than an hour after eating lunch and I didn’t get cramps</w:t>
      </w:r>
      <w:r>
        <w:t>.</w:t>
      </w:r>
    </w:p>
    <w:p w14:paraId="37B06FDE" w14:textId="77777777" w:rsidR="00B606A0" w:rsidRDefault="00B606A0" w:rsidP="00B606A0"/>
    <w:p w14:paraId="06C064E7" w14:textId="77777777" w:rsidR="006D7EB5" w:rsidRPr="006D5E27" w:rsidRDefault="007B3A6D" w:rsidP="006D7EB5">
      <w:r>
        <w:t xml:space="preserve">In </w:t>
      </w:r>
      <w:r w:rsidR="006D7EB5">
        <w:t xml:space="preserve">everyday life, we </w:t>
      </w:r>
      <w:r>
        <w:t>often</w:t>
      </w:r>
      <w:r w:rsidR="006D7EB5">
        <w:t xml:space="preserve"> have a stronger meaning in mind when we use a conditional statement. Consider “If you submit your </w:t>
      </w:r>
      <w:r w:rsidR="004272CE">
        <w:t>hours</w:t>
      </w:r>
      <w:r w:rsidR="006D7EB5">
        <w:t xml:space="preserve"> today, then you will be paid next</w:t>
      </w:r>
      <w:r>
        <w:t xml:space="preserve"> Friday.” What the payroll rep</w:t>
      </w:r>
      <w:r w:rsidR="006D7EB5">
        <w:t xml:space="preserve"> really means is “If you submit </w:t>
      </w:r>
      <w:r w:rsidR="004272CE">
        <w:t>your hours</w:t>
      </w:r>
      <w:r w:rsidR="006D7EB5">
        <w:t xml:space="preserve"> today, then you will be paid next Friday, and if you don’t submit your </w:t>
      </w:r>
      <w:r w:rsidR="004272CE">
        <w:t>hours</w:t>
      </w:r>
      <w:r w:rsidR="006D7EB5">
        <w:t xml:space="preserve"> today, then you won’t be paid next Friday.” </w:t>
      </w:r>
      <w:r w:rsidR="004272CE">
        <w:t>The</w:t>
      </w:r>
      <w:r w:rsidR="006D7EB5">
        <w:t xml:space="preserve"> conditional </w:t>
      </w:r>
      <w:r w:rsidR="004272CE">
        <w:t xml:space="preserve">statement </w:t>
      </w:r>
      <w:r w:rsidR="006D7EB5">
        <w:t xml:space="preserve">if </w:t>
      </w:r>
      <w:r w:rsidR="006D7EB5">
        <w:rPr>
          <w:i/>
        </w:rPr>
        <w:t>t</w:t>
      </w:r>
      <w:r w:rsidR="006D7EB5">
        <w:t xml:space="preserve">, then </w:t>
      </w:r>
      <w:r w:rsidR="006D7EB5">
        <w:rPr>
          <w:i/>
        </w:rPr>
        <w:t>p</w:t>
      </w:r>
      <w:r w:rsidR="006D7EB5">
        <w:t xml:space="preserve"> also include</w:t>
      </w:r>
      <w:r w:rsidR="004272CE">
        <w:t xml:space="preserve">s the inverse of the statement: </w:t>
      </w:r>
      <w:r w:rsidR="006D7EB5">
        <w:t xml:space="preserve">if not </w:t>
      </w:r>
      <w:r w:rsidR="006D7EB5">
        <w:rPr>
          <w:i/>
        </w:rPr>
        <w:t>t</w:t>
      </w:r>
      <w:r w:rsidR="006D7EB5">
        <w:t xml:space="preserve">, then not </w:t>
      </w:r>
      <w:r w:rsidR="006D7EB5">
        <w:rPr>
          <w:i/>
        </w:rPr>
        <w:t>p</w:t>
      </w:r>
      <w:r w:rsidR="006D7EB5">
        <w:t xml:space="preserve">. </w:t>
      </w:r>
      <w:r w:rsidR="006D5E27">
        <w:t>A more compact way to</w:t>
      </w:r>
      <w:r>
        <w:t xml:space="preserve"> express this statement is</w:t>
      </w:r>
      <w:r w:rsidR="006D5E27">
        <w:t xml:space="preserve"> “You will be paid next Friday </w:t>
      </w:r>
      <w:r w:rsidR="006D5E27">
        <w:rPr>
          <w:i/>
        </w:rPr>
        <w:t>if and only if</w:t>
      </w:r>
      <w:r w:rsidR="006D5E27">
        <w:t xml:space="preserve"> you</w:t>
      </w:r>
      <w:r>
        <w:t xml:space="preserve"> submit your timesheet today.” </w:t>
      </w:r>
      <w:r w:rsidR="006D7EB5">
        <w:t xml:space="preserve">A statement of this form is called a </w:t>
      </w:r>
      <w:r w:rsidR="006D7EB5">
        <w:rPr>
          <w:b/>
        </w:rPr>
        <w:t>biconditional</w:t>
      </w:r>
      <w:r w:rsidR="006D7EB5">
        <w:t>.</w:t>
      </w:r>
    </w:p>
    <w:p w14:paraId="1DEBAFD0" w14:textId="77777777" w:rsidR="006D7EB5" w:rsidRPr="006D7EB5" w:rsidRDefault="006D7EB5" w:rsidP="006D7EB5"/>
    <w:p w14:paraId="75C47362" w14:textId="77777777" w:rsidR="006D7EB5" w:rsidRPr="006D7EB5" w:rsidRDefault="006D5E27" w:rsidP="006D7EB5">
      <w:pPr>
        <w:pStyle w:val="DefinitionHeader"/>
      </w:pPr>
      <w:r>
        <w:t>Biconditional</w:t>
      </w:r>
    </w:p>
    <w:p w14:paraId="0C8B78FB" w14:textId="77777777" w:rsidR="006D7EB5" w:rsidRPr="006D7EB5" w:rsidRDefault="006D5E27" w:rsidP="006D7EB5">
      <w:pPr>
        <w:pStyle w:val="DefinitionBody"/>
      </w:pPr>
      <w:r>
        <w:t>A biconditional is a</w:t>
      </w:r>
      <w:r w:rsidR="006D7EB5" w:rsidRPr="006D7EB5">
        <w:t xml:space="preserve"> logical conditional s</w:t>
      </w:r>
      <w:r w:rsidR="007B3A6D">
        <w:t>tatement</w:t>
      </w:r>
      <w:r w:rsidR="006D7EB5" w:rsidRPr="006D7EB5">
        <w:t xml:space="preserve"> </w:t>
      </w:r>
      <w:r>
        <w:t>in which the antecedent and consequent are interchangeable.</w:t>
      </w:r>
    </w:p>
    <w:p w14:paraId="5DACEAC1" w14:textId="77777777" w:rsidR="006D7EB5" w:rsidRPr="006D7EB5" w:rsidRDefault="006D7EB5" w:rsidP="006D7EB5">
      <w:pPr>
        <w:pStyle w:val="DefinitionBody"/>
      </w:pPr>
    </w:p>
    <w:p w14:paraId="4DB6E972" w14:textId="77777777" w:rsidR="006D7EB5" w:rsidRPr="006D5E27" w:rsidRDefault="006D5E27" w:rsidP="006D7EB5">
      <w:pPr>
        <w:pStyle w:val="DefinitionBody"/>
      </w:pPr>
      <w:r>
        <w:t>A biconditional is</w:t>
      </w:r>
      <w:r w:rsidR="006D7EB5" w:rsidRPr="006D7EB5">
        <w:t xml:space="preserve"> written as </w:t>
      </w:r>
      <w:r w:rsidR="006D7EB5" w:rsidRPr="006D7EB5">
        <w:rPr>
          <w:i/>
        </w:rPr>
        <w:t>p</w:t>
      </w:r>
      <w:r w:rsidR="006D7EB5" w:rsidRPr="006D7EB5">
        <w:t xml:space="preserve"> </w:t>
      </w:r>
      <w:r>
        <w:t>↔</w:t>
      </w:r>
      <w:r w:rsidR="006D7EB5" w:rsidRPr="006D7EB5">
        <w:t xml:space="preserve"> </w:t>
      </w:r>
      <w:r w:rsidR="006D7EB5" w:rsidRPr="006D7EB5">
        <w:rPr>
          <w:i/>
        </w:rPr>
        <w:t>q</w:t>
      </w:r>
      <w:r>
        <w:t xml:space="preserve"> </w:t>
      </w:r>
      <w:r w:rsidR="004272CE">
        <w:t>and is translated as “</w:t>
      </w:r>
      <w:r w:rsidR="004272CE" w:rsidRPr="00250F46">
        <w:rPr>
          <w:i/>
        </w:rPr>
        <w:t>p</w:t>
      </w:r>
      <w:r w:rsidR="004272CE">
        <w:t xml:space="preserve"> if and only if</w:t>
      </w:r>
      <w:r w:rsidR="004272CE" w:rsidRPr="00250F46">
        <w:t xml:space="preserve"> </w:t>
      </w:r>
      <w:r w:rsidR="004272CE" w:rsidRPr="00250F46">
        <w:rPr>
          <w:i/>
        </w:rPr>
        <w:t>q</w:t>
      </w:r>
      <w:r w:rsidR="004272CE" w:rsidRPr="00250F46">
        <w:t>”</w:t>
      </w:r>
      <w:r w:rsidR="004272CE">
        <w:t>.</w:t>
      </w:r>
    </w:p>
    <w:p w14:paraId="7D269380" w14:textId="77777777" w:rsidR="00CA46BF" w:rsidRDefault="004272CE" w:rsidP="00CA46BF">
      <w:r>
        <w:br w:type="page"/>
      </w:r>
      <w:r w:rsidR="006D5E27">
        <w:lastRenderedPageBreak/>
        <w:t xml:space="preserve">Because a biconditional statement </w:t>
      </w:r>
      <w:r w:rsidR="00CA46BF" w:rsidRPr="006D7EB5">
        <w:rPr>
          <w:i/>
        </w:rPr>
        <w:t>p</w:t>
      </w:r>
      <w:r w:rsidR="00CA46BF" w:rsidRPr="006D7EB5">
        <w:t xml:space="preserve"> </w:t>
      </w:r>
      <w:r w:rsidR="00CA46BF">
        <w:t>↔</w:t>
      </w:r>
      <w:r w:rsidR="00CA46BF" w:rsidRPr="006D7EB5">
        <w:t xml:space="preserve"> </w:t>
      </w:r>
      <w:r w:rsidR="00CA46BF" w:rsidRPr="006D7EB5">
        <w:rPr>
          <w:i/>
        </w:rPr>
        <w:t>q</w:t>
      </w:r>
      <w:r w:rsidR="00CA46BF">
        <w:t xml:space="preserve"> is equivalent to (</w:t>
      </w:r>
      <w:r w:rsidR="00CA46BF">
        <w:rPr>
          <w:i/>
        </w:rPr>
        <w:t>p</w:t>
      </w:r>
      <w:r w:rsidR="00CA46BF" w:rsidRPr="006D7EB5">
        <w:t xml:space="preserve"> → </w:t>
      </w:r>
      <w:r w:rsidR="00CA46BF">
        <w:rPr>
          <w:i/>
        </w:rPr>
        <w:t>q</w:t>
      </w:r>
      <w:r w:rsidR="00CA46BF">
        <w:t xml:space="preserve">) </w:t>
      </w:r>
      <w:r w:rsidR="00CA46BF">
        <w:rPr>
          <w:rFonts w:ascii="Cambria Math" w:hAnsi="Cambria Math"/>
        </w:rPr>
        <w:t>⋀</w:t>
      </w:r>
      <w:r w:rsidR="00CA46BF">
        <w:t xml:space="preserve"> (</w:t>
      </w:r>
      <w:r w:rsidR="00CA46BF">
        <w:rPr>
          <w:i/>
        </w:rPr>
        <w:t>q</w:t>
      </w:r>
      <w:r w:rsidR="00CA46BF" w:rsidRPr="006D7EB5">
        <w:t xml:space="preserve"> → </w:t>
      </w:r>
      <w:r w:rsidR="00CA46BF">
        <w:rPr>
          <w:i/>
        </w:rPr>
        <w:t>p</w:t>
      </w:r>
      <w:r w:rsidR="00CA46BF">
        <w:t xml:space="preserve">), we may think of it as a conditional statement </w:t>
      </w:r>
      <w:r w:rsidR="006D5E27">
        <w:t>combined with</w:t>
      </w:r>
      <w:r w:rsidR="00CA46BF">
        <w:t xml:space="preserve"> its converse: if </w:t>
      </w:r>
      <w:r w:rsidR="00CA46BF">
        <w:rPr>
          <w:i/>
        </w:rPr>
        <w:t>p</w:t>
      </w:r>
      <w:r w:rsidR="00CA46BF">
        <w:t xml:space="preserve">, then </w:t>
      </w:r>
      <w:r w:rsidR="00CA46BF">
        <w:rPr>
          <w:i/>
        </w:rPr>
        <w:t>q</w:t>
      </w:r>
      <w:r w:rsidR="00CA46BF">
        <w:t xml:space="preserve"> </w:t>
      </w:r>
      <w:r w:rsidR="00CA46BF" w:rsidRPr="00CA46BF">
        <w:rPr>
          <w:u w:val="single"/>
        </w:rPr>
        <w:t>and</w:t>
      </w:r>
      <w:r w:rsidR="00CA46BF">
        <w:t xml:space="preserve"> if </w:t>
      </w:r>
      <w:r w:rsidR="00CA46BF">
        <w:rPr>
          <w:i/>
        </w:rPr>
        <w:t>q</w:t>
      </w:r>
      <w:r w:rsidR="00CA46BF">
        <w:t xml:space="preserve">, then </w:t>
      </w:r>
      <w:r w:rsidR="00CA46BF">
        <w:rPr>
          <w:i/>
        </w:rPr>
        <w:t>p</w:t>
      </w:r>
      <w:r w:rsidR="00CA46BF">
        <w:t xml:space="preserve">. The double-headed arrow shows that the conditional statement goes from left to right </w:t>
      </w:r>
      <w:r w:rsidR="00CA46BF" w:rsidRPr="00CA46BF">
        <w:rPr>
          <w:u w:val="single"/>
        </w:rPr>
        <w:t>and</w:t>
      </w:r>
      <w:r w:rsidR="00CA46BF">
        <w:t xml:space="preserve"> from right to left.</w:t>
      </w:r>
      <w:r w:rsidR="007B3A6D">
        <w:t xml:space="preserve"> </w:t>
      </w:r>
      <w:r w:rsidR="00CA46BF">
        <w:t xml:space="preserve">A biconditional is considered </w:t>
      </w:r>
      <w:r w:rsidR="007B3A6D">
        <w:t>true</w:t>
      </w:r>
      <w:r w:rsidR="00CA46BF">
        <w:t xml:space="preserve"> as long as the antecedent and the consequent have the same truth value; that is, they are either both true or both false.</w:t>
      </w:r>
    </w:p>
    <w:p w14:paraId="4BF59494" w14:textId="77777777" w:rsidR="00CA46BF" w:rsidRDefault="00CA46BF" w:rsidP="00CA46BF"/>
    <w:p w14:paraId="2751CE01" w14:textId="77777777" w:rsidR="00CA46BF" w:rsidRDefault="00CA46BF" w:rsidP="00CA46BF">
      <w:pPr>
        <w:pStyle w:val="DefinitionHeader"/>
      </w:pPr>
      <w:r>
        <w:t xml:space="preserve">Truth </w:t>
      </w:r>
      <w:r w:rsidR="007B3A6D">
        <w:t>table</w:t>
      </w:r>
      <w:r>
        <w:t xml:space="preserve"> for </w:t>
      </w:r>
      <w:r w:rsidR="007B3A6D">
        <w:t xml:space="preserve">the </w:t>
      </w:r>
      <w:r>
        <w:t>biconditional</w:t>
      </w:r>
    </w:p>
    <w:p w14:paraId="0858C6D9" w14:textId="53213AEA" w:rsidR="00CA46BF" w:rsidRDefault="00BC13C4" w:rsidP="00CA46BF">
      <w:pPr>
        <w:pStyle w:val="DefinitionBody"/>
      </w:pPr>
      <w:r>
        <w:rPr>
          <w:noProof/>
        </w:rPr>
        <mc:AlternateContent>
          <mc:Choice Requires="wps">
            <w:drawing>
              <wp:inline distT="0" distB="0" distL="0" distR="0" wp14:anchorId="39AE4E0D" wp14:editId="029CC43E">
                <wp:extent cx="1485900" cy="1153795"/>
                <wp:effectExtent l="1905" t="1270" r="0" b="0"/>
                <wp:docPr id="227" name="Text Box 3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153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189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
                              <w:gridCol w:w="540"/>
                              <w:gridCol w:w="900"/>
                            </w:tblGrid>
                            <w:tr w:rsidR="00325C5E" w14:paraId="755730C8" w14:textId="77777777" w:rsidTr="00C14A1D">
                              <w:tc>
                                <w:tcPr>
                                  <w:tcW w:w="450" w:type="dxa"/>
                                </w:tcPr>
                                <w:p w14:paraId="0CCCE9B5" w14:textId="77777777" w:rsidR="00325C5E" w:rsidRPr="00CA33F3" w:rsidRDefault="00325C5E" w:rsidP="00B13895">
                                  <w:pPr>
                                    <w:jc w:val="center"/>
                                  </w:pPr>
                                  <w:r>
                                    <w:rPr>
                                      <w:i/>
                                    </w:rPr>
                                    <w:t>p</w:t>
                                  </w:r>
                                </w:p>
                              </w:tc>
                              <w:tc>
                                <w:tcPr>
                                  <w:tcW w:w="540" w:type="dxa"/>
                                </w:tcPr>
                                <w:p w14:paraId="2C2E6B7E" w14:textId="77777777" w:rsidR="00325C5E" w:rsidRPr="00CA33F3" w:rsidRDefault="00325C5E" w:rsidP="00B13895">
                                  <w:pPr>
                                    <w:jc w:val="center"/>
                                  </w:pPr>
                                  <w:r>
                                    <w:rPr>
                                      <w:i/>
                                    </w:rPr>
                                    <w:t>q</w:t>
                                  </w:r>
                                </w:p>
                              </w:tc>
                              <w:tc>
                                <w:tcPr>
                                  <w:tcW w:w="900" w:type="dxa"/>
                                </w:tcPr>
                                <w:p w14:paraId="0BDE9718" w14:textId="77777777" w:rsidR="00325C5E" w:rsidRPr="003D4E7C" w:rsidRDefault="00325C5E" w:rsidP="00B13895">
                                  <w:pPr>
                                    <w:jc w:val="center"/>
                                    <w:rPr>
                                      <w:i/>
                                    </w:rPr>
                                  </w:pPr>
                                  <w:r>
                                    <w:rPr>
                                      <w:i/>
                                    </w:rPr>
                                    <w:t>p</w:t>
                                  </w:r>
                                  <w:r>
                                    <w:t xml:space="preserve"> ↔ </w:t>
                                  </w:r>
                                  <w:r>
                                    <w:rPr>
                                      <w:i/>
                                    </w:rPr>
                                    <w:t>q</w:t>
                                  </w:r>
                                </w:p>
                              </w:tc>
                            </w:tr>
                            <w:tr w:rsidR="00325C5E" w14:paraId="5978EF88" w14:textId="77777777" w:rsidTr="00C14A1D">
                              <w:tc>
                                <w:tcPr>
                                  <w:tcW w:w="450" w:type="dxa"/>
                                </w:tcPr>
                                <w:p w14:paraId="2CF76A49" w14:textId="77777777" w:rsidR="00325C5E" w:rsidRDefault="00325C5E" w:rsidP="00B13895">
                                  <w:pPr>
                                    <w:jc w:val="center"/>
                                  </w:pPr>
                                  <w:r>
                                    <w:t>T</w:t>
                                  </w:r>
                                </w:p>
                              </w:tc>
                              <w:tc>
                                <w:tcPr>
                                  <w:tcW w:w="540" w:type="dxa"/>
                                </w:tcPr>
                                <w:p w14:paraId="2AB52F4A" w14:textId="77777777" w:rsidR="00325C5E" w:rsidRDefault="00325C5E" w:rsidP="00B13895">
                                  <w:pPr>
                                    <w:jc w:val="center"/>
                                  </w:pPr>
                                  <w:r>
                                    <w:t>T</w:t>
                                  </w:r>
                                </w:p>
                              </w:tc>
                              <w:tc>
                                <w:tcPr>
                                  <w:tcW w:w="900" w:type="dxa"/>
                                </w:tcPr>
                                <w:p w14:paraId="03E3E947" w14:textId="77777777" w:rsidR="00325C5E" w:rsidRDefault="00325C5E" w:rsidP="00B13895">
                                  <w:pPr>
                                    <w:jc w:val="center"/>
                                  </w:pPr>
                                  <w:r>
                                    <w:t>T</w:t>
                                  </w:r>
                                </w:p>
                              </w:tc>
                            </w:tr>
                            <w:tr w:rsidR="00325C5E" w14:paraId="15EB014E" w14:textId="77777777" w:rsidTr="00C14A1D">
                              <w:tc>
                                <w:tcPr>
                                  <w:tcW w:w="450" w:type="dxa"/>
                                </w:tcPr>
                                <w:p w14:paraId="0F8A0ABA" w14:textId="77777777" w:rsidR="00325C5E" w:rsidRDefault="00325C5E" w:rsidP="00B13895">
                                  <w:pPr>
                                    <w:jc w:val="center"/>
                                  </w:pPr>
                                  <w:r>
                                    <w:t>T</w:t>
                                  </w:r>
                                </w:p>
                              </w:tc>
                              <w:tc>
                                <w:tcPr>
                                  <w:tcW w:w="540" w:type="dxa"/>
                                </w:tcPr>
                                <w:p w14:paraId="3DCA3EA3" w14:textId="77777777" w:rsidR="00325C5E" w:rsidRDefault="00325C5E" w:rsidP="00B13895">
                                  <w:pPr>
                                    <w:jc w:val="center"/>
                                  </w:pPr>
                                  <w:r>
                                    <w:t>F</w:t>
                                  </w:r>
                                </w:p>
                              </w:tc>
                              <w:tc>
                                <w:tcPr>
                                  <w:tcW w:w="900" w:type="dxa"/>
                                </w:tcPr>
                                <w:p w14:paraId="12D1CE7B" w14:textId="77777777" w:rsidR="00325C5E" w:rsidRDefault="00325C5E" w:rsidP="00B13895">
                                  <w:pPr>
                                    <w:jc w:val="center"/>
                                  </w:pPr>
                                  <w:r>
                                    <w:t>F</w:t>
                                  </w:r>
                                </w:p>
                              </w:tc>
                            </w:tr>
                            <w:tr w:rsidR="00325C5E" w14:paraId="294AEA0F" w14:textId="77777777" w:rsidTr="00C14A1D">
                              <w:tc>
                                <w:tcPr>
                                  <w:tcW w:w="450" w:type="dxa"/>
                                </w:tcPr>
                                <w:p w14:paraId="739DBEC9" w14:textId="77777777" w:rsidR="00325C5E" w:rsidRDefault="00325C5E" w:rsidP="00B13895">
                                  <w:pPr>
                                    <w:jc w:val="center"/>
                                  </w:pPr>
                                  <w:r>
                                    <w:t>F</w:t>
                                  </w:r>
                                </w:p>
                              </w:tc>
                              <w:tc>
                                <w:tcPr>
                                  <w:tcW w:w="540" w:type="dxa"/>
                                </w:tcPr>
                                <w:p w14:paraId="05AD20BB" w14:textId="77777777" w:rsidR="00325C5E" w:rsidRDefault="00325C5E" w:rsidP="00B13895">
                                  <w:pPr>
                                    <w:jc w:val="center"/>
                                  </w:pPr>
                                  <w:r>
                                    <w:t>T</w:t>
                                  </w:r>
                                </w:p>
                              </w:tc>
                              <w:tc>
                                <w:tcPr>
                                  <w:tcW w:w="900" w:type="dxa"/>
                                </w:tcPr>
                                <w:p w14:paraId="5DCD5536" w14:textId="77777777" w:rsidR="00325C5E" w:rsidRDefault="00325C5E" w:rsidP="00B13895">
                                  <w:pPr>
                                    <w:jc w:val="center"/>
                                  </w:pPr>
                                  <w:r>
                                    <w:t>F</w:t>
                                  </w:r>
                                </w:p>
                              </w:tc>
                            </w:tr>
                            <w:tr w:rsidR="00325C5E" w14:paraId="1A203487" w14:textId="77777777" w:rsidTr="00C14A1D">
                              <w:tc>
                                <w:tcPr>
                                  <w:tcW w:w="450" w:type="dxa"/>
                                </w:tcPr>
                                <w:p w14:paraId="3A021B70" w14:textId="77777777" w:rsidR="00325C5E" w:rsidRDefault="00325C5E" w:rsidP="00B13895">
                                  <w:pPr>
                                    <w:jc w:val="center"/>
                                  </w:pPr>
                                  <w:r>
                                    <w:t>F</w:t>
                                  </w:r>
                                </w:p>
                              </w:tc>
                              <w:tc>
                                <w:tcPr>
                                  <w:tcW w:w="540" w:type="dxa"/>
                                </w:tcPr>
                                <w:p w14:paraId="7DE3774B" w14:textId="77777777" w:rsidR="00325C5E" w:rsidRDefault="00325C5E" w:rsidP="00B13895">
                                  <w:pPr>
                                    <w:jc w:val="center"/>
                                  </w:pPr>
                                  <w:r>
                                    <w:t>F</w:t>
                                  </w:r>
                                </w:p>
                              </w:tc>
                              <w:tc>
                                <w:tcPr>
                                  <w:tcW w:w="900" w:type="dxa"/>
                                </w:tcPr>
                                <w:p w14:paraId="1A646FC2" w14:textId="77777777" w:rsidR="00325C5E" w:rsidRDefault="00325C5E" w:rsidP="00B13895">
                                  <w:pPr>
                                    <w:jc w:val="center"/>
                                  </w:pPr>
                                  <w:r>
                                    <w:t>T</w:t>
                                  </w:r>
                                </w:p>
                              </w:tc>
                            </w:tr>
                          </w:tbl>
                          <w:p w14:paraId="608BEAB8" w14:textId="77777777" w:rsidR="00325C5E" w:rsidRDefault="00325C5E" w:rsidP="00CA46BF"/>
                        </w:txbxContent>
                      </wps:txbx>
                      <wps:bodyPr rot="0" vert="horz" wrap="square" lIns="91440" tIns="45720" rIns="91440" bIns="45720" anchor="t" anchorCtr="0" upright="1">
                        <a:noAutofit/>
                      </wps:bodyPr>
                    </wps:wsp>
                  </a:graphicData>
                </a:graphic>
              </wp:inline>
            </w:drawing>
          </mc:Choice>
          <mc:Fallback>
            <w:pict>
              <v:shape w14:anchorId="39AE4E0D" id="Text Box 360" o:spid="_x0000_s1045" type="#_x0000_t202" style="width:117pt;height:90.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" filled="f" stroked="f">
                <v:textbox>
                  <w:txbxContent>
                    <w:tbl>
                      <w:tblPr>
                        <w:tblW w:w="189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
                        <w:gridCol w:w="540"/>
                        <w:gridCol w:w="900"/>
                      </w:tblGrid>
                      <w:tr w:rsidR="00325C5E" w14:paraId="755730C8" w14:textId="77777777" w:rsidTr="00C14A1D">
                        <w:tc>
                          <w:tcPr>
                            <w:tcW w:w="450" w:type="dxa"/>
                          </w:tcPr>
                          <w:p w14:paraId="0CCCE9B5" w14:textId="77777777" w:rsidR="00325C5E" w:rsidRPr="00CA33F3" w:rsidRDefault="00325C5E" w:rsidP="00B13895">
                            <w:pPr>
                              <w:jc w:val="center"/>
                            </w:pPr>
                            <w:r>
                              <w:rPr>
                                <w:i/>
                              </w:rPr>
                              <w:t>p</w:t>
                            </w:r>
                          </w:p>
                        </w:tc>
                        <w:tc>
                          <w:tcPr>
                            <w:tcW w:w="540" w:type="dxa"/>
                          </w:tcPr>
                          <w:p w14:paraId="2C2E6B7E" w14:textId="77777777" w:rsidR="00325C5E" w:rsidRPr="00CA33F3" w:rsidRDefault="00325C5E" w:rsidP="00B13895">
                            <w:pPr>
                              <w:jc w:val="center"/>
                            </w:pPr>
                            <w:r>
                              <w:rPr>
                                <w:i/>
                              </w:rPr>
                              <w:t>q</w:t>
                            </w:r>
                          </w:p>
                        </w:tc>
                        <w:tc>
                          <w:tcPr>
                            <w:tcW w:w="900" w:type="dxa"/>
                          </w:tcPr>
                          <w:p w14:paraId="0BDE9718" w14:textId="77777777" w:rsidR="00325C5E" w:rsidRPr="003D4E7C" w:rsidRDefault="00325C5E" w:rsidP="00B13895">
                            <w:pPr>
                              <w:jc w:val="center"/>
                              <w:rPr>
                                <w:i/>
                              </w:rPr>
                            </w:pPr>
                            <w:r>
                              <w:rPr>
                                <w:i/>
                              </w:rPr>
                              <w:t>p</w:t>
                            </w:r>
                            <w:r>
                              <w:t xml:space="preserve"> ↔ </w:t>
                            </w:r>
                            <w:r>
                              <w:rPr>
                                <w:i/>
                              </w:rPr>
                              <w:t>q</w:t>
                            </w:r>
                          </w:p>
                        </w:tc>
                      </w:tr>
                      <w:tr w:rsidR="00325C5E" w14:paraId="5978EF88" w14:textId="77777777" w:rsidTr="00C14A1D">
                        <w:tc>
                          <w:tcPr>
                            <w:tcW w:w="450" w:type="dxa"/>
                          </w:tcPr>
                          <w:p w14:paraId="2CF76A49" w14:textId="77777777" w:rsidR="00325C5E" w:rsidRDefault="00325C5E" w:rsidP="00B13895">
                            <w:pPr>
                              <w:jc w:val="center"/>
                            </w:pPr>
                            <w:r>
                              <w:t>T</w:t>
                            </w:r>
                          </w:p>
                        </w:tc>
                        <w:tc>
                          <w:tcPr>
                            <w:tcW w:w="540" w:type="dxa"/>
                          </w:tcPr>
                          <w:p w14:paraId="2AB52F4A" w14:textId="77777777" w:rsidR="00325C5E" w:rsidRDefault="00325C5E" w:rsidP="00B13895">
                            <w:pPr>
                              <w:jc w:val="center"/>
                            </w:pPr>
                            <w:r>
                              <w:t>T</w:t>
                            </w:r>
                          </w:p>
                        </w:tc>
                        <w:tc>
                          <w:tcPr>
                            <w:tcW w:w="900" w:type="dxa"/>
                          </w:tcPr>
                          <w:p w14:paraId="03E3E947" w14:textId="77777777" w:rsidR="00325C5E" w:rsidRDefault="00325C5E" w:rsidP="00B13895">
                            <w:pPr>
                              <w:jc w:val="center"/>
                            </w:pPr>
                            <w:r>
                              <w:t>T</w:t>
                            </w:r>
                          </w:p>
                        </w:tc>
                      </w:tr>
                      <w:tr w:rsidR="00325C5E" w14:paraId="15EB014E" w14:textId="77777777" w:rsidTr="00C14A1D">
                        <w:tc>
                          <w:tcPr>
                            <w:tcW w:w="450" w:type="dxa"/>
                          </w:tcPr>
                          <w:p w14:paraId="0F8A0ABA" w14:textId="77777777" w:rsidR="00325C5E" w:rsidRDefault="00325C5E" w:rsidP="00B13895">
                            <w:pPr>
                              <w:jc w:val="center"/>
                            </w:pPr>
                            <w:r>
                              <w:t>T</w:t>
                            </w:r>
                          </w:p>
                        </w:tc>
                        <w:tc>
                          <w:tcPr>
                            <w:tcW w:w="540" w:type="dxa"/>
                          </w:tcPr>
                          <w:p w14:paraId="3DCA3EA3" w14:textId="77777777" w:rsidR="00325C5E" w:rsidRDefault="00325C5E" w:rsidP="00B13895">
                            <w:pPr>
                              <w:jc w:val="center"/>
                            </w:pPr>
                            <w:r>
                              <w:t>F</w:t>
                            </w:r>
                          </w:p>
                        </w:tc>
                        <w:tc>
                          <w:tcPr>
                            <w:tcW w:w="900" w:type="dxa"/>
                          </w:tcPr>
                          <w:p w14:paraId="12D1CE7B" w14:textId="77777777" w:rsidR="00325C5E" w:rsidRDefault="00325C5E" w:rsidP="00B13895">
                            <w:pPr>
                              <w:jc w:val="center"/>
                            </w:pPr>
                            <w:r>
                              <w:t>F</w:t>
                            </w:r>
                          </w:p>
                        </w:tc>
                      </w:tr>
                      <w:tr w:rsidR="00325C5E" w14:paraId="294AEA0F" w14:textId="77777777" w:rsidTr="00C14A1D">
                        <w:tc>
                          <w:tcPr>
                            <w:tcW w:w="450" w:type="dxa"/>
                          </w:tcPr>
                          <w:p w14:paraId="739DBEC9" w14:textId="77777777" w:rsidR="00325C5E" w:rsidRDefault="00325C5E" w:rsidP="00B13895">
                            <w:pPr>
                              <w:jc w:val="center"/>
                            </w:pPr>
                            <w:r>
                              <w:t>F</w:t>
                            </w:r>
                          </w:p>
                        </w:tc>
                        <w:tc>
                          <w:tcPr>
                            <w:tcW w:w="540" w:type="dxa"/>
                          </w:tcPr>
                          <w:p w14:paraId="05AD20BB" w14:textId="77777777" w:rsidR="00325C5E" w:rsidRDefault="00325C5E" w:rsidP="00B13895">
                            <w:pPr>
                              <w:jc w:val="center"/>
                            </w:pPr>
                            <w:r>
                              <w:t>T</w:t>
                            </w:r>
                          </w:p>
                        </w:tc>
                        <w:tc>
                          <w:tcPr>
                            <w:tcW w:w="900" w:type="dxa"/>
                          </w:tcPr>
                          <w:p w14:paraId="5DCD5536" w14:textId="77777777" w:rsidR="00325C5E" w:rsidRDefault="00325C5E" w:rsidP="00B13895">
                            <w:pPr>
                              <w:jc w:val="center"/>
                            </w:pPr>
                            <w:r>
                              <w:t>F</w:t>
                            </w:r>
                          </w:p>
                        </w:tc>
                      </w:tr>
                      <w:tr w:rsidR="00325C5E" w14:paraId="1A203487" w14:textId="77777777" w:rsidTr="00C14A1D">
                        <w:tc>
                          <w:tcPr>
                            <w:tcW w:w="450" w:type="dxa"/>
                          </w:tcPr>
                          <w:p w14:paraId="3A021B70" w14:textId="77777777" w:rsidR="00325C5E" w:rsidRDefault="00325C5E" w:rsidP="00B13895">
                            <w:pPr>
                              <w:jc w:val="center"/>
                            </w:pPr>
                            <w:r>
                              <w:t>F</w:t>
                            </w:r>
                          </w:p>
                        </w:tc>
                        <w:tc>
                          <w:tcPr>
                            <w:tcW w:w="540" w:type="dxa"/>
                          </w:tcPr>
                          <w:p w14:paraId="7DE3774B" w14:textId="77777777" w:rsidR="00325C5E" w:rsidRDefault="00325C5E" w:rsidP="00B13895">
                            <w:pPr>
                              <w:jc w:val="center"/>
                            </w:pPr>
                            <w:r>
                              <w:t>F</w:t>
                            </w:r>
                          </w:p>
                        </w:tc>
                        <w:tc>
                          <w:tcPr>
                            <w:tcW w:w="900" w:type="dxa"/>
                          </w:tcPr>
                          <w:p w14:paraId="1A646FC2" w14:textId="77777777" w:rsidR="00325C5E" w:rsidRDefault="00325C5E" w:rsidP="00B13895">
                            <w:pPr>
                              <w:jc w:val="center"/>
                            </w:pPr>
                            <w:r>
                              <w:t>T</w:t>
                            </w:r>
                          </w:p>
                        </w:tc>
                      </w:tr>
                    </w:tbl>
                    <w:p w14:paraId="608BEAB8" w14:textId="77777777" w:rsidR="00325C5E" w:rsidRDefault="00325C5E" w:rsidP="00CA46BF"/>
                  </w:txbxContent>
                </v:textbox>
                <w10:anchorlock/>
              </v:shape>
            </w:pict>
          </mc:Fallback>
        </mc:AlternateContent>
      </w:r>
    </w:p>
    <w:p w14:paraId="50D11513" w14:textId="77777777" w:rsidR="00CA46BF" w:rsidRDefault="00CA46BF" w:rsidP="00CA46BF"/>
    <w:p w14:paraId="0022541F" w14:textId="77777777" w:rsidR="00CA46BF" w:rsidRDefault="00CA46BF" w:rsidP="00CA46BF">
      <w:r>
        <w:t>Notice that the fourth row, where both components are false, is true; if you don’t submit your timesheet and you don’t get paid, the person from payroll told you the truth.</w:t>
      </w:r>
    </w:p>
    <w:p w14:paraId="4001D10D" w14:textId="77777777" w:rsidR="006D7EB5" w:rsidRDefault="006D7EB5" w:rsidP="006D7EB5"/>
    <w:p w14:paraId="20BDA483" w14:textId="77777777" w:rsidR="006D7EB5" w:rsidRDefault="006D7EB5" w:rsidP="006229E7"/>
    <w:p w14:paraId="265CEDB7" w14:textId="77777777" w:rsidR="00CA46BF" w:rsidRDefault="00CA46BF" w:rsidP="00CA46BF">
      <w:pPr>
        <w:pStyle w:val="ExampleHeader"/>
      </w:pPr>
      <w:r>
        <w:t xml:space="preserve">Example </w:t>
      </w:r>
      <w:r w:rsidR="00D83D38">
        <w:t>26</w:t>
      </w:r>
    </w:p>
    <w:p w14:paraId="56183AD4" w14:textId="77777777" w:rsidR="00CA46BF" w:rsidRDefault="00CA46BF" w:rsidP="00CA46BF">
      <w:pPr>
        <w:pStyle w:val="ExampleBody"/>
      </w:pPr>
      <w:r>
        <w:t>Suppose this statement is true: “</w:t>
      </w:r>
      <w:r w:rsidR="00797A4B">
        <w:t>The garbage truck comes down my street if and only if it is Thursday morning.</w:t>
      </w:r>
      <w:r>
        <w:t xml:space="preserve">” Which of the following statements </w:t>
      </w:r>
      <w:r w:rsidR="00797A4B">
        <w:t>could be</w:t>
      </w:r>
      <w:r>
        <w:t xml:space="preserve"> true?</w:t>
      </w:r>
    </w:p>
    <w:p w14:paraId="7A95BD70" w14:textId="77777777" w:rsidR="00CA46BF" w:rsidRDefault="00CA46BF" w:rsidP="00CA46BF">
      <w:pPr>
        <w:pStyle w:val="ExampleBody"/>
      </w:pPr>
    </w:p>
    <w:p w14:paraId="5D917D81" w14:textId="77777777" w:rsidR="00797A4B" w:rsidRDefault="00797A4B" w:rsidP="00797A4B">
      <w:pPr>
        <w:pStyle w:val="ExampleBody"/>
      </w:pPr>
      <w:r>
        <w:t>a. It is noon on Thursday and the garbage truck did not come down my street this morning.</w:t>
      </w:r>
    </w:p>
    <w:p w14:paraId="3188959B" w14:textId="77777777" w:rsidR="00CA46BF" w:rsidRDefault="00797A4B" w:rsidP="00CA46BF">
      <w:pPr>
        <w:pStyle w:val="ExampleBody"/>
      </w:pPr>
      <w:r>
        <w:t>b</w:t>
      </w:r>
      <w:r w:rsidR="00CA46BF">
        <w:t xml:space="preserve">. </w:t>
      </w:r>
      <w:r>
        <w:t>It is Monday and the garbage truck is coming down my street.</w:t>
      </w:r>
    </w:p>
    <w:p w14:paraId="5FE029AF" w14:textId="77777777" w:rsidR="00CA46BF" w:rsidRDefault="00CA46BF" w:rsidP="00CA46BF">
      <w:pPr>
        <w:pStyle w:val="ExampleBody"/>
      </w:pPr>
      <w:r>
        <w:t xml:space="preserve">c. </w:t>
      </w:r>
      <w:r w:rsidR="00797A4B">
        <w:t>It is Wednesday at 11:59PM and the garbage truck did not come down my street today.</w:t>
      </w:r>
    </w:p>
    <w:p w14:paraId="35ABF844" w14:textId="77777777" w:rsidR="00CA46BF" w:rsidRDefault="00CA46BF" w:rsidP="00CA46BF">
      <w:pPr>
        <w:pStyle w:val="ExampleBody"/>
      </w:pPr>
    </w:p>
    <w:p w14:paraId="21600C71" w14:textId="77777777" w:rsidR="00CA46BF" w:rsidRDefault="00CA46BF" w:rsidP="00CA46BF">
      <w:pPr>
        <w:pStyle w:val="ExampleBody"/>
      </w:pPr>
      <w:r>
        <w:t xml:space="preserve">a. </w:t>
      </w:r>
      <w:r w:rsidR="00797A4B">
        <w:t xml:space="preserve">This cannot be true. </w:t>
      </w:r>
      <w:r>
        <w:t xml:space="preserve">This is </w:t>
      </w:r>
      <w:r w:rsidR="00797A4B">
        <w:t>like the second row of the truth table; it is true that I just experienced Thursday morning, but it is false that the garbage truck came.</w:t>
      </w:r>
    </w:p>
    <w:p w14:paraId="7CCA0651" w14:textId="77777777" w:rsidR="00CA46BF" w:rsidRDefault="00CA46BF" w:rsidP="00CA46BF">
      <w:pPr>
        <w:pStyle w:val="ExampleBody"/>
      </w:pPr>
    </w:p>
    <w:p w14:paraId="6D614543" w14:textId="77777777" w:rsidR="00797A4B" w:rsidRDefault="00797A4B" w:rsidP="00797A4B">
      <w:pPr>
        <w:pStyle w:val="ExampleBody"/>
      </w:pPr>
      <w:r>
        <w:t>b. This cannot be true. This is like the third row of the truth table; it is false that it is Thursday, but it is true that the garbage truck came.</w:t>
      </w:r>
    </w:p>
    <w:p w14:paraId="47AB14A6" w14:textId="77777777" w:rsidR="00797A4B" w:rsidRDefault="00797A4B" w:rsidP="00797A4B">
      <w:pPr>
        <w:pStyle w:val="ExampleBody"/>
      </w:pPr>
    </w:p>
    <w:p w14:paraId="09440125" w14:textId="77777777" w:rsidR="00797A4B" w:rsidRDefault="00A550E2" w:rsidP="00797A4B">
      <w:pPr>
        <w:pStyle w:val="ExampleBody"/>
      </w:pPr>
      <w:r>
        <w:t>c</w:t>
      </w:r>
      <w:r w:rsidR="00797A4B">
        <w:t xml:space="preserve">. This could be true. This is like the fourth row of the truth table; it is false that it is Thursday, but it is </w:t>
      </w:r>
      <w:r>
        <w:t xml:space="preserve">also </w:t>
      </w:r>
      <w:r w:rsidR="00797A4B">
        <w:t>false that the garbage truck came</w:t>
      </w:r>
      <w:r>
        <w:t>, so everything worked out like it should</w:t>
      </w:r>
      <w:r w:rsidR="00797A4B">
        <w:t>.</w:t>
      </w:r>
    </w:p>
    <w:p w14:paraId="10EC9DF2" w14:textId="77777777" w:rsidR="00CA46BF" w:rsidRDefault="00CA46BF" w:rsidP="00CA46BF"/>
    <w:p w14:paraId="6073F48D" w14:textId="77777777" w:rsidR="00CA46BF" w:rsidRDefault="00CA46BF" w:rsidP="006229E7"/>
    <w:p w14:paraId="5B79A26F" w14:textId="77777777" w:rsidR="00964926" w:rsidRDefault="007B3A6D" w:rsidP="00964926">
      <w:pPr>
        <w:pStyle w:val="TryitNow"/>
      </w:pPr>
      <w:r>
        <w:t xml:space="preserve">Try it Now </w:t>
      </w:r>
      <w:r w:rsidR="004278E9">
        <w:t>7</w:t>
      </w:r>
    </w:p>
    <w:p w14:paraId="645954AA" w14:textId="77777777" w:rsidR="00964926" w:rsidRDefault="00964926" w:rsidP="00964926">
      <w:pPr>
        <w:pStyle w:val="TryitNowbody"/>
      </w:pPr>
      <w:r>
        <w:t>Suppose this statement is true: “I wear my running shoes if and only if I am exercising.” Determine whether each of the following statements must be true or false.</w:t>
      </w:r>
    </w:p>
    <w:p w14:paraId="5211DD84" w14:textId="77777777" w:rsidR="00964926" w:rsidRPr="00C14A1D" w:rsidRDefault="00964926" w:rsidP="00964926">
      <w:pPr>
        <w:pStyle w:val="TryitNowbody"/>
      </w:pPr>
      <w:r>
        <w:t>a. I am exercising and I am not wearing my running shoes.</w:t>
      </w:r>
    </w:p>
    <w:p w14:paraId="126BF00A" w14:textId="77777777" w:rsidR="00964926" w:rsidRPr="00C14A1D" w:rsidRDefault="00964926" w:rsidP="00964926">
      <w:pPr>
        <w:pStyle w:val="TryitNowbody"/>
      </w:pPr>
      <w:r>
        <w:t>b. I am wearing my running shoes and I am not exercising.</w:t>
      </w:r>
    </w:p>
    <w:p w14:paraId="51E4765D" w14:textId="77777777" w:rsidR="00964926" w:rsidRPr="00C14A1D" w:rsidRDefault="00964926" w:rsidP="00964926">
      <w:pPr>
        <w:pStyle w:val="TryitNowbody"/>
      </w:pPr>
      <w:r>
        <w:t>c. I am not exercising and I am not wearing my running shoes.</w:t>
      </w:r>
    </w:p>
    <w:p w14:paraId="449DB99B" w14:textId="77777777" w:rsidR="00964926" w:rsidRDefault="00964926" w:rsidP="00964926"/>
    <w:p w14:paraId="71E657C2" w14:textId="77777777" w:rsidR="00964926" w:rsidRDefault="00964926" w:rsidP="006229E7"/>
    <w:p w14:paraId="2CC18F42" w14:textId="77777777" w:rsidR="00964926" w:rsidRDefault="004272CE" w:rsidP="00964926">
      <w:pPr>
        <w:pStyle w:val="ExampleHeader"/>
      </w:pPr>
      <w:r>
        <w:br w:type="page"/>
      </w:r>
      <w:r w:rsidR="00964926">
        <w:lastRenderedPageBreak/>
        <w:t xml:space="preserve">Example </w:t>
      </w:r>
      <w:r w:rsidR="001504D5">
        <w:t>2</w:t>
      </w:r>
      <w:r w:rsidR="00D83D38">
        <w:t>7</w:t>
      </w:r>
    </w:p>
    <w:p w14:paraId="18A1B277" w14:textId="77777777" w:rsidR="00964926" w:rsidRPr="00CF3B08" w:rsidRDefault="00964926" w:rsidP="00964926">
      <w:pPr>
        <w:pStyle w:val="ExampleBody"/>
      </w:pPr>
      <w:r>
        <w:t>Create a truth table for the statement (</w:t>
      </w:r>
      <w:r w:rsidRPr="00C14A1D">
        <w:rPr>
          <w:i/>
        </w:rPr>
        <w:t>A</w:t>
      </w:r>
      <w:r>
        <w:t xml:space="preserve"> </w:t>
      </w:r>
      <w:r>
        <w:rPr>
          <w:rFonts w:ascii="Cambria Math" w:hAnsi="Cambria Math"/>
        </w:rPr>
        <w:t>⋁</w:t>
      </w:r>
      <w:r>
        <w:t xml:space="preserve"> </w:t>
      </w:r>
      <w:r>
        <w:rPr>
          <w:i/>
        </w:rPr>
        <w:t>B</w:t>
      </w:r>
      <w:r>
        <w:t>)</w:t>
      </w:r>
      <w:r w:rsidRPr="006D7EB5">
        <w:t xml:space="preserve"> </w:t>
      </w:r>
      <w:r>
        <w:t>↔</w:t>
      </w:r>
      <w:r w:rsidRPr="006D7EB5">
        <w:t xml:space="preserve"> </w:t>
      </w:r>
      <w:r w:rsidR="00895CD8">
        <w:t>~</w:t>
      </w:r>
      <w:r w:rsidR="00895CD8">
        <w:rPr>
          <w:i/>
        </w:rPr>
        <w:t>C</w:t>
      </w:r>
    </w:p>
    <w:p w14:paraId="0E4850C1" w14:textId="77777777" w:rsidR="00964926" w:rsidRDefault="00964926" w:rsidP="00964926">
      <w:pPr>
        <w:pStyle w:val="ExampleBody"/>
      </w:pPr>
    </w:p>
    <w:p w14:paraId="074EC792" w14:textId="77777777" w:rsidR="00895CD8" w:rsidRPr="00F111BC" w:rsidRDefault="00895CD8" w:rsidP="00895CD8">
      <w:pPr>
        <w:pStyle w:val="ExampleBody"/>
      </w:pPr>
      <w:r>
        <w:t xml:space="preserve">Whenever we have three component statements, we start by listing all the possible truth value combinations for </w:t>
      </w:r>
      <w:r w:rsidRPr="00C14A1D">
        <w:rPr>
          <w:i/>
        </w:rPr>
        <w:t>A</w:t>
      </w:r>
      <w:r>
        <w:t xml:space="preserve">, </w:t>
      </w:r>
      <w:r w:rsidRPr="00C14A1D">
        <w:rPr>
          <w:i/>
        </w:rPr>
        <w:t>B</w:t>
      </w:r>
      <w:r>
        <w:t xml:space="preserve">, and </w:t>
      </w:r>
      <w:r w:rsidRPr="00C14A1D">
        <w:rPr>
          <w:i/>
        </w:rPr>
        <w:t>C</w:t>
      </w:r>
      <w:r>
        <w:t xml:space="preserve">. After creating those three columns, we can create a fourth column for the antecedent, </w:t>
      </w:r>
      <w:r>
        <w:rPr>
          <w:i/>
        </w:rPr>
        <w:t>A</w:t>
      </w:r>
      <w:r>
        <w:t xml:space="preserve"> </w:t>
      </w:r>
      <w:r>
        <w:rPr>
          <w:rFonts w:ascii="Cambria Math" w:hAnsi="Cambria Math"/>
        </w:rPr>
        <w:t>⋁</w:t>
      </w:r>
      <w:r>
        <w:t xml:space="preserve"> </w:t>
      </w:r>
      <w:r>
        <w:rPr>
          <w:i/>
        </w:rPr>
        <w:t>B</w:t>
      </w:r>
      <w:r>
        <w:t xml:space="preserve">. Now we will temporarily ignore the column for </w:t>
      </w:r>
      <w:r>
        <w:rPr>
          <w:i/>
        </w:rPr>
        <w:t>C</w:t>
      </w:r>
      <w:r>
        <w:t xml:space="preserve"> and focus on </w:t>
      </w:r>
      <w:r>
        <w:rPr>
          <w:i/>
        </w:rPr>
        <w:t>A</w:t>
      </w:r>
      <w:r>
        <w:t xml:space="preserve"> and </w:t>
      </w:r>
      <w:r>
        <w:rPr>
          <w:i/>
        </w:rPr>
        <w:t>B</w:t>
      </w:r>
      <w:r>
        <w:t xml:space="preserve">, writing the truth values for </w:t>
      </w:r>
      <w:r>
        <w:rPr>
          <w:i/>
        </w:rPr>
        <w:t>A</w:t>
      </w:r>
      <w:r>
        <w:t xml:space="preserve"> </w:t>
      </w:r>
      <w:r>
        <w:rPr>
          <w:rFonts w:ascii="Cambria Math" w:hAnsi="Cambria Math"/>
        </w:rPr>
        <w:t>⋁</w:t>
      </w:r>
      <w:r>
        <w:t xml:space="preserve"> </w:t>
      </w:r>
      <w:r>
        <w:rPr>
          <w:i/>
        </w:rPr>
        <w:t>B</w:t>
      </w:r>
      <w:r>
        <w:t>.</w:t>
      </w:r>
    </w:p>
    <w:p w14:paraId="744ADC24" w14:textId="77777777" w:rsidR="00895CD8" w:rsidRDefault="00895CD8" w:rsidP="00895CD8">
      <w:pPr>
        <w:pStyle w:val="ExampleBody"/>
        <w:sectPr w:rsidR="00895CD8" w:rsidSect="00DB4679">
          <w:headerReference w:type="even" r:id="rId12"/>
          <w:headerReference w:type="default" r:id="rId13"/>
          <w:headerReference w:type="first" r:id="rId14"/>
          <w:footerReference w:type="first" r:id="rId15"/>
          <w:type w:val="continuous"/>
          <w:pgSz w:w="12240" w:h="15840" w:code="1"/>
          <w:pgMar w:top="1440" w:right="1080" w:bottom="1080" w:left="1080" w:header="720" w:footer="720" w:gutter="1080"/>
          <w:pgNumType w:start="419"/>
          <w:cols w:space="720"/>
          <w:titlePg/>
          <w:docGrid w:linePitch="360"/>
        </w:sectPr>
      </w:pPr>
    </w:p>
    <w:p w14:paraId="76EC4271" w14:textId="046ADFDB" w:rsidR="00895CD8" w:rsidRDefault="00BC13C4" w:rsidP="00895CD8">
      <w:pPr>
        <w:pStyle w:val="ExampleBody"/>
      </w:pPr>
      <w:r>
        <w:rPr>
          <w:noProof/>
        </w:rPr>
        <mc:AlternateContent>
          <mc:Choice Requires="wps">
            <w:drawing>
              <wp:inline distT="0" distB="0" distL="0" distR="0" wp14:anchorId="6EF5118D" wp14:editId="5E6283E5">
                <wp:extent cx="2517140" cy="1741805"/>
                <wp:effectExtent l="0" t="0" r="0" b="2540"/>
                <wp:docPr id="226" name="Text Box 3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7140" cy="1741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135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
                              <w:gridCol w:w="450"/>
                              <w:gridCol w:w="450"/>
                            </w:tblGrid>
                            <w:tr w:rsidR="00325C5E" w14:paraId="21D3F0EB" w14:textId="77777777" w:rsidTr="008A5580">
                              <w:tc>
                                <w:tcPr>
                                  <w:tcW w:w="450" w:type="dxa"/>
                                </w:tcPr>
                                <w:p w14:paraId="2B1BA2FC" w14:textId="77777777" w:rsidR="00325C5E" w:rsidRPr="00C14A1D" w:rsidRDefault="00325C5E" w:rsidP="00F111BC">
                                  <w:pPr>
                                    <w:jc w:val="center"/>
                                    <w:rPr>
                                      <w:i/>
                                    </w:rPr>
                                  </w:pPr>
                                  <w:r w:rsidRPr="00C14A1D">
                                    <w:rPr>
                                      <w:i/>
                                    </w:rPr>
                                    <w:t>A</w:t>
                                  </w:r>
                                </w:p>
                              </w:tc>
                              <w:tc>
                                <w:tcPr>
                                  <w:tcW w:w="450" w:type="dxa"/>
                                </w:tcPr>
                                <w:p w14:paraId="5E4871B1" w14:textId="77777777" w:rsidR="00325C5E" w:rsidRPr="00C14A1D" w:rsidRDefault="00325C5E" w:rsidP="00F111BC">
                                  <w:pPr>
                                    <w:jc w:val="center"/>
                                    <w:rPr>
                                      <w:i/>
                                    </w:rPr>
                                  </w:pPr>
                                  <w:r w:rsidRPr="00C14A1D">
                                    <w:rPr>
                                      <w:i/>
                                    </w:rPr>
                                    <w:t>B</w:t>
                                  </w:r>
                                </w:p>
                              </w:tc>
                              <w:tc>
                                <w:tcPr>
                                  <w:tcW w:w="450" w:type="dxa"/>
                                </w:tcPr>
                                <w:p w14:paraId="1C3E6C78" w14:textId="77777777" w:rsidR="00325C5E" w:rsidRPr="00C14A1D" w:rsidRDefault="00325C5E" w:rsidP="00F111BC">
                                  <w:pPr>
                                    <w:jc w:val="center"/>
                                    <w:rPr>
                                      <w:i/>
                                    </w:rPr>
                                  </w:pPr>
                                  <w:r w:rsidRPr="00C14A1D">
                                    <w:rPr>
                                      <w:i/>
                                    </w:rPr>
                                    <w:t>C</w:t>
                                  </w:r>
                                </w:p>
                              </w:tc>
                            </w:tr>
                            <w:tr w:rsidR="00325C5E" w14:paraId="222D152D" w14:textId="77777777" w:rsidTr="008A5580">
                              <w:tc>
                                <w:tcPr>
                                  <w:tcW w:w="450" w:type="dxa"/>
                                </w:tcPr>
                                <w:p w14:paraId="5ACE191F" w14:textId="77777777" w:rsidR="00325C5E" w:rsidRDefault="00325C5E" w:rsidP="00F111BC">
                                  <w:pPr>
                                    <w:jc w:val="center"/>
                                  </w:pPr>
                                  <w:r>
                                    <w:t>T</w:t>
                                  </w:r>
                                </w:p>
                              </w:tc>
                              <w:tc>
                                <w:tcPr>
                                  <w:tcW w:w="450" w:type="dxa"/>
                                </w:tcPr>
                                <w:p w14:paraId="2FA6AB7B" w14:textId="77777777" w:rsidR="00325C5E" w:rsidRDefault="00325C5E" w:rsidP="00F111BC">
                                  <w:pPr>
                                    <w:jc w:val="center"/>
                                  </w:pPr>
                                  <w:r>
                                    <w:t>T</w:t>
                                  </w:r>
                                </w:p>
                              </w:tc>
                              <w:tc>
                                <w:tcPr>
                                  <w:tcW w:w="450" w:type="dxa"/>
                                </w:tcPr>
                                <w:p w14:paraId="280D52C5" w14:textId="77777777" w:rsidR="00325C5E" w:rsidRDefault="00325C5E" w:rsidP="00F111BC">
                                  <w:pPr>
                                    <w:jc w:val="center"/>
                                  </w:pPr>
                                  <w:r>
                                    <w:t>T</w:t>
                                  </w:r>
                                </w:p>
                              </w:tc>
                            </w:tr>
                            <w:tr w:rsidR="00325C5E" w14:paraId="5638CEF9" w14:textId="77777777" w:rsidTr="008A5580">
                              <w:tc>
                                <w:tcPr>
                                  <w:tcW w:w="450" w:type="dxa"/>
                                </w:tcPr>
                                <w:p w14:paraId="36922F5F" w14:textId="77777777" w:rsidR="00325C5E" w:rsidRDefault="00325C5E" w:rsidP="00F111BC">
                                  <w:pPr>
                                    <w:jc w:val="center"/>
                                  </w:pPr>
                                  <w:r>
                                    <w:t>T</w:t>
                                  </w:r>
                                </w:p>
                              </w:tc>
                              <w:tc>
                                <w:tcPr>
                                  <w:tcW w:w="450" w:type="dxa"/>
                                </w:tcPr>
                                <w:p w14:paraId="2130290E" w14:textId="77777777" w:rsidR="00325C5E" w:rsidRDefault="00325C5E" w:rsidP="00F111BC">
                                  <w:pPr>
                                    <w:jc w:val="center"/>
                                  </w:pPr>
                                  <w:r>
                                    <w:t>T</w:t>
                                  </w:r>
                                </w:p>
                              </w:tc>
                              <w:tc>
                                <w:tcPr>
                                  <w:tcW w:w="450" w:type="dxa"/>
                                </w:tcPr>
                                <w:p w14:paraId="4FA3B3E2" w14:textId="77777777" w:rsidR="00325C5E" w:rsidRDefault="00325C5E" w:rsidP="00F111BC">
                                  <w:pPr>
                                    <w:jc w:val="center"/>
                                  </w:pPr>
                                  <w:r>
                                    <w:t>F</w:t>
                                  </w:r>
                                </w:p>
                              </w:tc>
                            </w:tr>
                            <w:tr w:rsidR="00325C5E" w14:paraId="528F316A" w14:textId="77777777" w:rsidTr="008A5580">
                              <w:tc>
                                <w:tcPr>
                                  <w:tcW w:w="450" w:type="dxa"/>
                                </w:tcPr>
                                <w:p w14:paraId="5C69198C" w14:textId="77777777" w:rsidR="00325C5E" w:rsidRDefault="00325C5E" w:rsidP="00F111BC">
                                  <w:pPr>
                                    <w:jc w:val="center"/>
                                  </w:pPr>
                                  <w:r>
                                    <w:t>T</w:t>
                                  </w:r>
                                </w:p>
                              </w:tc>
                              <w:tc>
                                <w:tcPr>
                                  <w:tcW w:w="450" w:type="dxa"/>
                                </w:tcPr>
                                <w:p w14:paraId="4705E9B3" w14:textId="77777777" w:rsidR="00325C5E" w:rsidRDefault="00325C5E" w:rsidP="00F111BC">
                                  <w:pPr>
                                    <w:jc w:val="center"/>
                                  </w:pPr>
                                  <w:r>
                                    <w:t>F</w:t>
                                  </w:r>
                                </w:p>
                              </w:tc>
                              <w:tc>
                                <w:tcPr>
                                  <w:tcW w:w="450" w:type="dxa"/>
                                </w:tcPr>
                                <w:p w14:paraId="48E349B3" w14:textId="77777777" w:rsidR="00325C5E" w:rsidRDefault="00325C5E" w:rsidP="00F111BC">
                                  <w:pPr>
                                    <w:jc w:val="center"/>
                                  </w:pPr>
                                  <w:r>
                                    <w:t>T</w:t>
                                  </w:r>
                                </w:p>
                              </w:tc>
                            </w:tr>
                            <w:tr w:rsidR="00325C5E" w14:paraId="77474AB9" w14:textId="77777777" w:rsidTr="008A5580">
                              <w:tc>
                                <w:tcPr>
                                  <w:tcW w:w="450" w:type="dxa"/>
                                </w:tcPr>
                                <w:p w14:paraId="5A67A418" w14:textId="77777777" w:rsidR="00325C5E" w:rsidRDefault="00325C5E" w:rsidP="00F111BC">
                                  <w:pPr>
                                    <w:jc w:val="center"/>
                                  </w:pPr>
                                  <w:r>
                                    <w:t>T</w:t>
                                  </w:r>
                                </w:p>
                              </w:tc>
                              <w:tc>
                                <w:tcPr>
                                  <w:tcW w:w="450" w:type="dxa"/>
                                </w:tcPr>
                                <w:p w14:paraId="550F1ED5" w14:textId="77777777" w:rsidR="00325C5E" w:rsidRDefault="00325C5E" w:rsidP="00F111BC">
                                  <w:pPr>
                                    <w:jc w:val="center"/>
                                  </w:pPr>
                                  <w:r>
                                    <w:t>F</w:t>
                                  </w:r>
                                </w:p>
                              </w:tc>
                              <w:tc>
                                <w:tcPr>
                                  <w:tcW w:w="450" w:type="dxa"/>
                                </w:tcPr>
                                <w:p w14:paraId="401EC3B8" w14:textId="77777777" w:rsidR="00325C5E" w:rsidRDefault="00325C5E" w:rsidP="00F111BC">
                                  <w:pPr>
                                    <w:jc w:val="center"/>
                                  </w:pPr>
                                  <w:r>
                                    <w:t>F</w:t>
                                  </w:r>
                                </w:p>
                              </w:tc>
                            </w:tr>
                            <w:tr w:rsidR="00325C5E" w14:paraId="522D0E42" w14:textId="77777777" w:rsidTr="008A5580">
                              <w:tc>
                                <w:tcPr>
                                  <w:tcW w:w="450" w:type="dxa"/>
                                </w:tcPr>
                                <w:p w14:paraId="050A9618" w14:textId="77777777" w:rsidR="00325C5E" w:rsidRDefault="00325C5E" w:rsidP="00F111BC">
                                  <w:pPr>
                                    <w:jc w:val="center"/>
                                  </w:pPr>
                                  <w:r>
                                    <w:t>F</w:t>
                                  </w:r>
                                </w:p>
                              </w:tc>
                              <w:tc>
                                <w:tcPr>
                                  <w:tcW w:w="450" w:type="dxa"/>
                                </w:tcPr>
                                <w:p w14:paraId="022CC601" w14:textId="77777777" w:rsidR="00325C5E" w:rsidRDefault="00325C5E" w:rsidP="00F111BC">
                                  <w:pPr>
                                    <w:jc w:val="center"/>
                                  </w:pPr>
                                  <w:r>
                                    <w:t>T</w:t>
                                  </w:r>
                                </w:p>
                              </w:tc>
                              <w:tc>
                                <w:tcPr>
                                  <w:tcW w:w="450" w:type="dxa"/>
                                </w:tcPr>
                                <w:p w14:paraId="0AB4B915" w14:textId="77777777" w:rsidR="00325C5E" w:rsidRDefault="00325C5E" w:rsidP="00F111BC">
                                  <w:pPr>
                                    <w:jc w:val="center"/>
                                  </w:pPr>
                                  <w:r>
                                    <w:t>T</w:t>
                                  </w:r>
                                </w:p>
                              </w:tc>
                            </w:tr>
                            <w:tr w:rsidR="00325C5E" w14:paraId="38AB9AFF" w14:textId="77777777" w:rsidTr="008A5580">
                              <w:tc>
                                <w:tcPr>
                                  <w:tcW w:w="450" w:type="dxa"/>
                                </w:tcPr>
                                <w:p w14:paraId="2588CA38" w14:textId="77777777" w:rsidR="00325C5E" w:rsidRDefault="00325C5E" w:rsidP="00F111BC">
                                  <w:pPr>
                                    <w:jc w:val="center"/>
                                  </w:pPr>
                                  <w:r>
                                    <w:t>F</w:t>
                                  </w:r>
                                </w:p>
                              </w:tc>
                              <w:tc>
                                <w:tcPr>
                                  <w:tcW w:w="450" w:type="dxa"/>
                                </w:tcPr>
                                <w:p w14:paraId="0BC27F25" w14:textId="77777777" w:rsidR="00325C5E" w:rsidRDefault="00325C5E" w:rsidP="00F111BC">
                                  <w:pPr>
                                    <w:jc w:val="center"/>
                                  </w:pPr>
                                  <w:r>
                                    <w:t>T</w:t>
                                  </w:r>
                                </w:p>
                              </w:tc>
                              <w:tc>
                                <w:tcPr>
                                  <w:tcW w:w="450" w:type="dxa"/>
                                </w:tcPr>
                                <w:p w14:paraId="3F9455C7" w14:textId="77777777" w:rsidR="00325C5E" w:rsidRDefault="00325C5E" w:rsidP="00F111BC">
                                  <w:pPr>
                                    <w:jc w:val="center"/>
                                  </w:pPr>
                                  <w:r>
                                    <w:t>F</w:t>
                                  </w:r>
                                </w:p>
                              </w:tc>
                            </w:tr>
                            <w:tr w:rsidR="00325C5E" w14:paraId="19A6D8B9" w14:textId="77777777" w:rsidTr="008A5580">
                              <w:tc>
                                <w:tcPr>
                                  <w:tcW w:w="450" w:type="dxa"/>
                                </w:tcPr>
                                <w:p w14:paraId="2A65EB1A" w14:textId="77777777" w:rsidR="00325C5E" w:rsidRDefault="00325C5E" w:rsidP="00F111BC">
                                  <w:pPr>
                                    <w:jc w:val="center"/>
                                  </w:pPr>
                                  <w:r>
                                    <w:t>F</w:t>
                                  </w:r>
                                </w:p>
                              </w:tc>
                              <w:tc>
                                <w:tcPr>
                                  <w:tcW w:w="450" w:type="dxa"/>
                                </w:tcPr>
                                <w:p w14:paraId="22F8FC58" w14:textId="77777777" w:rsidR="00325C5E" w:rsidRDefault="00325C5E" w:rsidP="00F111BC">
                                  <w:pPr>
                                    <w:jc w:val="center"/>
                                  </w:pPr>
                                  <w:r>
                                    <w:t>F</w:t>
                                  </w:r>
                                </w:p>
                              </w:tc>
                              <w:tc>
                                <w:tcPr>
                                  <w:tcW w:w="450" w:type="dxa"/>
                                </w:tcPr>
                                <w:p w14:paraId="44F582C7" w14:textId="77777777" w:rsidR="00325C5E" w:rsidRDefault="00325C5E" w:rsidP="00F111BC">
                                  <w:pPr>
                                    <w:jc w:val="center"/>
                                  </w:pPr>
                                  <w:r>
                                    <w:t>T</w:t>
                                  </w:r>
                                </w:p>
                              </w:tc>
                            </w:tr>
                            <w:tr w:rsidR="00325C5E" w14:paraId="1AF7477C" w14:textId="77777777" w:rsidTr="008A5580">
                              <w:tc>
                                <w:tcPr>
                                  <w:tcW w:w="450" w:type="dxa"/>
                                </w:tcPr>
                                <w:p w14:paraId="30D4EF2D" w14:textId="77777777" w:rsidR="00325C5E" w:rsidRDefault="00325C5E" w:rsidP="00F111BC">
                                  <w:pPr>
                                    <w:jc w:val="center"/>
                                  </w:pPr>
                                  <w:r>
                                    <w:t>F</w:t>
                                  </w:r>
                                </w:p>
                              </w:tc>
                              <w:tc>
                                <w:tcPr>
                                  <w:tcW w:w="450" w:type="dxa"/>
                                </w:tcPr>
                                <w:p w14:paraId="73E84D23" w14:textId="77777777" w:rsidR="00325C5E" w:rsidRDefault="00325C5E" w:rsidP="00F111BC">
                                  <w:pPr>
                                    <w:jc w:val="center"/>
                                  </w:pPr>
                                  <w:r>
                                    <w:t>F</w:t>
                                  </w:r>
                                </w:p>
                              </w:tc>
                              <w:tc>
                                <w:tcPr>
                                  <w:tcW w:w="450" w:type="dxa"/>
                                </w:tcPr>
                                <w:p w14:paraId="31E435F8" w14:textId="77777777" w:rsidR="00325C5E" w:rsidRDefault="00325C5E" w:rsidP="00F111BC">
                                  <w:pPr>
                                    <w:jc w:val="center"/>
                                  </w:pPr>
                                  <w:r>
                                    <w:t>F</w:t>
                                  </w:r>
                                </w:p>
                              </w:tc>
                            </w:tr>
                          </w:tbl>
                          <w:p w14:paraId="1B7E121A" w14:textId="77777777" w:rsidR="00325C5E" w:rsidRDefault="00325C5E" w:rsidP="00895CD8"/>
                        </w:txbxContent>
                      </wps:txbx>
                      <wps:bodyPr rot="0" vert="horz" wrap="square" lIns="91440" tIns="45720" rIns="91440" bIns="45720" anchor="t" anchorCtr="0" upright="1">
                        <a:noAutofit/>
                      </wps:bodyPr>
                    </wps:wsp>
                  </a:graphicData>
                </a:graphic>
              </wp:inline>
            </w:drawing>
          </mc:Choice>
          <mc:Fallback>
            <w:pict>
              <v:shape w14:anchorId="6EF5118D" id="Text Box 368" o:spid="_x0000_s1046" type="#_x0000_t202" style="width:198.2pt;height:13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" filled="f" stroked="f">
                <v:textbox>
                  <w:txbxContent>
                    <w:tbl>
                      <w:tblPr>
                        <w:tblW w:w="135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
                        <w:gridCol w:w="450"/>
                        <w:gridCol w:w="450"/>
                      </w:tblGrid>
                      <w:tr w:rsidR="00325C5E" w14:paraId="21D3F0EB" w14:textId="77777777" w:rsidTr="008A5580">
                        <w:tc>
                          <w:tcPr>
                            <w:tcW w:w="450" w:type="dxa"/>
                          </w:tcPr>
                          <w:p w14:paraId="2B1BA2FC" w14:textId="77777777" w:rsidR="00325C5E" w:rsidRPr="00C14A1D" w:rsidRDefault="00325C5E" w:rsidP="00F111BC">
                            <w:pPr>
                              <w:jc w:val="center"/>
                              <w:rPr>
                                <w:i/>
                              </w:rPr>
                            </w:pPr>
                            <w:r w:rsidRPr="00C14A1D">
                              <w:rPr>
                                <w:i/>
                              </w:rPr>
                              <w:t>A</w:t>
                            </w:r>
                          </w:p>
                        </w:tc>
                        <w:tc>
                          <w:tcPr>
                            <w:tcW w:w="450" w:type="dxa"/>
                          </w:tcPr>
                          <w:p w14:paraId="5E4871B1" w14:textId="77777777" w:rsidR="00325C5E" w:rsidRPr="00C14A1D" w:rsidRDefault="00325C5E" w:rsidP="00F111BC">
                            <w:pPr>
                              <w:jc w:val="center"/>
                              <w:rPr>
                                <w:i/>
                              </w:rPr>
                            </w:pPr>
                            <w:r w:rsidRPr="00C14A1D">
                              <w:rPr>
                                <w:i/>
                              </w:rPr>
                              <w:t>B</w:t>
                            </w:r>
                          </w:p>
                        </w:tc>
                        <w:tc>
                          <w:tcPr>
                            <w:tcW w:w="450" w:type="dxa"/>
                          </w:tcPr>
                          <w:p w14:paraId="1C3E6C78" w14:textId="77777777" w:rsidR="00325C5E" w:rsidRPr="00C14A1D" w:rsidRDefault="00325C5E" w:rsidP="00F111BC">
                            <w:pPr>
                              <w:jc w:val="center"/>
                              <w:rPr>
                                <w:i/>
                              </w:rPr>
                            </w:pPr>
                            <w:r w:rsidRPr="00C14A1D">
                              <w:rPr>
                                <w:i/>
                              </w:rPr>
                              <w:t>C</w:t>
                            </w:r>
                          </w:p>
                        </w:tc>
                      </w:tr>
                      <w:tr w:rsidR="00325C5E" w14:paraId="222D152D" w14:textId="77777777" w:rsidTr="008A5580">
                        <w:tc>
                          <w:tcPr>
                            <w:tcW w:w="450" w:type="dxa"/>
                          </w:tcPr>
                          <w:p w14:paraId="5ACE191F" w14:textId="77777777" w:rsidR="00325C5E" w:rsidRDefault="00325C5E" w:rsidP="00F111BC">
                            <w:pPr>
                              <w:jc w:val="center"/>
                            </w:pPr>
                            <w:r>
                              <w:t>T</w:t>
                            </w:r>
                          </w:p>
                        </w:tc>
                        <w:tc>
                          <w:tcPr>
                            <w:tcW w:w="450" w:type="dxa"/>
                          </w:tcPr>
                          <w:p w14:paraId="2FA6AB7B" w14:textId="77777777" w:rsidR="00325C5E" w:rsidRDefault="00325C5E" w:rsidP="00F111BC">
                            <w:pPr>
                              <w:jc w:val="center"/>
                            </w:pPr>
                            <w:r>
                              <w:t>T</w:t>
                            </w:r>
                          </w:p>
                        </w:tc>
                        <w:tc>
                          <w:tcPr>
                            <w:tcW w:w="450" w:type="dxa"/>
                          </w:tcPr>
                          <w:p w14:paraId="280D52C5" w14:textId="77777777" w:rsidR="00325C5E" w:rsidRDefault="00325C5E" w:rsidP="00F111BC">
                            <w:pPr>
                              <w:jc w:val="center"/>
                            </w:pPr>
                            <w:r>
                              <w:t>T</w:t>
                            </w:r>
                          </w:p>
                        </w:tc>
                      </w:tr>
                      <w:tr w:rsidR="00325C5E" w14:paraId="5638CEF9" w14:textId="77777777" w:rsidTr="008A5580">
                        <w:tc>
                          <w:tcPr>
                            <w:tcW w:w="450" w:type="dxa"/>
                          </w:tcPr>
                          <w:p w14:paraId="36922F5F" w14:textId="77777777" w:rsidR="00325C5E" w:rsidRDefault="00325C5E" w:rsidP="00F111BC">
                            <w:pPr>
                              <w:jc w:val="center"/>
                            </w:pPr>
                            <w:r>
                              <w:t>T</w:t>
                            </w:r>
                          </w:p>
                        </w:tc>
                        <w:tc>
                          <w:tcPr>
                            <w:tcW w:w="450" w:type="dxa"/>
                          </w:tcPr>
                          <w:p w14:paraId="2130290E" w14:textId="77777777" w:rsidR="00325C5E" w:rsidRDefault="00325C5E" w:rsidP="00F111BC">
                            <w:pPr>
                              <w:jc w:val="center"/>
                            </w:pPr>
                            <w:r>
                              <w:t>T</w:t>
                            </w:r>
                          </w:p>
                        </w:tc>
                        <w:tc>
                          <w:tcPr>
                            <w:tcW w:w="450" w:type="dxa"/>
                          </w:tcPr>
                          <w:p w14:paraId="4FA3B3E2" w14:textId="77777777" w:rsidR="00325C5E" w:rsidRDefault="00325C5E" w:rsidP="00F111BC">
                            <w:pPr>
                              <w:jc w:val="center"/>
                            </w:pPr>
                            <w:r>
                              <w:t>F</w:t>
                            </w:r>
                          </w:p>
                        </w:tc>
                      </w:tr>
                      <w:tr w:rsidR="00325C5E" w14:paraId="528F316A" w14:textId="77777777" w:rsidTr="008A5580">
                        <w:tc>
                          <w:tcPr>
                            <w:tcW w:w="450" w:type="dxa"/>
                          </w:tcPr>
                          <w:p w14:paraId="5C69198C" w14:textId="77777777" w:rsidR="00325C5E" w:rsidRDefault="00325C5E" w:rsidP="00F111BC">
                            <w:pPr>
                              <w:jc w:val="center"/>
                            </w:pPr>
                            <w:r>
                              <w:t>T</w:t>
                            </w:r>
                          </w:p>
                        </w:tc>
                        <w:tc>
                          <w:tcPr>
                            <w:tcW w:w="450" w:type="dxa"/>
                          </w:tcPr>
                          <w:p w14:paraId="4705E9B3" w14:textId="77777777" w:rsidR="00325C5E" w:rsidRDefault="00325C5E" w:rsidP="00F111BC">
                            <w:pPr>
                              <w:jc w:val="center"/>
                            </w:pPr>
                            <w:r>
                              <w:t>F</w:t>
                            </w:r>
                          </w:p>
                        </w:tc>
                        <w:tc>
                          <w:tcPr>
                            <w:tcW w:w="450" w:type="dxa"/>
                          </w:tcPr>
                          <w:p w14:paraId="48E349B3" w14:textId="77777777" w:rsidR="00325C5E" w:rsidRDefault="00325C5E" w:rsidP="00F111BC">
                            <w:pPr>
                              <w:jc w:val="center"/>
                            </w:pPr>
                            <w:r>
                              <w:t>T</w:t>
                            </w:r>
                          </w:p>
                        </w:tc>
                      </w:tr>
                      <w:tr w:rsidR="00325C5E" w14:paraId="77474AB9" w14:textId="77777777" w:rsidTr="008A5580">
                        <w:tc>
                          <w:tcPr>
                            <w:tcW w:w="450" w:type="dxa"/>
                          </w:tcPr>
                          <w:p w14:paraId="5A67A418" w14:textId="77777777" w:rsidR="00325C5E" w:rsidRDefault="00325C5E" w:rsidP="00F111BC">
                            <w:pPr>
                              <w:jc w:val="center"/>
                            </w:pPr>
                            <w:r>
                              <w:t>T</w:t>
                            </w:r>
                          </w:p>
                        </w:tc>
                        <w:tc>
                          <w:tcPr>
                            <w:tcW w:w="450" w:type="dxa"/>
                          </w:tcPr>
                          <w:p w14:paraId="550F1ED5" w14:textId="77777777" w:rsidR="00325C5E" w:rsidRDefault="00325C5E" w:rsidP="00F111BC">
                            <w:pPr>
                              <w:jc w:val="center"/>
                            </w:pPr>
                            <w:r>
                              <w:t>F</w:t>
                            </w:r>
                          </w:p>
                        </w:tc>
                        <w:tc>
                          <w:tcPr>
                            <w:tcW w:w="450" w:type="dxa"/>
                          </w:tcPr>
                          <w:p w14:paraId="401EC3B8" w14:textId="77777777" w:rsidR="00325C5E" w:rsidRDefault="00325C5E" w:rsidP="00F111BC">
                            <w:pPr>
                              <w:jc w:val="center"/>
                            </w:pPr>
                            <w:r>
                              <w:t>F</w:t>
                            </w:r>
                          </w:p>
                        </w:tc>
                      </w:tr>
                      <w:tr w:rsidR="00325C5E" w14:paraId="522D0E42" w14:textId="77777777" w:rsidTr="008A5580">
                        <w:tc>
                          <w:tcPr>
                            <w:tcW w:w="450" w:type="dxa"/>
                          </w:tcPr>
                          <w:p w14:paraId="050A9618" w14:textId="77777777" w:rsidR="00325C5E" w:rsidRDefault="00325C5E" w:rsidP="00F111BC">
                            <w:pPr>
                              <w:jc w:val="center"/>
                            </w:pPr>
                            <w:r>
                              <w:t>F</w:t>
                            </w:r>
                          </w:p>
                        </w:tc>
                        <w:tc>
                          <w:tcPr>
                            <w:tcW w:w="450" w:type="dxa"/>
                          </w:tcPr>
                          <w:p w14:paraId="022CC601" w14:textId="77777777" w:rsidR="00325C5E" w:rsidRDefault="00325C5E" w:rsidP="00F111BC">
                            <w:pPr>
                              <w:jc w:val="center"/>
                            </w:pPr>
                            <w:r>
                              <w:t>T</w:t>
                            </w:r>
                          </w:p>
                        </w:tc>
                        <w:tc>
                          <w:tcPr>
                            <w:tcW w:w="450" w:type="dxa"/>
                          </w:tcPr>
                          <w:p w14:paraId="0AB4B915" w14:textId="77777777" w:rsidR="00325C5E" w:rsidRDefault="00325C5E" w:rsidP="00F111BC">
                            <w:pPr>
                              <w:jc w:val="center"/>
                            </w:pPr>
                            <w:r>
                              <w:t>T</w:t>
                            </w:r>
                          </w:p>
                        </w:tc>
                      </w:tr>
                      <w:tr w:rsidR="00325C5E" w14:paraId="38AB9AFF" w14:textId="77777777" w:rsidTr="008A5580">
                        <w:tc>
                          <w:tcPr>
                            <w:tcW w:w="450" w:type="dxa"/>
                          </w:tcPr>
                          <w:p w14:paraId="2588CA38" w14:textId="77777777" w:rsidR="00325C5E" w:rsidRDefault="00325C5E" w:rsidP="00F111BC">
                            <w:pPr>
                              <w:jc w:val="center"/>
                            </w:pPr>
                            <w:r>
                              <w:t>F</w:t>
                            </w:r>
                          </w:p>
                        </w:tc>
                        <w:tc>
                          <w:tcPr>
                            <w:tcW w:w="450" w:type="dxa"/>
                          </w:tcPr>
                          <w:p w14:paraId="0BC27F25" w14:textId="77777777" w:rsidR="00325C5E" w:rsidRDefault="00325C5E" w:rsidP="00F111BC">
                            <w:pPr>
                              <w:jc w:val="center"/>
                            </w:pPr>
                            <w:r>
                              <w:t>T</w:t>
                            </w:r>
                          </w:p>
                        </w:tc>
                        <w:tc>
                          <w:tcPr>
                            <w:tcW w:w="450" w:type="dxa"/>
                          </w:tcPr>
                          <w:p w14:paraId="3F9455C7" w14:textId="77777777" w:rsidR="00325C5E" w:rsidRDefault="00325C5E" w:rsidP="00F111BC">
                            <w:pPr>
                              <w:jc w:val="center"/>
                            </w:pPr>
                            <w:r>
                              <w:t>F</w:t>
                            </w:r>
                          </w:p>
                        </w:tc>
                      </w:tr>
                      <w:tr w:rsidR="00325C5E" w14:paraId="19A6D8B9" w14:textId="77777777" w:rsidTr="008A5580">
                        <w:tc>
                          <w:tcPr>
                            <w:tcW w:w="450" w:type="dxa"/>
                          </w:tcPr>
                          <w:p w14:paraId="2A65EB1A" w14:textId="77777777" w:rsidR="00325C5E" w:rsidRDefault="00325C5E" w:rsidP="00F111BC">
                            <w:pPr>
                              <w:jc w:val="center"/>
                            </w:pPr>
                            <w:r>
                              <w:t>F</w:t>
                            </w:r>
                          </w:p>
                        </w:tc>
                        <w:tc>
                          <w:tcPr>
                            <w:tcW w:w="450" w:type="dxa"/>
                          </w:tcPr>
                          <w:p w14:paraId="22F8FC58" w14:textId="77777777" w:rsidR="00325C5E" w:rsidRDefault="00325C5E" w:rsidP="00F111BC">
                            <w:pPr>
                              <w:jc w:val="center"/>
                            </w:pPr>
                            <w:r>
                              <w:t>F</w:t>
                            </w:r>
                          </w:p>
                        </w:tc>
                        <w:tc>
                          <w:tcPr>
                            <w:tcW w:w="450" w:type="dxa"/>
                          </w:tcPr>
                          <w:p w14:paraId="44F582C7" w14:textId="77777777" w:rsidR="00325C5E" w:rsidRDefault="00325C5E" w:rsidP="00F111BC">
                            <w:pPr>
                              <w:jc w:val="center"/>
                            </w:pPr>
                            <w:r>
                              <w:t>T</w:t>
                            </w:r>
                          </w:p>
                        </w:tc>
                      </w:tr>
                      <w:tr w:rsidR="00325C5E" w14:paraId="1AF7477C" w14:textId="77777777" w:rsidTr="008A5580">
                        <w:tc>
                          <w:tcPr>
                            <w:tcW w:w="450" w:type="dxa"/>
                          </w:tcPr>
                          <w:p w14:paraId="30D4EF2D" w14:textId="77777777" w:rsidR="00325C5E" w:rsidRDefault="00325C5E" w:rsidP="00F111BC">
                            <w:pPr>
                              <w:jc w:val="center"/>
                            </w:pPr>
                            <w:r>
                              <w:t>F</w:t>
                            </w:r>
                          </w:p>
                        </w:tc>
                        <w:tc>
                          <w:tcPr>
                            <w:tcW w:w="450" w:type="dxa"/>
                          </w:tcPr>
                          <w:p w14:paraId="73E84D23" w14:textId="77777777" w:rsidR="00325C5E" w:rsidRDefault="00325C5E" w:rsidP="00F111BC">
                            <w:pPr>
                              <w:jc w:val="center"/>
                            </w:pPr>
                            <w:r>
                              <w:t>F</w:t>
                            </w:r>
                          </w:p>
                        </w:tc>
                        <w:tc>
                          <w:tcPr>
                            <w:tcW w:w="450" w:type="dxa"/>
                          </w:tcPr>
                          <w:p w14:paraId="31E435F8" w14:textId="77777777" w:rsidR="00325C5E" w:rsidRDefault="00325C5E" w:rsidP="00F111BC">
                            <w:pPr>
                              <w:jc w:val="center"/>
                            </w:pPr>
                            <w:r>
                              <w:t>F</w:t>
                            </w:r>
                          </w:p>
                        </w:tc>
                      </w:tr>
                    </w:tbl>
                    <w:p w14:paraId="1B7E121A" w14:textId="77777777" w:rsidR="00325C5E" w:rsidRDefault="00325C5E" w:rsidP="00895CD8"/>
                  </w:txbxContent>
                </v:textbox>
                <w10:anchorlock/>
              </v:shape>
            </w:pict>
          </mc:Fallback>
        </mc:AlternateContent>
      </w:r>
    </w:p>
    <w:p w14:paraId="60BDE282" w14:textId="77777777" w:rsidR="00895CD8" w:rsidRPr="001B7DC0" w:rsidRDefault="00895CD8" w:rsidP="00895CD8">
      <w:pPr>
        <w:pStyle w:val="ExampleBody"/>
        <w:pBdr>
          <w:left w:val="none" w:sz="0" w:space="0" w:color="auto"/>
        </w:pBdr>
        <w:rPr>
          <w:sz w:val="8"/>
          <w:szCs w:val="8"/>
        </w:rPr>
      </w:pPr>
    </w:p>
    <w:tbl>
      <w:tblPr>
        <w:tblW w:w="225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
        <w:gridCol w:w="450"/>
        <w:gridCol w:w="450"/>
        <w:gridCol w:w="900"/>
      </w:tblGrid>
      <w:tr w:rsidR="00895CD8" w14:paraId="0253F3F9" w14:textId="77777777" w:rsidTr="00D1015B">
        <w:tc>
          <w:tcPr>
            <w:tcW w:w="450" w:type="dxa"/>
            <w:shd w:val="clear" w:color="auto" w:fill="92D050"/>
          </w:tcPr>
          <w:p w14:paraId="6FA77FFF" w14:textId="77777777" w:rsidR="00895CD8" w:rsidRPr="00C14A1D" w:rsidRDefault="00895CD8" w:rsidP="00895CD8">
            <w:pPr>
              <w:jc w:val="center"/>
              <w:rPr>
                <w:i/>
              </w:rPr>
            </w:pPr>
            <w:r w:rsidRPr="00C14A1D">
              <w:rPr>
                <w:i/>
              </w:rPr>
              <w:t>A</w:t>
            </w:r>
          </w:p>
        </w:tc>
        <w:tc>
          <w:tcPr>
            <w:tcW w:w="450" w:type="dxa"/>
            <w:shd w:val="clear" w:color="auto" w:fill="92D050"/>
          </w:tcPr>
          <w:p w14:paraId="07E653A0" w14:textId="77777777" w:rsidR="00895CD8" w:rsidRPr="00C14A1D" w:rsidRDefault="00895CD8" w:rsidP="00895CD8">
            <w:pPr>
              <w:jc w:val="center"/>
              <w:rPr>
                <w:i/>
              </w:rPr>
            </w:pPr>
            <w:r w:rsidRPr="00C14A1D">
              <w:rPr>
                <w:i/>
              </w:rPr>
              <w:t>B</w:t>
            </w:r>
          </w:p>
        </w:tc>
        <w:tc>
          <w:tcPr>
            <w:tcW w:w="450" w:type="dxa"/>
            <w:shd w:val="clear" w:color="auto" w:fill="auto"/>
          </w:tcPr>
          <w:p w14:paraId="2A22C983" w14:textId="77777777" w:rsidR="00895CD8" w:rsidRPr="00C14A1D" w:rsidRDefault="00895CD8" w:rsidP="00895CD8">
            <w:pPr>
              <w:jc w:val="center"/>
              <w:rPr>
                <w:i/>
              </w:rPr>
            </w:pPr>
            <w:r w:rsidRPr="00C14A1D">
              <w:rPr>
                <w:i/>
              </w:rPr>
              <w:t>C</w:t>
            </w:r>
          </w:p>
        </w:tc>
        <w:tc>
          <w:tcPr>
            <w:tcW w:w="900" w:type="dxa"/>
            <w:shd w:val="clear" w:color="auto" w:fill="FFFF00"/>
          </w:tcPr>
          <w:p w14:paraId="13997CC3" w14:textId="77777777" w:rsidR="00895CD8" w:rsidRDefault="00895CD8" w:rsidP="00895CD8">
            <w:pPr>
              <w:jc w:val="center"/>
            </w:pPr>
            <w:r>
              <w:rPr>
                <w:i/>
              </w:rPr>
              <w:t>A</w:t>
            </w:r>
            <w:r>
              <w:t xml:space="preserve"> </w:t>
            </w:r>
            <w:r>
              <w:rPr>
                <w:rFonts w:ascii="Cambria Math" w:hAnsi="Cambria Math"/>
              </w:rPr>
              <w:t>⋁</w:t>
            </w:r>
            <w:r>
              <w:t xml:space="preserve"> </w:t>
            </w:r>
            <w:r>
              <w:rPr>
                <w:i/>
              </w:rPr>
              <w:t>B</w:t>
            </w:r>
          </w:p>
        </w:tc>
      </w:tr>
      <w:tr w:rsidR="00895CD8" w14:paraId="5EC827DA" w14:textId="77777777" w:rsidTr="00D1015B">
        <w:tc>
          <w:tcPr>
            <w:tcW w:w="450" w:type="dxa"/>
            <w:shd w:val="clear" w:color="auto" w:fill="92D050"/>
          </w:tcPr>
          <w:p w14:paraId="69C35499" w14:textId="77777777" w:rsidR="00895CD8" w:rsidRDefault="00895CD8" w:rsidP="00895CD8">
            <w:pPr>
              <w:jc w:val="center"/>
            </w:pPr>
            <w:r>
              <w:t>T</w:t>
            </w:r>
          </w:p>
        </w:tc>
        <w:tc>
          <w:tcPr>
            <w:tcW w:w="450" w:type="dxa"/>
            <w:shd w:val="clear" w:color="auto" w:fill="92D050"/>
          </w:tcPr>
          <w:p w14:paraId="059153D2" w14:textId="77777777" w:rsidR="00895CD8" w:rsidRDefault="00895CD8" w:rsidP="00895CD8">
            <w:pPr>
              <w:jc w:val="center"/>
            </w:pPr>
            <w:r>
              <w:t>T</w:t>
            </w:r>
          </w:p>
        </w:tc>
        <w:tc>
          <w:tcPr>
            <w:tcW w:w="450" w:type="dxa"/>
            <w:shd w:val="clear" w:color="auto" w:fill="auto"/>
          </w:tcPr>
          <w:p w14:paraId="3349486D" w14:textId="77777777" w:rsidR="00895CD8" w:rsidRDefault="00895CD8" w:rsidP="00895CD8">
            <w:pPr>
              <w:jc w:val="center"/>
            </w:pPr>
            <w:r>
              <w:t>T</w:t>
            </w:r>
          </w:p>
        </w:tc>
        <w:tc>
          <w:tcPr>
            <w:tcW w:w="900" w:type="dxa"/>
            <w:shd w:val="clear" w:color="auto" w:fill="FFFF00"/>
          </w:tcPr>
          <w:p w14:paraId="1D6C4CB9" w14:textId="77777777" w:rsidR="00895CD8" w:rsidRDefault="00895CD8" w:rsidP="00895CD8">
            <w:pPr>
              <w:jc w:val="center"/>
            </w:pPr>
            <w:r>
              <w:t>T</w:t>
            </w:r>
          </w:p>
        </w:tc>
      </w:tr>
      <w:tr w:rsidR="00895CD8" w14:paraId="7F0B3C18" w14:textId="77777777" w:rsidTr="00D1015B">
        <w:tc>
          <w:tcPr>
            <w:tcW w:w="450" w:type="dxa"/>
            <w:shd w:val="clear" w:color="auto" w:fill="92D050"/>
          </w:tcPr>
          <w:p w14:paraId="3FADBD72" w14:textId="77777777" w:rsidR="00895CD8" w:rsidRDefault="00895CD8" w:rsidP="00895CD8">
            <w:pPr>
              <w:jc w:val="center"/>
            </w:pPr>
            <w:r>
              <w:t>T</w:t>
            </w:r>
          </w:p>
        </w:tc>
        <w:tc>
          <w:tcPr>
            <w:tcW w:w="450" w:type="dxa"/>
            <w:shd w:val="clear" w:color="auto" w:fill="92D050"/>
          </w:tcPr>
          <w:p w14:paraId="0749A3CC" w14:textId="77777777" w:rsidR="00895CD8" w:rsidRDefault="00895CD8" w:rsidP="00895CD8">
            <w:pPr>
              <w:jc w:val="center"/>
            </w:pPr>
            <w:r>
              <w:t>T</w:t>
            </w:r>
          </w:p>
        </w:tc>
        <w:tc>
          <w:tcPr>
            <w:tcW w:w="450" w:type="dxa"/>
            <w:shd w:val="clear" w:color="auto" w:fill="auto"/>
          </w:tcPr>
          <w:p w14:paraId="2F1D735F" w14:textId="77777777" w:rsidR="00895CD8" w:rsidRDefault="00895CD8" w:rsidP="00895CD8">
            <w:pPr>
              <w:jc w:val="center"/>
            </w:pPr>
            <w:r>
              <w:t>F</w:t>
            </w:r>
          </w:p>
        </w:tc>
        <w:tc>
          <w:tcPr>
            <w:tcW w:w="900" w:type="dxa"/>
            <w:shd w:val="clear" w:color="auto" w:fill="FFFF00"/>
          </w:tcPr>
          <w:p w14:paraId="17DFC813" w14:textId="77777777" w:rsidR="00895CD8" w:rsidRDefault="00895CD8" w:rsidP="00895CD8">
            <w:pPr>
              <w:jc w:val="center"/>
            </w:pPr>
            <w:r>
              <w:t>T</w:t>
            </w:r>
          </w:p>
        </w:tc>
      </w:tr>
      <w:tr w:rsidR="00895CD8" w14:paraId="02D85444" w14:textId="77777777" w:rsidTr="00D1015B">
        <w:tc>
          <w:tcPr>
            <w:tcW w:w="450" w:type="dxa"/>
            <w:shd w:val="clear" w:color="auto" w:fill="92D050"/>
          </w:tcPr>
          <w:p w14:paraId="6D0D5196" w14:textId="77777777" w:rsidR="00895CD8" w:rsidRDefault="00895CD8" w:rsidP="00895CD8">
            <w:pPr>
              <w:jc w:val="center"/>
            </w:pPr>
            <w:r>
              <w:t>T</w:t>
            </w:r>
          </w:p>
        </w:tc>
        <w:tc>
          <w:tcPr>
            <w:tcW w:w="450" w:type="dxa"/>
            <w:shd w:val="clear" w:color="auto" w:fill="92D050"/>
          </w:tcPr>
          <w:p w14:paraId="32FFE4D9" w14:textId="77777777" w:rsidR="00895CD8" w:rsidRDefault="00895CD8" w:rsidP="00895CD8">
            <w:pPr>
              <w:jc w:val="center"/>
            </w:pPr>
            <w:r>
              <w:t>F</w:t>
            </w:r>
          </w:p>
        </w:tc>
        <w:tc>
          <w:tcPr>
            <w:tcW w:w="450" w:type="dxa"/>
            <w:shd w:val="clear" w:color="auto" w:fill="auto"/>
          </w:tcPr>
          <w:p w14:paraId="1DFB2E54" w14:textId="77777777" w:rsidR="00895CD8" w:rsidRDefault="00895CD8" w:rsidP="00895CD8">
            <w:pPr>
              <w:jc w:val="center"/>
            </w:pPr>
            <w:r>
              <w:t>T</w:t>
            </w:r>
          </w:p>
        </w:tc>
        <w:tc>
          <w:tcPr>
            <w:tcW w:w="900" w:type="dxa"/>
            <w:shd w:val="clear" w:color="auto" w:fill="FFFF00"/>
          </w:tcPr>
          <w:p w14:paraId="482D09A8" w14:textId="77777777" w:rsidR="00895CD8" w:rsidRDefault="00895CD8" w:rsidP="00895CD8">
            <w:pPr>
              <w:jc w:val="center"/>
            </w:pPr>
            <w:r>
              <w:t>T</w:t>
            </w:r>
          </w:p>
        </w:tc>
      </w:tr>
      <w:tr w:rsidR="00895CD8" w14:paraId="73151847" w14:textId="77777777" w:rsidTr="00D1015B">
        <w:tc>
          <w:tcPr>
            <w:tcW w:w="450" w:type="dxa"/>
            <w:shd w:val="clear" w:color="auto" w:fill="92D050"/>
          </w:tcPr>
          <w:p w14:paraId="40256D33" w14:textId="77777777" w:rsidR="00895CD8" w:rsidRDefault="00895CD8" w:rsidP="00895CD8">
            <w:pPr>
              <w:jc w:val="center"/>
            </w:pPr>
            <w:r>
              <w:t>T</w:t>
            </w:r>
          </w:p>
        </w:tc>
        <w:tc>
          <w:tcPr>
            <w:tcW w:w="450" w:type="dxa"/>
            <w:shd w:val="clear" w:color="auto" w:fill="92D050"/>
          </w:tcPr>
          <w:p w14:paraId="76DB15B8" w14:textId="77777777" w:rsidR="00895CD8" w:rsidRDefault="00895CD8" w:rsidP="00895CD8">
            <w:pPr>
              <w:jc w:val="center"/>
            </w:pPr>
            <w:r>
              <w:t>F</w:t>
            </w:r>
          </w:p>
        </w:tc>
        <w:tc>
          <w:tcPr>
            <w:tcW w:w="450" w:type="dxa"/>
            <w:shd w:val="clear" w:color="auto" w:fill="auto"/>
          </w:tcPr>
          <w:p w14:paraId="4DDD1CAB" w14:textId="77777777" w:rsidR="00895CD8" w:rsidRDefault="00895CD8" w:rsidP="00895CD8">
            <w:pPr>
              <w:jc w:val="center"/>
            </w:pPr>
            <w:r>
              <w:t>F</w:t>
            </w:r>
          </w:p>
        </w:tc>
        <w:tc>
          <w:tcPr>
            <w:tcW w:w="900" w:type="dxa"/>
            <w:shd w:val="clear" w:color="auto" w:fill="FFFF00"/>
          </w:tcPr>
          <w:p w14:paraId="36A1AA75" w14:textId="77777777" w:rsidR="00895CD8" w:rsidRDefault="00895CD8" w:rsidP="00895CD8">
            <w:pPr>
              <w:jc w:val="center"/>
            </w:pPr>
            <w:r>
              <w:t>T</w:t>
            </w:r>
          </w:p>
        </w:tc>
      </w:tr>
      <w:tr w:rsidR="00895CD8" w14:paraId="756B76BC" w14:textId="77777777" w:rsidTr="00D1015B">
        <w:tc>
          <w:tcPr>
            <w:tcW w:w="450" w:type="dxa"/>
            <w:shd w:val="clear" w:color="auto" w:fill="92D050"/>
          </w:tcPr>
          <w:p w14:paraId="0B514A77" w14:textId="77777777" w:rsidR="00895CD8" w:rsidRDefault="00895CD8" w:rsidP="00895CD8">
            <w:pPr>
              <w:jc w:val="center"/>
            </w:pPr>
            <w:r>
              <w:t>F</w:t>
            </w:r>
          </w:p>
        </w:tc>
        <w:tc>
          <w:tcPr>
            <w:tcW w:w="450" w:type="dxa"/>
            <w:shd w:val="clear" w:color="auto" w:fill="92D050"/>
          </w:tcPr>
          <w:p w14:paraId="48A275A5" w14:textId="77777777" w:rsidR="00895CD8" w:rsidRDefault="00895CD8" w:rsidP="00895CD8">
            <w:pPr>
              <w:jc w:val="center"/>
            </w:pPr>
            <w:r>
              <w:t>T</w:t>
            </w:r>
          </w:p>
        </w:tc>
        <w:tc>
          <w:tcPr>
            <w:tcW w:w="450" w:type="dxa"/>
            <w:shd w:val="clear" w:color="auto" w:fill="auto"/>
          </w:tcPr>
          <w:p w14:paraId="1B88208C" w14:textId="77777777" w:rsidR="00895CD8" w:rsidRDefault="00895CD8" w:rsidP="00895CD8">
            <w:pPr>
              <w:jc w:val="center"/>
            </w:pPr>
            <w:r>
              <w:t>T</w:t>
            </w:r>
          </w:p>
        </w:tc>
        <w:tc>
          <w:tcPr>
            <w:tcW w:w="900" w:type="dxa"/>
            <w:shd w:val="clear" w:color="auto" w:fill="FFFF00"/>
          </w:tcPr>
          <w:p w14:paraId="50555A06" w14:textId="77777777" w:rsidR="00895CD8" w:rsidRDefault="00895CD8" w:rsidP="00895CD8">
            <w:pPr>
              <w:jc w:val="center"/>
            </w:pPr>
            <w:r>
              <w:t>T</w:t>
            </w:r>
          </w:p>
        </w:tc>
      </w:tr>
      <w:tr w:rsidR="00895CD8" w14:paraId="126CF6F2" w14:textId="77777777" w:rsidTr="00D1015B">
        <w:tc>
          <w:tcPr>
            <w:tcW w:w="450" w:type="dxa"/>
            <w:shd w:val="clear" w:color="auto" w:fill="92D050"/>
          </w:tcPr>
          <w:p w14:paraId="36B71357" w14:textId="77777777" w:rsidR="00895CD8" w:rsidRDefault="00895CD8" w:rsidP="00895CD8">
            <w:pPr>
              <w:jc w:val="center"/>
            </w:pPr>
            <w:r>
              <w:t>F</w:t>
            </w:r>
          </w:p>
        </w:tc>
        <w:tc>
          <w:tcPr>
            <w:tcW w:w="450" w:type="dxa"/>
            <w:shd w:val="clear" w:color="auto" w:fill="92D050"/>
          </w:tcPr>
          <w:p w14:paraId="286DD2FD" w14:textId="77777777" w:rsidR="00895CD8" w:rsidRDefault="00895CD8" w:rsidP="00895CD8">
            <w:pPr>
              <w:jc w:val="center"/>
            </w:pPr>
            <w:r>
              <w:t>T</w:t>
            </w:r>
          </w:p>
        </w:tc>
        <w:tc>
          <w:tcPr>
            <w:tcW w:w="450" w:type="dxa"/>
            <w:shd w:val="clear" w:color="auto" w:fill="auto"/>
          </w:tcPr>
          <w:p w14:paraId="1843FA58" w14:textId="77777777" w:rsidR="00895CD8" w:rsidRDefault="00895CD8" w:rsidP="00895CD8">
            <w:pPr>
              <w:jc w:val="center"/>
            </w:pPr>
            <w:r>
              <w:t>F</w:t>
            </w:r>
          </w:p>
        </w:tc>
        <w:tc>
          <w:tcPr>
            <w:tcW w:w="900" w:type="dxa"/>
            <w:shd w:val="clear" w:color="auto" w:fill="FFFF00"/>
          </w:tcPr>
          <w:p w14:paraId="02E7D1EC" w14:textId="77777777" w:rsidR="00895CD8" w:rsidRDefault="00895CD8" w:rsidP="00895CD8">
            <w:pPr>
              <w:jc w:val="center"/>
            </w:pPr>
            <w:r>
              <w:t>T</w:t>
            </w:r>
          </w:p>
        </w:tc>
      </w:tr>
      <w:tr w:rsidR="00895CD8" w14:paraId="69B23336" w14:textId="77777777" w:rsidTr="00D1015B">
        <w:tc>
          <w:tcPr>
            <w:tcW w:w="450" w:type="dxa"/>
            <w:shd w:val="clear" w:color="auto" w:fill="92D050"/>
          </w:tcPr>
          <w:p w14:paraId="794A5BD5" w14:textId="77777777" w:rsidR="00895CD8" w:rsidRDefault="00895CD8" w:rsidP="00895CD8">
            <w:pPr>
              <w:jc w:val="center"/>
            </w:pPr>
            <w:r>
              <w:t>F</w:t>
            </w:r>
          </w:p>
        </w:tc>
        <w:tc>
          <w:tcPr>
            <w:tcW w:w="450" w:type="dxa"/>
            <w:shd w:val="clear" w:color="auto" w:fill="92D050"/>
          </w:tcPr>
          <w:p w14:paraId="34B1FAE2" w14:textId="77777777" w:rsidR="00895CD8" w:rsidRDefault="00895CD8" w:rsidP="00895CD8">
            <w:pPr>
              <w:jc w:val="center"/>
            </w:pPr>
            <w:r>
              <w:t>F</w:t>
            </w:r>
          </w:p>
        </w:tc>
        <w:tc>
          <w:tcPr>
            <w:tcW w:w="450" w:type="dxa"/>
            <w:shd w:val="clear" w:color="auto" w:fill="auto"/>
          </w:tcPr>
          <w:p w14:paraId="2AF2775C" w14:textId="77777777" w:rsidR="00895CD8" w:rsidRDefault="00895CD8" w:rsidP="00895CD8">
            <w:pPr>
              <w:jc w:val="center"/>
            </w:pPr>
            <w:r>
              <w:t>T</w:t>
            </w:r>
          </w:p>
        </w:tc>
        <w:tc>
          <w:tcPr>
            <w:tcW w:w="900" w:type="dxa"/>
            <w:shd w:val="clear" w:color="auto" w:fill="FFFF00"/>
          </w:tcPr>
          <w:p w14:paraId="32D9D44C" w14:textId="77777777" w:rsidR="00895CD8" w:rsidRDefault="00895CD8" w:rsidP="00895CD8">
            <w:pPr>
              <w:jc w:val="center"/>
            </w:pPr>
            <w:r>
              <w:t>F</w:t>
            </w:r>
          </w:p>
        </w:tc>
      </w:tr>
      <w:tr w:rsidR="00895CD8" w14:paraId="00FDC224" w14:textId="77777777" w:rsidTr="00D1015B">
        <w:tc>
          <w:tcPr>
            <w:tcW w:w="450" w:type="dxa"/>
            <w:shd w:val="clear" w:color="auto" w:fill="92D050"/>
          </w:tcPr>
          <w:p w14:paraId="74638305" w14:textId="77777777" w:rsidR="00895CD8" w:rsidRDefault="00895CD8" w:rsidP="00895CD8">
            <w:pPr>
              <w:jc w:val="center"/>
            </w:pPr>
            <w:r>
              <w:t>F</w:t>
            </w:r>
          </w:p>
        </w:tc>
        <w:tc>
          <w:tcPr>
            <w:tcW w:w="450" w:type="dxa"/>
            <w:shd w:val="clear" w:color="auto" w:fill="92D050"/>
          </w:tcPr>
          <w:p w14:paraId="28A63FF1" w14:textId="77777777" w:rsidR="00895CD8" w:rsidRDefault="00895CD8" w:rsidP="00895CD8">
            <w:pPr>
              <w:jc w:val="center"/>
            </w:pPr>
            <w:r>
              <w:t>F</w:t>
            </w:r>
          </w:p>
        </w:tc>
        <w:tc>
          <w:tcPr>
            <w:tcW w:w="450" w:type="dxa"/>
            <w:shd w:val="clear" w:color="auto" w:fill="auto"/>
          </w:tcPr>
          <w:p w14:paraId="0CEFD466" w14:textId="77777777" w:rsidR="00895CD8" w:rsidRDefault="00895CD8" w:rsidP="00895CD8">
            <w:pPr>
              <w:jc w:val="center"/>
            </w:pPr>
            <w:r>
              <w:t>F</w:t>
            </w:r>
          </w:p>
        </w:tc>
        <w:tc>
          <w:tcPr>
            <w:tcW w:w="900" w:type="dxa"/>
            <w:shd w:val="clear" w:color="auto" w:fill="FFFF00"/>
          </w:tcPr>
          <w:p w14:paraId="67B40A58" w14:textId="77777777" w:rsidR="00895CD8" w:rsidRDefault="00895CD8" w:rsidP="00895CD8">
            <w:pPr>
              <w:jc w:val="center"/>
            </w:pPr>
            <w:r>
              <w:t>F</w:t>
            </w:r>
          </w:p>
        </w:tc>
      </w:tr>
    </w:tbl>
    <w:p w14:paraId="220D8F56" w14:textId="77777777" w:rsidR="00895CD8" w:rsidRDefault="00895CD8" w:rsidP="00895CD8">
      <w:pPr>
        <w:pStyle w:val="ExampleBody"/>
        <w:sectPr w:rsidR="00895CD8" w:rsidSect="008A5580">
          <w:type w:val="continuous"/>
          <w:pgSz w:w="12240" w:h="15840" w:code="1"/>
          <w:pgMar w:top="1440" w:right="1080" w:bottom="1080" w:left="1080" w:header="720" w:footer="720" w:gutter="1080"/>
          <w:pgNumType w:start="407"/>
          <w:cols w:num="2" w:space="720"/>
          <w:titlePg/>
          <w:docGrid w:linePitch="360"/>
        </w:sectPr>
      </w:pPr>
    </w:p>
    <w:p w14:paraId="7D4088D1" w14:textId="77777777" w:rsidR="00895CD8" w:rsidRDefault="00895CD8" w:rsidP="00895CD8">
      <w:pPr>
        <w:pStyle w:val="ExampleBody"/>
      </w:pPr>
    </w:p>
    <w:p w14:paraId="2FCDB692" w14:textId="77777777" w:rsidR="00895CD8" w:rsidRDefault="00895CD8" w:rsidP="00895CD8">
      <w:pPr>
        <w:pStyle w:val="ExampleBody"/>
      </w:pPr>
      <w:r>
        <w:t xml:space="preserve">Next we can create a column for the negation of </w:t>
      </w:r>
      <w:r w:rsidRPr="00C14A1D">
        <w:rPr>
          <w:i/>
        </w:rPr>
        <w:t>C</w:t>
      </w:r>
      <w:r>
        <w:t xml:space="preserve">. (Ignore the </w:t>
      </w:r>
      <w:r>
        <w:rPr>
          <w:i/>
        </w:rPr>
        <w:t>A</w:t>
      </w:r>
      <w:r>
        <w:t xml:space="preserve"> </w:t>
      </w:r>
      <w:r>
        <w:rPr>
          <w:rFonts w:ascii="Cambria Math" w:hAnsi="Cambria Math"/>
        </w:rPr>
        <w:t>⋁</w:t>
      </w:r>
      <w:r>
        <w:t xml:space="preserve"> </w:t>
      </w:r>
      <w:r>
        <w:rPr>
          <w:i/>
        </w:rPr>
        <w:t>B</w:t>
      </w:r>
      <w:r>
        <w:t xml:space="preserve"> column and simply negate the values in the </w:t>
      </w:r>
      <w:r w:rsidRPr="00C14A1D">
        <w:rPr>
          <w:i/>
        </w:rPr>
        <w:t>C</w:t>
      </w:r>
      <w:r>
        <w:t xml:space="preserve"> column.)</w:t>
      </w:r>
    </w:p>
    <w:p w14:paraId="01E1CBD8" w14:textId="49CA4785" w:rsidR="00895CD8" w:rsidRDefault="00BC13C4" w:rsidP="00895CD8">
      <w:pPr>
        <w:pStyle w:val="ExampleBody"/>
      </w:pPr>
      <w:r>
        <w:rPr>
          <w:noProof/>
        </w:rPr>
        <mc:AlternateContent>
          <mc:Choice Requires="wps">
            <w:drawing>
              <wp:inline distT="0" distB="0" distL="0" distR="0" wp14:anchorId="4AAF3D57" wp14:editId="50A44A7C">
                <wp:extent cx="2802890" cy="1732280"/>
                <wp:effectExtent l="0" t="3810" r="0" b="0"/>
                <wp:docPr id="224" name="Text Box 3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2890" cy="1732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279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
                              <w:gridCol w:w="450"/>
                              <w:gridCol w:w="450"/>
                              <w:gridCol w:w="900"/>
                              <w:gridCol w:w="540"/>
                            </w:tblGrid>
                            <w:tr w:rsidR="00325C5E" w14:paraId="1BB705F4" w14:textId="77777777" w:rsidTr="00D1015B">
                              <w:tc>
                                <w:tcPr>
                                  <w:tcW w:w="450" w:type="dxa"/>
                                  <w:shd w:val="clear" w:color="auto" w:fill="auto"/>
                                </w:tcPr>
                                <w:p w14:paraId="7FFBF329" w14:textId="77777777" w:rsidR="00325C5E" w:rsidRPr="00C14A1D" w:rsidRDefault="00325C5E" w:rsidP="00895CD8">
                                  <w:pPr>
                                    <w:jc w:val="center"/>
                                    <w:rPr>
                                      <w:i/>
                                    </w:rPr>
                                  </w:pPr>
                                  <w:r w:rsidRPr="00C14A1D">
                                    <w:rPr>
                                      <w:i/>
                                    </w:rPr>
                                    <w:t>A</w:t>
                                  </w:r>
                                </w:p>
                              </w:tc>
                              <w:tc>
                                <w:tcPr>
                                  <w:tcW w:w="450" w:type="dxa"/>
                                  <w:shd w:val="clear" w:color="auto" w:fill="auto"/>
                                </w:tcPr>
                                <w:p w14:paraId="7FAC595C" w14:textId="77777777" w:rsidR="00325C5E" w:rsidRPr="00C14A1D" w:rsidRDefault="00325C5E" w:rsidP="00895CD8">
                                  <w:pPr>
                                    <w:jc w:val="center"/>
                                    <w:rPr>
                                      <w:i/>
                                    </w:rPr>
                                  </w:pPr>
                                  <w:r w:rsidRPr="00C14A1D">
                                    <w:rPr>
                                      <w:i/>
                                    </w:rPr>
                                    <w:t>B</w:t>
                                  </w:r>
                                </w:p>
                              </w:tc>
                              <w:tc>
                                <w:tcPr>
                                  <w:tcW w:w="450" w:type="dxa"/>
                                  <w:shd w:val="clear" w:color="auto" w:fill="92D050"/>
                                </w:tcPr>
                                <w:p w14:paraId="11ED2D2A" w14:textId="77777777" w:rsidR="00325C5E" w:rsidRPr="00C14A1D" w:rsidRDefault="00325C5E" w:rsidP="00895CD8">
                                  <w:pPr>
                                    <w:jc w:val="center"/>
                                    <w:rPr>
                                      <w:i/>
                                    </w:rPr>
                                  </w:pPr>
                                  <w:r w:rsidRPr="00C14A1D">
                                    <w:rPr>
                                      <w:i/>
                                    </w:rPr>
                                    <w:t>C</w:t>
                                  </w:r>
                                </w:p>
                              </w:tc>
                              <w:tc>
                                <w:tcPr>
                                  <w:tcW w:w="900" w:type="dxa"/>
                                </w:tcPr>
                                <w:p w14:paraId="52EA58C8" w14:textId="77777777" w:rsidR="00325C5E" w:rsidRDefault="00325C5E" w:rsidP="00895CD8">
                                  <w:pPr>
                                    <w:jc w:val="center"/>
                                  </w:pPr>
                                  <w:r>
                                    <w:rPr>
                                      <w:i/>
                                    </w:rPr>
                                    <w:t>A</w:t>
                                  </w:r>
                                  <w:r>
                                    <w:t xml:space="preserve"> </w:t>
                                  </w:r>
                                  <w:r>
                                    <w:rPr>
                                      <w:rFonts w:ascii="Cambria Math" w:hAnsi="Cambria Math"/>
                                    </w:rPr>
                                    <w:t>⋁</w:t>
                                  </w:r>
                                  <w:r>
                                    <w:t xml:space="preserve"> </w:t>
                                  </w:r>
                                  <w:r>
                                    <w:rPr>
                                      <w:i/>
                                    </w:rPr>
                                    <w:t>B</w:t>
                                  </w:r>
                                </w:p>
                              </w:tc>
                              <w:tc>
                                <w:tcPr>
                                  <w:tcW w:w="540" w:type="dxa"/>
                                  <w:shd w:val="clear" w:color="auto" w:fill="FFFF00"/>
                                </w:tcPr>
                                <w:p w14:paraId="035CD72A" w14:textId="77777777" w:rsidR="00325C5E" w:rsidRDefault="00325C5E" w:rsidP="00895CD8">
                                  <w:pPr>
                                    <w:jc w:val="center"/>
                                  </w:pPr>
                                  <w:r>
                                    <w:t>~</w:t>
                                  </w:r>
                                  <w:r w:rsidRPr="00C14A1D">
                                    <w:rPr>
                                      <w:i/>
                                    </w:rPr>
                                    <w:t>C</w:t>
                                  </w:r>
                                </w:p>
                              </w:tc>
                            </w:tr>
                            <w:tr w:rsidR="00325C5E" w14:paraId="66E322D4" w14:textId="77777777" w:rsidTr="00D1015B">
                              <w:tc>
                                <w:tcPr>
                                  <w:tcW w:w="450" w:type="dxa"/>
                                  <w:shd w:val="clear" w:color="auto" w:fill="auto"/>
                                </w:tcPr>
                                <w:p w14:paraId="576C351C" w14:textId="77777777" w:rsidR="00325C5E" w:rsidRDefault="00325C5E" w:rsidP="00895CD8">
                                  <w:pPr>
                                    <w:jc w:val="center"/>
                                  </w:pPr>
                                  <w:r>
                                    <w:t>T</w:t>
                                  </w:r>
                                </w:p>
                              </w:tc>
                              <w:tc>
                                <w:tcPr>
                                  <w:tcW w:w="450" w:type="dxa"/>
                                  <w:shd w:val="clear" w:color="auto" w:fill="auto"/>
                                </w:tcPr>
                                <w:p w14:paraId="6D3E5A58" w14:textId="77777777" w:rsidR="00325C5E" w:rsidRDefault="00325C5E" w:rsidP="00895CD8">
                                  <w:pPr>
                                    <w:jc w:val="center"/>
                                  </w:pPr>
                                  <w:r>
                                    <w:t>T</w:t>
                                  </w:r>
                                </w:p>
                              </w:tc>
                              <w:tc>
                                <w:tcPr>
                                  <w:tcW w:w="450" w:type="dxa"/>
                                  <w:shd w:val="clear" w:color="auto" w:fill="92D050"/>
                                </w:tcPr>
                                <w:p w14:paraId="0C1CE6BF" w14:textId="77777777" w:rsidR="00325C5E" w:rsidRDefault="00325C5E" w:rsidP="00895CD8">
                                  <w:pPr>
                                    <w:jc w:val="center"/>
                                  </w:pPr>
                                  <w:r>
                                    <w:t>T</w:t>
                                  </w:r>
                                </w:p>
                              </w:tc>
                              <w:tc>
                                <w:tcPr>
                                  <w:tcW w:w="900" w:type="dxa"/>
                                </w:tcPr>
                                <w:p w14:paraId="4BCCDBC4" w14:textId="77777777" w:rsidR="00325C5E" w:rsidRDefault="00325C5E" w:rsidP="00895CD8">
                                  <w:pPr>
                                    <w:jc w:val="center"/>
                                  </w:pPr>
                                  <w:r>
                                    <w:t>T</w:t>
                                  </w:r>
                                </w:p>
                              </w:tc>
                              <w:tc>
                                <w:tcPr>
                                  <w:tcW w:w="540" w:type="dxa"/>
                                  <w:shd w:val="clear" w:color="auto" w:fill="FFFF00"/>
                                </w:tcPr>
                                <w:p w14:paraId="0D17D8C1" w14:textId="77777777" w:rsidR="00325C5E" w:rsidRDefault="00325C5E" w:rsidP="00895CD8">
                                  <w:pPr>
                                    <w:jc w:val="center"/>
                                  </w:pPr>
                                  <w:r>
                                    <w:t>F</w:t>
                                  </w:r>
                                </w:p>
                              </w:tc>
                            </w:tr>
                            <w:tr w:rsidR="00325C5E" w14:paraId="4B5370F1" w14:textId="77777777" w:rsidTr="00D1015B">
                              <w:tc>
                                <w:tcPr>
                                  <w:tcW w:w="450" w:type="dxa"/>
                                  <w:shd w:val="clear" w:color="auto" w:fill="auto"/>
                                </w:tcPr>
                                <w:p w14:paraId="32BBFA21" w14:textId="77777777" w:rsidR="00325C5E" w:rsidRDefault="00325C5E" w:rsidP="00895CD8">
                                  <w:pPr>
                                    <w:jc w:val="center"/>
                                  </w:pPr>
                                  <w:r>
                                    <w:t>T</w:t>
                                  </w:r>
                                </w:p>
                              </w:tc>
                              <w:tc>
                                <w:tcPr>
                                  <w:tcW w:w="450" w:type="dxa"/>
                                  <w:shd w:val="clear" w:color="auto" w:fill="auto"/>
                                </w:tcPr>
                                <w:p w14:paraId="70779907" w14:textId="77777777" w:rsidR="00325C5E" w:rsidRDefault="00325C5E" w:rsidP="00895CD8">
                                  <w:pPr>
                                    <w:jc w:val="center"/>
                                  </w:pPr>
                                  <w:r>
                                    <w:t>T</w:t>
                                  </w:r>
                                </w:p>
                              </w:tc>
                              <w:tc>
                                <w:tcPr>
                                  <w:tcW w:w="450" w:type="dxa"/>
                                  <w:shd w:val="clear" w:color="auto" w:fill="92D050"/>
                                </w:tcPr>
                                <w:p w14:paraId="3736A7F7" w14:textId="77777777" w:rsidR="00325C5E" w:rsidRDefault="00325C5E" w:rsidP="00895CD8">
                                  <w:pPr>
                                    <w:jc w:val="center"/>
                                  </w:pPr>
                                  <w:r>
                                    <w:t>F</w:t>
                                  </w:r>
                                </w:p>
                              </w:tc>
                              <w:tc>
                                <w:tcPr>
                                  <w:tcW w:w="900" w:type="dxa"/>
                                </w:tcPr>
                                <w:p w14:paraId="46D68379" w14:textId="77777777" w:rsidR="00325C5E" w:rsidRDefault="00325C5E" w:rsidP="00895CD8">
                                  <w:pPr>
                                    <w:jc w:val="center"/>
                                  </w:pPr>
                                  <w:r>
                                    <w:t>T</w:t>
                                  </w:r>
                                </w:p>
                              </w:tc>
                              <w:tc>
                                <w:tcPr>
                                  <w:tcW w:w="540" w:type="dxa"/>
                                  <w:shd w:val="clear" w:color="auto" w:fill="FFFF00"/>
                                </w:tcPr>
                                <w:p w14:paraId="2E7EA382" w14:textId="77777777" w:rsidR="00325C5E" w:rsidRDefault="00325C5E" w:rsidP="00895CD8">
                                  <w:pPr>
                                    <w:jc w:val="center"/>
                                  </w:pPr>
                                  <w:r>
                                    <w:t>T</w:t>
                                  </w:r>
                                </w:p>
                              </w:tc>
                            </w:tr>
                            <w:tr w:rsidR="00325C5E" w14:paraId="2E46CDFF" w14:textId="77777777" w:rsidTr="00D1015B">
                              <w:tc>
                                <w:tcPr>
                                  <w:tcW w:w="450" w:type="dxa"/>
                                  <w:shd w:val="clear" w:color="auto" w:fill="auto"/>
                                </w:tcPr>
                                <w:p w14:paraId="5B20A8AA" w14:textId="77777777" w:rsidR="00325C5E" w:rsidRDefault="00325C5E" w:rsidP="00895CD8">
                                  <w:pPr>
                                    <w:jc w:val="center"/>
                                  </w:pPr>
                                  <w:r>
                                    <w:t>T</w:t>
                                  </w:r>
                                </w:p>
                              </w:tc>
                              <w:tc>
                                <w:tcPr>
                                  <w:tcW w:w="450" w:type="dxa"/>
                                  <w:shd w:val="clear" w:color="auto" w:fill="auto"/>
                                </w:tcPr>
                                <w:p w14:paraId="0EF356CE" w14:textId="77777777" w:rsidR="00325C5E" w:rsidRDefault="00325C5E" w:rsidP="00895CD8">
                                  <w:pPr>
                                    <w:jc w:val="center"/>
                                  </w:pPr>
                                  <w:r>
                                    <w:t>F</w:t>
                                  </w:r>
                                </w:p>
                              </w:tc>
                              <w:tc>
                                <w:tcPr>
                                  <w:tcW w:w="450" w:type="dxa"/>
                                  <w:shd w:val="clear" w:color="auto" w:fill="92D050"/>
                                </w:tcPr>
                                <w:p w14:paraId="2855D688" w14:textId="77777777" w:rsidR="00325C5E" w:rsidRDefault="00325C5E" w:rsidP="00895CD8">
                                  <w:pPr>
                                    <w:jc w:val="center"/>
                                  </w:pPr>
                                  <w:r>
                                    <w:t>T</w:t>
                                  </w:r>
                                </w:p>
                              </w:tc>
                              <w:tc>
                                <w:tcPr>
                                  <w:tcW w:w="900" w:type="dxa"/>
                                </w:tcPr>
                                <w:p w14:paraId="0013F401" w14:textId="77777777" w:rsidR="00325C5E" w:rsidRDefault="00325C5E" w:rsidP="00895CD8">
                                  <w:pPr>
                                    <w:jc w:val="center"/>
                                  </w:pPr>
                                  <w:r>
                                    <w:t>T</w:t>
                                  </w:r>
                                </w:p>
                              </w:tc>
                              <w:tc>
                                <w:tcPr>
                                  <w:tcW w:w="540" w:type="dxa"/>
                                  <w:shd w:val="clear" w:color="auto" w:fill="FFFF00"/>
                                </w:tcPr>
                                <w:p w14:paraId="1884809D" w14:textId="77777777" w:rsidR="00325C5E" w:rsidRDefault="00325C5E" w:rsidP="00895CD8">
                                  <w:pPr>
                                    <w:jc w:val="center"/>
                                  </w:pPr>
                                  <w:r>
                                    <w:t>F</w:t>
                                  </w:r>
                                </w:p>
                              </w:tc>
                            </w:tr>
                            <w:tr w:rsidR="00325C5E" w14:paraId="03256377" w14:textId="77777777" w:rsidTr="00D1015B">
                              <w:tc>
                                <w:tcPr>
                                  <w:tcW w:w="450" w:type="dxa"/>
                                  <w:shd w:val="clear" w:color="auto" w:fill="auto"/>
                                </w:tcPr>
                                <w:p w14:paraId="6D59714A" w14:textId="77777777" w:rsidR="00325C5E" w:rsidRDefault="00325C5E" w:rsidP="00895CD8">
                                  <w:pPr>
                                    <w:jc w:val="center"/>
                                  </w:pPr>
                                  <w:r>
                                    <w:t>T</w:t>
                                  </w:r>
                                </w:p>
                              </w:tc>
                              <w:tc>
                                <w:tcPr>
                                  <w:tcW w:w="450" w:type="dxa"/>
                                  <w:shd w:val="clear" w:color="auto" w:fill="auto"/>
                                </w:tcPr>
                                <w:p w14:paraId="1B5C20B7" w14:textId="77777777" w:rsidR="00325C5E" w:rsidRDefault="00325C5E" w:rsidP="00895CD8">
                                  <w:pPr>
                                    <w:jc w:val="center"/>
                                  </w:pPr>
                                  <w:r>
                                    <w:t>F</w:t>
                                  </w:r>
                                </w:p>
                              </w:tc>
                              <w:tc>
                                <w:tcPr>
                                  <w:tcW w:w="450" w:type="dxa"/>
                                  <w:shd w:val="clear" w:color="auto" w:fill="92D050"/>
                                </w:tcPr>
                                <w:p w14:paraId="385FD7A2" w14:textId="77777777" w:rsidR="00325C5E" w:rsidRDefault="00325C5E" w:rsidP="00895CD8">
                                  <w:pPr>
                                    <w:jc w:val="center"/>
                                  </w:pPr>
                                  <w:r>
                                    <w:t>F</w:t>
                                  </w:r>
                                </w:p>
                              </w:tc>
                              <w:tc>
                                <w:tcPr>
                                  <w:tcW w:w="900" w:type="dxa"/>
                                </w:tcPr>
                                <w:p w14:paraId="4FE042CF" w14:textId="77777777" w:rsidR="00325C5E" w:rsidRDefault="00325C5E" w:rsidP="00895CD8">
                                  <w:pPr>
                                    <w:jc w:val="center"/>
                                  </w:pPr>
                                  <w:r>
                                    <w:t>T</w:t>
                                  </w:r>
                                </w:p>
                              </w:tc>
                              <w:tc>
                                <w:tcPr>
                                  <w:tcW w:w="540" w:type="dxa"/>
                                  <w:shd w:val="clear" w:color="auto" w:fill="FFFF00"/>
                                </w:tcPr>
                                <w:p w14:paraId="696FDAAF" w14:textId="77777777" w:rsidR="00325C5E" w:rsidRDefault="00325C5E" w:rsidP="00895CD8">
                                  <w:pPr>
                                    <w:jc w:val="center"/>
                                  </w:pPr>
                                  <w:r>
                                    <w:t>T</w:t>
                                  </w:r>
                                </w:p>
                              </w:tc>
                            </w:tr>
                            <w:tr w:rsidR="00325C5E" w14:paraId="0AF41BCA" w14:textId="77777777" w:rsidTr="00D1015B">
                              <w:tc>
                                <w:tcPr>
                                  <w:tcW w:w="450" w:type="dxa"/>
                                  <w:shd w:val="clear" w:color="auto" w:fill="auto"/>
                                </w:tcPr>
                                <w:p w14:paraId="4C657152" w14:textId="77777777" w:rsidR="00325C5E" w:rsidRDefault="00325C5E" w:rsidP="00895CD8">
                                  <w:pPr>
                                    <w:jc w:val="center"/>
                                  </w:pPr>
                                  <w:r>
                                    <w:t>F</w:t>
                                  </w:r>
                                </w:p>
                              </w:tc>
                              <w:tc>
                                <w:tcPr>
                                  <w:tcW w:w="450" w:type="dxa"/>
                                  <w:shd w:val="clear" w:color="auto" w:fill="auto"/>
                                </w:tcPr>
                                <w:p w14:paraId="6AB92D42" w14:textId="77777777" w:rsidR="00325C5E" w:rsidRDefault="00325C5E" w:rsidP="00895CD8">
                                  <w:pPr>
                                    <w:jc w:val="center"/>
                                  </w:pPr>
                                  <w:r>
                                    <w:t>T</w:t>
                                  </w:r>
                                </w:p>
                              </w:tc>
                              <w:tc>
                                <w:tcPr>
                                  <w:tcW w:w="450" w:type="dxa"/>
                                  <w:shd w:val="clear" w:color="auto" w:fill="92D050"/>
                                </w:tcPr>
                                <w:p w14:paraId="5D0A1EFB" w14:textId="77777777" w:rsidR="00325C5E" w:rsidRDefault="00325C5E" w:rsidP="00895CD8">
                                  <w:pPr>
                                    <w:jc w:val="center"/>
                                  </w:pPr>
                                  <w:r>
                                    <w:t>T</w:t>
                                  </w:r>
                                </w:p>
                              </w:tc>
                              <w:tc>
                                <w:tcPr>
                                  <w:tcW w:w="900" w:type="dxa"/>
                                </w:tcPr>
                                <w:p w14:paraId="68537380" w14:textId="77777777" w:rsidR="00325C5E" w:rsidRDefault="00325C5E" w:rsidP="00895CD8">
                                  <w:pPr>
                                    <w:jc w:val="center"/>
                                  </w:pPr>
                                  <w:r>
                                    <w:t>T</w:t>
                                  </w:r>
                                </w:p>
                              </w:tc>
                              <w:tc>
                                <w:tcPr>
                                  <w:tcW w:w="540" w:type="dxa"/>
                                  <w:shd w:val="clear" w:color="auto" w:fill="FFFF00"/>
                                </w:tcPr>
                                <w:p w14:paraId="6482DA0D" w14:textId="77777777" w:rsidR="00325C5E" w:rsidRDefault="00325C5E" w:rsidP="00895CD8">
                                  <w:pPr>
                                    <w:jc w:val="center"/>
                                  </w:pPr>
                                  <w:r>
                                    <w:t>F</w:t>
                                  </w:r>
                                </w:p>
                              </w:tc>
                            </w:tr>
                            <w:tr w:rsidR="00325C5E" w14:paraId="7EE8A08B" w14:textId="77777777" w:rsidTr="00D1015B">
                              <w:tc>
                                <w:tcPr>
                                  <w:tcW w:w="450" w:type="dxa"/>
                                  <w:shd w:val="clear" w:color="auto" w:fill="auto"/>
                                </w:tcPr>
                                <w:p w14:paraId="51DAB98C" w14:textId="77777777" w:rsidR="00325C5E" w:rsidRDefault="00325C5E" w:rsidP="00895CD8">
                                  <w:pPr>
                                    <w:jc w:val="center"/>
                                  </w:pPr>
                                  <w:r>
                                    <w:t>F</w:t>
                                  </w:r>
                                </w:p>
                              </w:tc>
                              <w:tc>
                                <w:tcPr>
                                  <w:tcW w:w="450" w:type="dxa"/>
                                  <w:shd w:val="clear" w:color="auto" w:fill="auto"/>
                                </w:tcPr>
                                <w:p w14:paraId="4F0D0D4B" w14:textId="77777777" w:rsidR="00325C5E" w:rsidRDefault="00325C5E" w:rsidP="00895CD8">
                                  <w:pPr>
                                    <w:jc w:val="center"/>
                                  </w:pPr>
                                  <w:r>
                                    <w:t>T</w:t>
                                  </w:r>
                                </w:p>
                              </w:tc>
                              <w:tc>
                                <w:tcPr>
                                  <w:tcW w:w="450" w:type="dxa"/>
                                  <w:shd w:val="clear" w:color="auto" w:fill="92D050"/>
                                </w:tcPr>
                                <w:p w14:paraId="42C3E37E" w14:textId="77777777" w:rsidR="00325C5E" w:rsidRDefault="00325C5E" w:rsidP="00895CD8">
                                  <w:pPr>
                                    <w:jc w:val="center"/>
                                  </w:pPr>
                                  <w:r>
                                    <w:t>F</w:t>
                                  </w:r>
                                </w:p>
                              </w:tc>
                              <w:tc>
                                <w:tcPr>
                                  <w:tcW w:w="900" w:type="dxa"/>
                                </w:tcPr>
                                <w:p w14:paraId="6FFB2C2B" w14:textId="77777777" w:rsidR="00325C5E" w:rsidRDefault="00325C5E" w:rsidP="00895CD8">
                                  <w:pPr>
                                    <w:jc w:val="center"/>
                                  </w:pPr>
                                  <w:r>
                                    <w:t>T</w:t>
                                  </w:r>
                                </w:p>
                              </w:tc>
                              <w:tc>
                                <w:tcPr>
                                  <w:tcW w:w="540" w:type="dxa"/>
                                  <w:shd w:val="clear" w:color="auto" w:fill="FFFF00"/>
                                </w:tcPr>
                                <w:p w14:paraId="11DA4DD5" w14:textId="77777777" w:rsidR="00325C5E" w:rsidRDefault="00325C5E" w:rsidP="00895CD8">
                                  <w:pPr>
                                    <w:jc w:val="center"/>
                                  </w:pPr>
                                  <w:r>
                                    <w:t>T</w:t>
                                  </w:r>
                                </w:p>
                              </w:tc>
                            </w:tr>
                            <w:tr w:rsidR="00325C5E" w14:paraId="475E6D28" w14:textId="77777777" w:rsidTr="00D1015B">
                              <w:tc>
                                <w:tcPr>
                                  <w:tcW w:w="450" w:type="dxa"/>
                                  <w:shd w:val="clear" w:color="auto" w:fill="auto"/>
                                </w:tcPr>
                                <w:p w14:paraId="3D63EF3B" w14:textId="77777777" w:rsidR="00325C5E" w:rsidRDefault="00325C5E" w:rsidP="00895CD8">
                                  <w:pPr>
                                    <w:jc w:val="center"/>
                                  </w:pPr>
                                  <w:r>
                                    <w:t>F</w:t>
                                  </w:r>
                                </w:p>
                              </w:tc>
                              <w:tc>
                                <w:tcPr>
                                  <w:tcW w:w="450" w:type="dxa"/>
                                  <w:shd w:val="clear" w:color="auto" w:fill="auto"/>
                                </w:tcPr>
                                <w:p w14:paraId="3DDD724A" w14:textId="77777777" w:rsidR="00325C5E" w:rsidRDefault="00325C5E" w:rsidP="00895CD8">
                                  <w:pPr>
                                    <w:jc w:val="center"/>
                                  </w:pPr>
                                  <w:r>
                                    <w:t>F</w:t>
                                  </w:r>
                                </w:p>
                              </w:tc>
                              <w:tc>
                                <w:tcPr>
                                  <w:tcW w:w="450" w:type="dxa"/>
                                  <w:shd w:val="clear" w:color="auto" w:fill="92D050"/>
                                </w:tcPr>
                                <w:p w14:paraId="73766223" w14:textId="77777777" w:rsidR="00325C5E" w:rsidRDefault="00325C5E" w:rsidP="00895CD8">
                                  <w:pPr>
                                    <w:jc w:val="center"/>
                                  </w:pPr>
                                  <w:r>
                                    <w:t>T</w:t>
                                  </w:r>
                                </w:p>
                              </w:tc>
                              <w:tc>
                                <w:tcPr>
                                  <w:tcW w:w="900" w:type="dxa"/>
                                </w:tcPr>
                                <w:p w14:paraId="1F9FD014" w14:textId="77777777" w:rsidR="00325C5E" w:rsidRDefault="00325C5E" w:rsidP="00895CD8">
                                  <w:pPr>
                                    <w:jc w:val="center"/>
                                  </w:pPr>
                                  <w:r>
                                    <w:t>F</w:t>
                                  </w:r>
                                </w:p>
                              </w:tc>
                              <w:tc>
                                <w:tcPr>
                                  <w:tcW w:w="540" w:type="dxa"/>
                                  <w:shd w:val="clear" w:color="auto" w:fill="FFFF00"/>
                                </w:tcPr>
                                <w:p w14:paraId="50FE5061" w14:textId="77777777" w:rsidR="00325C5E" w:rsidRDefault="00325C5E" w:rsidP="00895CD8">
                                  <w:pPr>
                                    <w:jc w:val="center"/>
                                  </w:pPr>
                                  <w:r>
                                    <w:t>F</w:t>
                                  </w:r>
                                </w:p>
                              </w:tc>
                            </w:tr>
                            <w:tr w:rsidR="00325C5E" w14:paraId="1F893900" w14:textId="77777777" w:rsidTr="00D1015B">
                              <w:tc>
                                <w:tcPr>
                                  <w:tcW w:w="450" w:type="dxa"/>
                                  <w:shd w:val="clear" w:color="auto" w:fill="auto"/>
                                </w:tcPr>
                                <w:p w14:paraId="0C8E8228" w14:textId="77777777" w:rsidR="00325C5E" w:rsidRDefault="00325C5E" w:rsidP="00895CD8">
                                  <w:pPr>
                                    <w:jc w:val="center"/>
                                  </w:pPr>
                                  <w:r>
                                    <w:t>F</w:t>
                                  </w:r>
                                </w:p>
                              </w:tc>
                              <w:tc>
                                <w:tcPr>
                                  <w:tcW w:w="450" w:type="dxa"/>
                                  <w:shd w:val="clear" w:color="auto" w:fill="auto"/>
                                </w:tcPr>
                                <w:p w14:paraId="5223FE37" w14:textId="77777777" w:rsidR="00325C5E" w:rsidRDefault="00325C5E" w:rsidP="00895CD8">
                                  <w:pPr>
                                    <w:jc w:val="center"/>
                                  </w:pPr>
                                  <w:r>
                                    <w:t>F</w:t>
                                  </w:r>
                                </w:p>
                              </w:tc>
                              <w:tc>
                                <w:tcPr>
                                  <w:tcW w:w="450" w:type="dxa"/>
                                  <w:shd w:val="clear" w:color="auto" w:fill="92D050"/>
                                </w:tcPr>
                                <w:p w14:paraId="49DC5AF9" w14:textId="77777777" w:rsidR="00325C5E" w:rsidRDefault="00325C5E" w:rsidP="00895CD8">
                                  <w:pPr>
                                    <w:jc w:val="center"/>
                                  </w:pPr>
                                  <w:r>
                                    <w:t>F</w:t>
                                  </w:r>
                                </w:p>
                              </w:tc>
                              <w:tc>
                                <w:tcPr>
                                  <w:tcW w:w="900" w:type="dxa"/>
                                </w:tcPr>
                                <w:p w14:paraId="259AD7E1" w14:textId="77777777" w:rsidR="00325C5E" w:rsidRDefault="00325C5E" w:rsidP="00895CD8">
                                  <w:pPr>
                                    <w:jc w:val="center"/>
                                  </w:pPr>
                                  <w:r>
                                    <w:t>F</w:t>
                                  </w:r>
                                </w:p>
                              </w:tc>
                              <w:tc>
                                <w:tcPr>
                                  <w:tcW w:w="540" w:type="dxa"/>
                                  <w:shd w:val="clear" w:color="auto" w:fill="FFFF00"/>
                                </w:tcPr>
                                <w:p w14:paraId="405888E9" w14:textId="77777777" w:rsidR="00325C5E" w:rsidRDefault="00325C5E" w:rsidP="00895CD8">
                                  <w:pPr>
                                    <w:jc w:val="center"/>
                                  </w:pPr>
                                  <w:r>
                                    <w:t>T</w:t>
                                  </w:r>
                                </w:p>
                              </w:tc>
                            </w:tr>
                          </w:tbl>
                          <w:p w14:paraId="6E5C6D1E" w14:textId="77777777" w:rsidR="00325C5E" w:rsidRDefault="00325C5E" w:rsidP="00895CD8"/>
                        </w:txbxContent>
                      </wps:txbx>
                      <wps:bodyPr rot="0" vert="horz" wrap="square" lIns="91440" tIns="45720" rIns="91440" bIns="45720" anchor="t" anchorCtr="0" upright="1">
                        <a:noAutofit/>
                      </wps:bodyPr>
                    </wps:wsp>
                  </a:graphicData>
                </a:graphic>
              </wp:inline>
            </w:drawing>
          </mc:Choice>
          <mc:Fallback>
            <w:pict>
              <v:shape w14:anchorId="4AAF3D57" id="Text Box 367" o:spid="_x0000_s1047" type="#_x0000_t202" style="width:220.7pt;height:13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" filled="f" stroked="f">
                <v:textbox>
                  <w:txbxContent>
                    <w:tbl>
                      <w:tblPr>
                        <w:tblW w:w="279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
                        <w:gridCol w:w="450"/>
                        <w:gridCol w:w="450"/>
                        <w:gridCol w:w="900"/>
                        <w:gridCol w:w="540"/>
                      </w:tblGrid>
                      <w:tr w:rsidR="00325C5E" w14:paraId="1BB705F4" w14:textId="77777777" w:rsidTr="00D1015B">
                        <w:tc>
                          <w:tcPr>
                            <w:tcW w:w="450" w:type="dxa"/>
                            <w:shd w:val="clear" w:color="auto" w:fill="auto"/>
                          </w:tcPr>
                          <w:p w14:paraId="7FFBF329" w14:textId="77777777" w:rsidR="00325C5E" w:rsidRPr="00C14A1D" w:rsidRDefault="00325C5E" w:rsidP="00895CD8">
                            <w:pPr>
                              <w:jc w:val="center"/>
                              <w:rPr>
                                <w:i/>
                              </w:rPr>
                            </w:pPr>
                            <w:r w:rsidRPr="00C14A1D">
                              <w:rPr>
                                <w:i/>
                              </w:rPr>
                              <w:t>A</w:t>
                            </w:r>
                          </w:p>
                        </w:tc>
                        <w:tc>
                          <w:tcPr>
                            <w:tcW w:w="450" w:type="dxa"/>
                            <w:shd w:val="clear" w:color="auto" w:fill="auto"/>
                          </w:tcPr>
                          <w:p w14:paraId="7FAC595C" w14:textId="77777777" w:rsidR="00325C5E" w:rsidRPr="00C14A1D" w:rsidRDefault="00325C5E" w:rsidP="00895CD8">
                            <w:pPr>
                              <w:jc w:val="center"/>
                              <w:rPr>
                                <w:i/>
                              </w:rPr>
                            </w:pPr>
                            <w:r w:rsidRPr="00C14A1D">
                              <w:rPr>
                                <w:i/>
                              </w:rPr>
                              <w:t>B</w:t>
                            </w:r>
                          </w:p>
                        </w:tc>
                        <w:tc>
                          <w:tcPr>
                            <w:tcW w:w="450" w:type="dxa"/>
                            <w:shd w:val="clear" w:color="auto" w:fill="92D050"/>
                          </w:tcPr>
                          <w:p w14:paraId="11ED2D2A" w14:textId="77777777" w:rsidR="00325C5E" w:rsidRPr="00C14A1D" w:rsidRDefault="00325C5E" w:rsidP="00895CD8">
                            <w:pPr>
                              <w:jc w:val="center"/>
                              <w:rPr>
                                <w:i/>
                              </w:rPr>
                            </w:pPr>
                            <w:r w:rsidRPr="00C14A1D">
                              <w:rPr>
                                <w:i/>
                              </w:rPr>
                              <w:t>C</w:t>
                            </w:r>
                          </w:p>
                        </w:tc>
                        <w:tc>
                          <w:tcPr>
                            <w:tcW w:w="900" w:type="dxa"/>
                          </w:tcPr>
                          <w:p w14:paraId="52EA58C8" w14:textId="77777777" w:rsidR="00325C5E" w:rsidRDefault="00325C5E" w:rsidP="00895CD8">
                            <w:pPr>
                              <w:jc w:val="center"/>
                            </w:pPr>
                            <w:r>
                              <w:rPr>
                                <w:i/>
                              </w:rPr>
                              <w:t>A</w:t>
                            </w:r>
                            <w:r>
                              <w:t xml:space="preserve"> </w:t>
                            </w:r>
                            <w:r>
                              <w:rPr>
                                <w:rFonts w:ascii="Cambria Math" w:hAnsi="Cambria Math"/>
                              </w:rPr>
                              <w:t>⋁</w:t>
                            </w:r>
                            <w:r>
                              <w:t xml:space="preserve"> </w:t>
                            </w:r>
                            <w:r>
                              <w:rPr>
                                <w:i/>
                              </w:rPr>
                              <w:t>B</w:t>
                            </w:r>
                          </w:p>
                        </w:tc>
                        <w:tc>
                          <w:tcPr>
                            <w:tcW w:w="540" w:type="dxa"/>
                            <w:shd w:val="clear" w:color="auto" w:fill="FFFF00"/>
                          </w:tcPr>
                          <w:p w14:paraId="035CD72A" w14:textId="77777777" w:rsidR="00325C5E" w:rsidRDefault="00325C5E" w:rsidP="00895CD8">
                            <w:pPr>
                              <w:jc w:val="center"/>
                            </w:pPr>
                            <w:r>
                              <w:t>~</w:t>
                            </w:r>
                            <w:r w:rsidRPr="00C14A1D">
                              <w:rPr>
                                <w:i/>
                              </w:rPr>
                              <w:t>C</w:t>
                            </w:r>
                          </w:p>
                        </w:tc>
                      </w:tr>
                      <w:tr w:rsidR="00325C5E" w14:paraId="66E322D4" w14:textId="77777777" w:rsidTr="00D1015B">
                        <w:tc>
                          <w:tcPr>
                            <w:tcW w:w="450" w:type="dxa"/>
                            <w:shd w:val="clear" w:color="auto" w:fill="auto"/>
                          </w:tcPr>
                          <w:p w14:paraId="576C351C" w14:textId="77777777" w:rsidR="00325C5E" w:rsidRDefault="00325C5E" w:rsidP="00895CD8">
                            <w:pPr>
                              <w:jc w:val="center"/>
                            </w:pPr>
                            <w:r>
                              <w:t>T</w:t>
                            </w:r>
                          </w:p>
                        </w:tc>
                        <w:tc>
                          <w:tcPr>
                            <w:tcW w:w="450" w:type="dxa"/>
                            <w:shd w:val="clear" w:color="auto" w:fill="auto"/>
                          </w:tcPr>
                          <w:p w14:paraId="6D3E5A58" w14:textId="77777777" w:rsidR="00325C5E" w:rsidRDefault="00325C5E" w:rsidP="00895CD8">
                            <w:pPr>
                              <w:jc w:val="center"/>
                            </w:pPr>
                            <w:r>
                              <w:t>T</w:t>
                            </w:r>
                          </w:p>
                        </w:tc>
                        <w:tc>
                          <w:tcPr>
                            <w:tcW w:w="450" w:type="dxa"/>
                            <w:shd w:val="clear" w:color="auto" w:fill="92D050"/>
                          </w:tcPr>
                          <w:p w14:paraId="0C1CE6BF" w14:textId="77777777" w:rsidR="00325C5E" w:rsidRDefault="00325C5E" w:rsidP="00895CD8">
                            <w:pPr>
                              <w:jc w:val="center"/>
                            </w:pPr>
                            <w:r>
                              <w:t>T</w:t>
                            </w:r>
                          </w:p>
                        </w:tc>
                        <w:tc>
                          <w:tcPr>
                            <w:tcW w:w="900" w:type="dxa"/>
                          </w:tcPr>
                          <w:p w14:paraId="4BCCDBC4" w14:textId="77777777" w:rsidR="00325C5E" w:rsidRDefault="00325C5E" w:rsidP="00895CD8">
                            <w:pPr>
                              <w:jc w:val="center"/>
                            </w:pPr>
                            <w:r>
                              <w:t>T</w:t>
                            </w:r>
                          </w:p>
                        </w:tc>
                        <w:tc>
                          <w:tcPr>
                            <w:tcW w:w="540" w:type="dxa"/>
                            <w:shd w:val="clear" w:color="auto" w:fill="FFFF00"/>
                          </w:tcPr>
                          <w:p w14:paraId="0D17D8C1" w14:textId="77777777" w:rsidR="00325C5E" w:rsidRDefault="00325C5E" w:rsidP="00895CD8">
                            <w:pPr>
                              <w:jc w:val="center"/>
                            </w:pPr>
                            <w:r>
                              <w:t>F</w:t>
                            </w:r>
                          </w:p>
                        </w:tc>
                      </w:tr>
                      <w:tr w:rsidR="00325C5E" w14:paraId="4B5370F1" w14:textId="77777777" w:rsidTr="00D1015B">
                        <w:tc>
                          <w:tcPr>
                            <w:tcW w:w="450" w:type="dxa"/>
                            <w:shd w:val="clear" w:color="auto" w:fill="auto"/>
                          </w:tcPr>
                          <w:p w14:paraId="32BBFA21" w14:textId="77777777" w:rsidR="00325C5E" w:rsidRDefault="00325C5E" w:rsidP="00895CD8">
                            <w:pPr>
                              <w:jc w:val="center"/>
                            </w:pPr>
                            <w:r>
                              <w:t>T</w:t>
                            </w:r>
                          </w:p>
                        </w:tc>
                        <w:tc>
                          <w:tcPr>
                            <w:tcW w:w="450" w:type="dxa"/>
                            <w:shd w:val="clear" w:color="auto" w:fill="auto"/>
                          </w:tcPr>
                          <w:p w14:paraId="70779907" w14:textId="77777777" w:rsidR="00325C5E" w:rsidRDefault="00325C5E" w:rsidP="00895CD8">
                            <w:pPr>
                              <w:jc w:val="center"/>
                            </w:pPr>
                            <w:r>
                              <w:t>T</w:t>
                            </w:r>
                          </w:p>
                        </w:tc>
                        <w:tc>
                          <w:tcPr>
                            <w:tcW w:w="450" w:type="dxa"/>
                            <w:shd w:val="clear" w:color="auto" w:fill="92D050"/>
                          </w:tcPr>
                          <w:p w14:paraId="3736A7F7" w14:textId="77777777" w:rsidR="00325C5E" w:rsidRDefault="00325C5E" w:rsidP="00895CD8">
                            <w:pPr>
                              <w:jc w:val="center"/>
                            </w:pPr>
                            <w:r>
                              <w:t>F</w:t>
                            </w:r>
                          </w:p>
                        </w:tc>
                        <w:tc>
                          <w:tcPr>
                            <w:tcW w:w="900" w:type="dxa"/>
                          </w:tcPr>
                          <w:p w14:paraId="46D68379" w14:textId="77777777" w:rsidR="00325C5E" w:rsidRDefault="00325C5E" w:rsidP="00895CD8">
                            <w:pPr>
                              <w:jc w:val="center"/>
                            </w:pPr>
                            <w:r>
                              <w:t>T</w:t>
                            </w:r>
                          </w:p>
                        </w:tc>
                        <w:tc>
                          <w:tcPr>
                            <w:tcW w:w="540" w:type="dxa"/>
                            <w:shd w:val="clear" w:color="auto" w:fill="FFFF00"/>
                          </w:tcPr>
                          <w:p w14:paraId="2E7EA382" w14:textId="77777777" w:rsidR="00325C5E" w:rsidRDefault="00325C5E" w:rsidP="00895CD8">
                            <w:pPr>
                              <w:jc w:val="center"/>
                            </w:pPr>
                            <w:r>
                              <w:t>T</w:t>
                            </w:r>
                          </w:p>
                        </w:tc>
                      </w:tr>
                      <w:tr w:rsidR="00325C5E" w14:paraId="2E46CDFF" w14:textId="77777777" w:rsidTr="00D1015B">
                        <w:tc>
                          <w:tcPr>
                            <w:tcW w:w="450" w:type="dxa"/>
                            <w:shd w:val="clear" w:color="auto" w:fill="auto"/>
                          </w:tcPr>
                          <w:p w14:paraId="5B20A8AA" w14:textId="77777777" w:rsidR="00325C5E" w:rsidRDefault="00325C5E" w:rsidP="00895CD8">
                            <w:pPr>
                              <w:jc w:val="center"/>
                            </w:pPr>
                            <w:r>
                              <w:t>T</w:t>
                            </w:r>
                          </w:p>
                        </w:tc>
                        <w:tc>
                          <w:tcPr>
                            <w:tcW w:w="450" w:type="dxa"/>
                            <w:shd w:val="clear" w:color="auto" w:fill="auto"/>
                          </w:tcPr>
                          <w:p w14:paraId="0EF356CE" w14:textId="77777777" w:rsidR="00325C5E" w:rsidRDefault="00325C5E" w:rsidP="00895CD8">
                            <w:pPr>
                              <w:jc w:val="center"/>
                            </w:pPr>
                            <w:r>
                              <w:t>F</w:t>
                            </w:r>
                          </w:p>
                        </w:tc>
                        <w:tc>
                          <w:tcPr>
                            <w:tcW w:w="450" w:type="dxa"/>
                            <w:shd w:val="clear" w:color="auto" w:fill="92D050"/>
                          </w:tcPr>
                          <w:p w14:paraId="2855D688" w14:textId="77777777" w:rsidR="00325C5E" w:rsidRDefault="00325C5E" w:rsidP="00895CD8">
                            <w:pPr>
                              <w:jc w:val="center"/>
                            </w:pPr>
                            <w:r>
                              <w:t>T</w:t>
                            </w:r>
                          </w:p>
                        </w:tc>
                        <w:tc>
                          <w:tcPr>
                            <w:tcW w:w="900" w:type="dxa"/>
                          </w:tcPr>
                          <w:p w14:paraId="0013F401" w14:textId="77777777" w:rsidR="00325C5E" w:rsidRDefault="00325C5E" w:rsidP="00895CD8">
                            <w:pPr>
                              <w:jc w:val="center"/>
                            </w:pPr>
                            <w:r>
                              <w:t>T</w:t>
                            </w:r>
                          </w:p>
                        </w:tc>
                        <w:tc>
                          <w:tcPr>
                            <w:tcW w:w="540" w:type="dxa"/>
                            <w:shd w:val="clear" w:color="auto" w:fill="FFFF00"/>
                          </w:tcPr>
                          <w:p w14:paraId="1884809D" w14:textId="77777777" w:rsidR="00325C5E" w:rsidRDefault="00325C5E" w:rsidP="00895CD8">
                            <w:pPr>
                              <w:jc w:val="center"/>
                            </w:pPr>
                            <w:r>
                              <w:t>F</w:t>
                            </w:r>
                          </w:p>
                        </w:tc>
                      </w:tr>
                      <w:tr w:rsidR="00325C5E" w14:paraId="03256377" w14:textId="77777777" w:rsidTr="00D1015B">
                        <w:tc>
                          <w:tcPr>
                            <w:tcW w:w="450" w:type="dxa"/>
                            <w:shd w:val="clear" w:color="auto" w:fill="auto"/>
                          </w:tcPr>
                          <w:p w14:paraId="6D59714A" w14:textId="77777777" w:rsidR="00325C5E" w:rsidRDefault="00325C5E" w:rsidP="00895CD8">
                            <w:pPr>
                              <w:jc w:val="center"/>
                            </w:pPr>
                            <w:r>
                              <w:t>T</w:t>
                            </w:r>
                          </w:p>
                        </w:tc>
                        <w:tc>
                          <w:tcPr>
                            <w:tcW w:w="450" w:type="dxa"/>
                            <w:shd w:val="clear" w:color="auto" w:fill="auto"/>
                          </w:tcPr>
                          <w:p w14:paraId="1B5C20B7" w14:textId="77777777" w:rsidR="00325C5E" w:rsidRDefault="00325C5E" w:rsidP="00895CD8">
                            <w:pPr>
                              <w:jc w:val="center"/>
                            </w:pPr>
                            <w:r>
                              <w:t>F</w:t>
                            </w:r>
                          </w:p>
                        </w:tc>
                        <w:tc>
                          <w:tcPr>
                            <w:tcW w:w="450" w:type="dxa"/>
                            <w:shd w:val="clear" w:color="auto" w:fill="92D050"/>
                          </w:tcPr>
                          <w:p w14:paraId="385FD7A2" w14:textId="77777777" w:rsidR="00325C5E" w:rsidRDefault="00325C5E" w:rsidP="00895CD8">
                            <w:pPr>
                              <w:jc w:val="center"/>
                            </w:pPr>
                            <w:r>
                              <w:t>F</w:t>
                            </w:r>
                          </w:p>
                        </w:tc>
                        <w:tc>
                          <w:tcPr>
                            <w:tcW w:w="900" w:type="dxa"/>
                          </w:tcPr>
                          <w:p w14:paraId="4FE042CF" w14:textId="77777777" w:rsidR="00325C5E" w:rsidRDefault="00325C5E" w:rsidP="00895CD8">
                            <w:pPr>
                              <w:jc w:val="center"/>
                            </w:pPr>
                            <w:r>
                              <w:t>T</w:t>
                            </w:r>
                          </w:p>
                        </w:tc>
                        <w:tc>
                          <w:tcPr>
                            <w:tcW w:w="540" w:type="dxa"/>
                            <w:shd w:val="clear" w:color="auto" w:fill="FFFF00"/>
                          </w:tcPr>
                          <w:p w14:paraId="696FDAAF" w14:textId="77777777" w:rsidR="00325C5E" w:rsidRDefault="00325C5E" w:rsidP="00895CD8">
                            <w:pPr>
                              <w:jc w:val="center"/>
                            </w:pPr>
                            <w:r>
                              <w:t>T</w:t>
                            </w:r>
                          </w:p>
                        </w:tc>
                      </w:tr>
                      <w:tr w:rsidR="00325C5E" w14:paraId="0AF41BCA" w14:textId="77777777" w:rsidTr="00D1015B">
                        <w:tc>
                          <w:tcPr>
                            <w:tcW w:w="450" w:type="dxa"/>
                            <w:shd w:val="clear" w:color="auto" w:fill="auto"/>
                          </w:tcPr>
                          <w:p w14:paraId="4C657152" w14:textId="77777777" w:rsidR="00325C5E" w:rsidRDefault="00325C5E" w:rsidP="00895CD8">
                            <w:pPr>
                              <w:jc w:val="center"/>
                            </w:pPr>
                            <w:r>
                              <w:t>F</w:t>
                            </w:r>
                          </w:p>
                        </w:tc>
                        <w:tc>
                          <w:tcPr>
                            <w:tcW w:w="450" w:type="dxa"/>
                            <w:shd w:val="clear" w:color="auto" w:fill="auto"/>
                          </w:tcPr>
                          <w:p w14:paraId="6AB92D42" w14:textId="77777777" w:rsidR="00325C5E" w:rsidRDefault="00325C5E" w:rsidP="00895CD8">
                            <w:pPr>
                              <w:jc w:val="center"/>
                            </w:pPr>
                            <w:r>
                              <w:t>T</w:t>
                            </w:r>
                          </w:p>
                        </w:tc>
                        <w:tc>
                          <w:tcPr>
                            <w:tcW w:w="450" w:type="dxa"/>
                            <w:shd w:val="clear" w:color="auto" w:fill="92D050"/>
                          </w:tcPr>
                          <w:p w14:paraId="5D0A1EFB" w14:textId="77777777" w:rsidR="00325C5E" w:rsidRDefault="00325C5E" w:rsidP="00895CD8">
                            <w:pPr>
                              <w:jc w:val="center"/>
                            </w:pPr>
                            <w:r>
                              <w:t>T</w:t>
                            </w:r>
                          </w:p>
                        </w:tc>
                        <w:tc>
                          <w:tcPr>
                            <w:tcW w:w="900" w:type="dxa"/>
                          </w:tcPr>
                          <w:p w14:paraId="68537380" w14:textId="77777777" w:rsidR="00325C5E" w:rsidRDefault="00325C5E" w:rsidP="00895CD8">
                            <w:pPr>
                              <w:jc w:val="center"/>
                            </w:pPr>
                            <w:r>
                              <w:t>T</w:t>
                            </w:r>
                          </w:p>
                        </w:tc>
                        <w:tc>
                          <w:tcPr>
                            <w:tcW w:w="540" w:type="dxa"/>
                            <w:shd w:val="clear" w:color="auto" w:fill="FFFF00"/>
                          </w:tcPr>
                          <w:p w14:paraId="6482DA0D" w14:textId="77777777" w:rsidR="00325C5E" w:rsidRDefault="00325C5E" w:rsidP="00895CD8">
                            <w:pPr>
                              <w:jc w:val="center"/>
                            </w:pPr>
                            <w:r>
                              <w:t>F</w:t>
                            </w:r>
                          </w:p>
                        </w:tc>
                      </w:tr>
                      <w:tr w:rsidR="00325C5E" w14:paraId="7EE8A08B" w14:textId="77777777" w:rsidTr="00D1015B">
                        <w:tc>
                          <w:tcPr>
                            <w:tcW w:w="450" w:type="dxa"/>
                            <w:shd w:val="clear" w:color="auto" w:fill="auto"/>
                          </w:tcPr>
                          <w:p w14:paraId="51DAB98C" w14:textId="77777777" w:rsidR="00325C5E" w:rsidRDefault="00325C5E" w:rsidP="00895CD8">
                            <w:pPr>
                              <w:jc w:val="center"/>
                            </w:pPr>
                            <w:r>
                              <w:t>F</w:t>
                            </w:r>
                          </w:p>
                        </w:tc>
                        <w:tc>
                          <w:tcPr>
                            <w:tcW w:w="450" w:type="dxa"/>
                            <w:shd w:val="clear" w:color="auto" w:fill="auto"/>
                          </w:tcPr>
                          <w:p w14:paraId="4F0D0D4B" w14:textId="77777777" w:rsidR="00325C5E" w:rsidRDefault="00325C5E" w:rsidP="00895CD8">
                            <w:pPr>
                              <w:jc w:val="center"/>
                            </w:pPr>
                            <w:r>
                              <w:t>T</w:t>
                            </w:r>
                          </w:p>
                        </w:tc>
                        <w:tc>
                          <w:tcPr>
                            <w:tcW w:w="450" w:type="dxa"/>
                            <w:shd w:val="clear" w:color="auto" w:fill="92D050"/>
                          </w:tcPr>
                          <w:p w14:paraId="42C3E37E" w14:textId="77777777" w:rsidR="00325C5E" w:rsidRDefault="00325C5E" w:rsidP="00895CD8">
                            <w:pPr>
                              <w:jc w:val="center"/>
                            </w:pPr>
                            <w:r>
                              <w:t>F</w:t>
                            </w:r>
                          </w:p>
                        </w:tc>
                        <w:tc>
                          <w:tcPr>
                            <w:tcW w:w="900" w:type="dxa"/>
                          </w:tcPr>
                          <w:p w14:paraId="6FFB2C2B" w14:textId="77777777" w:rsidR="00325C5E" w:rsidRDefault="00325C5E" w:rsidP="00895CD8">
                            <w:pPr>
                              <w:jc w:val="center"/>
                            </w:pPr>
                            <w:r>
                              <w:t>T</w:t>
                            </w:r>
                          </w:p>
                        </w:tc>
                        <w:tc>
                          <w:tcPr>
                            <w:tcW w:w="540" w:type="dxa"/>
                            <w:shd w:val="clear" w:color="auto" w:fill="FFFF00"/>
                          </w:tcPr>
                          <w:p w14:paraId="11DA4DD5" w14:textId="77777777" w:rsidR="00325C5E" w:rsidRDefault="00325C5E" w:rsidP="00895CD8">
                            <w:pPr>
                              <w:jc w:val="center"/>
                            </w:pPr>
                            <w:r>
                              <w:t>T</w:t>
                            </w:r>
                          </w:p>
                        </w:tc>
                      </w:tr>
                      <w:tr w:rsidR="00325C5E" w14:paraId="475E6D28" w14:textId="77777777" w:rsidTr="00D1015B">
                        <w:tc>
                          <w:tcPr>
                            <w:tcW w:w="450" w:type="dxa"/>
                            <w:shd w:val="clear" w:color="auto" w:fill="auto"/>
                          </w:tcPr>
                          <w:p w14:paraId="3D63EF3B" w14:textId="77777777" w:rsidR="00325C5E" w:rsidRDefault="00325C5E" w:rsidP="00895CD8">
                            <w:pPr>
                              <w:jc w:val="center"/>
                            </w:pPr>
                            <w:r>
                              <w:t>F</w:t>
                            </w:r>
                          </w:p>
                        </w:tc>
                        <w:tc>
                          <w:tcPr>
                            <w:tcW w:w="450" w:type="dxa"/>
                            <w:shd w:val="clear" w:color="auto" w:fill="auto"/>
                          </w:tcPr>
                          <w:p w14:paraId="3DDD724A" w14:textId="77777777" w:rsidR="00325C5E" w:rsidRDefault="00325C5E" w:rsidP="00895CD8">
                            <w:pPr>
                              <w:jc w:val="center"/>
                            </w:pPr>
                            <w:r>
                              <w:t>F</w:t>
                            </w:r>
                          </w:p>
                        </w:tc>
                        <w:tc>
                          <w:tcPr>
                            <w:tcW w:w="450" w:type="dxa"/>
                            <w:shd w:val="clear" w:color="auto" w:fill="92D050"/>
                          </w:tcPr>
                          <w:p w14:paraId="73766223" w14:textId="77777777" w:rsidR="00325C5E" w:rsidRDefault="00325C5E" w:rsidP="00895CD8">
                            <w:pPr>
                              <w:jc w:val="center"/>
                            </w:pPr>
                            <w:r>
                              <w:t>T</w:t>
                            </w:r>
                          </w:p>
                        </w:tc>
                        <w:tc>
                          <w:tcPr>
                            <w:tcW w:w="900" w:type="dxa"/>
                          </w:tcPr>
                          <w:p w14:paraId="1F9FD014" w14:textId="77777777" w:rsidR="00325C5E" w:rsidRDefault="00325C5E" w:rsidP="00895CD8">
                            <w:pPr>
                              <w:jc w:val="center"/>
                            </w:pPr>
                            <w:r>
                              <w:t>F</w:t>
                            </w:r>
                          </w:p>
                        </w:tc>
                        <w:tc>
                          <w:tcPr>
                            <w:tcW w:w="540" w:type="dxa"/>
                            <w:shd w:val="clear" w:color="auto" w:fill="FFFF00"/>
                          </w:tcPr>
                          <w:p w14:paraId="50FE5061" w14:textId="77777777" w:rsidR="00325C5E" w:rsidRDefault="00325C5E" w:rsidP="00895CD8">
                            <w:pPr>
                              <w:jc w:val="center"/>
                            </w:pPr>
                            <w:r>
                              <w:t>F</w:t>
                            </w:r>
                          </w:p>
                        </w:tc>
                      </w:tr>
                      <w:tr w:rsidR="00325C5E" w14:paraId="1F893900" w14:textId="77777777" w:rsidTr="00D1015B">
                        <w:tc>
                          <w:tcPr>
                            <w:tcW w:w="450" w:type="dxa"/>
                            <w:shd w:val="clear" w:color="auto" w:fill="auto"/>
                          </w:tcPr>
                          <w:p w14:paraId="0C8E8228" w14:textId="77777777" w:rsidR="00325C5E" w:rsidRDefault="00325C5E" w:rsidP="00895CD8">
                            <w:pPr>
                              <w:jc w:val="center"/>
                            </w:pPr>
                            <w:r>
                              <w:t>F</w:t>
                            </w:r>
                          </w:p>
                        </w:tc>
                        <w:tc>
                          <w:tcPr>
                            <w:tcW w:w="450" w:type="dxa"/>
                            <w:shd w:val="clear" w:color="auto" w:fill="auto"/>
                          </w:tcPr>
                          <w:p w14:paraId="5223FE37" w14:textId="77777777" w:rsidR="00325C5E" w:rsidRDefault="00325C5E" w:rsidP="00895CD8">
                            <w:pPr>
                              <w:jc w:val="center"/>
                            </w:pPr>
                            <w:r>
                              <w:t>F</w:t>
                            </w:r>
                          </w:p>
                        </w:tc>
                        <w:tc>
                          <w:tcPr>
                            <w:tcW w:w="450" w:type="dxa"/>
                            <w:shd w:val="clear" w:color="auto" w:fill="92D050"/>
                          </w:tcPr>
                          <w:p w14:paraId="49DC5AF9" w14:textId="77777777" w:rsidR="00325C5E" w:rsidRDefault="00325C5E" w:rsidP="00895CD8">
                            <w:pPr>
                              <w:jc w:val="center"/>
                            </w:pPr>
                            <w:r>
                              <w:t>F</w:t>
                            </w:r>
                          </w:p>
                        </w:tc>
                        <w:tc>
                          <w:tcPr>
                            <w:tcW w:w="900" w:type="dxa"/>
                          </w:tcPr>
                          <w:p w14:paraId="259AD7E1" w14:textId="77777777" w:rsidR="00325C5E" w:rsidRDefault="00325C5E" w:rsidP="00895CD8">
                            <w:pPr>
                              <w:jc w:val="center"/>
                            </w:pPr>
                            <w:r>
                              <w:t>F</w:t>
                            </w:r>
                          </w:p>
                        </w:tc>
                        <w:tc>
                          <w:tcPr>
                            <w:tcW w:w="540" w:type="dxa"/>
                            <w:shd w:val="clear" w:color="auto" w:fill="FFFF00"/>
                          </w:tcPr>
                          <w:p w14:paraId="405888E9" w14:textId="77777777" w:rsidR="00325C5E" w:rsidRDefault="00325C5E" w:rsidP="00895CD8">
                            <w:pPr>
                              <w:jc w:val="center"/>
                            </w:pPr>
                            <w:r>
                              <w:t>T</w:t>
                            </w:r>
                          </w:p>
                        </w:tc>
                      </w:tr>
                    </w:tbl>
                    <w:p w14:paraId="6E5C6D1E" w14:textId="77777777" w:rsidR="00325C5E" w:rsidRDefault="00325C5E" w:rsidP="00895CD8"/>
                  </w:txbxContent>
                </v:textbox>
                <w10:anchorlock/>
              </v:shape>
            </w:pict>
          </mc:Fallback>
        </mc:AlternateContent>
      </w:r>
    </w:p>
    <w:p w14:paraId="4E55D7EA" w14:textId="77777777" w:rsidR="00895CD8" w:rsidRPr="00C05C49" w:rsidRDefault="00895CD8" w:rsidP="00895CD8">
      <w:pPr>
        <w:pStyle w:val="ExampleBody"/>
      </w:pPr>
    </w:p>
    <w:p w14:paraId="4E48F98F" w14:textId="77777777" w:rsidR="00895CD8" w:rsidRPr="00FF1C23" w:rsidRDefault="00895CD8" w:rsidP="00895CD8">
      <w:pPr>
        <w:pStyle w:val="ExampleBody"/>
      </w:pPr>
      <w:r>
        <w:t xml:space="preserve">Finally, we find the </w:t>
      </w:r>
      <w:r w:rsidR="00107AF3">
        <w:t xml:space="preserve">truth </w:t>
      </w:r>
      <w:r>
        <w:t xml:space="preserve">values of </w:t>
      </w:r>
      <w:r w:rsidR="00107AF3">
        <w:t>(</w:t>
      </w:r>
      <w:r w:rsidR="00107AF3" w:rsidRPr="00C14A1D">
        <w:rPr>
          <w:i/>
        </w:rPr>
        <w:t>A</w:t>
      </w:r>
      <w:r w:rsidR="00107AF3">
        <w:t xml:space="preserve"> </w:t>
      </w:r>
      <w:r w:rsidR="00107AF3">
        <w:rPr>
          <w:rFonts w:ascii="Cambria Math" w:hAnsi="Cambria Math"/>
        </w:rPr>
        <w:t>⋁</w:t>
      </w:r>
      <w:r w:rsidR="00107AF3">
        <w:t xml:space="preserve"> </w:t>
      </w:r>
      <w:r w:rsidR="00107AF3">
        <w:rPr>
          <w:i/>
        </w:rPr>
        <w:t>B</w:t>
      </w:r>
      <w:r w:rsidR="00107AF3">
        <w:t>)</w:t>
      </w:r>
      <w:r w:rsidR="00107AF3" w:rsidRPr="006D7EB5">
        <w:t xml:space="preserve"> </w:t>
      </w:r>
      <w:r w:rsidR="00107AF3">
        <w:t>↔</w:t>
      </w:r>
      <w:r w:rsidR="00107AF3" w:rsidRPr="006D7EB5">
        <w:t xml:space="preserve"> </w:t>
      </w:r>
      <w:r w:rsidR="00107AF3">
        <w:t>~</w:t>
      </w:r>
      <w:r w:rsidR="00107AF3">
        <w:rPr>
          <w:i/>
        </w:rPr>
        <w:t>C</w:t>
      </w:r>
      <w:r w:rsidR="00107AF3">
        <w:t>. Remember, a biconditional is true when the truth value of the two parts match, but it is false when the truth values do not match.</w:t>
      </w:r>
    </w:p>
    <w:p w14:paraId="609AD3B7" w14:textId="38732DFD" w:rsidR="00107AF3" w:rsidRDefault="00BC13C4" w:rsidP="00107AF3">
      <w:pPr>
        <w:pStyle w:val="ExampleBody"/>
      </w:pPr>
      <w:r>
        <w:rPr>
          <w:noProof/>
        </w:rPr>
        <mc:AlternateContent>
          <mc:Choice Requires="wps">
            <w:drawing>
              <wp:inline distT="0" distB="0" distL="0" distR="0" wp14:anchorId="3FD11AD5" wp14:editId="1F591B25">
                <wp:extent cx="3298190" cy="1732280"/>
                <wp:effectExtent l="0" t="0" r="0" b="1270"/>
                <wp:docPr id="287" name="Text Box 3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8190" cy="1732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441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
                              <w:gridCol w:w="450"/>
                              <w:gridCol w:w="450"/>
                              <w:gridCol w:w="900"/>
                              <w:gridCol w:w="540"/>
                              <w:gridCol w:w="1620"/>
                            </w:tblGrid>
                            <w:tr w:rsidR="00325C5E" w14:paraId="159F5387" w14:textId="77777777" w:rsidTr="00D1015B">
                              <w:tc>
                                <w:tcPr>
                                  <w:tcW w:w="450" w:type="dxa"/>
                                  <w:shd w:val="clear" w:color="auto" w:fill="auto"/>
                                </w:tcPr>
                                <w:p w14:paraId="3F984BE2" w14:textId="77777777" w:rsidR="00325C5E" w:rsidRPr="00C14A1D" w:rsidRDefault="00325C5E" w:rsidP="00895CD8">
                                  <w:pPr>
                                    <w:jc w:val="center"/>
                                    <w:rPr>
                                      <w:i/>
                                    </w:rPr>
                                  </w:pPr>
                                  <w:r w:rsidRPr="00C14A1D">
                                    <w:rPr>
                                      <w:i/>
                                    </w:rPr>
                                    <w:t>A</w:t>
                                  </w:r>
                                </w:p>
                              </w:tc>
                              <w:tc>
                                <w:tcPr>
                                  <w:tcW w:w="450" w:type="dxa"/>
                                  <w:shd w:val="clear" w:color="auto" w:fill="auto"/>
                                </w:tcPr>
                                <w:p w14:paraId="50A402A1" w14:textId="77777777" w:rsidR="00325C5E" w:rsidRPr="00C14A1D" w:rsidRDefault="00325C5E" w:rsidP="00895CD8">
                                  <w:pPr>
                                    <w:jc w:val="center"/>
                                    <w:rPr>
                                      <w:i/>
                                    </w:rPr>
                                  </w:pPr>
                                  <w:r w:rsidRPr="00C14A1D">
                                    <w:rPr>
                                      <w:i/>
                                    </w:rPr>
                                    <w:t>B</w:t>
                                  </w:r>
                                </w:p>
                              </w:tc>
                              <w:tc>
                                <w:tcPr>
                                  <w:tcW w:w="450" w:type="dxa"/>
                                  <w:shd w:val="clear" w:color="auto" w:fill="auto"/>
                                </w:tcPr>
                                <w:p w14:paraId="3F05B90C" w14:textId="77777777" w:rsidR="00325C5E" w:rsidRPr="00C14A1D" w:rsidRDefault="00325C5E" w:rsidP="00895CD8">
                                  <w:pPr>
                                    <w:jc w:val="center"/>
                                    <w:rPr>
                                      <w:i/>
                                    </w:rPr>
                                  </w:pPr>
                                  <w:r w:rsidRPr="00C14A1D">
                                    <w:rPr>
                                      <w:i/>
                                    </w:rPr>
                                    <w:t>C</w:t>
                                  </w:r>
                                </w:p>
                              </w:tc>
                              <w:tc>
                                <w:tcPr>
                                  <w:tcW w:w="900" w:type="dxa"/>
                                  <w:shd w:val="clear" w:color="auto" w:fill="92D050"/>
                                </w:tcPr>
                                <w:p w14:paraId="5998E40A" w14:textId="77777777" w:rsidR="00325C5E" w:rsidRDefault="00325C5E" w:rsidP="00895CD8">
                                  <w:pPr>
                                    <w:jc w:val="center"/>
                                  </w:pPr>
                                  <w:r>
                                    <w:rPr>
                                      <w:i/>
                                    </w:rPr>
                                    <w:t>A</w:t>
                                  </w:r>
                                  <w:r>
                                    <w:t xml:space="preserve"> </w:t>
                                  </w:r>
                                  <w:r>
                                    <w:rPr>
                                      <w:rFonts w:ascii="Cambria Math" w:hAnsi="Cambria Math"/>
                                    </w:rPr>
                                    <w:t>⋁</w:t>
                                  </w:r>
                                  <w:r>
                                    <w:t xml:space="preserve"> </w:t>
                                  </w:r>
                                  <w:r>
                                    <w:rPr>
                                      <w:i/>
                                    </w:rPr>
                                    <w:t>B</w:t>
                                  </w:r>
                                </w:p>
                              </w:tc>
                              <w:tc>
                                <w:tcPr>
                                  <w:tcW w:w="540" w:type="dxa"/>
                                  <w:shd w:val="clear" w:color="auto" w:fill="92D050"/>
                                </w:tcPr>
                                <w:p w14:paraId="597135F0" w14:textId="77777777" w:rsidR="00325C5E" w:rsidRDefault="00325C5E" w:rsidP="00895CD8">
                                  <w:pPr>
                                    <w:jc w:val="center"/>
                                  </w:pPr>
                                  <w:r>
                                    <w:t>~</w:t>
                                  </w:r>
                                  <w:r w:rsidRPr="00C14A1D">
                                    <w:rPr>
                                      <w:i/>
                                    </w:rPr>
                                    <w:t>C</w:t>
                                  </w:r>
                                </w:p>
                              </w:tc>
                              <w:tc>
                                <w:tcPr>
                                  <w:tcW w:w="1620" w:type="dxa"/>
                                  <w:shd w:val="clear" w:color="auto" w:fill="FFFF00"/>
                                </w:tcPr>
                                <w:p w14:paraId="672F1E03" w14:textId="77777777" w:rsidR="00325C5E" w:rsidRDefault="00325C5E" w:rsidP="00895CD8">
                                  <w:pPr>
                                    <w:jc w:val="center"/>
                                  </w:pPr>
                                  <w:r>
                                    <w:t>(</w:t>
                                  </w:r>
                                  <w:r w:rsidRPr="00C14A1D">
                                    <w:rPr>
                                      <w:i/>
                                    </w:rPr>
                                    <w:t>A</w:t>
                                  </w:r>
                                  <w:r>
                                    <w:t xml:space="preserve"> </w:t>
                                  </w:r>
                                  <w:r>
                                    <w:rPr>
                                      <w:rFonts w:ascii="Cambria Math" w:hAnsi="Cambria Math"/>
                                    </w:rPr>
                                    <w:t>⋁</w:t>
                                  </w:r>
                                  <w:r>
                                    <w:t xml:space="preserve"> </w:t>
                                  </w:r>
                                  <w:r>
                                    <w:rPr>
                                      <w:i/>
                                    </w:rPr>
                                    <w:t>B</w:t>
                                  </w:r>
                                  <w:r>
                                    <w:t>)</w:t>
                                  </w:r>
                                  <w:r w:rsidRPr="006D7EB5">
                                    <w:t xml:space="preserve"> </w:t>
                                  </w:r>
                                  <w:r>
                                    <w:t>↔</w:t>
                                  </w:r>
                                  <w:r w:rsidRPr="006D7EB5">
                                    <w:t xml:space="preserve"> </w:t>
                                  </w:r>
                                  <w:r>
                                    <w:t>~</w:t>
                                  </w:r>
                                  <w:r>
                                    <w:rPr>
                                      <w:i/>
                                    </w:rPr>
                                    <w:t>C</w:t>
                                  </w:r>
                                </w:p>
                              </w:tc>
                            </w:tr>
                            <w:tr w:rsidR="00325C5E" w14:paraId="6159A27A" w14:textId="77777777" w:rsidTr="00D1015B">
                              <w:tc>
                                <w:tcPr>
                                  <w:tcW w:w="450" w:type="dxa"/>
                                  <w:shd w:val="clear" w:color="auto" w:fill="auto"/>
                                </w:tcPr>
                                <w:p w14:paraId="1C540DE1" w14:textId="77777777" w:rsidR="00325C5E" w:rsidRDefault="00325C5E" w:rsidP="00895CD8">
                                  <w:pPr>
                                    <w:jc w:val="center"/>
                                  </w:pPr>
                                  <w:r>
                                    <w:t>T</w:t>
                                  </w:r>
                                </w:p>
                              </w:tc>
                              <w:tc>
                                <w:tcPr>
                                  <w:tcW w:w="450" w:type="dxa"/>
                                  <w:shd w:val="clear" w:color="auto" w:fill="auto"/>
                                </w:tcPr>
                                <w:p w14:paraId="5FA52E2E" w14:textId="77777777" w:rsidR="00325C5E" w:rsidRDefault="00325C5E" w:rsidP="00895CD8">
                                  <w:pPr>
                                    <w:jc w:val="center"/>
                                  </w:pPr>
                                  <w:r>
                                    <w:t>T</w:t>
                                  </w:r>
                                </w:p>
                              </w:tc>
                              <w:tc>
                                <w:tcPr>
                                  <w:tcW w:w="450" w:type="dxa"/>
                                  <w:shd w:val="clear" w:color="auto" w:fill="auto"/>
                                </w:tcPr>
                                <w:p w14:paraId="5EE97273" w14:textId="77777777" w:rsidR="00325C5E" w:rsidRDefault="00325C5E" w:rsidP="00895CD8">
                                  <w:pPr>
                                    <w:jc w:val="center"/>
                                  </w:pPr>
                                  <w:r>
                                    <w:t>T</w:t>
                                  </w:r>
                                </w:p>
                              </w:tc>
                              <w:tc>
                                <w:tcPr>
                                  <w:tcW w:w="900" w:type="dxa"/>
                                  <w:shd w:val="clear" w:color="auto" w:fill="92D050"/>
                                </w:tcPr>
                                <w:p w14:paraId="3CD89A84" w14:textId="77777777" w:rsidR="00325C5E" w:rsidRDefault="00325C5E" w:rsidP="00895CD8">
                                  <w:pPr>
                                    <w:jc w:val="center"/>
                                  </w:pPr>
                                  <w:r>
                                    <w:t>T</w:t>
                                  </w:r>
                                </w:p>
                              </w:tc>
                              <w:tc>
                                <w:tcPr>
                                  <w:tcW w:w="540" w:type="dxa"/>
                                  <w:shd w:val="clear" w:color="auto" w:fill="92D050"/>
                                </w:tcPr>
                                <w:p w14:paraId="5CAC93A4" w14:textId="77777777" w:rsidR="00325C5E" w:rsidRDefault="00325C5E" w:rsidP="00895CD8">
                                  <w:pPr>
                                    <w:jc w:val="center"/>
                                  </w:pPr>
                                  <w:r>
                                    <w:t>F</w:t>
                                  </w:r>
                                </w:p>
                              </w:tc>
                              <w:tc>
                                <w:tcPr>
                                  <w:tcW w:w="1620" w:type="dxa"/>
                                  <w:shd w:val="clear" w:color="auto" w:fill="FFFF00"/>
                                </w:tcPr>
                                <w:p w14:paraId="63A8E4AD" w14:textId="77777777" w:rsidR="00325C5E" w:rsidRDefault="00325C5E" w:rsidP="00895CD8">
                                  <w:pPr>
                                    <w:jc w:val="center"/>
                                  </w:pPr>
                                  <w:r>
                                    <w:t>F</w:t>
                                  </w:r>
                                </w:p>
                              </w:tc>
                            </w:tr>
                            <w:tr w:rsidR="00325C5E" w14:paraId="03646DDA" w14:textId="77777777" w:rsidTr="00D1015B">
                              <w:tc>
                                <w:tcPr>
                                  <w:tcW w:w="450" w:type="dxa"/>
                                  <w:shd w:val="clear" w:color="auto" w:fill="auto"/>
                                </w:tcPr>
                                <w:p w14:paraId="46BB1629" w14:textId="77777777" w:rsidR="00325C5E" w:rsidRDefault="00325C5E" w:rsidP="00895CD8">
                                  <w:pPr>
                                    <w:jc w:val="center"/>
                                  </w:pPr>
                                  <w:r>
                                    <w:t>T</w:t>
                                  </w:r>
                                </w:p>
                              </w:tc>
                              <w:tc>
                                <w:tcPr>
                                  <w:tcW w:w="450" w:type="dxa"/>
                                  <w:shd w:val="clear" w:color="auto" w:fill="auto"/>
                                </w:tcPr>
                                <w:p w14:paraId="124DF5B2" w14:textId="77777777" w:rsidR="00325C5E" w:rsidRDefault="00325C5E" w:rsidP="00895CD8">
                                  <w:pPr>
                                    <w:jc w:val="center"/>
                                  </w:pPr>
                                  <w:r>
                                    <w:t>T</w:t>
                                  </w:r>
                                </w:p>
                              </w:tc>
                              <w:tc>
                                <w:tcPr>
                                  <w:tcW w:w="450" w:type="dxa"/>
                                  <w:shd w:val="clear" w:color="auto" w:fill="auto"/>
                                </w:tcPr>
                                <w:p w14:paraId="53D75620" w14:textId="77777777" w:rsidR="00325C5E" w:rsidRDefault="00325C5E" w:rsidP="00895CD8">
                                  <w:pPr>
                                    <w:jc w:val="center"/>
                                  </w:pPr>
                                  <w:r>
                                    <w:t>F</w:t>
                                  </w:r>
                                </w:p>
                              </w:tc>
                              <w:tc>
                                <w:tcPr>
                                  <w:tcW w:w="900" w:type="dxa"/>
                                  <w:shd w:val="clear" w:color="auto" w:fill="92D050"/>
                                </w:tcPr>
                                <w:p w14:paraId="070FE6C4" w14:textId="77777777" w:rsidR="00325C5E" w:rsidRDefault="00325C5E" w:rsidP="00895CD8">
                                  <w:pPr>
                                    <w:jc w:val="center"/>
                                  </w:pPr>
                                  <w:r>
                                    <w:t>T</w:t>
                                  </w:r>
                                </w:p>
                              </w:tc>
                              <w:tc>
                                <w:tcPr>
                                  <w:tcW w:w="540" w:type="dxa"/>
                                  <w:shd w:val="clear" w:color="auto" w:fill="92D050"/>
                                </w:tcPr>
                                <w:p w14:paraId="08149837" w14:textId="77777777" w:rsidR="00325C5E" w:rsidRDefault="00325C5E" w:rsidP="00895CD8">
                                  <w:pPr>
                                    <w:jc w:val="center"/>
                                  </w:pPr>
                                  <w:r>
                                    <w:t>T</w:t>
                                  </w:r>
                                </w:p>
                              </w:tc>
                              <w:tc>
                                <w:tcPr>
                                  <w:tcW w:w="1620" w:type="dxa"/>
                                  <w:shd w:val="clear" w:color="auto" w:fill="FFFF00"/>
                                </w:tcPr>
                                <w:p w14:paraId="19203380" w14:textId="77777777" w:rsidR="00325C5E" w:rsidRDefault="00325C5E" w:rsidP="00895CD8">
                                  <w:pPr>
                                    <w:jc w:val="center"/>
                                  </w:pPr>
                                  <w:r>
                                    <w:t>T</w:t>
                                  </w:r>
                                </w:p>
                              </w:tc>
                            </w:tr>
                            <w:tr w:rsidR="00325C5E" w14:paraId="338CD811" w14:textId="77777777" w:rsidTr="00D1015B">
                              <w:tc>
                                <w:tcPr>
                                  <w:tcW w:w="450" w:type="dxa"/>
                                  <w:shd w:val="clear" w:color="auto" w:fill="auto"/>
                                </w:tcPr>
                                <w:p w14:paraId="3ED6E816" w14:textId="77777777" w:rsidR="00325C5E" w:rsidRDefault="00325C5E" w:rsidP="00895CD8">
                                  <w:pPr>
                                    <w:jc w:val="center"/>
                                  </w:pPr>
                                  <w:r>
                                    <w:t>T</w:t>
                                  </w:r>
                                </w:p>
                              </w:tc>
                              <w:tc>
                                <w:tcPr>
                                  <w:tcW w:w="450" w:type="dxa"/>
                                  <w:shd w:val="clear" w:color="auto" w:fill="auto"/>
                                </w:tcPr>
                                <w:p w14:paraId="55926E0E" w14:textId="77777777" w:rsidR="00325C5E" w:rsidRDefault="00325C5E" w:rsidP="00895CD8">
                                  <w:pPr>
                                    <w:jc w:val="center"/>
                                  </w:pPr>
                                  <w:r>
                                    <w:t>F</w:t>
                                  </w:r>
                                </w:p>
                              </w:tc>
                              <w:tc>
                                <w:tcPr>
                                  <w:tcW w:w="450" w:type="dxa"/>
                                  <w:shd w:val="clear" w:color="auto" w:fill="auto"/>
                                </w:tcPr>
                                <w:p w14:paraId="6D94F5A9" w14:textId="77777777" w:rsidR="00325C5E" w:rsidRDefault="00325C5E" w:rsidP="00895CD8">
                                  <w:pPr>
                                    <w:jc w:val="center"/>
                                  </w:pPr>
                                  <w:r>
                                    <w:t>T</w:t>
                                  </w:r>
                                </w:p>
                              </w:tc>
                              <w:tc>
                                <w:tcPr>
                                  <w:tcW w:w="900" w:type="dxa"/>
                                  <w:shd w:val="clear" w:color="auto" w:fill="92D050"/>
                                </w:tcPr>
                                <w:p w14:paraId="06A147CA" w14:textId="77777777" w:rsidR="00325C5E" w:rsidRDefault="00325C5E" w:rsidP="00895CD8">
                                  <w:pPr>
                                    <w:jc w:val="center"/>
                                  </w:pPr>
                                  <w:r>
                                    <w:t>T</w:t>
                                  </w:r>
                                </w:p>
                              </w:tc>
                              <w:tc>
                                <w:tcPr>
                                  <w:tcW w:w="540" w:type="dxa"/>
                                  <w:shd w:val="clear" w:color="auto" w:fill="92D050"/>
                                </w:tcPr>
                                <w:p w14:paraId="744BB95E" w14:textId="77777777" w:rsidR="00325C5E" w:rsidRDefault="00325C5E" w:rsidP="00895CD8">
                                  <w:pPr>
                                    <w:jc w:val="center"/>
                                  </w:pPr>
                                  <w:r>
                                    <w:t>F</w:t>
                                  </w:r>
                                </w:p>
                              </w:tc>
                              <w:tc>
                                <w:tcPr>
                                  <w:tcW w:w="1620" w:type="dxa"/>
                                  <w:shd w:val="clear" w:color="auto" w:fill="FFFF00"/>
                                </w:tcPr>
                                <w:p w14:paraId="181332B4" w14:textId="77777777" w:rsidR="00325C5E" w:rsidRDefault="00325C5E" w:rsidP="00895CD8">
                                  <w:pPr>
                                    <w:jc w:val="center"/>
                                  </w:pPr>
                                  <w:r>
                                    <w:t>F</w:t>
                                  </w:r>
                                </w:p>
                              </w:tc>
                            </w:tr>
                            <w:tr w:rsidR="00325C5E" w14:paraId="38C71E76" w14:textId="77777777" w:rsidTr="00D1015B">
                              <w:tc>
                                <w:tcPr>
                                  <w:tcW w:w="450" w:type="dxa"/>
                                  <w:shd w:val="clear" w:color="auto" w:fill="auto"/>
                                </w:tcPr>
                                <w:p w14:paraId="3D49D240" w14:textId="77777777" w:rsidR="00325C5E" w:rsidRDefault="00325C5E" w:rsidP="00895CD8">
                                  <w:pPr>
                                    <w:jc w:val="center"/>
                                  </w:pPr>
                                  <w:r>
                                    <w:t>T</w:t>
                                  </w:r>
                                </w:p>
                              </w:tc>
                              <w:tc>
                                <w:tcPr>
                                  <w:tcW w:w="450" w:type="dxa"/>
                                  <w:shd w:val="clear" w:color="auto" w:fill="auto"/>
                                </w:tcPr>
                                <w:p w14:paraId="5413C56E" w14:textId="77777777" w:rsidR="00325C5E" w:rsidRDefault="00325C5E" w:rsidP="00895CD8">
                                  <w:pPr>
                                    <w:jc w:val="center"/>
                                  </w:pPr>
                                  <w:r>
                                    <w:t>F</w:t>
                                  </w:r>
                                </w:p>
                              </w:tc>
                              <w:tc>
                                <w:tcPr>
                                  <w:tcW w:w="450" w:type="dxa"/>
                                  <w:shd w:val="clear" w:color="auto" w:fill="auto"/>
                                </w:tcPr>
                                <w:p w14:paraId="1589E12F" w14:textId="77777777" w:rsidR="00325C5E" w:rsidRDefault="00325C5E" w:rsidP="00895CD8">
                                  <w:pPr>
                                    <w:jc w:val="center"/>
                                  </w:pPr>
                                  <w:r>
                                    <w:t>F</w:t>
                                  </w:r>
                                </w:p>
                              </w:tc>
                              <w:tc>
                                <w:tcPr>
                                  <w:tcW w:w="900" w:type="dxa"/>
                                  <w:shd w:val="clear" w:color="auto" w:fill="92D050"/>
                                </w:tcPr>
                                <w:p w14:paraId="659081D8" w14:textId="77777777" w:rsidR="00325C5E" w:rsidRDefault="00325C5E" w:rsidP="00895CD8">
                                  <w:pPr>
                                    <w:jc w:val="center"/>
                                  </w:pPr>
                                  <w:r>
                                    <w:t>T</w:t>
                                  </w:r>
                                </w:p>
                              </w:tc>
                              <w:tc>
                                <w:tcPr>
                                  <w:tcW w:w="540" w:type="dxa"/>
                                  <w:shd w:val="clear" w:color="auto" w:fill="92D050"/>
                                </w:tcPr>
                                <w:p w14:paraId="73D21707" w14:textId="77777777" w:rsidR="00325C5E" w:rsidRDefault="00325C5E" w:rsidP="00895CD8">
                                  <w:pPr>
                                    <w:jc w:val="center"/>
                                  </w:pPr>
                                  <w:r>
                                    <w:t>T</w:t>
                                  </w:r>
                                </w:p>
                              </w:tc>
                              <w:tc>
                                <w:tcPr>
                                  <w:tcW w:w="1620" w:type="dxa"/>
                                  <w:shd w:val="clear" w:color="auto" w:fill="FFFF00"/>
                                </w:tcPr>
                                <w:p w14:paraId="5DCA6665" w14:textId="77777777" w:rsidR="00325C5E" w:rsidRDefault="00325C5E" w:rsidP="00895CD8">
                                  <w:pPr>
                                    <w:jc w:val="center"/>
                                  </w:pPr>
                                  <w:r>
                                    <w:t>T</w:t>
                                  </w:r>
                                </w:p>
                              </w:tc>
                            </w:tr>
                            <w:tr w:rsidR="00325C5E" w14:paraId="6DACBA67" w14:textId="77777777" w:rsidTr="00D1015B">
                              <w:tc>
                                <w:tcPr>
                                  <w:tcW w:w="450" w:type="dxa"/>
                                  <w:shd w:val="clear" w:color="auto" w:fill="auto"/>
                                </w:tcPr>
                                <w:p w14:paraId="49E872AD" w14:textId="77777777" w:rsidR="00325C5E" w:rsidRDefault="00325C5E" w:rsidP="00895CD8">
                                  <w:pPr>
                                    <w:jc w:val="center"/>
                                  </w:pPr>
                                  <w:r>
                                    <w:t>F</w:t>
                                  </w:r>
                                </w:p>
                              </w:tc>
                              <w:tc>
                                <w:tcPr>
                                  <w:tcW w:w="450" w:type="dxa"/>
                                  <w:shd w:val="clear" w:color="auto" w:fill="auto"/>
                                </w:tcPr>
                                <w:p w14:paraId="75844092" w14:textId="77777777" w:rsidR="00325C5E" w:rsidRDefault="00325C5E" w:rsidP="00895CD8">
                                  <w:pPr>
                                    <w:jc w:val="center"/>
                                  </w:pPr>
                                  <w:r>
                                    <w:t>T</w:t>
                                  </w:r>
                                </w:p>
                              </w:tc>
                              <w:tc>
                                <w:tcPr>
                                  <w:tcW w:w="450" w:type="dxa"/>
                                  <w:shd w:val="clear" w:color="auto" w:fill="auto"/>
                                </w:tcPr>
                                <w:p w14:paraId="6DAE0631" w14:textId="77777777" w:rsidR="00325C5E" w:rsidRDefault="00325C5E" w:rsidP="00895CD8">
                                  <w:pPr>
                                    <w:jc w:val="center"/>
                                  </w:pPr>
                                  <w:r>
                                    <w:t>T</w:t>
                                  </w:r>
                                </w:p>
                              </w:tc>
                              <w:tc>
                                <w:tcPr>
                                  <w:tcW w:w="900" w:type="dxa"/>
                                  <w:shd w:val="clear" w:color="auto" w:fill="92D050"/>
                                </w:tcPr>
                                <w:p w14:paraId="48306808" w14:textId="77777777" w:rsidR="00325C5E" w:rsidRDefault="00325C5E" w:rsidP="00895CD8">
                                  <w:pPr>
                                    <w:jc w:val="center"/>
                                  </w:pPr>
                                  <w:r>
                                    <w:t>T</w:t>
                                  </w:r>
                                </w:p>
                              </w:tc>
                              <w:tc>
                                <w:tcPr>
                                  <w:tcW w:w="540" w:type="dxa"/>
                                  <w:shd w:val="clear" w:color="auto" w:fill="92D050"/>
                                </w:tcPr>
                                <w:p w14:paraId="0413D9D8" w14:textId="77777777" w:rsidR="00325C5E" w:rsidRDefault="00325C5E" w:rsidP="00895CD8">
                                  <w:pPr>
                                    <w:jc w:val="center"/>
                                  </w:pPr>
                                  <w:r>
                                    <w:t>F</w:t>
                                  </w:r>
                                </w:p>
                              </w:tc>
                              <w:tc>
                                <w:tcPr>
                                  <w:tcW w:w="1620" w:type="dxa"/>
                                  <w:shd w:val="clear" w:color="auto" w:fill="FFFF00"/>
                                </w:tcPr>
                                <w:p w14:paraId="0898EC45" w14:textId="77777777" w:rsidR="00325C5E" w:rsidRDefault="00325C5E" w:rsidP="00895CD8">
                                  <w:pPr>
                                    <w:jc w:val="center"/>
                                  </w:pPr>
                                  <w:r>
                                    <w:t>F</w:t>
                                  </w:r>
                                </w:p>
                              </w:tc>
                            </w:tr>
                            <w:tr w:rsidR="00325C5E" w14:paraId="32F5EE44" w14:textId="77777777" w:rsidTr="00D1015B">
                              <w:tc>
                                <w:tcPr>
                                  <w:tcW w:w="450" w:type="dxa"/>
                                  <w:shd w:val="clear" w:color="auto" w:fill="auto"/>
                                </w:tcPr>
                                <w:p w14:paraId="1677E91F" w14:textId="77777777" w:rsidR="00325C5E" w:rsidRDefault="00325C5E" w:rsidP="00895CD8">
                                  <w:pPr>
                                    <w:jc w:val="center"/>
                                  </w:pPr>
                                  <w:r>
                                    <w:t>F</w:t>
                                  </w:r>
                                </w:p>
                              </w:tc>
                              <w:tc>
                                <w:tcPr>
                                  <w:tcW w:w="450" w:type="dxa"/>
                                  <w:shd w:val="clear" w:color="auto" w:fill="auto"/>
                                </w:tcPr>
                                <w:p w14:paraId="11370CBA" w14:textId="77777777" w:rsidR="00325C5E" w:rsidRDefault="00325C5E" w:rsidP="00895CD8">
                                  <w:pPr>
                                    <w:jc w:val="center"/>
                                  </w:pPr>
                                  <w:r>
                                    <w:t>T</w:t>
                                  </w:r>
                                </w:p>
                              </w:tc>
                              <w:tc>
                                <w:tcPr>
                                  <w:tcW w:w="450" w:type="dxa"/>
                                  <w:shd w:val="clear" w:color="auto" w:fill="auto"/>
                                </w:tcPr>
                                <w:p w14:paraId="07EFF378" w14:textId="77777777" w:rsidR="00325C5E" w:rsidRDefault="00325C5E" w:rsidP="00895CD8">
                                  <w:pPr>
                                    <w:jc w:val="center"/>
                                  </w:pPr>
                                  <w:r>
                                    <w:t>F</w:t>
                                  </w:r>
                                </w:p>
                              </w:tc>
                              <w:tc>
                                <w:tcPr>
                                  <w:tcW w:w="900" w:type="dxa"/>
                                  <w:shd w:val="clear" w:color="auto" w:fill="92D050"/>
                                </w:tcPr>
                                <w:p w14:paraId="1B5C0967" w14:textId="77777777" w:rsidR="00325C5E" w:rsidRDefault="00325C5E" w:rsidP="00895CD8">
                                  <w:pPr>
                                    <w:jc w:val="center"/>
                                  </w:pPr>
                                  <w:r>
                                    <w:t>T</w:t>
                                  </w:r>
                                </w:p>
                              </w:tc>
                              <w:tc>
                                <w:tcPr>
                                  <w:tcW w:w="540" w:type="dxa"/>
                                  <w:shd w:val="clear" w:color="auto" w:fill="92D050"/>
                                </w:tcPr>
                                <w:p w14:paraId="34E180D9" w14:textId="77777777" w:rsidR="00325C5E" w:rsidRDefault="00325C5E" w:rsidP="00895CD8">
                                  <w:pPr>
                                    <w:jc w:val="center"/>
                                  </w:pPr>
                                  <w:r>
                                    <w:t>T</w:t>
                                  </w:r>
                                </w:p>
                              </w:tc>
                              <w:tc>
                                <w:tcPr>
                                  <w:tcW w:w="1620" w:type="dxa"/>
                                  <w:shd w:val="clear" w:color="auto" w:fill="FFFF00"/>
                                </w:tcPr>
                                <w:p w14:paraId="4A18C2CC" w14:textId="77777777" w:rsidR="00325C5E" w:rsidRDefault="00325C5E" w:rsidP="00895CD8">
                                  <w:pPr>
                                    <w:jc w:val="center"/>
                                  </w:pPr>
                                  <w:r>
                                    <w:t>T</w:t>
                                  </w:r>
                                </w:p>
                              </w:tc>
                            </w:tr>
                            <w:tr w:rsidR="00325C5E" w14:paraId="5A5E01CE" w14:textId="77777777" w:rsidTr="00D1015B">
                              <w:tc>
                                <w:tcPr>
                                  <w:tcW w:w="450" w:type="dxa"/>
                                  <w:shd w:val="clear" w:color="auto" w:fill="auto"/>
                                </w:tcPr>
                                <w:p w14:paraId="1FC27E99" w14:textId="77777777" w:rsidR="00325C5E" w:rsidRDefault="00325C5E" w:rsidP="00895CD8">
                                  <w:pPr>
                                    <w:jc w:val="center"/>
                                  </w:pPr>
                                  <w:r>
                                    <w:t>F</w:t>
                                  </w:r>
                                </w:p>
                              </w:tc>
                              <w:tc>
                                <w:tcPr>
                                  <w:tcW w:w="450" w:type="dxa"/>
                                  <w:shd w:val="clear" w:color="auto" w:fill="auto"/>
                                </w:tcPr>
                                <w:p w14:paraId="037F6989" w14:textId="77777777" w:rsidR="00325C5E" w:rsidRDefault="00325C5E" w:rsidP="00895CD8">
                                  <w:pPr>
                                    <w:jc w:val="center"/>
                                  </w:pPr>
                                  <w:r>
                                    <w:t>F</w:t>
                                  </w:r>
                                </w:p>
                              </w:tc>
                              <w:tc>
                                <w:tcPr>
                                  <w:tcW w:w="450" w:type="dxa"/>
                                  <w:shd w:val="clear" w:color="auto" w:fill="auto"/>
                                </w:tcPr>
                                <w:p w14:paraId="4A0057DA" w14:textId="77777777" w:rsidR="00325C5E" w:rsidRDefault="00325C5E" w:rsidP="00895CD8">
                                  <w:pPr>
                                    <w:jc w:val="center"/>
                                  </w:pPr>
                                  <w:r>
                                    <w:t>T</w:t>
                                  </w:r>
                                </w:p>
                              </w:tc>
                              <w:tc>
                                <w:tcPr>
                                  <w:tcW w:w="900" w:type="dxa"/>
                                  <w:shd w:val="clear" w:color="auto" w:fill="92D050"/>
                                </w:tcPr>
                                <w:p w14:paraId="0A37310C" w14:textId="77777777" w:rsidR="00325C5E" w:rsidRDefault="00325C5E" w:rsidP="00895CD8">
                                  <w:pPr>
                                    <w:jc w:val="center"/>
                                  </w:pPr>
                                  <w:r>
                                    <w:t>F</w:t>
                                  </w:r>
                                </w:p>
                              </w:tc>
                              <w:tc>
                                <w:tcPr>
                                  <w:tcW w:w="540" w:type="dxa"/>
                                  <w:shd w:val="clear" w:color="auto" w:fill="92D050"/>
                                </w:tcPr>
                                <w:p w14:paraId="02614D97" w14:textId="77777777" w:rsidR="00325C5E" w:rsidRDefault="00325C5E" w:rsidP="00895CD8">
                                  <w:pPr>
                                    <w:jc w:val="center"/>
                                  </w:pPr>
                                  <w:r>
                                    <w:t>F</w:t>
                                  </w:r>
                                </w:p>
                              </w:tc>
                              <w:tc>
                                <w:tcPr>
                                  <w:tcW w:w="1620" w:type="dxa"/>
                                  <w:shd w:val="clear" w:color="auto" w:fill="FFFF00"/>
                                </w:tcPr>
                                <w:p w14:paraId="69EA3E1E" w14:textId="77777777" w:rsidR="00325C5E" w:rsidRDefault="00325C5E" w:rsidP="00895CD8">
                                  <w:pPr>
                                    <w:jc w:val="center"/>
                                  </w:pPr>
                                  <w:r>
                                    <w:t>T</w:t>
                                  </w:r>
                                </w:p>
                              </w:tc>
                            </w:tr>
                            <w:tr w:rsidR="00325C5E" w14:paraId="316A5557" w14:textId="77777777" w:rsidTr="00D1015B">
                              <w:tc>
                                <w:tcPr>
                                  <w:tcW w:w="450" w:type="dxa"/>
                                  <w:shd w:val="clear" w:color="auto" w:fill="auto"/>
                                </w:tcPr>
                                <w:p w14:paraId="637824CF" w14:textId="77777777" w:rsidR="00325C5E" w:rsidRDefault="00325C5E" w:rsidP="00895CD8">
                                  <w:pPr>
                                    <w:jc w:val="center"/>
                                  </w:pPr>
                                  <w:r>
                                    <w:t>F</w:t>
                                  </w:r>
                                </w:p>
                              </w:tc>
                              <w:tc>
                                <w:tcPr>
                                  <w:tcW w:w="450" w:type="dxa"/>
                                  <w:shd w:val="clear" w:color="auto" w:fill="auto"/>
                                </w:tcPr>
                                <w:p w14:paraId="13290566" w14:textId="77777777" w:rsidR="00325C5E" w:rsidRDefault="00325C5E" w:rsidP="00895CD8">
                                  <w:pPr>
                                    <w:jc w:val="center"/>
                                  </w:pPr>
                                  <w:r>
                                    <w:t>F</w:t>
                                  </w:r>
                                </w:p>
                              </w:tc>
                              <w:tc>
                                <w:tcPr>
                                  <w:tcW w:w="450" w:type="dxa"/>
                                  <w:shd w:val="clear" w:color="auto" w:fill="auto"/>
                                </w:tcPr>
                                <w:p w14:paraId="27C0D89F" w14:textId="77777777" w:rsidR="00325C5E" w:rsidRDefault="00325C5E" w:rsidP="00895CD8">
                                  <w:pPr>
                                    <w:jc w:val="center"/>
                                  </w:pPr>
                                  <w:r>
                                    <w:t>F</w:t>
                                  </w:r>
                                </w:p>
                              </w:tc>
                              <w:tc>
                                <w:tcPr>
                                  <w:tcW w:w="900" w:type="dxa"/>
                                  <w:shd w:val="clear" w:color="auto" w:fill="92D050"/>
                                </w:tcPr>
                                <w:p w14:paraId="2C4318F0" w14:textId="77777777" w:rsidR="00325C5E" w:rsidRDefault="00325C5E" w:rsidP="00895CD8">
                                  <w:pPr>
                                    <w:jc w:val="center"/>
                                  </w:pPr>
                                  <w:r>
                                    <w:t>F</w:t>
                                  </w:r>
                                </w:p>
                              </w:tc>
                              <w:tc>
                                <w:tcPr>
                                  <w:tcW w:w="540" w:type="dxa"/>
                                  <w:shd w:val="clear" w:color="auto" w:fill="92D050"/>
                                </w:tcPr>
                                <w:p w14:paraId="25208C7A" w14:textId="77777777" w:rsidR="00325C5E" w:rsidRDefault="00325C5E" w:rsidP="00895CD8">
                                  <w:pPr>
                                    <w:jc w:val="center"/>
                                  </w:pPr>
                                  <w:r>
                                    <w:t>T</w:t>
                                  </w:r>
                                </w:p>
                              </w:tc>
                              <w:tc>
                                <w:tcPr>
                                  <w:tcW w:w="1620" w:type="dxa"/>
                                  <w:shd w:val="clear" w:color="auto" w:fill="FFFF00"/>
                                </w:tcPr>
                                <w:p w14:paraId="6CB9DD43" w14:textId="77777777" w:rsidR="00325C5E" w:rsidRDefault="00325C5E" w:rsidP="00895CD8">
                                  <w:pPr>
                                    <w:jc w:val="center"/>
                                  </w:pPr>
                                  <w:r>
                                    <w:t>F</w:t>
                                  </w:r>
                                </w:p>
                              </w:tc>
                            </w:tr>
                          </w:tbl>
                          <w:p w14:paraId="5758CA23" w14:textId="77777777" w:rsidR="00325C5E" w:rsidRDefault="00325C5E" w:rsidP="00107AF3"/>
                        </w:txbxContent>
                      </wps:txbx>
                      <wps:bodyPr rot="0" vert="horz" wrap="square" lIns="91440" tIns="45720" rIns="91440" bIns="45720" anchor="t" anchorCtr="0" upright="1">
                        <a:noAutofit/>
                      </wps:bodyPr>
                    </wps:wsp>
                  </a:graphicData>
                </a:graphic>
              </wp:inline>
            </w:drawing>
          </mc:Choice>
          <mc:Fallback>
            <w:pict>
              <v:shape w14:anchorId="3FD11AD5" id="Text Box 369" o:spid="_x0000_s1048" type="#_x0000_t202" style="width:259.7pt;height:13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" filled="f" stroked="f">
                <v:textbox>
                  <w:txbxContent>
                    <w:tbl>
                      <w:tblPr>
                        <w:tblW w:w="441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
                        <w:gridCol w:w="450"/>
                        <w:gridCol w:w="450"/>
                        <w:gridCol w:w="900"/>
                        <w:gridCol w:w="540"/>
                        <w:gridCol w:w="1620"/>
                      </w:tblGrid>
                      <w:tr w:rsidR="00325C5E" w14:paraId="159F5387" w14:textId="77777777" w:rsidTr="00D1015B">
                        <w:tc>
                          <w:tcPr>
                            <w:tcW w:w="450" w:type="dxa"/>
                            <w:shd w:val="clear" w:color="auto" w:fill="auto"/>
                          </w:tcPr>
                          <w:p w14:paraId="3F984BE2" w14:textId="77777777" w:rsidR="00325C5E" w:rsidRPr="00C14A1D" w:rsidRDefault="00325C5E" w:rsidP="00895CD8">
                            <w:pPr>
                              <w:jc w:val="center"/>
                              <w:rPr>
                                <w:i/>
                              </w:rPr>
                            </w:pPr>
                            <w:r w:rsidRPr="00C14A1D">
                              <w:rPr>
                                <w:i/>
                              </w:rPr>
                              <w:t>A</w:t>
                            </w:r>
                          </w:p>
                        </w:tc>
                        <w:tc>
                          <w:tcPr>
                            <w:tcW w:w="450" w:type="dxa"/>
                            <w:shd w:val="clear" w:color="auto" w:fill="auto"/>
                          </w:tcPr>
                          <w:p w14:paraId="50A402A1" w14:textId="77777777" w:rsidR="00325C5E" w:rsidRPr="00C14A1D" w:rsidRDefault="00325C5E" w:rsidP="00895CD8">
                            <w:pPr>
                              <w:jc w:val="center"/>
                              <w:rPr>
                                <w:i/>
                              </w:rPr>
                            </w:pPr>
                            <w:r w:rsidRPr="00C14A1D">
                              <w:rPr>
                                <w:i/>
                              </w:rPr>
                              <w:t>B</w:t>
                            </w:r>
                          </w:p>
                        </w:tc>
                        <w:tc>
                          <w:tcPr>
                            <w:tcW w:w="450" w:type="dxa"/>
                            <w:shd w:val="clear" w:color="auto" w:fill="auto"/>
                          </w:tcPr>
                          <w:p w14:paraId="3F05B90C" w14:textId="77777777" w:rsidR="00325C5E" w:rsidRPr="00C14A1D" w:rsidRDefault="00325C5E" w:rsidP="00895CD8">
                            <w:pPr>
                              <w:jc w:val="center"/>
                              <w:rPr>
                                <w:i/>
                              </w:rPr>
                            </w:pPr>
                            <w:r w:rsidRPr="00C14A1D">
                              <w:rPr>
                                <w:i/>
                              </w:rPr>
                              <w:t>C</w:t>
                            </w:r>
                          </w:p>
                        </w:tc>
                        <w:tc>
                          <w:tcPr>
                            <w:tcW w:w="900" w:type="dxa"/>
                            <w:shd w:val="clear" w:color="auto" w:fill="92D050"/>
                          </w:tcPr>
                          <w:p w14:paraId="5998E40A" w14:textId="77777777" w:rsidR="00325C5E" w:rsidRDefault="00325C5E" w:rsidP="00895CD8">
                            <w:pPr>
                              <w:jc w:val="center"/>
                            </w:pPr>
                            <w:r>
                              <w:rPr>
                                <w:i/>
                              </w:rPr>
                              <w:t>A</w:t>
                            </w:r>
                            <w:r>
                              <w:t xml:space="preserve"> </w:t>
                            </w:r>
                            <w:r>
                              <w:rPr>
                                <w:rFonts w:ascii="Cambria Math" w:hAnsi="Cambria Math"/>
                              </w:rPr>
                              <w:t>⋁</w:t>
                            </w:r>
                            <w:r>
                              <w:t xml:space="preserve"> </w:t>
                            </w:r>
                            <w:r>
                              <w:rPr>
                                <w:i/>
                              </w:rPr>
                              <w:t>B</w:t>
                            </w:r>
                          </w:p>
                        </w:tc>
                        <w:tc>
                          <w:tcPr>
                            <w:tcW w:w="540" w:type="dxa"/>
                            <w:shd w:val="clear" w:color="auto" w:fill="92D050"/>
                          </w:tcPr>
                          <w:p w14:paraId="597135F0" w14:textId="77777777" w:rsidR="00325C5E" w:rsidRDefault="00325C5E" w:rsidP="00895CD8">
                            <w:pPr>
                              <w:jc w:val="center"/>
                            </w:pPr>
                            <w:r>
                              <w:t>~</w:t>
                            </w:r>
                            <w:r w:rsidRPr="00C14A1D">
                              <w:rPr>
                                <w:i/>
                              </w:rPr>
                              <w:t>C</w:t>
                            </w:r>
                          </w:p>
                        </w:tc>
                        <w:tc>
                          <w:tcPr>
                            <w:tcW w:w="1620" w:type="dxa"/>
                            <w:shd w:val="clear" w:color="auto" w:fill="FFFF00"/>
                          </w:tcPr>
                          <w:p w14:paraId="672F1E03" w14:textId="77777777" w:rsidR="00325C5E" w:rsidRDefault="00325C5E" w:rsidP="00895CD8">
                            <w:pPr>
                              <w:jc w:val="center"/>
                            </w:pPr>
                            <w:r>
                              <w:t>(</w:t>
                            </w:r>
                            <w:r w:rsidRPr="00C14A1D">
                              <w:rPr>
                                <w:i/>
                              </w:rPr>
                              <w:t>A</w:t>
                            </w:r>
                            <w:r>
                              <w:t xml:space="preserve"> </w:t>
                            </w:r>
                            <w:r>
                              <w:rPr>
                                <w:rFonts w:ascii="Cambria Math" w:hAnsi="Cambria Math"/>
                              </w:rPr>
                              <w:t>⋁</w:t>
                            </w:r>
                            <w:r>
                              <w:t xml:space="preserve"> </w:t>
                            </w:r>
                            <w:r>
                              <w:rPr>
                                <w:i/>
                              </w:rPr>
                              <w:t>B</w:t>
                            </w:r>
                            <w:r>
                              <w:t>)</w:t>
                            </w:r>
                            <w:r w:rsidRPr="006D7EB5">
                              <w:t xml:space="preserve"> </w:t>
                            </w:r>
                            <w:r>
                              <w:t>↔</w:t>
                            </w:r>
                            <w:r w:rsidRPr="006D7EB5">
                              <w:t xml:space="preserve"> </w:t>
                            </w:r>
                            <w:r>
                              <w:t>~</w:t>
                            </w:r>
                            <w:r>
                              <w:rPr>
                                <w:i/>
                              </w:rPr>
                              <w:t>C</w:t>
                            </w:r>
                          </w:p>
                        </w:tc>
                      </w:tr>
                      <w:tr w:rsidR="00325C5E" w14:paraId="6159A27A" w14:textId="77777777" w:rsidTr="00D1015B">
                        <w:tc>
                          <w:tcPr>
                            <w:tcW w:w="450" w:type="dxa"/>
                            <w:shd w:val="clear" w:color="auto" w:fill="auto"/>
                          </w:tcPr>
                          <w:p w14:paraId="1C540DE1" w14:textId="77777777" w:rsidR="00325C5E" w:rsidRDefault="00325C5E" w:rsidP="00895CD8">
                            <w:pPr>
                              <w:jc w:val="center"/>
                            </w:pPr>
                            <w:r>
                              <w:t>T</w:t>
                            </w:r>
                          </w:p>
                        </w:tc>
                        <w:tc>
                          <w:tcPr>
                            <w:tcW w:w="450" w:type="dxa"/>
                            <w:shd w:val="clear" w:color="auto" w:fill="auto"/>
                          </w:tcPr>
                          <w:p w14:paraId="5FA52E2E" w14:textId="77777777" w:rsidR="00325C5E" w:rsidRDefault="00325C5E" w:rsidP="00895CD8">
                            <w:pPr>
                              <w:jc w:val="center"/>
                            </w:pPr>
                            <w:r>
                              <w:t>T</w:t>
                            </w:r>
                          </w:p>
                        </w:tc>
                        <w:tc>
                          <w:tcPr>
                            <w:tcW w:w="450" w:type="dxa"/>
                            <w:shd w:val="clear" w:color="auto" w:fill="auto"/>
                          </w:tcPr>
                          <w:p w14:paraId="5EE97273" w14:textId="77777777" w:rsidR="00325C5E" w:rsidRDefault="00325C5E" w:rsidP="00895CD8">
                            <w:pPr>
                              <w:jc w:val="center"/>
                            </w:pPr>
                            <w:r>
                              <w:t>T</w:t>
                            </w:r>
                          </w:p>
                        </w:tc>
                        <w:tc>
                          <w:tcPr>
                            <w:tcW w:w="900" w:type="dxa"/>
                            <w:shd w:val="clear" w:color="auto" w:fill="92D050"/>
                          </w:tcPr>
                          <w:p w14:paraId="3CD89A84" w14:textId="77777777" w:rsidR="00325C5E" w:rsidRDefault="00325C5E" w:rsidP="00895CD8">
                            <w:pPr>
                              <w:jc w:val="center"/>
                            </w:pPr>
                            <w:r>
                              <w:t>T</w:t>
                            </w:r>
                          </w:p>
                        </w:tc>
                        <w:tc>
                          <w:tcPr>
                            <w:tcW w:w="540" w:type="dxa"/>
                            <w:shd w:val="clear" w:color="auto" w:fill="92D050"/>
                          </w:tcPr>
                          <w:p w14:paraId="5CAC93A4" w14:textId="77777777" w:rsidR="00325C5E" w:rsidRDefault="00325C5E" w:rsidP="00895CD8">
                            <w:pPr>
                              <w:jc w:val="center"/>
                            </w:pPr>
                            <w:r>
                              <w:t>F</w:t>
                            </w:r>
                          </w:p>
                        </w:tc>
                        <w:tc>
                          <w:tcPr>
                            <w:tcW w:w="1620" w:type="dxa"/>
                            <w:shd w:val="clear" w:color="auto" w:fill="FFFF00"/>
                          </w:tcPr>
                          <w:p w14:paraId="63A8E4AD" w14:textId="77777777" w:rsidR="00325C5E" w:rsidRDefault="00325C5E" w:rsidP="00895CD8">
                            <w:pPr>
                              <w:jc w:val="center"/>
                            </w:pPr>
                            <w:r>
                              <w:t>F</w:t>
                            </w:r>
                          </w:p>
                        </w:tc>
                      </w:tr>
                      <w:tr w:rsidR="00325C5E" w14:paraId="03646DDA" w14:textId="77777777" w:rsidTr="00D1015B">
                        <w:tc>
                          <w:tcPr>
                            <w:tcW w:w="450" w:type="dxa"/>
                            <w:shd w:val="clear" w:color="auto" w:fill="auto"/>
                          </w:tcPr>
                          <w:p w14:paraId="46BB1629" w14:textId="77777777" w:rsidR="00325C5E" w:rsidRDefault="00325C5E" w:rsidP="00895CD8">
                            <w:pPr>
                              <w:jc w:val="center"/>
                            </w:pPr>
                            <w:r>
                              <w:t>T</w:t>
                            </w:r>
                          </w:p>
                        </w:tc>
                        <w:tc>
                          <w:tcPr>
                            <w:tcW w:w="450" w:type="dxa"/>
                            <w:shd w:val="clear" w:color="auto" w:fill="auto"/>
                          </w:tcPr>
                          <w:p w14:paraId="124DF5B2" w14:textId="77777777" w:rsidR="00325C5E" w:rsidRDefault="00325C5E" w:rsidP="00895CD8">
                            <w:pPr>
                              <w:jc w:val="center"/>
                            </w:pPr>
                            <w:r>
                              <w:t>T</w:t>
                            </w:r>
                          </w:p>
                        </w:tc>
                        <w:tc>
                          <w:tcPr>
                            <w:tcW w:w="450" w:type="dxa"/>
                            <w:shd w:val="clear" w:color="auto" w:fill="auto"/>
                          </w:tcPr>
                          <w:p w14:paraId="53D75620" w14:textId="77777777" w:rsidR="00325C5E" w:rsidRDefault="00325C5E" w:rsidP="00895CD8">
                            <w:pPr>
                              <w:jc w:val="center"/>
                            </w:pPr>
                            <w:r>
                              <w:t>F</w:t>
                            </w:r>
                          </w:p>
                        </w:tc>
                        <w:tc>
                          <w:tcPr>
                            <w:tcW w:w="900" w:type="dxa"/>
                            <w:shd w:val="clear" w:color="auto" w:fill="92D050"/>
                          </w:tcPr>
                          <w:p w14:paraId="070FE6C4" w14:textId="77777777" w:rsidR="00325C5E" w:rsidRDefault="00325C5E" w:rsidP="00895CD8">
                            <w:pPr>
                              <w:jc w:val="center"/>
                            </w:pPr>
                            <w:r>
                              <w:t>T</w:t>
                            </w:r>
                          </w:p>
                        </w:tc>
                        <w:tc>
                          <w:tcPr>
                            <w:tcW w:w="540" w:type="dxa"/>
                            <w:shd w:val="clear" w:color="auto" w:fill="92D050"/>
                          </w:tcPr>
                          <w:p w14:paraId="08149837" w14:textId="77777777" w:rsidR="00325C5E" w:rsidRDefault="00325C5E" w:rsidP="00895CD8">
                            <w:pPr>
                              <w:jc w:val="center"/>
                            </w:pPr>
                            <w:r>
                              <w:t>T</w:t>
                            </w:r>
                          </w:p>
                        </w:tc>
                        <w:tc>
                          <w:tcPr>
                            <w:tcW w:w="1620" w:type="dxa"/>
                            <w:shd w:val="clear" w:color="auto" w:fill="FFFF00"/>
                          </w:tcPr>
                          <w:p w14:paraId="19203380" w14:textId="77777777" w:rsidR="00325C5E" w:rsidRDefault="00325C5E" w:rsidP="00895CD8">
                            <w:pPr>
                              <w:jc w:val="center"/>
                            </w:pPr>
                            <w:r>
                              <w:t>T</w:t>
                            </w:r>
                          </w:p>
                        </w:tc>
                      </w:tr>
                      <w:tr w:rsidR="00325C5E" w14:paraId="338CD811" w14:textId="77777777" w:rsidTr="00D1015B">
                        <w:tc>
                          <w:tcPr>
                            <w:tcW w:w="450" w:type="dxa"/>
                            <w:shd w:val="clear" w:color="auto" w:fill="auto"/>
                          </w:tcPr>
                          <w:p w14:paraId="3ED6E816" w14:textId="77777777" w:rsidR="00325C5E" w:rsidRDefault="00325C5E" w:rsidP="00895CD8">
                            <w:pPr>
                              <w:jc w:val="center"/>
                            </w:pPr>
                            <w:r>
                              <w:t>T</w:t>
                            </w:r>
                          </w:p>
                        </w:tc>
                        <w:tc>
                          <w:tcPr>
                            <w:tcW w:w="450" w:type="dxa"/>
                            <w:shd w:val="clear" w:color="auto" w:fill="auto"/>
                          </w:tcPr>
                          <w:p w14:paraId="55926E0E" w14:textId="77777777" w:rsidR="00325C5E" w:rsidRDefault="00325C5E" w:rsidP="00895CD8">
                            <w:pPr>
                              <w:jc w:val="center"/>
                            </w:pPr>
                            <w:r>
                              <w:t>F</w:t>
                            </w:r>
                          </w:p>
                        </w:tc>
                        <w:tc>
                          <w:tcPr>
                            <w:tcW w:w="450" w:type="dxa"/>
                            <w:shd w:val="clear" w:color="auto" w:fill="auto"/>
                          </w:tcPr>
                          <w:p w14:paraId="6D94F5A9" w14:textId="77777777" w:rsidR="00325C5E" w:rsidRDefault="00325C5E" w:rsidP="00895CD8">
                            <w:pPr>
                              <w:jc w:val="center"/>
                            </w:pPr>
                            <w:r>
                              <w:t>T</w:t>
                            </w:r>
                          </w:p>
                        </w:tc>
                        <w:tc>
                          <w:tcPr>
                            <w:tcW w:w="900" w:type="dxa"/>
                            <w:shd w:val="clear" w:color="auto" w:fill="92D050"/>
                          </w:tcPr>
                          <w:p w14:paraId="06A147CA" w14:textId="77777777" w:rsidR="00325C5E" w:rsidRDefault="00325C5E" w:rsidP="00895CD8">
                            <w:pPr>
                              <w:jc w:val="center"/>
                            </w:pPr>
                            <w:r>
                              <w:t>T</w:t>
                            </w:r>
                          </w:p>
                        </w:tc>
                        <w:tc>
                          <w:tcPr>
                            <w:tcW w:w="540" w:type="dxa"/>
                            <w:shd w:val="clear" w:color="auto" w:fill="92D050"/>
                          </w:tcPr>
                          <w:p w14:paraId="744BB95E" w14:textId="77777777" w:rsidR="00325C5E" w:rsidRDefault="00325C5E" w:rsidP="00895CD8">
                            <w:pPr>
                              <w:jc w:val="center"/>
                            </w:pPr>
                            <w:r>
                              <w:t>F</w:t>
                            </w:r>
                          </w:p>
                        </w:tc>
                        <w:tc>
                          <w:tcPr>
                            <w:tcW w:w="1620" w:type="dxa"/>
                            <w:shd w:val="clear" w:color="auto" w:fill="FFFF00"/>
                          </w:tcPr>
                          <w:p w14:paraId="181332B4" w14:textId="77777777" w:rsidR="00325C5E" w:rsidRDefault="00325C5E" w:rsidP="00895CD8">
                            <w:pPr>
                              <w:jc w:val="center"/>
                            </w:pPr>
                            <w:r>
                              <w:t>F</w:t>
                            </w:r>
                          </w:p>
                        </w:tc>
                      </w:tr>
                      <w:tr w:rsidR="00325C5E" w14:paraId="38C71E76" w14:textId="77777777" w:rsidTr="00D1015B">
                        <w:tc>
                          <w:tcPr>
                            <w:tcW w:w="450" w:type="dxa"/>
                            <w:shd w:val="clear" w:color="auto" w:fill="auto"/>
                          </w:tcPr>
                          <w:p w14:paraId="3D49D240" w14:textId="77777777" w:rsidR="00325C5E" w:rsidRDefault="00325C5E" w:rsidP="00895CD8">
                            <w:pPr>
                              <w:jc w:val="center"/>
                            </w:pPr>
                            <w:r>
                              <w:t>T</w:t>
                            </w:r>
                          </w:p>
                        </w:tc>
                        <w:tc>
                          <w:tcPr>
                            <w:tcW w:w="450" w:type="dxa"/>
                            <w:shd w:val="clear" w:color="auto" w:fill="auto"/>
                          </w:tcPr>
                          <w:p w14:paraId="5413C56E" w14:textId="77777777" w:rsidR="00325C5E" w:rsidRDefault="00325C5E" w:rsidP="00895CD8">
                            <w:pPr>
                              <w:jc w:val="center"/>
                            </w:pPr>
                            <w:r>
                              <w:t>F</w:t>
                            </w:r>
                          </w:p>
                        </w:tc>
                        <w:tc>
                          <w:tcPr>
                            <w:tcW w:w="450" w:type="dxa"/>
                            <w:shd w:val="clear" w:color="auto" w:fill="auto"/>
                          </w:tcPr>
                          <w:p w14:paraId="1589E12F" w14:textId="77777777" w:rsidR="00325C5E" w:rsidRDefault="00325C5E" w:rsidP="00895CD8">
                            <w:pPr>
                              <w:jc w:val="center"/>
                            </w:pPr>
                            <w:r>
                              <w:t>F</w:t>
                            </w:r>
                          </w:p>
                        </w:tc>
                        <w:tc>
                          <w:tcPr>
                            <w:tcW w:w="900" w:type="dxa"/>
                            <w:shd w:val="clear" w:color="auto" w:fill="92D050"/>
                          </w:tcPr>
                          <w:p w14:paraId="659081D8" w14:textId="77777777" w:rsidR="00325C5E" w:rsidRDefault="00325C5E" w:rsidP="00895CD8">
                            <w:pPr>
                              <w:jc w:val="center"/>
                            </w:pPr>
                            <w:r>
                              <w:t>T</w:t>
                            </w:r>
                          </w:p>
                        </w:tc>
                        <w:tc>
                          <w:tcPr>
                            <w:tcW w:w="540" w:type="dxa"/>
                            <w:shd w:val="clear" w:color="auto" w:fill="92D050"/>
                          </w:tcPr>
                          <w:p w14:paraId="73D21707" w14:textId="77777777" w:rsidR="00325C5E" w:rsidRDefault="00325C5E" w:rsidP="00895CD8">
                            <w:pPr>
                              <w:jc w:val="center"/>
                            </w:pPr>
                            <w:r>
                              <w:t>T</w:t>
                            </w:r>
                          </w:p>
                        </w:tc>
                        <w:tc>
                          <w:tcPr>
                            <w:tcW w:w="1620" w:type="dxa"/>
                            <w:shd w:val="clear" w:color="auto" w:fill="FFFF00"/>
                          </w:tcPr>
                          <w:p w14:paraId="5DCA6665" w14:textId="77777777" w:rsidR="00325C5E" w:rsidRDefault="00325C5E" w:rsidP="00895CD8">
                            <w:pPr>
                              <w:jc w:val="center"/>
                            </w:pPr>
                            <w:r>
                              <w:t>T</w:t>
                            </w:r>
                          </w:p>
                        </w:tc>
                      </w:tr>
                      <w:tr w:rsidR="00325C5E" w14:paraId="6DACBA67" w14:textId="77777777" w:rsidTr="00D1015B">
                        <w:tc>
                          <w:tcPr>
                            <w:tcW w:w="450" w:type="dxa"/>
                            <w:shd w:val="clear" w:color="auto" w:fill="auto"/>
                          </w:tcPr>
                          <w:p w14:paraId="49E872AD" w14:textId="77777777" w:rsidR="00325C5E" w:rsidRDefault="00325C5E" w:rsidP="00895CD8">
                            <w:pPr>
                              <w:jc w:val="center"/>
                            </w:pPr>
                            <w:r>
                              <w:t>F</w:t>
                            </w:r>
                          </w:p>
                        </w:tc>
                        <w:tc>
                          <w:tcPr>
                            <w:tcW w:w="450" w:type="dxa"/>
                            <w:shd w:val="clear" w:color="auto" w:fill="auto"/>
                          </w:tcPr>
                          <w:p w14:paraId="75844092" w14:textId="77777777" w:rsidR="00325C5E" w:rsidRDefault="00325C5E" w:rsidP="00895CD8">
                            <w:pPr>
                              <w:jc w:val="center"/>
                            </w:pPr>
                            <w:r>
                              <w:t>T</w:t>
                            </w:r>
                          </w:p>
                        </w:tc>
                        <w:tc>
                          <w:tcPr>
                            <w:tcW w:w="450" w:type="dxa"/>
                            <w:shd w:val="clear" w:color="auto" w:fill="auto"/>
                          </w:tcPr>
                          <w:p w14:paraId="6DAE0631" w14:textId="77777777" w:rsidR="00325C5E" w:rsidRDefault="00325C5E" w:rsidP="00895CD8">
                            <w:pPr>
                              <w:jc w:val="center"/>
                            </w:pPr>
                            <w:r>
                              <w:t>T</w:t>
                            </w:r>
                          </w:p>
                        </w:tc>
                        <w:tc>
                          <w:tcPr>
                            <w:tcW w:w="900" w:type="dxa"/>
                            <w:shd w:val="clear" w:color="auto" w:fill="92D050"/>
                          </w:tcPr>
                          <w:p w14:paraId="48306808" w14:textId="77777777" w:rsidR="00325C5E" w:rsidRDefault="00325C5E" w:rsidP="00895CD8">
                            <w:pPr>
                              <w:jc w:val="center"/>
                            </w:pPr>
                            <w:r>
                              <w:t>T</w:t>
                            </w:r>
                          </w:p>
                        </w:tc>
                        <w:tc>
                          <w:tcPr>
                            <w:tcW w:w="540" w:type="dxa"/>
                            <w:shd w:val="clear" w:color="auto" w:fill="92D050"/>
                          </w:tcPr>
                          <w:p w14:paraId="0413D9D8" w14:textId="77777777" w:rsidR="00325C5E" w:rsidRDefault="00325C5E" w:rsidP="00895CD8">
                            <w:pPr>
                              <w:jc w:val="center"/>
                            </w:pPr>
                            <w:r>
                              <w:t>F</w:t>
                            </w:r>
                          </w:p>
                        </w:tc>
                        <w:tc>
                          <w:tcPr>
                            <w:tcW w:w="1620" w:type="dxa"/>
                            <w:shd w:val="clear" w:color="auto" w:fill="FFFF00"/>
                          </w:tcPr>
                          <w:p w14:paraId="0898EC45" w14:textId="77777777" w:rsidR="00325C5E" w:rsidRDefault="00325C5E" w:rsidP="00895CD8">
                            <w:pPr>
                              <w:jc w:val="center"/>
                            </w:pPr>
                            <w:r>
                              <w:t>F</w:t>
                            </w:r>
                          </w:p>
                        </w:tc>
                      </w:tr>
                      <w:tr w:rsidR="00325C5E" w14:paraId="32F5EE44" w14:textId="77777777" w:rsidTr="00D1015B">
                        <w:tc>
                          <w:tcPr>
                            <w:tcW w:w="450" w:type="dxa"/>
                            <w:shd w:val="clear" w:color="auto" w:fill="auto"/>
                          </w:tcPr>
                          <w:p w14:paraId="1677E91F" w14:textId="77777777" w:rsidR="00325C5E" w:rsidRDefault="00325C5E" w:rsidP="00895CD8">
                            <w:pPr>
                              <w:jc w:val="center"/>
                            </w:pPr>
                            <w:r>
                              <w:t>F</w:t>
                            </w:r>
                          </w:p>
                        </w:tc>
                        <w:tc>
                          <w:tcPr>
                            <w:tcW w:w="450" w:type="dxa"/>
                            <w:shd w:val="clear" w:color="auto" w:fill="auto"/>
                          </w:tcPr>
                          <w:p w14:paraId="11370CBA" w14:textId="77777777" w:rsidR="00325C5E" w:rsidRDefault="00325C5E" w:rsidP="00895CD8">
                            <w:pPr>
                              <w:jc w:val="center"/>
                            </w:pPr>
                            <w:r>
                              <w:t>T</w:t>
                            </w:r>
                          </w:p>
                        </w:tc>
                        <w:tc>
                          <w:tcPr>
                            <w:tcW w:w="450" w:type="dxa"/>
                            <w:shd w:val="clear" w:color="auto" w:fill="auto"/>
                          </w:tcPr>
                          <w:p w14:paraId="07EFF378" w14:textId="77777777" w:rsidR="00325C5E" w:rsidRDefault="00325C5E" w:rsidP="00895CD8">
                            <w:pPr>
                              <w:jc w:val="center"/>
                            </w:pPr>
                            <w:r>
                              <w:t>F</w:t>
                            </w:r>
                          </w:p>
                        </w:tc>
                        <w:tc>
                          <w:tcPr>
                            <w:tcW w:w="900" w:type="dxa"/>
                            <w:shd w:val="clear" w:color="auto" w:fill="92D050"/>
                          </w:tcPr>
                          <w:p w14:paraId="1B5C0967" w14:textId="77777777" w:rsidR="00325C5E" w:rsidRDefault="00325C5E" w:rsidP="00895CD8">
                            <w:pPr>
                              <w:jc w:val="center"/>
                            </w:pPr>
                            <w:r>
                              <w:t>T</w:t>
                            </w:r>
                          </w:p>
                        </w:tc>
                        <w:tc>
                          <w:tcPr>
                            <w:tcW w:w="540" w:type="dxa"/>
                            <w:shd w:val="clear" w:color="auto" w:fill="92D050"/>
                          </w:tcPr>
                          <w:p w14:paraId="34E180D9" w14:textId="77777777" w:rsidR="00325C5E" w:rsidRDefault="00325C5E" w:rsidP="00895CD8">
                            <w:pPr>
                              <w:jc w:val="center"/>
                            </w:pPr>
                            <w:r>
                              <w:t>T</w:t>
                            </w:r>
                          </w:p>
                        </w:tc>
                        <w:tc>
                          <w:tcPr>
                            <w:tcW w:w="1620" w:type="dxa"/>
                            <w:shd w:val="clear" w:color="auto" w:fill="FFFF00"/>
                          </w:tcPr>
                          <w:p w14:paraId="4A18C2CC" w14:textId="77777777" w:rsidR="00325C5E" w:rsidRDefault="00325C5E" w:rsidP="00895CD8">
                            <w:pPr>
                              <w:jc w:val="center"/>
                            </w:pPr>
                            <w:r>
                              <w:t>T</w:t>
                            </w:r>
                          </w:p>
                        </w:tc>
                      </w:tr>
                      <w:tr w:rsidR="00325C5E" w14:paraId="5A5E01CE" w14:textId="77777777" w:rsidTr="00D1015B">
                        <w:tc>
                          <w:tcPr>
                            <w:tcW w:w="450" w:type="dxa"/>
                            <w:shd w:val="clear" w:color="auto" w:fill="auto"/>
                          </w:tcPr>
                          <w:p w14:paraId="1FC27E99" w14:textId="77777777" w:rsidR="00325C5E" w:rsidRDefault="00325C5E" w:rsidP="00895CD8">
                            <w:pPr>
                              <w:jc w:val="center"/>
                            </w:pPr>
                            <w:r>
                              <w:t>F</w:t>
                            </w:r>
                          </w:p>
                        </w:tc>
                        <w:tc>
                          <w:tcPr>
                            <w:tcW w:w="450" w:type="dxa"/>
                            <w:shd w:val="clear" w:color="auto" w:fill="auto"/>
                          </w:tcPr>
                          <w:p w14:paraId="037F6989" w14:textId="77777777" w:rsidR="00325C5E" w:rsidRDefault="00325C5E" w:rsidP="00895CD8">
                            <w:pPr>
                              <w:jc w:val="center"/>
                            </w:pPr>
                            <w:r>
                              <w:t>F</w:t>
                            </w:r>
                          </w:p>
                        </w:tc>
                        <w:tc>
                          <w:tcPr>
                            <w:tcW w:w="450" w:type="dxa"/>
                            <w:shd w:val="clear" w:color="auto" w:fill="auto"/>
                          </w:tcPr>
                          <w:p w14:paraId="4A0057DA" w14:textId="77777777" w:rsidR="00325C5E" w:rsidRDefault="00325C5E" w:rsidP="00895CD8">
                            <w:pPr>
                              <w:jc w:val="center"/>
                            </w:pPr>
                            <w:r>
                              <w:t>T</w:t>
                            </w:r>
                          </w:p>
                        </w:tc>
                        <w:tc>
                          <w:tcPr>
                            <w:tcW w:w="900" w:type="dxa"/>
                            <w:shd w:val="clear" w:color="auto" w:fill="92D050"/>
                          </w:tcPr>
                          <w:p w14:paraId="0A37310C" w14:textId="77777777" w:rsidR="00325C5E" w:rsidRDefault="00325C5E" w:rsidP="00895CD8">
                            <w:pPr>
                              <w:jc w:val="center"/>
                            </w:pPr>
                            <w:r>
                              <w:t>F</w:t>
                            </w:r>
                          </w:p>
                        </w:tc>
                        <w:tc>
                          <w:tcPr>
                            <w:tcW w:w="540" w:type="dxa"/>
                            <w:shd w:val="clear" w:color="auto" w:fill="92D050"/>
                          </w:tcPr>
                          <w:p w14:paraId="02614D97" w14:textId="77777777" w:rsidR="00325C5E" w:rsidRDefault="00325C5E" w:rsidP="00895CD8">
                            <w:pPr>
                              <w:jc w:val="center"/>
                            </w:pPr>
                            <w:r>
                              <w:t>F</w:t>
                            </w:r>
                          </w:p>
                        </w:tc>
                        <w:tc>
                          <w:tcPr>
                            <w:tcW w:w="1620" w:type="dxa"/>
                            <w:shd w:val="clear" w:color="auto" w:fill="FFFF00"/>
                          </w:tcPr>
                          <w:p w14:paraId="69EA3E1E" w14:textId="77777777" w:rsidR="00325C5E" w:rsidRDefault="00325C5E" w:rsidP="00895CD8">
                            <w:pPr>
                              <w:jc w:val="center"/>
                            </w:pPr>
                            <w:r>
                              <w:t>T</w:t>
                            </w:r>
                          </w:p>
                        </w:tc>
                      </w:tr>
                      <w:tr w:rsidR="00325C5E" w14:paraId="316A5557" w14:textId="77777777" w:rsidTr="00D1015B">
                        <w:tc>
                          <w:tcPr>
                            <w:tcW w:w="450" w:type="dxa"/>
                            <w:shd w:val="clear" w:color="auto" w:fill="auto"/>
                          </w:tcPr>
                          <w:p w14:paraId="637824CF" w14:textId="77777777" w:rsidR="00325C5E" w:rsidRDefault="00325C5E" w:rsidP="00895CD8">
                            <w:pPr>
                              <w:jc w:val="center"/>
                            </w:pPr>
                            <w:r>
                              <w:t>F</w:t>
                            </w:r>
                          </w:p>
                        </w:tc>
                        <w:tc>
                          <w:tcPr>
                            <w:tcW w:w="450" w:type="dxa"/>
                            <w:shd w:val="clear" w:color="auto" w:fill="auto"/>
                          </w:tcPr>
                          <w:p w14:paraId="13290566" w14:textId="77777777" w:rsidR="00325C5E" w:rsidRDefault="00325C5E" w:rsidP="00895CD8">
                            <w:pPr>
                              <w:jc w:val="center"/>
                            </w:pPr>
                            <w:r>
                              <w:t>F</w:t>
                            </w:r>
                          </w:p>
                        </w:tc>
                        <w:tc>
                          <w:tcPr>
                            <w:tcW w:w="450" w:type="dxa"/>
                            <w:shd w:val="clear" w:color="auto" w:fill="auto"/>
                          </w:tcPr>
                          <w:p w14:paraId="27C0D89F" w14:textId="77777777" w:rsidR="00325C5E" w:rsidRDefault="00325C5E" w:rsidP="00895CD8">
                            <w:pPr>
                              <w:jc w:val="center"/>
                            </w:pPr>
                            <w:r>
                              <w:t>F</w:t>
                            </w:r>
                          </w:p>
                        </w:tc>
                        <w:tc>
                          <w:tcPr>
                            <w:tcW w:w="900" w:type="dxa"/>
                            <w:shd w:val="clear" w:color="auto" w:fill="92D050"/>
                          </w:tcPr>
                          <w:p w14:paraId="2C4318F0" w14:textId="77777777" w:rsidR="00325C5E" w:rsidRDefault="00325C5E" w:rsidP="00895CD8">
                            <w:pPr>
                              <w:jc w:val="center"/>
                            </w:pPr>
                            <w:r>
                              <w:t>F</w:t>
                            </w:r>
                          </w:p>
                        </w:tc>
                        <w:tc>
                          <w:tcPr>
                            <w:tcW w:w="540" w:type="dxa"/>
                            <w:shd w:val="clear" w:color="auto" w:fill="92D050"/>
                          </w:tcPr>
                          <w:p w14:paraId="25208C7A" w14:textId="77777777" w:rsidR="00325C5E" w:rsidRDefault="00325C5E" w:rsidP="00895CD8">
                            <w:pPr>
                              <w:jc w:val="center"/>
                            </w:pPr>
                            <w:r>
                              <w:t>T</w:t>
                            </w:r>
                          </w:p>
                        </w:tc>
                        <w:tc>
                          <w:tcPr>
                            <w:tcW w:w="1620" w:type="dxa"/>
                            <w:shd w:val="clear" w:color="auto" w:fill="FFFF00"/>
                          </w:tcPr>
                          <w:p w14:paraId="6CB9DD43" w14:textId="77777777" w:rsidR="00325C5E" w:rsidRDefault="00325C5E" w:rsidP="00895CD8">
                            <w:pPr>
                              <w:jc w:val="center"/>
                            </w:pPr>
                            <w:r>
                              <w:t>F</w:t>
                            </w:r>
                          </w:p>
                        </w:tc>
                      </w:tr>
                    </w:tbl>
                    <w:p w14:paraId="5758CA23" w14:textId="77777777" w:rsidR="00325C5E" w:rsidRDefault="00325C5E" w:rsidP="00107AF3"/>
                  </w:txbxContent>
                </v:textbox>
                <w10:anchorlock/>
              </v:shape>
            </w:pict>
          </mc:Fallback>
        </mc:AlternateContent>
      </w:r>
    </w:p>
    <w:p w14:paraId="2EB8FB7B" w14:textId="77777777" w:rsidR="00895CD8" w:rsidRDefault="00895CD8" w:rsidP="00895CD8">
      <w:pPr>
        <w:pStyle w:val="ExampleBody"/>
      </w:pPr>
    </w:p>
    <w:p w14:paraId="09947C06" w14:textId="77777777" w:rsidR="00964926" w:rsidRPr="00986D94" w:rsidRDefault="00986D94" w:rsidP="00107AF3">
      <w:pPr>
        <w:pStyle w:val="ExampleBody"/>
      </w:pPr>
      <w:r>
        <w:t xml:space="preserve">To illustrate this situation, suppose your boss needs you to do either project </w:t>
      </w:r>
      <w:r w:rsidRPr="00986D94">
        <w:rPr>
          <w:i/>
        </w:rPr>
        <w:t>A</w:t>
      </w:r>
      <w:r>
        <w:t xml:space="preserve"> or project </w:t>
      </w:r>
      <w:r w:rsidRPr="00986D94">
        <w:rPr>
          <w:i/>
        </w:rPr>
        <w:t>B</w:t>
      </w:r>
      <w:r>
        <w:t xml:space="preserve"> (or both, if you have the time). If you do one of the projects, you will not get a crummy review (</w:t>
      </w:r>
      <w:r>
        <w:rPr>
          <w:i/>
        </w:rPr>
        <w:t>C</w:t>
      </w:r>
      <w:r>
        <w:t xml:space="preserve"> is for crummy). So (</w:t>
      </w:r>
      <w:r w:rsidRPr="00C14A1D">
        <w:rPr>
          <w:i/>
        </w:rPr>
        <w:t>A</w:t>
      </w:r>
      <w:r>
        <w:t xml:space="preserve"> </w:t>
      </w:r>
      <w:r>
        <w:rPr>
          <w:rFonts w:ascii="Cambria Math" w:hAnsi="Cambria Math"/>
        </w:rPr>
        <w:t>⋁</w:t>
      </w:r>
      <w:r>
        <w:t xml:space="preserve"> </w:t>
      </w:r>
      <w:r>
        <w:rPr>
          <w:i/>
        </w:rPr>
        <w:t>B</w:t>
      </w:r>
      <w:r>
        <w:t>)</w:t>
      </w:r>
      <w:r w:rsidRPr="006D7EB5">
        <w:t xml:space="preserve"> </w:t>
      </w:r>
      <w:r>
        <w:t>↔</w:t>
      </w:r>
      <w:r w:rsidRPr="006D7EB5">
        <w:t xml:space="preserve"> </w:t>
      </w:r>
      <w:r>
        <w:t>~</w:t>
      </w:r>
      <w:r>
        <w:rPr>
          <w:i/>
        </w:rPr>
        <w:t>C</w:t>
      </w:r>
      <w:r>
        <w:t xml:space="preserve"> means “You will not get a crummy review if and only </w:t>
      </w:r>
      <w:r>
        <w:lastRenderedPageBreak/>
        <w:t xml:space="preserve">if you do project </w:t>
      </w:r>
      <w:r>
        <w:rPr>
          <w:i/>
        </w:rPr>
        <w:t>A</w:t>
      </w:r>
      <w:r>
        <w:t xml:space="preserve"> or project </w:t>
      </w:r>
      <w:r>
        <w:rPr>
          <w:i/>
        </w:rPr>
        <w:t>B</w:t>
      </w:r>
      <w:r>
        <w:t xml:space="preserve">.” Looking at a few of the rows of the truth table, we can see how this works out. In the first row, </w:t>
      </w:r>
      <w:r>
        <w:rPr>
          <w:i/>
        </w:rPr>
        <w:t>A</w:t>
      </w:r>
      <w:r>
        <w:t xml:space="preserve">, </w:t>
      </w:r>
      <w:r>
        <w:rPr>
          <w:i/>
        </w:rPr>
        <w:t>B</w:t>
      </w:r>
      <w:r>
        <w:t xml:space="preserve">, and </w:t>
      </w:r>
      <w:r>
        <w:rPr>
          <w:i/>
        </w:rPr>
        <w:t>C</w:t>
      </w:r>
      <w:r>
        <w:t xml:space="preserve"> are all true: you did both projects and got a crummy review, which is not what your boss told you would happen! That is why the final result of the first row is false. In the fourth row, </w:t>
      </w:r>
      <w:r>
        <w:rPr>
          <w:i/>
        </w:rPr>
        <w:t>A</w:t>
      </w:r>
      <w:r>
        <w:t xml:space="preserve"> is true, </w:t>
      </w:r>
      <w:r>
        <w:rPr>
          <w:i/>
        </w:rPr>
        <w:t>B</w:t>
      </w:r>
      <w:r>
        <w:t xml:space="preserve"> is false, and </w:t>
      </w:r>
      <w:r>
        <w:rPr>
          <w:i/>
        </w:rPr>
        <w:t>C</w:t>
      </w:r>
      <w:r>
        <w:t xml:space="preserve"> is false: you did project </w:t>
      </w:r>
      <w:r>
        <w:rPr>
          <w:i/>
        </w:rPr>
        <w:t>A</w:t>
      </w:r>
      <w:r>
        <w:t xml:space="preserve"> and did not get a crummy review. This is what your boss said would happen, so the final result of this row is true.</w:t>
      </w:r>
      <w:r w:rsidR="00562F60">
        <w:t xml:space="preserve"> And in the eighth row, </w:t>
      </w:r>
      <w:r w:rsidR="00562F60">
        <w:rPr>
          <w:i/>
        </w:rPr>
        <w:t>A</w:t>
      </w:r>
      <w:r w:rsidR="00562F60">
        <w:t xml:space="preserve">, </w:t>
      </w:r>
      <w:r w:rsidR="00562F60">
        <w:rPr>
          <w:i/>
        </w:rPr>
        <w:t>B</w:t>
      </w:r>
      <w:r w:rsidR="00562F60">
        <w:t xml:space="preserve">, and </w:t>
      </w:r>
      <w:r w:rsidR="00562F60">
        <w:rPr>
          <w:i/>
        </w:rPr>
        <w:t>C</w:t>
      </w:r>
      <w:r w:rsidR="00562F60">
        <w:t xml:space="preserve"> are all false: you didn’t do either project and did not get a crummy review. This is </w:t>
      </w:r>
      <w:r w:rsidR="00562F60" w:rsidRPr="00562F60">
        <w:rPr>
          <w:u w:val="single"/>
        </w:rPr>
        <w:t>not</w:t>
      </w:r>
      <w:r w:rsidR="00562F60">
        <w:t xml:space="preserve"> what your boss said would happen, so the final result of this row is false. (Even though you may be happy that your boss didn’t follow through on the threat, the truth table shows that your boss lied about what would happen.)</w:t>
      </w:r>
    </w:p>
    <w:p w14:paraId="1B1F2487" w14:textId="77777777" w:rsidR="00A550E2" w:rsidRDefault="00A550E2" w:rsidP="00A550E2"/>
    <w:p w14:paraId="14C90D63" w14:textId="77777777" w:rsidR="008B42C4" w:rsidRDefault="008B42C4" w:rsidP="008B42C4">
      <w:pPr>
        <w:pStyle w:val="Heading2"/>
      </w:pPr>
      <w:r>
        <w:t>De Morgan’s Laws</w:t>
      </w:r>
    </w:p>
    <w:p w14:paraId="0013473D" w14:textId="77777777" w:rsidR="008B42C4" w:rsidRPr="00250F46" w:rsidRDefault="00962401" w:rsidP="008B42C4">
      <w:r>
        <w:t>A contemporary of Boole’s,</w:t>
      </w:r>
      <w:r w:rsidR="008B42C4">
        <w:t xml:space="preserve"> Augustus De Morgan</w:t>
      </w:r>
      <w:r>
        <w:t>,</w:t>
      </w:r>
      <w:r w:rsidR="008B42C4">
        <w:t xml:space="preserve"> formalized two rules of logic that had previously been known informally</w:t>
      </w:r>
      <w:r w:rsidR="008B42C4" w:rsidRPr="00250F46">
        <w:t>.</w:t>
      </w:r>
      <w:r w:rsidR="008B42C4">
        <w:t xml:space="preserve"> They allow us to rewrite the negation of a conjunction as a disjunction, and vice-versa.</w:t>
      </w:r>
    </w:p>
    <w:p w14:paraId="7EA0B271" w14:textId="77777777" w:rsidR="005E47D4" w:rsidRPr="00250F46" w:rsidRDefault="005E47D4" w:rsidP="005E47D4"/>
    <w:p w14:paraId="75EA9D99" w14:textId="77777777" w:rsidR="005E47D4" w:rsidRDefault="005E47D4" w:rsidP="005E47D4">
      <w:pPr>
        <w:rPr>
          <w:szCs w:val="24"/>
        </w:rPr>
      </w:pPr>
      <w:r>
        <w:rPr>
          <w:szCs w:val="24"/>
        </w:rPr>
        <w:t xml:space="preserve">For example, suppose you want to schedule a meeting with two colleagues at 4:30PM on Friday, and you need both of them to be available at that time. What situation would make it impossible to have the meeting? It is NOT the case that colleague </w:t>
      </w:r>
      <w:r>
        <w:rPr>
          <w:i/>
          <w:szCs w:val="24"/>
        </w:rPr>
        <w:t>a</w:t>
      </w:r>
      <w:r>
        <w:rPr>
          <w:szCs w:val="24"/>
        </w:rPr>
        <w:t xml:space="preserve"> is available AND colleague </w:t>
      </w:r>
      <w:r>
        <w:rPr>
          <w:i/>
          <w:szCs w:val="24"/>
        </w:rPr>
        <w:t>b</w:t>
      </w:r>
      <w:r>
        <w:rPr>
          <w:szCs w:val="24"/>
        </w:rPr>
        <w:t xml:space="preserve"> is available: ~(</w:t>
      </w:r>
      <w:r>
        <w:rPr>
          <w:i/>
          <w:szCs w:val="24"/>
        </w:rPr>
        <w:t>a</w:t>
      </w:r>
      <w:r>
        <w:rPr>
          <w:szCs w:val="24"/>
        </w:rPr>
        <w:t xml:space="preserve"> </w:t>
      </w:r>
      <w:r>
        <w:rPr>
          <w:szCs w:val="24"/>
        </w:rPr>
        <w:sym w:font="Symbol" w:char="F0D9"/>
      </w:r>
      <w:r>
        <w:rPr>
          <w:szCs w:val="24"/>
        </w:rPr>
        <w:t xml:space="preserve"> </w:t>
      </w:r>
      <w:r>
        <w:rPr>
          <w:i/>
          <w:szCs w:val="24"/>
        </w:rPr>
        <w:t>b</w:t>
      </w:r>
      <w:r>
        <w:rPr>
          <w:szCs w:val="24"/>
        </w:rPr>
        <w:t xml:space="preserve">). This situation is equivalent to either colleague </w:t>
      </w:r>
      <w:r>
        <w:rPr>
          <w:i/>
          <w:szCs w:val="24"/>
        </w:rPr>
        <w:t>a</w:t>
      </w:r>
      <w:r>
        <w:rPr>
          <w:szCs w:val="24"/>
        </w:rPr>
        <w:t xml:space="preserve"> NOT being available OR colleague </w:t>
      </w:r>
      <w:r>
        <w:rPr>
          <w:i/>
          <w:szCs w:val="24"/>
        </w:rPr>
        <w:t>b</w:t>
      </w:r>
      <w:r>
        <w:rPr>
          <w:szCs w:val="24"/>
        </w:rPr>
        <w:t xml:space="preserve"> NOT being available: ~</w:t>
      </w:r>
      <w:r>
        <w:rPr>
          <w:i/>
          <w:szCs w:val="24"/>
        </w:rPr>
        <w:t>a</w:t>
      </w:r>
      <w:r>
        <w:rPr>
          <w:szCs w:val="24"/>
        </w:rPr>
        <w:t xml:space="preserve"> </w:t>
      </w:r>
      <w:r>
        <w:rPr>
          <w:szCs w:val="24"/>
        </w:rPr>
        <w:sym w:font="Symbol" w:char="F0DA"/>
      </w:r>
      <w:r>
        <w:rPr>
          <w:szCs w:val="24"/>
        </w:rPr>
        <w:t xml:space="preserve"> ~</w:t>
      </w:r>
      <w:r>
        <w:rPr>
          <w:i/>
          <w:szCs w:val="24"/>
        </w:rPr>
        <w:t>b</w:t>
      </w:r>
      <w:r>
        <w:rPr>
          <w:szCs w:val="24"/>
        </w:rPr>
        <w:t>.</w:t>
      </w:r>
    </w:p>
    <w:p w14:paraId="44ACEA7F" w14:textId="77777777" w:rsidR="008B42C4" w:rsidRPr="00250F46" w:rsidRDefault="008B42C4" w:rsidP="008B42C4"/>
    <w:p w14:paraId="38ACE3FA" w14:textId="77777777" w:rsidR="008B42C4" w:rsidRPr="00250F46" w:rsidRDefault="00962401" w:rsidP="008B42C4">
      <w:pPr>
        <w:pStyle w:val="DefinitionHeader"/>
      </w:pPr>
      <w:r>
        <w:t>De Morgan’s Laws</w:t>
      </w:r>
    </w:p>
    <w:p w14:paraId="5BB2BF7E" w14:textId="77777777" w:rsidR="00E70481" w:rsidRDefault="00962401" w:rsidP="008B42C4">
      <w:pPr>
        <w:pStyle w:val="DefinitionBody"/>
        <w:rPr>
          <w:szCs w:val="24"/>
        </w:rPr>
      </w:pPr>
      <w:r>
        <w:t xml:space="preserve">The negation of a conjunction is equivalent to the disjunction of the negation of the statements making up the conjunction. </w:t>
      </w:r>
      <w:r w:rsidR="00E70481">
        <w:rPr>
          <w:szCs w:val="24"/>
        </w:rPr>
        <w:t>To negate an “and” statement, negate each part and change the “and” to “or”.</w:t>
      </w:r>
    </w:p>
    <w:p w14:paraId="73691E29" w14:textId="77777777" w:rsidR="00E70481" w:rsidRPr="00E70481" w:rsidRDefault="00E70481" w:rsidP="00E70481">
      <w:pPr>
        <w:pStyle w:val="DefinitionBody"/>
        <w:rPr>
          <w:sz w:val="8"/>
          <w:szCs w:val="8"/>
        </w:rPr>
      </w:pPr>
    </w:p>
    <w:p w14:paraId="22B6FF7C" w14:textId="77777777" w:rsidR="00E70481" w:rsidRDefault="00E70481" w:rsidP="00E70481">
      <w:pPr>
        <w:pStyle w:val="DefinitionBody"/>
        <w:jc w:val="center"/>
        <w:rPr>
          <w:szCs w:val="24"/>
        </w:rPr>
      </w:pPr>
      <w:r>
        <w:rPr>
          <w:szCs w:val="24"/>
        </w:rPr>
        <w:t>~(</w:t>
      </w:r>
      <w:r>
        <w:rPr>
          <w:i/>
          <w:szCs w:val="24"/>
        </w:rPr>
        <w:t>p</w:t>
      </w:r>
      <w:r>
        <w:rPr>
          <w:szCs w:val="24"/>
        </w:rPr>
        <w:t xml:space="preserve"> </w:t>
      </w:r>
      <w:r>
        <w:rPr>
          <w:szCs w:val="24"/>
        </w:rPr>
        <w:sym w:font="Symbol" w:char="F0D9"/>
      </w:r>
      <w:r>
        <w:rPr>
          <w:szCs w:val="24"/>
        </w:rPr>
        <w:t xml:space="preserve"> </w:t>
      </w:r>
      <w:r>
        <w:rPr>
          <w:i/>
          <w:szCs w:val="24"/>
        </w:rPr>
        <w:t>q</w:t>
      </w:r>
      <w:r>
        <w:rPr>
          <w:szCs w:val="24"/>
        </w:rPr>
        <w:t>) is equivalent to ~</w:t>
      </w:r>
      <w:r>
        <w:rPr>
          <w:i/>
          <w:szCs w:val="24"/>
        </w:rPr>
        <w:t>p</w:t>
      </w:r>
      <w:r>
        <w:rPr>
          <w:szCs w:val="24"/>
        </w:rPr>
        <w:t xml:space="preserve"> </w:t>
      </w:r>
      <w:r>
        <w:rPr>
          <w:szCs w:val="24"/>
        </w:rPr>
        <w:sym w:font="Symbol" w:char="F0DA"/>
      </w:r>
      <w:r>
        <w:rPr>
          <w:szCs w:val="24"/>
        </w:rPr>
        <w:t xml:space="preserve"> ~</w:t>
      </w:r>
      <w:r>
        <w:rPr>
          <w:i/>
          <w:szCs w:val="24"/>
        </w:rPr>
        <w:t>q</w:t>
      </w:r>
    </w:p>
    <w:p w14:paraId="617403CC" w14:textId="77777777" w:rsidR="00E70481" w:rsidRPr="00E70481" w:rsidRDefault="00E70481" w:rsidP="008B42C4">
      <w:pPr>
        <w:pStyle w:val="DefinitionBody"/>
        <w:rPr>
          <w:sz w:val="8"/>
          <w:szCs w:val="8"/>
        </w:rPr>
      </w:pPr>
    </w:p>
    <w:p w14:paraId="3AC29B73" w14:textId="77777777" w:rsidR="008B42C4" w:rsidRPr="00250F46" w:rsidRDefault="00E70481" w:rsidP="008B42C4">
      <w:pPr>
        <w:pStyle w:val="DefinitionBody"/>
      </w:pPr>
      <w:r>
        <w:t>T</w:t>
      </w:r>
      <w:r w:rsidR="00962401">
        <w:t xml:space="preserve">he negation of a disjunction is equivalent to the conjunction of the negation of the statements making up the </w:t>
      </w:r>
      <w:r w:rsidR="00DF6A60">
        <w:t>dis</w:t>
      </w:r>
      <w:r w:rsidR="00962401">
        <w:t>junction.</w:t>
      </w:r>
      <w:r>
        <w:t xml:space="preserve"> </w:t>
      </w:r>
      <w:r>
        <w:rPr>
          <w:szCs w:val="24"/>
        </w:rPr>
        <w:t>To negate an “or” statement, negate each part and change the “or” to “and”.</w:t>
      </w:r>
    </w:p>
    <w:p w14:paraId="56D26BA9" w14:textId="77777777" w:rsidR="00E70481" w:rsidRPr="00E70481" w:rsidRDefault="00E70481" w:rsidP="00E70481">
      <w:pPr>
        <w:pStyle w:val="DefinitionBody"/>
        <w:rPr>
          <w:sz w:val="8"/>
          <w:szCs w:val="8"/>
        </w:rPr>
      </w:pPr>
    </w:p>
    <w:p w14:paraId="617906E9" w14:textId="77777777" w:rsidR="008B42C4" w:rsidRDefault="00E70481" w:rsidP="00E70481">
      <w:pPr>
        <w:pStyle w:val="DefinitionBody"/>
        <w:jc w:val="center"/>
        <w:rPr>
          <w:i/>
          <w:szCs w:val="24"/>
        </w:rPr>
      </w:pPr>
      <w:r>
        <w:rPr>
          <w:szCs w:val="24"/>
        </w:rPr>
        <w:t>~(</w:t>
      </w:r>
      <w:r>
        <w:rPr>
          <w:i/>
          <w:szCs w:val="24"/>
        </w:rPr>
        <w:t>p</w:t>
      </w:r>
      <w:r>
        <w:rPr>
          <w:szCs w:val="24"/>
        </w:rPr>
        <w:t xml:space="preserve"> </w:t>
      </w:r>
      <w:r>
        <w:rPr>
          <w:szCs w:val="24"/>
        </w:rPr>
        <w:sym w:font="Symbol" w:char="F0DA"/>
      </w:r>
      <w:r>
        <w:rPr>
          <w:szCs w:val="24"/>
        </w:rPr>
        <w:t xml:space="preserve"> </w:t>
      </w:r>
      <w:r>
        <w:rPr>
          <w:i/>
          <w:szCs w:val="24"/>
        </w:rPr>
        <w:t>q</w:t>
      </w:r>
      <w:r>
        <w:rPr>
          <w:szCs w:val="24"/>
        </w:rPr>
        <w:t>) is equivalent to ~</w:t>
      </w:r>
      <w:r>
        <w:rPr>
          <w:i/>
          <w:szCs w:val="24"/>
        </w:rPr>
        <w:t>p</w:t>
      </w:r>
      <w:r>
        <w:rPr>
          <w:szCs w:val="24"/>
        </w:rPr>
        <w:t xml:space="preserve"> </w:t>
      </w:r>
      <w:r>
        <w:rPr>
          <w:szCs w:val="24"/>
        </w:rPr>
        <w:sym w:font="Symbol" w:char="F0D9"/>
      </w:r>
      <w:r>
        <w:rPr>
          <w:szCs w:val="24"/>
        </w:rPr>
        <w:t xml:space="preserve"> ~</w:t>
      </w:r>
      <w:r>
        <w:rPr>
          <w:i/>
          <w:szCs w:val="24"/>
        </w:rPr>
        <w:t>q</w:t>
      </w:r>
    </w:p>
    <w:p w14:paraId="7B0B14A6" w14:textId="77777777" w:rsidR="00E70481" w:rsidRPr="00E70481" w:rsidRDefault="00E70481" w:rsidP="00E70481">
      <w:pPr>
        <w:pStyle w:val="DefinitionBody"/>
        <w:jc w:val="center"/>
        <w:rPr>
          <w:sz w:val="8"/>
          <w:szCs w:val="8"/>
        </w:rPr>
      </w:pPr>
    </w:p>
    <w:p w14:paraId="732415BE" w14:textId="77777777" w:rsidR="00E70481" w:rsidRDefault="00E70481" w:rsidP="008B42C4"/>
    <w:p w14:paraId="4A631A86" w14:textId="77777777" w:rsidR="008B42C4" w:rsidRDefault="008B42C4" w:rsidP="008B42C4">
      <w:pPr>
        <w:pStyle w:val="ExampleHeader"/>
      </w:pPr>
      <w:r>
        <w:t xml:space="preserve">Example </w:t>
      </w:r>
      <w:r w:rsidR="00E70481">
        <w:t>2</w:t>
      </w:r>
      <w:r w:rsidR="00D83D38">
        <w:t>8</w:t>
      </w:r>
    </w:p>
    <w:p w14:paraId="56FD744C" w14:textId="77777777" w:rsidR="007E0029" w:rsidRDefault="005E47D4" w:rsidP="008B42C4">
      <w:pPr>
        <w:pStyle w:val="ExampleBody"/>
        <w:rPr>
          <w:szCs w:val="24"/>
        </w:rPr>
      </w:pPr>
      <w:r>
        <w:rPr>
          <w:szCs w:val="24"/>
        </w:rPr>
        <w:t xml:space="preserve">For Valentine’s Day, you did not get your sweetie flowers or candy: </w:t>
      </w:r>
      <w:r w:rsidR="007E0029">
        <w:rPr>
          <w:szCs w:val="24"/>
        </w:rPr>
        <w:t>Which of the following statements</w:t>
      </w:r>
      <w:r>
        <w:rPr>
          <w:szCs w:val="24"/>
        </w:rPr>
        <w:t xml:space="preserve"> is logically </w:t>
      </w:r>
      <w:r w:rsidR="007E0029">
        <w:rPr>
          <w:szCs w:val="24"/>
        </w:rPr>
        <w:t>equivalent?</w:t>
      </w:r>
    </w:p>
    <w:p w14:paraId="54637DD8" w14:textId="77777777" w:rsidR="007E0029" w:rsidRDefault="007E0029" w:rsidP="008B42C4">
      <w:pPr>
        <w:pStyle w:val="ExampleBody"/>
        <w:rPr>
          <w:szCs w:val="24"/>
        </w:rPr>
      </w:pPr>
    </w:p>
    <w:p w14:paraId="07DFB970" w14:textId="77777777" w:rsidR="007E0029" w:rsidRDefault="007E0029" w:rsidP="007E0029">
      <w:pPr>
        <w:pStyle w:val="ExampleBody"/>
        <w:rPr>
          <w:szCs w:val="24"/>
        </w:rPr>
      </w:pPr>
      <w:r>
        <w:rPr>
          <w:szCs w:val="24"/>
        </w:rPr>
        <w:t>a. You did not get them flowers or did not get them candy.</w:t>
      </w:r>
    </w:p>
    <w:p w14:paraId="2CD9BBBB" w14:textId="77777777" w:rsidR="007E0029" w:rsidRDefault="007E0029" w:rsidP="007E0029">
      <w:pPr>
        <w:pStyle w:val="ExampleBody"/>
        <w:rPr>
          <w:szCs w:val="24"/>
        </w:rPr>
      </w:pPr>
      <w:r>
        <w:rPr>
          <w:szCs w:val="24"/>
        </w:rPr>
        <w:t>b. You did not get them flowers and did not get them candy.</w:t>
      </w:r>
    </w:p>
    <w:p w14:paraId="3803B7B2" w14:textId="77777777" w:rsidR="007E0029" w:rsidRDefault="007E0029" w:rsidP="007E0029">
      <w:pPr>
        <w:pStyle w:val="ExampleBody"/>
        <w:rPr>
          <w:szCs w:val="24"/>
        </w:rPr>
      </w:pPr>
      <w:r>
        <w:rPr>
          <w:szCs w:val="24"/>
        </w:rPr>
        <w:t>c. You got them flowers or got them candy.</w:t>
      </w:r>
    </w:p>
    <w:p w14:paraId="01AAFB70" w14:textId="77777777" w:rsidR="007E0029" w:rsidRDefault="007E0029" w:rsidP="008B42C4">
      <w:pPr>
        <w:pStyle w:val="ExampleBody"/>
      </w:pPr>
    </w:p>
    <w:p w14:paraId="177CAE03" w14:textId="77777777" w:rsidR="007E0029" w:rsidRDefault="007E0029" w:rsidP="008B42C4">
      <w:pPr>
        <w:pStyle w:val="ExampleBody"/>
      </w:pPr>
      <w:r>
        <w:t>a. This statement does not go far enough; it leaves open the possibility that you got them one of the two things.</w:t>
      </w:r>
    </w:p>
    <w:p w14:paraId="252C7705" w14:textId="77777777" w:rsidR="007E0029" w:rsidRDefault="007E0029" w:rsidP="008B42C4">
      <w:pPr>
        <w:pStyle w:val="ExampleBody"/>
        <w:rPr>
          <w:szCs w:val="24"/>
        </w:rPr>
      </w:pPr>
      <w:r>
        <w:t xml:space="preserve">b. This statement is equivalent to the original; </w:t>
      </w:r>
      <w:r>
        <w:rPr>
          <w:szCs w:val="24"/>
        </w:rPr>
        <w:t>~(</w:t>
      </w:r>
      <w:r>
        <w:rPr>
          <w:i/>
          <w:szCs w:val="24"/>
        </w:rPr>
        <w:t>f</w:t>
      </w:r>
      <w:r>
        <w:rPr>
          <w:szCs w:val="24"/>
        </w:rPr>
        <w:t xml:space="preserve"> </w:t>
      </w:r>
      <w:r>
        <w:rPr>
          <w:szCs w:val="24"/>
        </w:rPr>
        <w:sym w:font="Symbol" w:char="F0DA"/>
      </w:r>
      <w:r>
        <w:rPr>
          <w:szCs w:val="24"/>
        </w:rPr>
        <w:t xml:space="preserve"> </w:t>
      </w:r>
      <w:r>
        <w:rPr>
          <w:i/>
          <w:szCs w:val="24"/>
        </w:rPr>
        <w:t>c</w:t>
      </w:r>
      <w:r>
        <w:rPr>
          <w:szCs w:val="24"/>
        </w:rPr>
        <w:t>) is equivalent to ~</w:t>
      </w:r>
      <w:r>
        <w:rPr>
          <w:i/>
          <w:szCs w:val="24"/>
        </w:rPr>
        <w:t>f</w:t>
      </w:r>
      <w:r>
        <w:rPr>
          <w:szCs w:val="24"/>
        </w:rPr>
        <w:t xml:space="preserve"> </w:t>
      </w:r>
      <w:r>
        <w:rPr>
          <w:szCs w:val="24"/>
        </w:rPr>
        <w:sym w:font="Symbol" w:char="F0D9"/>
      </w:r>
      <w:r>
        <w:rPr>
          <w:szCs w:val="24"/>
        </w:rPr>
        <w:t xml:space="preserve"> ~</w:t>
      </w:r>
      <w:r>
        <w:rPr>
          <w:i/>
          <w:szCs w:val="24"/>
        </w:rPr>
        <w:t>c</w:t>
      </w:r>
      <w:r>
        <w:rPr>
          <w:szCs w:val="24"/>
        </w:rPr>
        <w:t>.</w:t>
      </w:r>
    </w:p>
    <w:p w14:paraId="35DEC1B3" w14:textId="77777777" w:rsidR="007E0029" w:rsidRPr="007E0029" w:rsidRDefault="007E0029" w:rsidP="008B42C4">
      <w:pPr>
        <w:pStyle w:val="ExampleBody"/>
      </w:pPr>
      <w:r>
        <w:rPr>
          <w:szCs w:val="24"/>
        </w:rPr>
        <w:t>c. This statement says that you got them something, but we know that you did not.</w:t>
      </w:r>
    </w:p>
    <w:p w14:paraId="3DB9C36C" w14:textId="77777777" w:rsidR="008B42C4" w:rsidRDefault="008B42C4" w:rsidP="008B42C4"/>
    <w:p w14:paraId="1A8AE672" w14:textId="77777777" w:rsidR="005E47D4" w:rsidRDefault="005E47D4" w:rsidP="005E47D4">
      <w:pPr>
        <w:pStyle w:val="TryitNow"/>
      </w:pPr>
      <w:r>
        <w:br w:type="page"/>
      </w:r>
      <w:r>
        <w:lastRenderedPageBreak/>
        <w:t xml:space="preserve">Try it Now </w:t>
      </w:r>
      <w:r w:rsidR="004278E9">
        <w:t>8</w:t>
      </w:r>
    </w:p>
    <w:p w14:paraId="5DB75F94" w14:textId="77777777" w:rsidR="005E47D4" w:rsidRDefault="005E47D4" w:rsidP="005E47D4">
      <w:pPr>
        <w:pStyle w:val="TryitNowbody"/>
      </w:pPr>
      <w:r>
        <w:t>To serve as the President of the US, a person must have been born in the US, must be at least 35 years old, and must have lived in the US for at least 14 years.</w:t>
      </w:r>
      <w:r w:rsidR="007E0029">
        <w:t xml:space="preserve"> What minimum </w:t>
      </w:r>
      <w:r>
        <w:t xml:space="preserve">set of conditions </w:t>
      </w:r>
      <w:r w:rsidR="007E0029">
        <w:t>would disqualify someone from serving</w:t>
      </w:r>
      <w:r>
        <w:t xml:space="preserve"> as </w:t>
      </w:r>
      <w:r w:rsidR="008D1425">
        <w:t>P</w:t>
      </w:r>
      <w:r>
        <w:t>resident?</w:t>
      </w:r>
    </w:p>
    <w:p w14:paraId="5EDAAB7F" w14:textId="77777777" w:rsidR="005E47D4" w:rsidRDefault="005E47D4" w:rsidP="005E47D4"/>
    <w:p w14:paraId="05F21536" w14:textId="77777777" w:rsidR="008B42C4" w:rsidRDefault="008B42C4" w:rsidP="00A550E2"/>
    <w:p w14:paraId="33246593" w14:textId="77777777" w:rsidR="009F290E" w:rsidRDefault="00312C73" w:rsidP="00312C73">
      <w:pPr>
        <w:pStyle w:val="Heading2"/>
      </w:pPr>
      <w:r>
        <w:t>Arguments</w:t>
      </w:r>
    </w:p>
    <w:p w14:paraId="165991A5" w14:textId="77777777" w:rsidR="009F290E" w:rsidRDefault="00312C73" w:rsidP="006229E7">
      <w:r>
        <w:t>A logical argument is a claim that a set of premises support a conclusion.</w:t>
      </w:r>
      <w:r w:rsidR="003D4693">
        <w:t xml:space="preserve"> </w:t>
      </w:r>
      <w:r>
        <w:t>There are two general types of arguments: inductive and deductive arguments.</w:t>
      </w:r>
    </w:p>
    <w:p w14:paraId="0535273C" w14:textId="77777777" w:rsidR="00312C73" w:rsidRDefault="00312C73" w:rsidP="006229E7"/>
    <w:p w14:paraId="632ED66D" w14:textId="77777777" w:rsidR="00312C73" w:rsidRDefault="00312C73" w:rsidP="00312C73">
      <w:pPr>
        <w:pStyle w:val="DefinitionHeader"/>
      </w:pPr>
      <w:r>
        <w:t>Argument types</w:t>
      </w:r>
    </w:p>
    <w:p w14:paraId="16E50531" w14:textId="77777777" w:rsidR="00312C73" w:rsidRDefault="00312C73" w:rsidP="00312C73">
      <w:pPr>
        <w:pStyle w:val="DefinitionBody"/>
      </w:pPr>
      <w:r>
        <w:t xml:space="preserve">An </w:t>
      </w:r>
      <w:r>
        <w:rPr>
          <w:b/>
        </w:rPr>
        <w:t>inductive</w:t>
      </w:r>
      <w:r>
        <w:t xml:space="preserve"> argument uses a collection of specific examples as its premises and uses them to propose a general conclusion.</w:t>
      </w:r>
    </w:p>
    <w:p w14:paraId="6B04EA5C" w14:textId="77777777" w:rsidR="00312C73" w:rsidRDefault="00312C73" w:rsidP="00312C73">
      <w:pPr>
        <w:pStyle w:val="DefinitionBody"/>
      </w:pPr>
    </w:p>
    <w:p w14:paraId="369FC927" w14:textId="77777777" w:rsidR="00312C73" w:rsidRPr="00312C73" w:rsidRDefault="00312C73" w:rsidP="00312C73">
      <w:pPr>
        <w:pStyle w:val="DefinitionBody"/>
      </w:pPr>
      <w:r>
        <w:t xml:space="preserve">A </w:t>
      </w:r>
      <w:r>
        <w:rPr>
          <w:b/>
        </w:rPr>
        <w:t>deductive</w:t>
      </w:r>
      <w:r>
        <w:t xml:space="preserve"> argument uses a collection of general statements as its premises and uses them to propose a specific situation as the conclusion.</w:t>
      </w:r>
    </w:p>
    <w:p w14:paraId="2AF4AF37" w14:textId="77777777" w:rsidR="00AF3CF0" w:rsidRDefault="00AF3CF0" w:rsidP="006229E7"/>
    <w:p w14:paraId="07F2A6DA" w14:textId="77777777" w:rsidR="00312C73" w:rsidRDefault="00312C73" w:rsidP="006229E7"/>
    <w:p w14:paraId="02F7B2D2" w14:textId="77777777" w:rsidR="00312C73" w:rsidRDefault="00312C73" w:rsidP="0026183C">
      <w:pPr>
        <w:pStyle w:val="ExampleHeader"/>
      </w:pPr>
      <w:r>
        <w:t>Example</w:t>
      </w:r>
      <w:r w:rsidR="00274629">
        <w:t xml:space="preserve"> </w:t>
      </w:r>
      <w:r w:rsidR="006B5735">
        <w:t>2</w:t>
      </w:r>
      <w:r w:rsidR="00D83D38">
        <w:t>9</w:t>
      </w:r>
    </w:p>
    <w:p w14:paraId="7393C98C" w14:textId="77777777" w:rsidR="00312C73" w:rsidRDefault="00312C73" w:rsidP="0026183C">
      <w:pPr>
        <w:pStyle w:val="ExampleBody"/>
      </w:pPr>
      <w:r>
        <w:t>The argument “</w:t>
      </w:r>
      <w:r w:rsidR="0026183C">
        <w:t>when I went to the store last week I forgot my purse, and when I went today I forgot my purse.</w:t>
      </w:r>
      <w:r w:rsidR="003D4693">
        <w:t xml:space="preserve"> </w:t>
      </w:r>
      <w:r w:rsidR="0026183C">
        <w:t>I always forget my purse when I go the store” is an inductive argument.</w:t>
      </w:r>
    </w:p>
    <w:p w14:paraId="07A806F6" w14:textId="77777777" w:rsidR="0026183C" w:rsidRDefault="0026183C" w:rsidP="0026183C">
      <w:pPr>
        <w:pStyle w:val="ExampleBody"/>
      </w:pPr>
    </w:p>
    <w:p w14:paraId="541FC297" w14:textId="77777777" w:rsidR="0026183C" w:rsidRDefault="0026183C" w:rsidP="0026183C">
      <w:pPr>
        <w:pStyle w:val="ExampleBody"/>
      </w:pPr>
      <w:r>
        <w:t>The premises are:</w:t>
      </w:r>
    </w:p>
    <w:p w14:paraId="6178EFAC" w14:textId="77777777" w:rsidR="0026183C" w:rsidRDefault="0026183C" w:rsidP="0026183C">
      <w:pPr>
        <w:pStyle w:val="ExampleBody"/>
      </w:pPr>
      <w:r>
        <w:t>I forgot my purse last week</w:t>
      </w:r>
    </w:p>
    <w:p w14:paraId="778F8AFF" w14:textId="77777777" w:rsidR="0026183C" w:rsidRDefault="0026183C" w:rsidP="0026183C">
      <w:pPr>
        <w:pStyle w:val="ExampleBody"/>
      </w:pPr>
      <w:r>
        <w:t>I forgot my purse today</w:t>
      </w:r>
    </w:p>
    <w:p w14:paraId="58D45FF5" w14:textId="77777777" w:rsidR="0026183C" w:rsidRDefault="0026183C" w:rsidP="0026183C">
      <w:pPr>
        <w:pStyle w:val="ExampleBody"/>
      </w:pPr>
    </w:p>
    <w:p w14:paraId="667215A4" w14:textId="77777777" w:rsidR="0026183C" w:rsidRDefault="0026183C" w:rsidP="0026183C">
      <w:pPr>
        <w:pStyle w:val="ExampleBody"/>
      </w:pPr>
      <w:r>
        <w:t>The conclusion is:</w:t>
      </w:r>
    </w:p>
    <w:p w14:paraId="41B51409" w14:textId="77777777" w:rsidR="0026183C" w:rsidRDefault="0026183C" w:rsidP="0026183C">
      <w:pPr>
        <w:pStyle w:val="ExampleBody"/>
      </w:pPr>
      <w:r>
        <w:t>I always forget my purse</w:t>
      </w:r>
    </w:p>
    <w:p w14:paraId="5ACE86D8" w14:textId="77777777" w:rsidR="0026183C" w:rsidRDefault="0026183C" w:rsidP="0026183C">
      <w:pPr>
        <w:pStyle w:val="ExampleBody"/>
      </w:pPr>
    </w:p>
    <w:p w14:paraId="4017E3B0" w14:textId="77777777" w:rsidR="0026183C" w:rsidRDefault="0026183C" w:rsidP="0026183C">
      <w:pPr>
        <w:pStyle w:val="ExampleBody"/>
      </w:pPr>
      <w:r>
        <w:t>Notice that the premises are specific situations, while the conclusion is a general statement.</w:t>
      </w:r>
      <w:r w:rsidR="003D4693">
        <w:t xml:space="preserve"> </w:t>
      </w:r>
      <w:r>
        <w:t>In this case, this is a fairly weak argument, since it is based on only two instances.</w:t>
      </w:r>
    </w:p>
    <w:p w14:paraId="6F869AE5" w14:textId="77777777" w:rsidR="00312C73" w:rsidRDefault="00312C73" w:rsidP="006229E7"/>
    <w:p w14:paraId="19F139BB" w14:textId="77777777" w:rsidR="00324D4B" w:rsidRDefault="00324D4B" w:rsidP="006229E7"/>
    <w:p w14:paraId="56407C32" w14:textId="77777777" w:rsidR="00324D4B" w:rsidRDefault="00324D4B" w:rsidP="00324D4B">
      <w:pPr>
        <w:pStyle w:val="ExampleHeader"/>
      </w:pPr>
      <w:r>
        <w:t>Example</w:t>
      </w:r>
      <w:r w:rsidR="00274629">
        <w:t xml:space="preserve"> </w:t>
      </w:r>
      <w:r w:rsidR="00D83D38">
        <w:t>30</w:t>
      </w:r>
    </w:p>
    <w:p w14:paraId="02E96C06" w14:textId="77777777" w:rsidR="00324D4B" w:rsidRDefault="00D04A6F" w:rsidP="00324D4B">
      <w:pPr>
        <w:pStyle w:val="ExampleBody"/>
      </w:pPr>
      <w:r>
        <w:t>The argument “every day for the past year, a plane flies over my house at 2</w:t>
      </w:r>
      <w:r w:rsidR="004C2C58">
        <w:t xml:space="preserve">:00 </w:t>
      </w:r>
      <w:r w:rsidR="004C2C58" w:rsidRPr="004C2C58">
        <w:rPr>
          <w:sz w:val="20"/>
          <w:szCs w:val="20"/>
        </w:rPr>
        <w:t>P.M</w:t>
      </w:r>
      <w:r w:rsidRPr="004C2C58">
        <w:rPr>
          <w:sz w:val="20"/>
          <w:szCs w:val="20"/>
        </w:rPr>
        <w:t>.</w:t>
      </w:r>
      <w:r w:rsidR="003D4693">
        <w:t xml:space="preserve"> </w:t>
      </w:r>
      <w:r>
        <w:t>A plane will fly over my house every day at 2</w:t>
      </w:r>
      <w:r w:rsidR="004C2C58">
        <w:t xml:space="preserve">:00 </w:t>
      </w:r>
      <w:r w:rsidR="004C2C58" w:rsidRPr="004C2C58">
        <w:rPr>
          <w:sz w:val="20"/>
          <w:szCs w:val="20"/>
        </w:rPr>
        <w:t>P.M.</w:t>
      </w:r>
      <w:r>
        <w:t>” is a stronger inductive argument, since it is based on a larger set of evidence.</w:t>
      </w:r>
      <w:r w:rsidR="007E0029">
        <w:t xml:space="preserve"> While it is not necessarily true—the airline may have cancelled its afternoon flight—it is probably a safe bet.</w:t>
      </w:r>
    </w:p>
    <w:p w14:paraId="4FE1DE32" w14:textId="77777777" w:rsidR="00324D4B" w:rsidRDefault="00324D4B" w:rsidP="006229E7"/>
    <w:p w14:paraId="271610F7" w14:textId="77777777" w:rsidR="00312C73" w:rsidRDefault="00312C73" w:rsidP="006229E7"/>
    <w:p w14:paraId="14959452" w14:textId="77777777" w:rsidR="0026183C" w:rsidRDefault="001504D5" w:rsidP="0026183C">
      <w:pPr>
        <w:pStyle w:val="DefinitionHeader"/>
      </w:pPr>
      <w:r>
        <w:br w:type="page"/>
      </w:r>
      <w:r w:rsidR="0026183C">
        <w:lastRenderedPageBreak/>
        <w:t>Evaluating inductive arguments</w:t>
      </w:r>
    </w:p>
    <w:p w14:paraId="4967D74B" w14:textId="77777777" w:rsidR="0026183C" w:rsidRDefault="0026183C" w:rsidP="0026183C">
      <w:pPr>
        <w:pStyle w:val="DefinitionBody"/>
      </w:pPr>
      <w:r>
        <w:t xml:space="preserve">An inductive argument is never able to prove the conclusion true, but it can provide either weak or strong evidence to suggest </w:t>
      </w:r>
      <w:r w:rsidR="004C2C58">
        <w:t xml:space="preserve">that </w:t>
      </w:r>
      <w:r>
        <w:t>it may be true.</w:t>
      </w:r>
    </w:p>
    <w:p w14:paraId="2FBB395B" w14:textId="77777777" w:rsidR="0026183C" w:rsidRDefault="0026183C" w:rsidP="006229E7"/>
    <w:p w14:paraId="3C941B1F" w14:textId="77777777" w:rsidR="00324D4B" w:rsidRDefault="00324D4B" w:rsidP="006229E7"/>
    <w:p w14:paraId="18E13D8B" w14:textId="77777777" w:rsidR="00D04A6F" w:rsidRDefault="00D04A6F" w:rsidP="006229E7">
      <w:r>
        <w:t>Many scientific theories, such as the big bang theory, can never be proven.</w:t>
      </w:r>
      <w:r w:rsidR="003D4693">
        <w:t xml:space="preserve"> </w:t>
      </w:r>
      <w:r>
        <w:t>Instead, they are inductive arguments supported by a wide variety of evidence.</w:t>
      </w:r>
      <w:r w:rsidR="003D4693">
        <w:t xml:space="preserve"> </w:t>
      </w:r>
      <w:r>
        <w:t>Usually in science, an idea is considered a hypothesis until it has been well tested</w:t>
      </w:r>
      <w:r w:rsidR="008730AA">
        <w:t>, at which point it graduates to being considered a theory</w:t>
      </w:r>
      <w:r>
        <w:t>.</w:t>
      </w:r>
      <w:r w:rsidR="003D4693">
        <w:t xml:space="preserve"> </w:t>
      </w:r>
      <w:r w:rsidR="005A72FD">
        <w:t xml:space="preserve">Common </w:t>
      </w:r>
      <w:r w:rsidR="008730AA">
        <w:t>scientific theories, like Newton’s theory of gravity, have all stood up to years of testing and evidence, though sometimes they need to be</w:t>
      </w:r>
      <w:r w:rsidR="005A72FD">
        <w:t xml:space="preserve"> adjusted based on new evidence, such as </w:t>
      </w:r>
      <w:r w:rsidR="008730AA">
        <w:t>when Einstein proposed the theory of general relativity.</w:t>
      </w:r>
    </w:p>
    <w:p w14:paraId="1402C9B4" w14:textId="77777777" w:rsidR="00D04A6F" w:rsidRDefault="00D04A6F" w:rsidP="006229E7"/>
    <w:p w14:paraId="4A00A773" w14:textId="77777777" w:rsidR="008730AA" w:rsidRDefault="008730AA" w:rsidP="006229E7"/>
    <w:p w14:paraId="1624D54D" w14:textId="77777777" w:rsidR="00324D4B" w:rsidRDefault="00324D4B" w:rsidP="006229E7">
      <w:r>
        <w:t xml:space="preserve">A deductive argument </w:t>
      </w:r>
      <w:r w:rsidR="004635A4">
        <w:t xml:space="preserve">is more clearly valid or not, which makes </w:t>
      </w:r>
      <w:r w:rsidR="004C2C58">
        <w:t>it</w:t>
      </w:r>
      <w:r w:rsidR="004635A4">
        <w:t xml:space="preserve"> </w:t>
      </w:r>
      <w:r>
        <w:t>easier to evaluate.</w:t>
      </w:r>
    </w:p>
    <w:p w14:paraId="1E179B61" w14:textId="77777777" w:rsidR="00324D4B" w:rsidRDefault="00324D4B" w:rsidP="006229E7"/>
    <w:p w14:paraId="0AB098C1" w14:textId="77777777" w:rsidR="00324D4B" w:rsidRDefault="00324D4B" w:rsidP="00324D4B">
      <w:pPr>
        <w:pStyle w:val="DefinitionHeader"/>
      </w:pPr>
      <w:r>
        <w:t>Evaluating deductive arguments</w:t>
      </w:r>
    </w:p>
    <w:p w14:paraId="33E0E6A7" w14:textId="77777777" w:rsidR="00324D4B" w:rsidRDefault="00324D4B" w:rsidP="00324D4B">
      <w:pPr>
        <w:pStyle w:val="DefinitionBody"/>
      </w:pPr>
      <w:r>
        <w:t xml:space="preserve">A deductive </w:t>
      </w:r>
      <w:r w:rsidR="004C2C58">
        <w:t>argument is considered valid if, assuming that all the premises are true,</w:t>
      </w:r>
      <w:r>
        <w:t xml:space="preserve"> the conclusion follows logically from those premises.</w:t>
      </w:r>
      <w:r w:rsidR="003D4693">
        <w:t xml:space="preserve"> </w:t>
      </w:r>
      <w:r>
        <w:t xml:space="preserve">In other words, </w:t>
      </w:r>
      <w:r w:rsidR="004C2C58">
        <w:t xml:space="preserve">when the premises are all true, </w:t>
      </w:r>
      <w:r>
        <w:t xml:space="preserve">the conclusion </w:t>
      </w:r>
      <w:r w:rsidR="004C2C58" w:rsidRPr="004C2C58">
        <w:rPr>
          <w:i/>
        </w:rPr>
        <w:t>must</w:t>
      </w:r>
      <w:r w:rsidR="004C2C58">
        <w:t xml:space="preserve"> be true</w:t>
      </w:r>
      <w:r>
        <w:t>.</w:t>
      </w:r>
    </w:p>
    <w:p w14:paraId="55FD5388" w14:textId="77777777" w:rsidR="00324D4B" w:rsidRDefault="00324D4B" w:rsidP="006229E7"/>
    <w:p w14:paraId="727A7174" w14:textId="77777777" w:rsidR="0000333E" w:rsidRDefault="0000333E" w:rsidP="0000333E">
      <w:pPr>
        <w:pStyle w:val="Heading3"/>
      </w:pPr>
      <w:r>
        <w:t xml:space="preserve">Evaluating Deductive Arguments with </w:t>
      </w:r>
      <w:r w:rsidR="00E824A4">
        <w:t>Euler</w:t>
      </w:r>
      <w:r>
        <w:t xml:space="preserve"> Diagrams</w:t>
      </w:r>
    </w:p>
    <w:p w14:paraId="5E5F624E" w14:textId="77777777" w:rsidR="0000333E" w:rsidRDefault="0000333E" w:rsidP="006229E7"/>
    <w:p w14:paraId="0C4B2B39" w14:textId="77777777" w:rsidR="0000333E" w:rsidRDefault="00F8531A" w:rsidP="006229E7">
      <w:r w:rsidRPr="00F8531A">
        <w:t xml:space="preserve">We can </w:t>
      </w:r>
      <w:r>
        <w:t>interpret a ded</w:t>
      </w:r>
      <w:r w:rsidR="00E824A4">
        <w:t>uctive argument visually with an Euler diagram, which is essentially the same thing as a Venn diagram</w:t>
      </w:r>
      <w:r>
        <w:t>. This can make it easier to determine whether the argument is valid or invalid.</w:t>
      </w:r>
    </w:p>
    <w:p w14:paraId="3AC5D7DD" w14:textId="77777777" w:rsidR="00324D4B" w:rsidRDefault="00324D4B" w:rsidP="006229E7"/>
    <w:p w14:paraId="52F70EED" w14:textId="77777777" w:rsidR="00324D4B" w:rsidRDefault="00324D4B" w:rsidP="00324D4B">
      <w:pPr>
        <w:pStyle w:val="ExampleHeader"/>
      </w:pPr>
      <w:r>
        <w:t>Example</w:t>
      </w:r>
      <w:r w:rsidR="00274629">
        <w:t xml:space="preserve"> </w:t>
      </w:r>
      <w:r w:rsidR="00D83D38">
        <w:t>31</w:t>
      </w:r>
    </w:p>
    <w:p w14:paraId="6B048B89" w14:textId="77777777" w:rsidR="00324D4B" w:rsidRDefault="00F8531A" w:rsidP="00324D4B">
      <w:pPr>
        <w:pStyle w:val="ExampleBody"/>
      </w:pPr>
      <w:r>
        <w:t>Consider t</w:t>
      </w:r>
      <w:r w:rsidR="00324D4B">
        <w:t xml:space="preserve">he </w:t>
      </w:r>
      <w:r>
        <w:t xml:space="preserve">deductive </w:t>
      </w:r>
      <w:r w:rsidR="00324D4B">
        <w:t>argument “All cats are mammals and a tiger is a cat, so a tiger is a mammal</w:t>
      </w:r>
      <w:r>
        <w:t>.</w:t>
      </w:r>
      <w:r w:rsidR="00324D4B">
        <w:t xml:space="preserve">” </w:t>
      </w:r>
      <w:r>
        <w:t>I</w:t>
      </w:r>
      <w:r w:rsidR="00324D4B">
        <w:t xml:space="preserve">s </w:t>
      </w:r>
      <w:r>
        <w:t>this argument valid?</w:t>
      </w:r>
    </w:p>
    <w:p w14:paraId="286A0720" w14:textId="77777777" w:rsidR="00324D4B" w:rsidRDefault="00324D4B" w:rsidP="00324D4B">
      <w:pPr>
        <w:pStyle w:val="ExampleBody"/>
      </w:pPr>
    </w:p>
    <w:p w14:paraId="06A00FF3" w14:textId="77777777" w:rsidR="00324D4B" w:rsidRDefault="00324D4B" w:rsidP="00324D4B">
      <w:pPr>
        <w:pStyle w:val="ExampleBody"/>
      </w:pPr>
      <w:r>
        <w:t>The premises are:</w:t>
      </w:r>
    </w:p>
    <w:p w14:paraId="45908F08" w14:textId="77777777" w:rsidR="00324D4B" w:rsidRDefault="00324D4B" w:rsidP="00324D4B">
      <w:pPr>
        <w:pStyle w:val="ExampleBody"/>
      </w:pPr>
      <w:r>
        <w:t>All cats are mammals</w:t>
      </w:r>
      <w:r w:rsidR="00223E87">
        <w:t>.</w:t>
      </w:r>
    </w:p>
    <w:p w14:paraId="55CBF0C2" w14:textId="0E23D9AE" w:rsidR="00324D4B" w:rsidRDefault="00BC13C4" w:rsidP="00324D4B">
      <w:pPr>
        <w:pStyle w:val="ExampleBody"/>
      </w:pPr>
      <w:r>
        <w:rPr>
          <w:noProof/>
        </w:rPr>
        <mc:AlternateContent>
          <mc:Choice Requires="wpc">
            <w:drawing>
              <wp:anchor distT="0" distB="0" distL="114300" distR="114300" simplePos="0" relativeHeight="251639808" behindDoc="0" locked="0" layoutInCell="1" allowOverlap="1" wp14:anchorId="53FF2A41" wp14:editId="58CB6663">
                <wp:simplePos x="0" y="0"/>
                <wp:positionH relativeFrom="column">
                  <wp:posOffset>3800475</wp:posOffset>
                </wp:positionH>
                <wp:positionV relativeFrom="paragraph">
                  <wp:posOffset>99695</wp:posOffset>
                </wp:positionV>
                <wp:extent cx="1924050" cy="2105660"/>
                <wp:effectExtent l="0" t="1270" r="9525" b="0"/>
                <wp:wrapSquare wrapText="bothSides"/>
                <wp:docPr id="225" name="Canvas 22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81" name="Rectangle 227" descr="A large circle labeled Mammals.  Inside is a smaller circle labeled Cats.  Inside that is an X labeled tiger."/>
                        <wps:cNvSpPr>
                          <a:spLocks noChangeArrowheads="1"/>
                        </wps:cNvSpPr>
                        <wps:spPr bwMode="auto">
                          <a:xfrm>
                            <a:off x="57150" y="95250"/>
                            <a:ext cx="1866900" cy="18573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2" name="Oval 228"/>
                        <wps:cNvSpPr>
                          <a:spLocks noChangeArrowheads="1"/>
                        </wps:cNvSpPr>
                        <wps:spPr bwMode="auto">
                          <a:xfrm>
                            <a:off x="180975" y="219075"/>
                            <a:ext cx="1628775" cy="1628775"/>
                          </a:xfrm>
                          <a:prstGeom prst="ellipse">
                            <a:avLst/>
                          </a:prstGeom>
                          <a:solidFill>
                            <a:srgbClr val="FFFF00">
                              <a:alpha val="30000"/>
                            </a:srgbClr>
                          </a:solidFill>
                          <a:ln w="9525">
                            <a:solidFill>
                              <a:srgbClr val="000000"/>
                            </a:solidFill>
                            <a:round/>
                            <a:headEnd/>
                            <a:tailEnd/>
                          </a:ln>
                        </wps:spPr>
                        <wps:bodyPr rot="0" vert="horz" wrap="square" lIns="91440" tIns="45720" rIns="91440" bIns="45720" anchor="t" anchorCtr="0" upright="1">
                          <a:noAutofit/>
                        </wps:bodyPr>
                      </wps:wsp>
                      <wps:wsp>
                        <wps:cNvPr id="283" name="Oval 229"/>
                        <wps:cNvSpPr>
                          <a:spLocks noChangeArrowheads="1"/>
                        </wps:cNvSpPr>
                        <wps:spPr bwMode="auto">
                          <a:xfrm>
                            <a:off x="447675" y="715010"/>
                            <a:ext cx="1038225" cy="1038225"/>
                          </a:xfrm>
                          <a:prstGeom prst="ellipse">
                            <a:avLst/>
                          </a:prstGeom>
                          <a:solidFill>
                            <a:srgbClr val="0070C0">
                              <a:alpha val="30000"/>
                            </a:srgbClr>
                          </a:solidFill>
                          <a:ln w="9525">
                            <a:solidFill>
                              <a:srgbClr val="000000"/>
                            </a:solidFill>
                            <a:round/>
                            <a:headEnd/>
                            <a:tailEnd/>
                          </a:ln>
                        </wps:spPr>
                        <wps:bodyPr rot="0" vert="horz" wrap="square" lIns="91440" tIns="45720" rIns="91440" bIns="45720" anchor="t" anchorCtr="0" upright="1">
                          <a:noAutofit/>
                        </wps:bodyPr>
                      </wps:wsp>
                      <wps:wsp>
                        <wps:cNvPr id="284" name="Text Box 230"/>
                        <wps:cNvSpPr txBox="1">
                          <a:spLocks noChangeArrowheads="1"/>
                        </wps:cNvSpPr>
                        <wps:spPr bwMode="auto">
                          <a:xfrm>
                            <a:off x="552450" y="266700"/>
                            <a:ext cx="87630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846412" w14:textId="77777777" w:rsidR="00325C5E" w:rsidRDefault="00325C5E" w:rsidP="004635A4">
                              <w:r>
                                <w:t>Mammals</w:t>
                              </w:r>
                            </w:p>
                          </w:txbxContent>
                        </wps:txbx>
                        <wps:bodyPr rot="0" vert="horz" wrap="square" lIns="91440" tIns="45720" rIns="91440" bIns="45720" anchor="t" anchorCtr="0" upright="1">
                          <a:noAutofit/>
                        </wps:bodyPr>
                      </wps:wsp>
                      <wps:wsp>
                        <wps:cNvPr id="285" name="Text Box 231"/>
                        <wps:cNvSpPr txBox="1">
                          <a:spLocks noChangeArrowheads="1"/>
                        </wps:cNvSpPr>
                        <wps:spPr bwMode="auto">
                          <a:xfrm>
                            <a:off x="600075" y="1123950"/>
                            <a:ext cx="695325"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D67DD1" w14:textId="77777777" w:rsidR="00325C5E" w:rsidRPr="00F8531A" w:rsidRDefault="00325C5E" w:rsidP="004635A4">
                              <w:pPr>
                                <w:jc w:val="center"/>
                                <w:rPr>
                                  <w:color w:val="FF0000"/>
                                </w:rPr>
                              </w:pPr>
                              <w:r w:rsidRPr="00F8531A">
                                <w:rPr>
                                  <w:color w:val="FF0000"/>
                                </w:rPr>
                                <w:t>Tiger</w:t>
                              </w:r>
                            </w:p>
                            <w:p w14:paraId="60A5676E" w14:textId="77777777" w:rsidR="00325C5E" w:rsidRPr="004635A4" w:rsidRDefault="00325C5E" w:rsidP="004635A4">
                              <w:pPr>
                                <w:jc w:val="center"/>
                                <w:rPr>
                                  <w:color w:val="FF0000"/>
                                </w:rPr>
                              </w:pPr>
                              <w:r w:rsidRPr="004635A4">
                                <w:rPr>
                                  <w:color w:val="FF0000"/>
                                </w:rPr>
                                <w:t>x</w:t>
                              </w:r>
                            </w:p>
                            <w:p w14:paraId="447DE31E" w14:textId="77777777" w:rsidR="00325C5E" w:rsidRDefault="00325C5E" w:rsidP="004635A4"/>
                          </w:txbxContent>
                        </wps:txbx>
                        <wps:bodyPr rot="0" vert="horz" wrap="square" lIns="91440" tIns="45720" rIns="91440" bIns="45720" anchor="t" anchorCtr="0" upright="1">
                          <a:noAutofit/>
                        </wps:bodyPr>
                      </wps:wsp>
                      <wps:wsp>
                        <wps:cNvPr id="286" name="Text Box 232"/>
                        <wps:cNvSpPr txBox="1">
                          <a:spLocks noChangeArrowheads="1"/>
                        </wps:cNvSpPr>
                        <wps:spPr bwMode="auto">
                          <a:xfrm>
                            <a:off x="714375" y="734060"/>
                            <a:ext cx="8096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D4B8C2" w14:textId="77777777" w:rsidR="00325C5E" w:rsidRPr="004635A4" w:rsidRDefault="00325C5E" w:rsidP="004635A4">
                              <w:r w:rsidRPr="004635A4">
                                <w:t>Cats</w: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53FF2A41" id="Canvas 225" o:spid="_x0000_s1049" editas="canvas" style="position:absolute;margin-left:299.25pt;margin-top:7.85pt;width:151.5pt;height:165.8pt;z-index:251639808;mso-position-horizontal-relative:text;mso-position-vertical-relative:text" coordsize="19240,210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">
                <v:shape id="_x0000_s1050" type="#_x0000_t75" style="position:absolute;width:19240;height:21056;visibility:visible;mso-wrap-style:square">
                  <v:fill o:detectmouseclick="t"/>
                  <v:path o:connecttype="none"/>
                </v:shape>
                <v:rect id="Rectangle 227" o:spid="_x0000_s1051" alt="A large circle labeled Mammals.  Inside is a smaller circle labeled Cats.  Inside that is an X labeled tiger." style="position:absolute;left:571;top:952;width:18669;height:18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"/>
                <v:oval id="Oval 228" o:spid="_x0000_s1052" style="position:absolute;left:1809;top:2190;width:16288;height:16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" fillcolor="yellow">
                  <v:fill opacity="19789f"/>
                </v:oval>
                <v:oval id="Oval 229" o:spid="_x0000_s1053" style="position:absolute;left:4476;top:7150;width:10383;height:10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" fillcolor="#0070c0">
                  <v:fill opacity="19789f"/>
                </v:oval>
                <v:shape id="Text Box 230" o:spid="_x0000_s1054" type="#_x0000_t202" style="position:absolute;left:5524;top:2667;width:8763;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" filled="f" stroked="f">
                  <v:textbox>
                    <w:txbxContent>
                      <w:p w14:paraId="7B846412" w14:textId="77777777" w:rsidR="00325C5E" w:rsidRDefault="00325C5E" w:rsidP="004635A4">
                        <w:r>
                          <w:t>Mammals</w:t>
                        </w:r>
                      </w:p>
                    </w:txbxContent>
                  </v:textbox>
                </v:shape>
                <v:shape id="Text Box 231" o:spid="_x0000_s1055" type="#_x0000_t202" style="position:absolute;left:6000;top:11239;width:6954;height:4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" filled="f" stroked="f">
                  <v:textbox>
                    <w:txbxContent>
                      <w:p w14:paraId="15D67DD1" w14:textId="77777777" w:rsidR="00325C5E" w:rsidRPr="00F8531A" w:rsidRDefault="00325C5E" w:rsidP="004635A4">
                        <w:pPr>
                          <w:jc w:val="center"/>
                          <w:rPr>
                            <w:color w:val="FF0000"/>
                          </w:rPr>
                        </w:pPr>
                        <w:r w:rsidRPr="00F8531A">
                          <w:rPr>
                            <w:color w:val="FF0000"/>
                          </w:rPr>
                          <w:t>Tiger</w:t>
                        </w:r>
                      </w:p>
                      <w:p w14:paraId="60A5676E" w14:textId="77777777" w:rsidR="00325C5E" w:rsidRPr="004635A4" w:rsidRDefault="00325C5E" w:rsidP="004635A4">
                        <w:pPr>
                          <w:jc w:val="center"/>
                          <w:rPr>
                            <w:color w:val="FF0000"/>
                          </w:rPr>
                        </w:pPr>
                        <w:r w:rsidRPr="004635A4">
                          <w:rPr>
                            <w:color w:val="FF0000"/>
                          </w:rPr>
                          <w:t>x</w:t>
                        </w:r>
                      </w:p>
                      <w:p w14:paraId="447DE31E" w14:textId="77777777" w:rsidR="00325C5E" w:rsidRDefault="00325C5E" w:rsidP="004635A4"/>
                    </w:txbxContent>
                  </v:textbox>
                </v:shape>
                <v:shape id="Text Box 232" o:spid="_x0000_s1056" type="#_x0000_t202" style="position:absolute;left:7143;top:7340;width:8097;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" filled="f" stroked="f">
                  <v:textbox>
                    <w:txbxContent>
                      <w:p w14:paraId="17D4B8C2" w14:textId="77777777" w:rsidR="00325C5E" w:rsidRPr="004635A4" w:rsidRDefault="00325C5E" w:rsidP="004635A4">
                        <w:r w:rsidRPr="004635A4">
                          <w:t>Cats</w:t>
                        </w:r>
                      </w:p>
                    </w:txbxContent>
                  </v:textbox>
                </v:shape>
                <w10:wrap type="square"/>
              </v:group>
            </w:pict>
          </mc:Fallback>
        </mc:AlternateContent>
      </w:r>
      <w:r w:rsidR="00324D4B">
        <w:t>A tiger is a cat</w:t>
      </w:r>
      <w:r w:rsidR="00223E87">
        <w:t>.</w:t>
      </w:r>
    </w:p>
    <w:p w14:paraId="0BE02DED" w14:textId="77777777" w:rsidR="00324D4B" w:rsidRDefault="00324D4B" w:rsidP="00324D4B">
      <w:pPr>
        <w:pStyle w:val="ExampleBody"/>
      </w:pPr>
    </w:p>
    <w:p w14:paraId="324EA2B5" w14:textId="77777777" w:rsidR="00324D4B" w:rsidRDefault="00324D4B" w:rsidP="00324D4B">
      <w:pPr>
        <w:pStyle w:val="ExampleBody"/>
      </w:pPr>
      <w:r>
        <w:t>The conclusion is:</w:t>
      </w:r>
    </w:p>
    <w:p w14:paraId="0DC4C9C8" w14:textId="77777777" w:rsidR="00324D4B" w:rsidRDefault="00324D4B" w:rsidP="00324D4B">
      <w:pPr>
        <w:pStyle w:val="ExampleBody"/>
      </w:pPr>
      <w:r>
        <w:t>A tiger is a mammal</w:t>
      </w:r>
      <w:r w:rsidR="00223E87">
        <w:t>.</w:t>
      </w:r>
    </w:p>
    <w:p w14:paraId="517DB0D5" w14:textId="77777777" w:rsidR="00324D4B" w:rsidRDefault="00324D4B" w:rsidP="00324D4B">
      <w:pPr>
        <w:pStyle w:val="ExampleBody"/>
      </w:pPr>
    </w:p>
    <w:p w14:paraId="5DF5B78A" w14:textId="77777777" w:rsidR="00324D4B" w:rsidRDefault="00324D4B" w:rsidP="00324D4B">
      <w:pPr>
        <w:pStyle w:val="ExampleBody"/>
      </w:pPr>
      <w:r>
        <w:t>Both the premises are true.</w:t>
      </w:r>
      <w:r w:rsidR="003D4693">
        <w:t xml:space="preserve"> </w:t>
      </w:r>
      <w:r>
        <w:t xml:space="preserve">To see that the premises must logically lead to the conclusion, </w:t>
      </w:r>
      <w:r w:rsidR="00F8531A">
        <w:t>we can</w:t>
      </w:r>
      <w:r>
        <w:t xml:space="preserve"> use a Venn diagram.</w:t>
      </w:r>
      <w:r w:rsidR="003D4693">
        <w:t xml:space="preserve"> </w:t>
      </w:r>
      <w:r>
        <w:t xml:space="preserve">From the first premise, we </w:t>
      </w:r>
      <w:r w:rsidR="00F8531A">
        <w:t>draw</w:t>
      </w:r>
      <w:r>
        <w:t xml:space="preserve"> the set of cats </w:t>
      </w:r>
      <w:r w:rsidR="00F8531A">
        <w:t>a</w:t>
      </w:r>
      <w:r>
        <w:t>s a subset of the set of mammals.</w:t>
      </w:r>
      <w:r w:rsidR="003D4693">
        <w:t xml:space="preserve"> </w:t>
      </w:r>
      <w:r>
        <w:t xml:space="preserve">From the second premise, we are told that a tiger </w:t>
      </w:r>
      <w:r w:rsidR="00F8531A">
        <w:t>is contained</w:t>
      </w:r>
      <w:r>
        <w:t xml:space="preserve"> within the set of cats.</w:t>
      </w:r>
      <w:r w:rsidR="003D4693">
        <w:t xml:space="preserve"> </w:t>
      </w:r>
      <w:r>
        <w:t xml:space="preserve">From that, we can see in the Venn diagram that the tiger </w:t>
      </w:r>
      <w:r w:rsidR="004C2C58">
        <w:t xml:space="preserve">must </w:t>
      </w:r>
      <w:r>
        <w:t>also</w:t>
      </w:r>
      <w:r w:rsidR="004C2C58">
        <w:t xml:space="preserve"> </w:t>
      </w:r>
      <w:r w:rsidR="00F8531A">
        <w:t>be</w:t>
      </w:r>
      <w:r w:rsidR="004635A4">
        <w:t xml:space="preserve"> inside the set of mammals, so the conclusion is valid.</w:t>
      </w:r>
    </w:p>
    <w:p w14:paraId="368F1302" w14:textId="77777777" w:rsidR="00324D4B" w:rsidRDefault="00324D4B" w:rsidP="006229E7"/>
    <w:p w14:paraId="29D90074" w14:textId="77777777" w:rsidR="00324D4B" w:rsidRDefault="002A0B51" w:rsidP="003E72C0">
      <w:pPr>
        <w:pStyle w:val="DefinitionHeader"/>
      </w:pPr>
      <w:r>
        <w:br w:type="page"/>
      </w:r>
      <w:r w:rsidR="003E72C0">
        <w:lastRenderedPageBreak/>
        <w:t xml:space="preserve">Analyzing arguments with </w:t>
      </w:r>
      <w:r w:rsidR="00E824A4">
        <w:t>Euler</w:t>
      </w:r>
      <w:r w:rsidR="003E72C0">
        <w:t xml:space="preserve"> diagrams</w:t>
      </w:r>
    </w:p>
    <w:p w14:paraId="04F33BFC" w14:textId="77777777" w:rsidR="003E72C0" w:rsidRDefault="003E72C0" w:rsidP="003E72C0">
      <w:pPr>
        <w:pStyle w:val="DefinitionBody"/>
      </w:pPr>
      <w:r>
        <w:t>To analyze an arg</w:t>
      </w:r>
      <w:r w:rsidR="00E824A4">
        <w:t xml:space="preserve">ument with an Euler </w:t>
      </w:r>
      <w:r>
        <w:t>diagram</w:t>
      </w:r>
      <w:r w:rsidR="004C2C58">
        <w:t>:</w:t>
      </w:r>
    </w:p>
    <w:p w14:paraId="0250DDDC" w14:textId="77777777" w:rsidR="001461F6" w:rsidRDefault="00E824A4" w:rsidP="001461F6">
      <w:pPr>
        <w:pStyle w:val="DefinitionBody"/>
        <w:ind w:left="540" w:hanging="252"/>
      </w:pPr>
      <w:r>
        <w:t xml:space="preserve">1) Draw an Euler </w:t>
      </w:r>
      <w:r w:rsidR="003E72C0">
        <w:t>diagram based on the premises of the argument</w:t>
      </w:r>
    </w:p>
    <w:p w14:paraId="735BF3F2" w14:textId="77777777" w:rsidR="004C2C58" w:rsidRDefault="004C2C58" w:rsidP="004C2C58">
      <w:pPr>
        <w:pStyle w:val="DefinitionBody"/>
        <w:ind w:left="540" w:hanging="252"/>
      </w:pPr>
      <w:r>
        <w:t>2) The argument is invalid if there is a way to draw the diagram that makes the conclusion false</w:t>
      </w:r>
    </w:p>
    <w:p w14:paraId="29AA7F82" w14:textId="77777777" w:rsidR="003E72C0" w:rsidRDefault="004C2C58" w:rsidP="001461F6">
      <w:pPr>
        <w:pStyle w:val="DefinitionBody"/>
        <w:ind w:left="540" w:hanging="252"/>
      </w:pPr>
      <w:r>
        <w:t xml:space="preserve">3) The argument is valid if the diagram </w:t>
      </w:r>
      <w:r w:rsidR="00E824A4">
        <w:t>cannot be drawn to make</w:t>
      </w:r>
      <w:r>
        <w:t xml:space="preserve"> the conclusion false</w:t>
      </w:r>
    </w:p>
    <w:p w14:paraId="0CEA5AB2" w14:textId="77777777" w:rsidR="004C2C58" w:rsidRDefault="004C2C58" w:rsidP="004C2C58">
      <w:pPr>
        <w:pStyle w:val="DefinitionBody"/>
        <w:ind w:left="540" w:hanging="252"/>
      </w:pPr>
      <w:r>
        <w:t>4) If the premises are insufficient to determine the location of an element</w:t>
      </w:r>
      <w:r w:rsidR="00F8531A">
        <w:t xml:space="preserve"> or a set mentioned in the conclusion</w:t>
      </w:r>
      <w:r>
        <w:t>, then the argument is invalid.</w:t>
      </w:r>
    </w:p>
    <w:p w14:paraId="15A6288C" w14:textId="77777777" w:rsidR="00324D4B" w:rsidRDefault="00324D4B" w:rsidP="006229E7"/>
    <w:p w14:paraId="226E3A15" w14:textId="77777777" w:rsidR="00324D4B" w:rsidRDefault="00324D4B" w:rsidP="006229E7"/>
    <w:p w14:paraId="79B70C72" w14:textId="77777777" w:rsidR="001C0E38" w:rsidRDefault="001C0E38" w:rsidP="001C0E38">
      <w:pPr>
        <w:pStyle w:val="TryitNow"/>
      </w:pPr>
      <w:r>
        <w:t xml:space="preserve">Try it Now </w:t>
      </w:r>
      <w:r w:rsidR="004278E9">
        <w:t>9</w:t>
      </w:r>
    </w:p>
    <w:p w14:paraId="7E6562ED" w14:textId="77777777" w:rsidR="001C0E38" w:rsidRDefault="001C0E38" w:rsidP="001C0E38">
      <w:pPr>
        <w:pStyle w:val="TryitNowbody"/>
      </w:pPr>
      <w:r>
        <w:t>Determine the validity of this argument:</w:t>
      </w:r>
    </w:p>
    <w:p w14:paraId="1291257F" w14:textId="77777777" w:rsidR="001C0E38" w:rsidRDefault="001C0E38" w:rsidP="001C0E38">
      <w:pPr>
        <w:pStyle w:val="TryitNowbody"/>
      </w:pPr>
      <w:r>
        <w:t>Premise:</w:t>
      </w:r>
      <w:r>
        <w:tab/>
        <w:t>All cats are scared of vacuum cleaners</w:t>
      </w:r>
      <w:r w:rsidR="00223E87">
        <w:t>.</w:t>
      </w:r>
    </w:p>
    <w:p w14:paraId="6558354D" w14:textId="77777777" w:rsidR="001C0E38" w:rsidRDefault="001C0E38" w:rsidP="001C0E38">
      <w:pPr>
        <w:pStyle w:val="TryitNowbody"/>
      </w:pPr>
      <w:r>
        <w:t>Premise:</w:t>
      </w:r>
      <w:r>
        <w:tab/>
        <w:t>Max is a cat</w:t>
      </w:r>
      <w:r w:rsidR="00223E87">
        <w:t>.</w:t>
      </w:r>
    </w:p>
    <w:p w14:paraId="0401C5B6" w14:textId="77777777" w:rsidR="001C0E38" w:rsidRDefault="001C0E38" w:rsidP="001C0E38">
      <w:pPr>
        <w:pStyle w:val="TryitNowbody"/>
      </w:pPr>
      <w:r>
        <w:t>Conclusion:</w:t>
      </w:r>
      <w:r>
        <w:tab/>
        <w:t>Max is scared of vacuum cleaners</w:t>
      </w:r>
      <w:r w:rsidR="00223E87">
        <w:t>.</w:t>
      </w:r>
    </w:p>
    <w:p w14:paraId="530A7876" w14:textId="77777777" w:rsidR="001461F6" w:rsidRDefault="001461F6" w:rsidP="006229E7"/>
    <w:p w14:paraId="53BC1A30" w14:textId="77777777" w:rsidR="001461F6" w:rsidRDefault="001461F6" w:rsidP="006229E7"/>
    <w:p w14:paraId="72457CAD" w14:textId="77777777" w:rsidR="003E72C0" w:rsidRDefault="003E72C0" w:rsidP="003E72C0">
      <w:pPr>
        <w:pStyle w:val="ExampleHeader"/>
      </w:pPr>
      <w:r>
        <w:t>Example</w:t>
      </w:r>
      <w:r w:rsidR="00274629">
        <w:t xml:space="preserve"> </w:t>
      </w:r>
      <w:r w:rsidR="00FD435E">
        <w:t>3</w:t>
      </w:r>
      <w:r w:rsidR="00D83D38">
        <w:t>2</w:t>
      </w:r>
    </w:p>
    <w:p w14:paraId="6ECCDF7F" w14:textId="77777777" w:rsidR="003E72C0" w:rsidRDefault="003E72C0" w:rsidP="003E72C0">
      <w:pPr>
        <w:pStyle w:val="ExampleBody"/>
      </w:pPr>
      <w:r>
        <w:t xml:space="preserve">Premise: </w:t>
      </w:r>
      <w:r>
        <w:tab/>
        <w:t>All firefighters know CPR</w:t>
      </w:r>
      <w:r w:rsidR="00223E87">
        <w:t>.</w:t>
      </w:r>
    </w:p>
    <w:p w14:paraId="44A705A5" w14:textId="07F45485" w:rsidR="003E72C0" w:rsidRDefault="00BC13C4" w:rsidP="003E72C0">
      <w:pPr>
        <w:pStyle w:val="ExampleBody"/>
      </w:pPr>
      <w:r>
        <w:rPr>
          <w:noProof/>
        </w:rPr>
        <mc:AlternateContent>
          <mc:Choice Requires="wpc">
            <w:drawing>
              <wp:anchor distT="0" distB="0" distL="114300" distR="114300" simplePos="0" relativeHeight="251640832" behindDoc="0" locked="0" layoutInCell="1" allowOverlap="1" wp14:anchorId="7F04E763" wp14:editId="5E449426">
                <wp:simplePos x="0" y="0"/>
                <wp:positionH relativeFrom="column">
                  <wp:posOffset>3810000</wp:posOffset>
                </wp:positionH>
                <wp:positionV relativeFrom="paragraph">
                  <wp:posOffset>110490</wp:posOffset>
                </wp:positionV>
                <wp:extent cx="1924050" cy="2105660"/>
                <wp:effectExtent l="0" t="0" r="9525" b="635"/>
                <wp:wrapSquare wrapText="bothSides"/>
                <wp:docPr id="235" name="Canvas 23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75" name="Rectangle 237" descr="A large circle labeled Know CPR.  Inside is a smaller circle labeled Firefighters.  There are two places marked Jill with a question mark: one inside the firefighter circle and the other outside."/>
                        <wps:cNvSpPr>
                          <a:spLocks noChangeArrowheads="1"/>
                        </wps:cNvSpPr>
                        <wps:spPr bwMode="auto">
                          <a:xfrm>
                            <a:off x="57150" y="95250"/>
                            <a:ext cx="1866900" cy="18573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76" name="Oval 238"/>
                        <wps:cNvSpPr>
                          <a:spLocks noChangeArrowheads="1"/>
                        </wps:cNvSpPr>
                        <wps:spPr bwMode="auto">
                          <a:xfrm>
                            <a:off x="180975" y="219075"/>
                            <a:ext cx="1628775" cy="1628775"/>
                          </a:xfrm>
                          <a:prstGeom prst="ellipse">
                            <a:avLst/>
                          </a:prstGeom>
                          <a:solidFill>
                            <a:srgbClr val="FFFF00">
                              <a:alpha val="30000"/>
                            </a:srgbClr>
                          </a:solidFill>
                          <a:ln w="9525">
                            <a:solidFill>
                              <a:srgbClr val="000000"/>
                            </a:solidFill>
                            <a:round/>
                            <a:headEnd/>
                            <a:tailEnd/>
                          </a:ln>
                        </wps:spPr>
                        <wps:bodyPr rot="0" vert="horz" wrap="square" lIns="91440" tIns="45720" rIns="91440" bIns="45720" anchor="t" anchorCtr="0" upright="1">
                          <a:noAutofit/>
                        </wps:bodyPr>
                      </wps:wsp>
                      <wps:wsp>
                        <wps:cNvPr id="277" name="Oval 239"/>
                        <wps:cNvSpPr>
                          <a:spLocks noChangeArrowheads="1"/>
                        </wps:cNvSpPr>
                        <wps:spPr bwMode="auto">
                          <a:xfrm>
                            <a:off x="552450" y="819785"/>
                            <a:ext cx="933450" cy="933450"/>
                          </a:xfrm>
                          <a:prstGeom prst="ellipse">
                            <a:avLst/>
                          </a:prstGeom>
                          <a:solidFill>
                            <a:srgbClr val="0070C0">
                              <a:alpha val="30000"/>
                            </a:srgbClr>
                          </a:solidFill>
                          <a:ln w="9525">
                            <a:solidFill>
                              <a:srgbClr val="000000"/>
                            </a:solidFill>
                            <a:round/>
                            <a:headEnd/>
                            <a:tailEnd/>
                          </a:ln>
                        </wps:spPr>
                        <wps:bodyPr rot="0" vert="horz" wrap="square" lIns="91440" tIns="45720" rIns="91440" bIns="45720" anchor="t" anchorCtr="0" upright="1">
                          <a:noAutofit/>
                        </wps:bodyPr>
                      </wps:wsp>
                      <wps:wsp>
                        <wps:cNvPr id="278" name="Text Box 240"/>
                        <wps:cNvSpPr txBox="1">
                          <a:spLocks noChangeArrowheads="1"/>
                        </wps:cNvSpPr>
                        <wps:spPr bwMode="auto">
                          <a:xfrm>
                            <a:off x="552450" y="266700"/>
                            <a:ext cx="93345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728010" w14:textId="77777777" w:rsidR="00325C5E" w:rsidRDefault="00325C5E" w:rsidP="004635A4">
                              <w:r>
                                <w:t>Know CPR</w:t>
                              </w:r>
                            </w:p>
                          </w:txbxContent>
                        </wps:txbx>
                        <wps:bodyPr rot="0" vert="horz" wrap="square" lIns="91440" tIns="45720" rIns="91440" bIns="45720" anchor="t" anchorCtr="0" upright="1">
                          <a:noAutofit/>
                        </wps:bodyPr>
                      </wps:wsp>
                      <wps:wsp>
                        <wps:cNvPr id="279" name="Text Box 241"/>
                        <wps:cNvSpPr txBox="1">
                          <a:spLocks noChangeArrowheads="1"/>
                        </wps:cNvSpPr>
                        <wps:spPr bwMode="auto">
                          <a:xfrm>
                            <a:off x="581025" y="552450"/>
                            <a:ext cx="695325"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623302" w14:textId="77777777" w:rsidR="00325C5E" w:rsidRDefault="00325C5E" w:rsidP="004635A4">
                              <w:pPr>
                                <w:rPr>
                                  <w:color w:val="FF0000"/>
                                </w:rPr>
                              </w:pPr>
                              <w:r w:rsidRPr="004635A4">
                                <w:rPr>
                                  <w:color w:val="FF0000"/>
                                </w:rPr>
                                <w:t>Jill</w:t>
                              </w:r>
                              <w:r>
                                <w:rPr>
                                  <w:color w:val="FF0000"/>
                                </w:rPr>
                                <w:t xml:space="preserve">  x?</w:t>
                              </w:r>
                            </w:p>
                            <w:p w14:paraId="4C4BA001" w14:textId="77777777" w:rsidR="00325C5E" w:rsidRPr="004635A4" w:rsidRDefault="00325C5E" w:rsidP="004635A4">
                              <w:pPr>
                                <w:rPr>
                                  <w:color w:val="FF0000"/>
                                  <w:sz w:val="16"/>
                                  <w:szCs w:val="16"/>
                                </w:rPr>
                              </w:pPr>
                            </w:p>
                            <w:p w14:paraId="0C461CC2" w14:textId="77777777" w:rsidR="00325C5E" w:rsidRPr="004635A4" w:rsidRDefault="00325C5E" w:rsidP="004635A4">
                              <w:pPr>
                                <w:rPr>
                                  <w:color w:val="FF0000"/>
                                </w:rPr>
                              </w:pPr>
                              <w:r>
                                <w:rPr>
                                  <w:color w:val="FF0000"/>
                                </w:rPr>
                                <w:t xml:space="preserve">       </w:t>
                              </w:r>
                              <w:r w:rsidRPr="004635A4">
                                <w:rPr>
                                  <w:color w:val="FF0000"/>
                                </w:rPr>
                                <w:t>x</w:t>
                              </w:r>
                              <w:r>
                                <w:rPr>
                                  <w:color w:val="FF0000"/>
                                </w:rPr>
                                <w:t>?</w:t>
                              </w:r>
                            </w:p>
                            <w:p w14:paraId="78CA0282" w14:textId="77777777" w:rsidR="00325C5E" w:rsidRDefault="00325C5E" w:rsidP="004635A4"/>
                          </w:txbxContent>
                        </wps:txbx>
                        <wps:bodyPr rot="0" vert="horz" wrap="square" lIns="91440" tIns="45720" rIns="91440" bIns="45720" anchor="t" anchorCtr="0" upright="1">
                          <a:noAutofit/>
                        </wps:bodyPr>
                      </wps:wsp>
                      <wps:wsp>
                        <wps:cNvPr id="280" name="Text Box 242"/>
                        <wps:cNvSpPr txBox="1">
                          <a:spLocks noChangeArrowheads="1"/>
                        </wps:cNvSpPr>
                        <wps:spPr bwMode="auto">
                          <a:xfrm>
                            <a:off x="561975" y="1228725"/>
                            <a:ext cx="9239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DA135D" w14:textId="77777777" w:rsidR="00325C5E" w:rsidRPr="004635A4" w:rsidRDefault="00325C5E" w:rsidP="004635A4">
                              <w:r>
                                <w:t>Firefighters</w: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7F04E763" id="Canvas 235" o:spid="_x0000_s1057" editas="canvas" style="position:absolute;margin-left:300pt;margin-top:8.7pt;width:151.5pt;height:165.8pt;z-index:251640832;mso-position-horizontal-relative:text;mso-position-vertical-relative:text" coordsize="19240,210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">
                <v:shape id="_x0000_s1058" type="#_x0000_t75" style="position:absolute;width:19240;height:21056;visibility:visible;mso-wrap-style:square">
                  <v:fill o:detectmouseclick="t"/>
                  <v:path o:connecttype="none"/>
                </v:shape>
                <v:rect id="Rectangle 237" o:spid="_x0000_s1059" alt="A large circle labeled Know CPR.  Inside is a smaller circle labeled Firefighters.  There are two places marked Jill with a question mark: one inside the firefighter circle and the other outside." style="position:absolute;left:571;top:952;width:18669;height:18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"/>
                <v:oval id="Oval 238" o:spid="_x0000_s1060" style="position:absolute;left:1809;top:2190;width:16288;height:16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" fillcolor="yellow">
                  <v:fill opacity="19789f"/>
                </v:oval>
                <v:oval id="Oval 239" o:spid="_x0000_s1061" style="position:absolute;left:5524;top:8197;width:9335;height:9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" fillcolor="#0070c0">
                  <v:fill opacity="19789f"/>
                </v:oval>
                <v:shape id="Text Box 240" o:spid="_x0000_s1062" type="#_x0000_t202" style="position:absolute;left:5524;top:2667;width:9335;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" filled="f" stroked="f">
                  <v:textbox>
                    <w:txbxContent>
                      <w:p w14:paraId="37728010" w14:textId="77777777" w:rsidR="00325C5E" w:rsidRDefault="00325C5E" w:rsidP="004635A4">
                        <w:r>
                          <w:t>Know CPR</w:t>
                        </w:r>
                      </w:p>
                    </w:txbxContent>
                  </v:textbox>
                </v:shape>
                <v:shape id="Text Box 241" o:spid="_x0000_s1063" type="#_x0000_t202" style="position:absolute;left:5810;top:5524;width:6953;height:5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" filled="f" stroked="f">
                  <v:textbox>
                    <w:txbxContent>
                      <w:p w14:paraId="42623302" w14:textId="77777777" w:rsidR="00325C5E" w:rsidRDefault="00325C5E" w:rsidP="004635A4">
                        <w:pPr>
                          <w:rPr>
                            <w:color w:val="FF0000"/>
                          </w:rPr>
                        </w:pPr>
                        <w:r w:rsidRPr="004635A4">
                          <w:rPr>
                            <w:color w:val="FF0000"/>
                          </w:rPr>
                          <w:t>Jill</w:t>
                        </w:r>
                        <w:r>
                          <w:rPr>
                            <w:color w:val="FF0000"/>
                          </w:rPr>
                          <w:t xml:space="preserve">  x?</w:t>
                        </w:r>
                      </w:p>
                      <w:p w14:paraId="4C4BA001" w14:textId="77777777" w:rsidR="00325C5E" w:rsidRPr="004635A4" w:rsidRDefault="00325C5E" w:rsidP="004635A4">
                        <w:pPr>
                          <w:rPr>
                            <w:color w:val="FF0000"/>
                            <w:sz w:val="16"/>
                            <w:szCs w:val="16"/>
                          </w:rPr>
                        </w:pPr>
                      </w:p>
                      <w:p w14:paraId="0C461CC2" w14:textId="77777777" w:rsidR="00325C5E" w:rsidRPr="004635A4" w:rsidRDefault="00325C5E" w:rsidP="004635A4">
                        <w:pPr>
                          <w:rPr>
                            <w:color w:val="FF0000"/>
                          </w:rPr>
                        </w:pPr>
                        <w:r>
                          <w:rPr>
                            <w:color w:val="FF0000"/>
                          </w:rPr>
                          <w:t xml:space="preserve">       </w:t>
                        </w:r>
                        <w:r w:rsidRPr="004635A4">
                          <w:rPr>
                            <w:color w:val="FF0000"/>
                          </w:rPr>
                          <w:t>x</w:t>
                        </w:r>
                        <w:r>
                          <w:rPr>
                            <w:color w:val="FF0000"/>
                          </w:rPr>
                          <w:t>?</w:t>
                        </w:r>
                      </w:p>
                      <w:p w14:paraId="78CA0282" w14:textId="77777777" w:rsidR="00325C5E" w:rsidRDefault="00325C5E" w:rsidP="004635A4"/>
                    </w:txbxContent>
                  </v:textbox>
                </v:shape>
                <v:shape id="Text Box 242" o:spid="_x0000_s1064" type="#_x0000_t202" style="position:absolute;left:5619;top:12287;width:9240;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" filled="f" stroked="f">
                  <v:textbox>
                    <w:txbxContent>
                      <w:p w14:paraId="3FDA135D" w14:textId="77777777" w:rsidR="00325C5E" w:rsidRPr="004635A4" w:rsidRDefault="00325C5E" w:rsidP="004635A4">
                        <w:r>
                          <w:t>Firefighters</w:t>
                        </w:r>
                      </w:p>
                    </w:txbxContent>
                  </v:textbox>
                </v:shape>
                <w10:wrap type="square"/>
              </v:group>
            </w:pict>
          </mc:Fallback>
        </mc:AlternateContent>
      </w:r>
      <w:r w:rsidR="003E72C0">
        <w:t xml:space="preserve">Premise: </w:t>
      </w:r>
      <w:r w:rsidR="003E72C0">
        <w:tab/>
        <w:t>Jill knows CPR</w:t>
      </w:r>
      <w:r w:rsidR="00223E87">
        <w:t>.</w:t>
      </w:r>
    </w:p>
    <w:p w14:paraId="5690642E" w14:textId="77777777" w:rsidR="003E72C0" w:rsidRDefault="003E72C0" w:rsidP="003E72C0">
      <w:pPr>
        <w:pStyle w:val="ExampleBody"/>
      </w:pPr>
      <w:r>
        <w:t xml:space="preserve">Conclusion: </w:t>
      </w:r>
      <w:r>
        <w:tab/>
        <w:t>Jill is a firefighter</w:t>
      </w:r>
      <w:r w:rsidR="00223E87">
        <w:t>.</w:t>
      </w:r>
    </w:p>
    <w:p w14:paraId="7C601F5C" w14:textId="77777777" w:rsidR="003E72C0" w:rsidRDefault="003E72C0" w:rsidP="003E72C0">
      <w:pPr>
        <w:pStyle w:val="ExampleBody"/>
      </w:pPr>
    </w:p>
    <w:p w14:paraId="0EA006C8" w14:textId="77777777" w:rsidR="004635A4" w:rsidRDefault="003E72C0" w:rsidP="003E72C0">
      <w:pPr>
        <w:pStyle w:val="ExampleBody"/>
      </w:pPr>
      <w:r>
        <w:t>From the first premise, we know that firefighters all lie inside the set of those who know CPR.</w:t>
      </w:r>
      <w:r w:rsidR="003D4693">
        <w:t xml:space="preserve"> </w:t>
      </w:r>
      <w:r w:rsidR="004C2C58">
        <w:t xml:space="preserve">(Firefighters are a subset of people who know CPR.) </w:t>
      </w:r>
      <w:r>
        <w:t xml:space="preserve">From the second premise, we know that Jill is a member of that larger set, but we do not have enough information to know </w:t>
      </w:r>
      <w:r w:rsidR="004C2C58">
        <w:t>whether</w:t>
      </w:r>
      <w:r>
        <w:t xml:space="preserve"> she also is a member of the smaller subset that is firefighters.</w:t>
      </w:r>
      <w:r w:rsidR="003D4693">
        <w:t xml:space="preserve"> </w:t>
      </w:r>
    </w:p>
    <w:p w14:paraId="2C30F1F6" w14:textId="77777777" w:rsidR="004635A4" w:rsidRDefault="004635A4" w:rsidP="003E72C0">
      <w:pPr>
        <w:pStyle w:val="ExampleBody"/>
      </w:pPr>
    </w:p>
    <w:p w14:paraId="6CBF32E5" w14:textId="77777777" w:rsidR="003E72C0" w:rsidRDefault="003E72C0" w:rsidP="003E72C0">
      <w:pPr>
        <w:pStyle w:val="ExampleBody"/>
      </w:pPr>
      <w:r>
        <w:t>Since the conclusion does not necessarily follow from the premis</w:t>
      </w:r>
      <w:r w:rsidR="004C2C58">
        <w:t>es, t</w:t>
      </w:r>
      <w:r w:rsidR="00655B0D">
        <w:t>his is an invalid argument. It’</w:t>
      </w:r>
      <w:r w:rsidR="004C2C58">
        <w:t>s possible that</w:t>
      </w:r>
      <w:r>
        <w:t xml:space="preserve"> </w:t>
      </w:r>
      <w:r w:rsidR="004C2C58">
        <w:t>Jill</w:t>
      </w:r>
      <w:r>
        <w:t xml:space="preserve"> is a firefighter</w:t>
      </w:r>
      <w:r w:rsidR="004C2C58">
        <w:t>, but the structure of the argument doesn’</w:t>
      </w:r>
      <w:r w:rsidR="00655B0D">
        <w:t>t allow us to conclude that she definitely is</w:t>
      </w:r>
      <w:r>
        <w:t>.</w:t>
      </w:r>
    </w:p>
    <w:p w14:paraId="7E1074CC" w14:textId="77777777" w:rsidR="004635A4" w:rsidRPr="004635A4" w:rsidRDefault="004635A4" w:rsidP="004635A4"/>
    <w:p w14:paraId="585DAED1" w14:textId="77777777" w:rsidR="004635A4" w:rsidRPr="004635A4" w:rsidRDefault="004635A4" w:rsidP="004635A4">
      <w:r w:rsidRPr="004635A4">
        <w:t xml:space="preserve">It is important to note that </w:t>
      </w:r>
      <w:r>
        <w:t>whether or not Jill is actually a firefighter is not important in evaluating the validity of the argument</w:t>
      </w:r>
      <w:r w:rsidR="00466A29">
        <w:t>; we are concerned with whether the premises are enough to prove the conclusion.</w:t>
      </w:r>
    </w:p>
    <w:p w14:paraId="1D0879BF" w14:textId="77777777" w:rsidR="003E72C0" w:rsidRDefault="003E72C0" w:rsidP="006229E7"/>
    <w:p w14:paraId="6933447D" w14:textId="77777777" w:rsidR="003E72C0" w:rsidRDefault="003E72C0" w:rsidP="006229E7"/>
    <w:p w14:paraId="6ED760C6" w14:textId="77777777" w:rsidR="001C0E38" w:rsidRDefault="001C0E38" w:rsidP="001C0E38">
      <w:pPr>
        <w:pStyle w:val="TryitNow"/>
      </w:pPr>
      <w:r>
        <w:t xml:space="preserve">Try it Now </w:t>
      </w:r>
      <w:r w:rsidR="004278E9">
        <w:t>10</w:t>
      </w:r>
    </w:p>
    <w:p w14:paraId="57A88550" w14:textId="77777777" w:rsidR="001C0E38" w:rsidRDefault="001C0E38" w:rsidP="001C0E38">
      <w:pPr>
        <w:pStyle w:val="TryitNowbody"/>
      </w:pPr>
      <w:r>
        <w:t>Determine the validity of this argument:</w:t>
      </w:r>
    </w:p>
    <w:p w14:paraId="770F31CA" w14:textId="77777777" w:rsidR="001C0E38" w:rsidRDefault="001C0E38" w:rsidP="001C0E38">
      <w:pPr>
        <w:pStyle w:val="TryitNowbody"/>
      </w:pPr>
      <w:r>
        <w:t>Premise:</w:t>
      </w:r>
      <w:r>
        <w:tab/>
        <w:t>All bicycles have two wheels</w:t>
      </w:r>
      <w:r w:rsidR="00223E87">
        <w:t>.</w:t>
      </w:r>
    </w:p>
    <w:p w14:paraId="1CF60985" w14:textId="77777777" w:rsidR="001C0E38" w:rsidRDefault="001C0E38" w:rsidP="001C0E38">
      <w:pPr>
        <w:pStyle w:val="TryitNowbody"/>
      </w:pPr>
      <w:r>
        <w:t>Premise:</w:t>
      </w:r>
      <w:r>
        <w:tab/>
        <w:t>This Harley-Davidson has two wheels</w:t>
      </w:r>
      <w:r w:rsidR="00223E87">
        <w:t>.</w:t>
      </w:r>
    </w:p>
    <w:p w14:paraId="25D805F7" w14:textId="77777777" w:rsidR="001C0E38" w:rsidRDefault="001C0E38" w:rsidP="001C0E38">
      <w:pPr>
        <w:pStyle w:val="TryitNowbody"/>
      </w:pPr>
      <w:r>
        <w:t>Conclusion:</w:t>
      </w:r>
      <w:r>
        <w:tab/>
        <w:t>This Harley-Davidson is a bicycle</w:t>
      </w:r>
      <w:r w:rsidR="00223E87">
        <w:t>.</w:t>
      </w:r>
    </w:p>
    <w:p w14:paraId="6B69959E" w14:textId="77777777" w:rsidR="006C129F" w:rsidRDefault="002A0B51" w:rsidP="00466A29">
      <w:pPr>
        <w:pStyle w:val="TryitNow"/>
      </w:pPr>
      <w:r>
        <w:br w:type="page"/>
      </w:r>
      <w:r w:rsidR="006C129F">
        <w:lastRenderedPageBreak/>
        <w:t>Try it Now</w:t>
      </w:r>
      <w:r w:rsidR="00274629">
        <w:t xml:space="preserve"> </w:t>
      </w:r>
      <w:r w:rsidR="004278E9">
        <w:t>11</w:t>
      </w:r>
    </w:p>
    <w:p w14:paraId="4C9DB3C7" w14:textId="77777777" w:rsidR="006C129F" w:rsidRDefault="00466A29" w:rsidP="00466A29">
      <w:pPr>
        <w:pStyle w:val="TryitNowbody"/>
      </w:pPr>
      <w:r>
        <w:t>Determine the validity of this argument:</w:t>
      </w:r>
    </w:p>
    <w:p w14:paraId="5906A9FD" w14:textId="77777777" w:rsidR="00466A29" w:rsidRDefault="00466A29" w:rsidP="00466A29">
      <w:pPr>
        <w:pStyle w:val="TryitNowbody"/>
      </w:pPr>
      <w:r>
        <w:t>Premise:</w:t>
      </w:r>
      <w:r>
        <w:tab/>
        <w:t>No cows are purple</w:t>
      </w:r>
      <w:r w:rsidR="00223E87">
        <w:t>.</w:t>
      </w:r>
    </w:p>
    <w:p w14:paraId="6FB440CC" w14:textId="77777777" w:rsidR="00466A29" w:rsidRDefault="00466A29" w:rsidP="00466A29">
      <w:pPr>
        <w:pStyle w:val="TryitNowbody"/>
      </w:pPr>
      <w:r>
        <w:t>Premise:</w:t>
      </w:r>
      <w:r>
        <w:tab/>
        <w:t>Fido is not a cow</w:t>
      </w:r>
      <w:r w:rsidR="00223E87">
        <w:t>.</w:t>
      </w:r>
    </w:p>
    <w:p w14:paraId="7126D5E8" w14:textId="77777777" w:rsidR="00466A29" w:rsidRDefault="00466A29" w:rsidP="00466A29">
      <w:pPr>
        <w:pStyle w:val="TryitNowbody"/>
      </w:pPr>
      <w:r>
        <w:t>Conclusion:</w:t>
      </w:r>
      <w:r>
        <w:tab/>
        <w:t>Fido is purple</w:t>
      </w:r>
      <w:r w:rsidR="00223E87">
        <w:t>.</w:t>
      </w:r>
    </w:p>
    <w:p w14:paraId="79E91299" w14:textId="77777777" w:rsidR="00466A29" w:rsidRDefault="00466A29" w:rsidP="006229E7"/>
    <w:p w14:paraId="7D7B7861" w14:textId="77777777" w:rsidR="006C129F" w:rsidRDefault="006C129F" w:rsidP="006229E7">
      <w:r>
        <w:t xml:space="preserve">In addition to </w:t>
      </w:r>
      <w:r w:rsidR="00466A29">
        <w:t xml:space="preserve">these categorical style </w:t>
      </w:r>
      <w:r>
        <w:t>premises of the form “all ___”,</w:t>
      </w:r>
      <w:r w:rsidR="003D4693">
        <w:t xml:space="preserve"> </w:t>
      </w:r>
      <w:r>
        <w:t xml:space="preserve">“some ____”, and “no ____”, it is also common to see premises that are </w:t>
      </w:r>
      <w:r w:rsidR="00F3030F">
        <w:t>conditionals</w:t>
      </w:r>
      <w:r>
        <w:t>.</w:t>
      </w:r>
    </w:p>
    <w:p w14:paraId="04C62ABC" w14:textId="77777777" w:rsidR="006C129F" w:rsidRDefault="006C129F" w:rsidP="006229E7"/>
    <w:p w14:paraId="41622DC3" w14:textId="77777777" w:rsidR="00B25C18" w:rsidRDefault="00B25C18" w:rsidP="006229E7"/>
    <w:p w14:paraId="6E8265E8" w14:textId="77777777" w:rsidR="003E72C0" w:rsidRDefault="003E72C0" w:rsidP="006C129F">
      <w:pPr>
        <w:pStyle w:val="ExampleHeader"/>
      </w:pPr>
      <w:r>
        <w:t>Example</w:t>
      </w:r>
      <w:r w:rsidR="00274629">
        <w:t xml:space="preserve"> </w:t>
      </w:r>
      <w:r w:rsidR="009D0DDB">
        <w:t>3</w:t>
      </w:r>
      <w:r w:rsidR="00D83D38">
        <w:t>3</w:t>
      </w:r>
    </w:p>
    <w:p w14:paraId="1B8C6DD8" w14:textId="76A45BB8" w:rsidR="003E72C0" w:rsidRDefault="00BC13C4" w:rsidP="006C129F">
      <w:pPr>
        <w:pStyle w:val="ExampleBody"/>
      </w:pPr>
      <w:r>
        <w:rPr>
          <w:noProof/>
        </w:rPr>
        <mc:AlternateContent>
          <mc:Choice Requires="wpc">
            <w:drawing>
              <wp:anchor distT="0" distB="0" distL="114300" distR="114300" simplePos="0" relativeHeight="251641856" behindDoc="0" locked="0" layoutInCell="1" allowOverlap="1" wp14:anchorId="7A2DB0C1" wp14:editId="2B54FE16">
                <wp:simplePos x="0" y="0"/>
                <wp:positionH relativeFrom="column">
                  <wp:posOffset>3857625</wp:posOffset>
                </wp:positionH>
                <wp:positionV relativeFrom="paragraph">
                  <wp:posOffset>122555</wp:posOffset>
                </wp:positionV>
                <wp:extent cx="1866900" cy="1924050"/>
                <wp:effectExtent l="9525" t="8890" r="9525" b="635"/>
                <wp:wrapSquare wrapText="bothSides"/>
                <wp:docPr id="243" name="Canvas 243" descr="A large circle labeled Washington, with a smaller circle labeled Seattle inside.  There are two spots labeled Marcus with a question mark: one inside the Washington circle but outside the Seattle one, and the other outside the Washington circle."/>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68" name="Rectangle 245"/>
                        <wps:cNvSpPr>
                          <a:spLocks noChangeArrowheads="1"/>
                        </wps:cNvSpPr>
                        <wps:spPr bwMode="auto">
                          <a:xfrm>
                            <a:off x="0" y="0"/>
                            <a:ext cx="1866900" cy="18573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70" name="Oval 246"/>
                        <wps:cNvSpPr>
                          <a:spLocks noChangeArrowheads="1"/>
                        </wps:cNvSpPr>
                        <wps:spPr bwMode="auto">
                          <a:xfrm>
                            <a:off x="123825" y="123825"/>
                            <a:ext cx="1628775" cy="1628775"/>
                          </a:xfrm>
                          <a:prstGeom prst="ellipse">
                            <a:avLst/>
                          </a:prstGeom>
                          <a:solidFill>
                            <a:srgbClr val="FFFF00">
                              <a:alpha val="30000"/>
                            </a:srgbClr>
                          </a:solidFill>
                          <a:ln w="9525">
                            <a:solidFill>
                              <a:srgbClr val="000000"/>
                            </a:solidFill>
                            <a:round/>
                            <a:headEnd/>
                            <a:tailEnd/>
                          </a:ln>
                        </wps:spPr>
                        <wps:bodyPr rot="0" vert="horz" wrap="square" lIns="91440" tIns="45720" rIns="91440" bIns="45720" anchor="t" anchorCtr="0" upright="1">
                          <a:noAutofit/>
                        </wps:bodyPr>
                      </wps:wsp>
                      <wps:wsp>
                        <wps:cNvPr id="271" name="Oval 247"/>
                        <wps:cNvSpPr>
                          <a:spLocks noChangeArrowheads="1"/>
                        </wps:cNvSpPr>
                        <wps:spPr bwMode="auto">
                          <a:xfrm>
                            <a:off x="495300" y="724535"/>
                            <a:ext cx="933450" cy="933450"/>
                          </a:xfrm>
                          <a:prstGeom prst="ellipse">
                            <a:avLst/>
                          </a:prstGeom>
                          <a:solidFill>
                            <a:srgbClr val="0070C0">
                              <a:alpha val="30000"/>
                            </a:srgbClr>
                          </a:solidFill>
                          <a:ln w="9525">
                            <a:solidFill>
                              <a:srgbClr val="000000"/>
                            </a:solidFill>
                            <a:round/>
                            <a:headEnd/>
                            <a:tailEnd/>
                          </a:ln>
                        </wps:spPr>
                        <wps:bodyPr rot="0" vert="horz" wrap="square" lIns="91440" tIns="45720" rIns="91440" bIns="45720" anchor="t" anchorCtr="0" upright="1">
                          <a:noAutofit/>
                        </wps:bodyPr>
                      </wps:wsp>
                      <wps:wsp>
                        <wps:cNvPr id="272" name="Text Box 248"/>
                        <wps:cNvSpPr txBox="1">
                          <a:spLocks noChangeArrowheads="1"/>
                        </wps:cNvSpPr>
                        <wps:spPr bwMode="auto">
                          <a:xfrm>
                            <a:off x="495300" y="171450"/>
                            <a:ext cx="93345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2F3936" w14:textId="77777777" w:rsidR="00325C5E" w:rsidRDefault="00325C5E" w:rsidP="004635A4">
                              <w:r>
                                <w:t>Washington</w:t>
                              </w:r>
                            </w:p>
                          </w:txbxContent>
                        </wps:txbx>
                        <wps:bodyPr rot="0" vert="horz" wrap="square" lIns="91440" tIns="45720" rIns="91440" bIns="45720" anchor="t" anchorCtr="0" upright="1">
                          <a:noAutofit/>
                        </wps:bodyPr>
                      </wps:wsp>
                      <wps:wsp>
                        <wps:cNvPr id="273" name="Text Box 249"/>
                        <wps:cNvSpPr txBox="1">
                          <a:spLocks noChangeArrowheads="1"/>
                        </wps:cNvSpPr>
                        <wps:spPr bwMode="auto">
                          <a:xfrm>
                            <a:off x="657225" y="0"/>
                            <a:ext cx="1209675" cy="695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BCF2C7" w14:textId="77777777" w:rsidR="00325C5E" w:rsidRDefault="00325C5E" w:rsidP="004635A4">
                              <w:pPr>
                                <w:rPr>
                                  <w:color w:val="FF0000"/>
                                </w:rPr>
                              </w:pPr>
                              <w:r>
                                <w:rPr>
                                  <w:color w:val="FF0000"/>
                                </w:rPr>
                                <w:t xml:space="preserve">                </w:t>
                              </w:r>
                              <w:r w:rsidRPr="004635A4">
                                <w:rPr>
                                  <w:color w:val="FF0000"/>
                                </w:rPr>
                                <w:t>x</w:t>
                              </w:r>
                              <w:r>
                                <w:rPr>
                                  <w:color w:val="FF0000"/>
                                </w:rPr>
                                <w:t>?</w:t>
                              </w:r>
                            </w:p>
                            <w:p w14:paraId="3DBAB4B4" w14:textId="77777777" w:rsidR="00325C5E" w:rsidRPr="00662374" w:rsidRDefault="00325C5E" w:rsidP="004635A4">
                              <w:pPr>
                                <w:rPr>
                                  <w:color w:val="FF0000"/>
                                  <w:szCs w:val="24"/>
                                </w:rPr>
                              </w:pPr>
                            </w:p>
                            <w:p w14:paraId="3EB33355" w14:textId="77777777" w:rsidR="00325C5E" w:rsidRPr="00662374" w:rsidRDefault="00325C5E" w:rsidP="004635A4">
                              <w:pPr>
                                <w:rPr>
                                  <w:color w:val="FF0000"/>
                                </w:rPr>
                              </w:pPr>
                              <w:r>
                                <w:rPr>
                                  <w:color w:val="FF0000"/>
                                </w:rPr>
                                <w:t>Marcus  x?</w:t>
                              </w:r>
                            </w:p>
                          </w:txbxContent>
                        </wps:txbx>
                        <wps:bodyPr rot="0" vert="horz" wrap="square" lIns="91440" tIns="45720" rIns="91440" bIns="45720" anchor="t" anchorCtr="0" upright="1">
                          <a:noAutofit/>
                        </wps:bodyPr>
                      </wps:wsp>
                      <wps:wsp>
                        <wps:cNvPr id="274" name="Text Box 250"/>
                        <wps:cNvSpPr txBox="1">
                          <a:spLocks noChangeArrowheads="1"/>
                        </wps:cNvSpPr>
                        <wps:spPr bwMode="auto">
                          <a:xfrm>
                            <a:off x="657225" y="1009650"/>
                            <a:ext cx="9239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08F6E2" w14:textId="77777777" w:rsidR="00325C5E" w:rsidRPr="004635A4" w:rsidRDefault="00325C5E" w:rsidP="004635A4">
                              <w:r>
                                <w:t>Seattle</w: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7A2DB0C1" id="Canvas 243" o:spid="_x0000_s1065" editas="canvas" alt="A large circle labeled Washington, with a smaller circle labeled Seattle inside.  There are two spots labeled Marcus with a question mark: one inside the Washington circle but outside the Seattle one, and the other outside the Washington circle." style="position:absolute;margin-left:303.75pt;margin-top:9.65pt;width:147pt;height:151.5pt;z-index:251641856;mso-position-horizontal-relative:text;mso-position-vertical-relative:text" coordsize="18669,19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">
                <v:shape id="_x0000_s1066" type="#_x0000_t75" alt="A large circle labeled Washington, with a smaller circle labeled Seattle inside.  There are two spots labeled Marcus with a question mark: one inside the Washington circle but outside the Seattle one, and the other outside the Washington circle." style="position:absolute;width:18669;height:19240;visibility:visible;mso-wrap-style:square">
                  <v:fill o:detectmouseclick="t"/>
                  <v:path o:connecttype="none"/>
                </v:shape>
                <v:rect id="Rectangle 245" o:spid="_x0000_s1067" style="position:absolute;width:18669;height:18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"/>
                <v:oval id="Oval 246" o:spid="_x0000_s1068" style="position:absolute;left:1238;top:1238;width:16288;height:16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" fillcolor="yellow">
                  <v:fill opacity="19789f"/>
                </v:oval>
                <v:oval id="Oval 247" o:spid="_x0000_s1069" style="position:absolute;left:4953;top:7245;width:9334;height:9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" fillcolor="#0070c0">
                  <v:fill opacity="19789f"/>
                </v:oval>
                <v:shape id="Text Box 248" o:spid="_x0000_s1070" type="#_x0000_t202" style="position:absolute;left:4953;top:1714;width:9334;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" filled="f" stroked="f">
                  <v:textbox>
                    <w:txbxContent>
                      <w:p w14:paraId="3D2F3936" w14:textId="77777777" w:rsidR="00325C5E" w:rsidRDefault="00325C5E" w:rsidP="004635A4">
                        <w:r>
                          <w:t>Washington</w:t>
                        </w:r>
                      </w:p>
                    </w:txbxContent>
                  </v:textbox>
                </v:shape>
                <v:shape id="Text Box 249" o:spid="_x0000_s1071" type="#_x0000_t202" style="position:absolute;left:6572;width:12097;height:6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" filled="f" stroked="f">
                  <v:textbox>
                    <w:txbxContent>
                      <w:p w14:paraId="7ABCF2C7" w14:textId="77777777" w:rsidR="00325C5E" w:rsidRDefault="00325C5E" w:rsidP="004635A4">
                        <w:pPr>
                          <w:rPr>
                            <w:color w:val="FF0000"/>
                          </w:rPr>
                        </w:pPr>
                        <w:r>
                          <w:rPr>
                            <w:color w:val="FF0000"/>
                          </w:rPr>
                          <w:t xml:space="preserve">                </w:t>
                        </w:r>
                        <w:r w:rsidRPr="004635A4">
                          <w:rPr>
                            <w:color w:val="FF0000"/>
                          </w:rPr>
                          <w:t>x</w:t>
                        </w:r>
                        <w:r>
                          <w:rPr>
                            <w:color w:val="FF0000"/>
                          </w:rPr>
                          <w:t>?</w:t>
                        </w:r>
                      </w:p>
                      <w:p w14:paraId="3DBAB4B4" w14:textId="77777777" w:rsidR="00325C5E" w:rsidRPr="00662374" w:rsidRDefault="00325C5E" w:rsidP="004635A4">
                        <w:pPr>
                          <w:rPr>
                            <w:color w:val="FF0000"/>
                            <w:szCs w:val="24"/>
                          </w:rPr>
                        </w:pPr>
                      </w:p>
                      <w:p w14:paraId="3EB33355" w14:textId="77777777" w:rsidR="00325C5E" w:rsidRPr="00662374" w:rsidRDefault="00325C5E" w:rsidP="004635A4">
                        <w:pPr>
                          <w:rPr>
                            <w:color w:val="FF0000"/>
                          </w:rPr>
                        </w:pPr>
                        <w:r>
                          <w:rPr>
                            <w:color w:val="FF0000"/>
                          </w:rPr>
                          <w:t>Marcus  x?</w:t>
                        </w:r>
                      </w:p>
                    </w:txbxContent>
                  </v:textbox>
                </v:shape>
                <v:shape id="Text Box 250" o:spid="_x0000_s1072" type="#_x0000_t202" style="position:absolute;left:6572;top:10096;width:9239;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" filled="f" stroked="f">
                  <v:textbox>
                    <w:txbxContent>
                      <w:p w14:paraId="5608F6E2" w14:textId="77777777" w:rsidR="00325C5E" w:rsidRPr="004635A4" w:rsidRDefault="00325C5E" w:rsidP="004635A4">
                        <w:r>
                          <w:t>Seattle</w:t>
                        </w:r>
                      </w:p>
                    </w:txbxContent>
                  </v:textbox>
                </v:shape>
                <w10:wrap type="square"/>
              </v:group>
            </w:pict>
          </mc:Fallback>
        </mc:AlternateContent>
      </w:r>
      <w:r w:rsidR="006C129F">
        <w:t>Premise:</w:t>
      </w:r>
      <w:r w:rsidR="006C129F">
        <w:tab/>
        <w:t>If you live in Seattle, you live in Washington.</w:t>
      </w:r>
    </w:p>
    <w:p w14:paraId="755EB4FB" w14:textId="77777777" w:rsidR="006C129F" w:rsidRDefault="006C129F" w:rsidP="006C129F">
      <w:pPr>
        <w:pStyle w:val="ExampleBody"/>
      </w:pPr>
      <w:r>
        <w:t>Premise:</w:t>
      </w:r>
      <w:r>
        <w:tab/>
        <w:t>Marcus does not live in Seattle</w:t>
      </w:r>
      <w:r w:rsidR="00223E87">
        <w:t>.</w:t>
      </w:r>
    </w:p>
    <w:p w14:paraId="4D520641" w14:textId="77777777" w:rsidR="006C129F" w:rsidRDefault="006C129F" w:rsidP="006C129F">
      <w:pPr>
        <w:pStyle w:val="ExampleBody"/>
      </w:pPr>
      <w:r>
        <w:t>Conclusion:</w:t>
      </w:r>
      <w:r>
        <w:tab/>
        <w:t>Marcus does not live in Washington</w:t>
      </w:r>
      <w:r w:rsidR="00223E87">
        <w:t>.</w:t>
      </w:r>
    </w:p>
    <w:p w14:paraId="5EC6DC3B" w14:textId="77777777" w:rsidR="006C129F" w:rsidRDefault="006C129F" w:rsidP="006C129F">
      <w:pPr>
        <w:pStyle w:val="ExampleBody"/>
      </w:pPr>
    </w:p>
    <w:p w14:paraId="0DFB9D80" w14:textId="77777777" w:rsidR="006C129F" w:rsidRDefault="006C129F" w:rsidP="006C129F">
      <w:pPr>
        <w:pStyle w:val="ExampleBody"/>
      </w:pPr>
      <w:r>
        <w:t>From the first premise, we know that the set of people who live in Seattle is inside the set of those who live in Washington.</w:t>
      </w:r>
      <w:r w:rsidR="003D4693">
        <w:t xml:space="preserve"> </w:t>
      </w:r>
      <w:r>
        <w:t>From the second premise, we know that Marcus does not lie in the Seattle set, but we have insufficient in</w:t>
      </w:r>
      <w:r w:rsidR="001C0E38">
        <w:t>formation to know whether</w:t>
      </w:r>
      <w:r>
        <w:t xml:space="preserve"> Marcus lives in Washington or not.</w:t>
      </w:r>
      <w:r w:rsidR="003D4693">
        <w:t xml:space="preserve"> </w:t>
      </w:r>
      <w:r>
        <w:t>This is an invalid argument.</w:t>
      </w:r>
    </w:p>
    <w:p w14:paraId="08D5F7B8" w14:textId="77777777" w:rsidR="001A7E78" w:rsidRDefault="001A7E78" w:rsidP="006C129F">
      <w:pPr>
        <w:pStyle w:val="ExampleBody"/>
      </w:pPr>
    </w:p>
    <w:p w14:paraId="138CF483" w14:textId="77777777" w:rsidR="003E72C0" w:rsidRDefault="003E72C0" w:rsidP="006229E7"/>
    <w:p w14:paraId="218CEE94" w14:textId="77777777" w:rsidR="006C129F" w:rsidRDefault="006C129F" w:rsidP="006229E7"/>
    <w:p w14:paraId="36A964F4" w14:textId="77777777" w:rsidR="001C0E38" w:rsidRDefault="001C0E38" w:rsidP="001C0E38">
      <w:pPr>
        <w:pStyle w:val="TryitNow"/>
      </w:pPr>
      <w:r>
        <w:t xml:space="preserve">Try it Now </w:t>
      </w:r>
      <w:r w:rsidR="00FD435E">
        <w:t>1</w:t>
      </w:r>
      <w:r w:rsidR="004278E9">
        <w:t>2</w:t>
      </w:r>
    </w:p>
    <w:p w14:paraId="1B92BF88" w14:textId="77777777" w:rsidR="001C0E38" w:rsidRDefault="001C0E38" w:rsidP="001C0E38">
      <w:pPr>
        <w:pStyle w:val="TryitNowbody"/>
      </w:pPr>
      <w:r>
        <w:t>Determine the validity of this argument:</w:t>
      </w:r>
    </w:p>
    <w:p w14:paraId="67CA848B" w14:textId="77777777" w:rsidR="001C0E38" w:rsidRDefault="001C0E38" w:rsidP="001C0E38">
      <w:pPr>
        <w:pStyle w:val="TryitNowbody"/>
      </w:pPr>
      <w:r>
        <w:t>Premise:</w:t>
      </w:r>
      <w:r>
        <w:tab/>
        <w:t xml:space="preserve">If you </w:t>
      </w:r>
      <w:r w:rsidR="00223E87">
        <w:t>have lipstick on your collar, then you are cheating on me.</w:t>
      </w:r>
    </w:p>
    <w:p w14:paraId="5F4BB4EA" w14:textId="77777777" w:rsidR="001C0E38" w:rsidRDefault="001C0E38" w:rsidP="001C0E38">
      <w:pPr>
        <w:pStyle w:val="TryitNowbody"/>
      </w:pPr>
      <w:r>
        <w:t>Premise:</w:t>
      </w:r>
      <w:r>
        <w:tab/>
      </w:r>
      <w:r w:rsidR="00223E87">
        <w:t>If you are cheating on me, then I will divorce you.</w:t>
      </w:r>
    </w:p>
    <w:p w14:paraId="76686ED7" w14:textId="77777777" w:rsidR="00223E87" w:rsidRDefault="00223E87" w:rsidP="001C0E38">
      <w:pPr>
        <w:pStyle w:val="TryitNowbody"/>
      </w:pPr>
      <w:r>
        <w:t>Premise:</w:t>
      </w:r>
      <w:r>
        <w:tab/>
        <w:t>You do not have lipstick on your collar.</w:t>
      </w:r>
    </w:p>
    <w:p w14:paraId="1F711549" w14:textId="77777777" w:rsidR="001C0E38" w:rsidRDefault="001C0E38" w:rsidP="001C0E38">
      <w:pPr>
        <w:pStyle w:val="TryitNowbody"/>
      </w:pPr>
      <w:r>
        <w:t>Conclusion:</w:t>
      </w:r>
      <w:r>
        <w:tab/>
      </w:r>
      <w:r w:rsidR="00223E87">
        <w:t>I will not divorce you.</w:t>
      </w:r>
    </w:p>
    <w:p w14:paraId="504A49A4" w14:textId="77777777" w:rsidR="004635A4" w:rsidRDefault="004635A4" w:rsidP="006229E7"/>
    <w:p w14:paraId="4CF7F44A" w14:textId="77777777" w:rsidR="00F8531A" w:rsidRDefault="00F8531A" w:rsidP="006229E7"/>
    <w:p w14:paraId="5F63A14F" w14:textId="77777777" w:rsidR="00F8531A" w:rsidRDefault="00F8531A" w:rsidP="00F8531A">
      <w:pPr>
        <w:pStyle w:val="Heading3"/>
      </w:pPr>
      <w:r>
        <w:t>Evaluating Deductive Arguments with Truth Tables</w:t>
      </w:r>
    </w:p>
    <w:p w14:paraId="0C303928" w14:textId="77777777" w:rsidR="001A7E78" w:rsidRDefault="001A7E78" w:rsidP="00AF3CF0"/>
    <w:p w14:paraId="310D64C3" w14:textId="77777777" w:rsidR="001A7E78" w:rsidRDefault="00223E87" w:rsidP="00AF3CF0">
      <w:r>
        <w:t>A</w:t>
      </w:r>
      <w:r w:rsidR="001A7E78">
        <w:t xml:space="preserve">rguments </w:t>
      </w:r>
      <w:r>
        <w:t>can also be</w:t>
      </w:r>
      <w:r w:rsidR="00ED31F0">
        <w:t xml:space="preserve"> analyzed using truth tables, although this can be a lot of work.</w:t>
      </w:r>
    </w:p>
    <w:p w14:paraId="69DF4D47" w14:textId="77777777" w:rsidR="00ED31F0" w:rsidRDefault="00ED31F0" w:rsidP="00ED31F0"/>
    <w:p w14:paraId="36A47EBA" w14:textId="77777777" w:rsidR="00ED31F0" w:rsidRDefault="00ED31F0" w:rsidP="00ED31F0">
      <w:pPr>
        <w:pStyle w:val="DefinitionHeader"/>
      </w:pPr>
      <w:r>
        <w:t>Analyzing arguments using truth tables</w:t>
      </w:r>
    </w:p>
    <w:p w14:paraId="5F9E688E" w14:textId="77777777" w:rsidR="00ED31F0" w:rsidRDefault="00ED31F0" w:rsidP="00ED31F0">
      <w:pPr>
        <w:pStyle w:val="DefinitionBody"/>
      </w:pPr>
      <w:r>
        <w:t>To analyze an argument with a truth table:</w:t>
      </w:r>
    </w:p>
    <w:p w14:paraId="5B1DF842" w14:textId="77777777" w:rsidR="00ED31F0" w:rsidRPr="00F136D0" w:rsidRDefault="00ED31F0" w:rsidP="00ED31F0">
      <w:pPr>
        <w:pStyle w:val="DefinitionBody"/>
        <w:numPr>
          <w:ilvl w:val="0"/>
          <w:numId w:val="7"/>
        </w:numPr>
      </w:pPr>
      <w:r w:rsidRPr="00F136D0">
        <w:t>Represent each of the premises symbolically</w:t>
      </w:r>
    </w:p>
    <w:p w14:paraId="27C9F2AA" w14:textId="77777777" w:rsidR="00ED31F0" w:rsidRPr="00F136D0" w:rsidRDefault="00ED31F0" w:rsidP="00ED31F0">
      <w:pPr>
        <w:pStyle w:val="DefinitionBody"/>
        <w:numPr>
          <w:ilvl w:val="0"/>
          <w:numId w:val="7"/>
        </w:numPr>
      </w:pPr>
      <w:r w:rsidRPr="00F136D0">
        <w:t>Create a conditional statement, j</w:t>
      </w:r>
      <w:r>
        <w:t>oining all the premises</w:t>
      </w:r>
      <w:r w:rsidRPr="00F136D0">
        <w:t xml:space="preserve"> to form the antecedent, and using the conclusion as the consequent.</w:t>
      </w:r>
    </w:p>
    <w:p w14:paraId="096F32D0" w14:textId="77777777" w:rsidR="00ED31F0" w:rsidRPr="00F136D0" w:rsidRDefault="00ED31F0" w:rsidP="00ED31F0">
      <w:pPr>
        <w:pStyle w:val="DefinitionBody"/>
        <w:numPr>
          <w:ilvl w:val="0"/>
          <w:numId w:val="7"/>
        </w:numPr>
      </w:pPr>
      <w:r w:rsidRPr="00F136D0">
        <w:t xml:space="preserve">Create a truth table for </w:t>
      </w:r>
      <w:r w:rsidR="009D0DDB">
        <w:t>the</w:t>
      </w:r>
      <w:r w:rsidRPr="00F136D0">
        <w:t xml:space="preserve"> statement.</w:t>
      </w:r>
      <w:r>
        <w:t xml:space="preserve"> </w:t>
      </w:r>
      <w:r w:rsidRPr="00F136D0">
        <w:t>If it is always true, then the argument is valid.</w:t>
      </w:r>
    </w:p>
    <w:p w14:paraId="09FCFAE1" w14:textId="77777777" w:rsidR="001A7E78" w:rsidRPr="00EC7A9F" w:rsidRDefault="00616037" w:rsidP="001A7E78">
      <w:pPr>
        <w:pStyle w:val="ExampleHeader"/>
      </w:pPr>
      <w:r>
        <w:br w:type="page"/>
      </w:r>
      <w:r w:rsidR="001A7E78" w:rsidRPr="00EC7A9F">
        <w:lastRenderedPageBreak/>
        <w:t>Example</w:t>
      </w:r>
      <w:r w:rsidR="00274629">
        <w:t xml:space="preserve"> </w:t>
      </w:r>
      <w:r w:rsidR="009D0DDB">
        <w:t>3</w:t>
      </w:r>
      <w:r w:rsidR="00D83D38">
        <w:t>4</w:t>
      </w:r>
    </w:p>
    <w:p w14:paraId="49314EBF" w14:textId="77777777" w:rsidR="00EC7A9F" w:rsidRDefault="001A7E78" w:rsidP="001A7E78">
      <w:pPr>
        <w:pStyle w:val="ExampleBody"/>
      </w:pPr>
      <w:r>
        <w:t>Consider the argument</w:t>
      </w:r>
    </w:p>
    <w:p w14:paraId="03A6DA65" w14:textId="77777777" w:rsidR="001A7E78" w:rsidRDefault="001A7E78" w:rsidP="001A7E78">
      <w:pPr>
        <w:pStyle w:val="ExampleBody"/>
      </w:pPr>
      <w:r>
        <w:t>Premise:</w:t>
      </w:r>
      <w:r>
        <w:tab/>
        <w:t>If you bought bread, then you went to the store</w:t>
      </w:r>
      <w:r w:rsidR="00223E87">
        <w:t>.</w:t>
      </w:r>
    </w:p>
    <w:p w14:paraId="33150279" w14:textId="77777777" w:rsidR="001A7E78" w:rsidRDefault="001A7E78" w:rsidP="001A7E78">
      <w:pPr>
        <w:pStyle w:val="ExampleBody"/>
      </w:pPr>
      <w:r>
        <w:t>Premise:</w:t>
      </w:r>
      <w:r>
        <w:tab/>
        <w:t>You bought bread</w:t>
      </w:r>
      <w:r w:rsidR="00223E87">
        <w:t>.</w:t>
      </w:r>
    </w:p>
    <w:p w14:paraId="480CB51F" w14:textId="77777777" w:rsidR="001A7E78" w:rsidRDefault="001A7E78" w:rsidP="001A7E78">
      <w:pPr>
        <w:pStyle w:val="ExampleBody"/>
      </w:pPr>
      <w:r>
        <w:t>Conclusion:</w:t>
      </w:r>
      <w:r>
        <w:tab/>
        <w:t>You went to the store</w:t>
      </w:r>
      <w:r w:rsidR="00223E87">
        <w:t>.</w:t>
      </w:r>
    </w:p>
    <w:p w14:paraId="2A8D45F2" w14:textId="77777777" w:rsidR="001A7E78" w:rsidRDefault="001A7E78" w:rsidP="001A7E78">
      <w:pPr>
        <w:pStyle w:val="ExampleBody"/>
      </w:pPr>
    </w:p>
    <w:p w14:paraId="08C12D09" w14:textId="77777777" w:rsidR="001A7E78" w:rsidRDefault="004635A4" w:rsidP="001A7E78">
      <w:pPr>
        <w:pStyle w:val="ExampleBody"/>
      </w:pPr>
      <w:r>
        <w:t xml:space="preserve">While this example is </w:t>
      </w:r>
      <w:r w:rsidR="001A7E78">
        <w:t>fairly obviously a valid argument, we can analyze it using a truth table by representing each of the premises symbolically</w:t>
      </w:r>
      <w:r w:rsidR="00B97564">
        <w:t>.</w:t>
      </w:r>
      <w:r w:rsidR="003D4693">
        <w:t xml:space="preserve"> </w:t>
      </w:r>
      <w:r w:rsidR="00B97564">
        <w:t xml:space="preserve">We can then </w:t>
      </w:r>
      <w:r w:rsidR="00F3030F">
        <w:t>form a conditional statement showing</w:t>
      </w:r>
      <w:r w:rsidR="00B97564">
        <w:t xml:space="preserve"> that the premises together imply the conclusion.</w:t>
      </w:r>
      <w:r w:rsidR="003D4693">
        <w:t xml:space="preserve"> </w:t>
      </w:r>
      <w:r w:rsidR="00B97564">
        <w:t>If the truth table is a tautology (always true), then the argument is valid.</w:t>
      </w:r>
    </w:p>
    <w:p w14:paraId="75E956C2" w14:textId="77777777" w:rsidR="00B97564" w:rsidRDefault="00B97564" w:rsidP="001A7E78">
      <w:pPr>
        <w:pStyle w:val="ExampleBody"/>
      </w:pPr>
    </w:p>
    <w:p w14:paraId="13B23BED" w14:textId="77777777" w:rsidR="00B97564" w:rsidRDefault="00B97564" w:rsidP="001A7E78">
      <w:pPr>
        <w:pStyle w:val="ExampleBody"/>
      </w:pPr>
      <w:r>
        <w:t xml:space="preserve">We’ll </w:t>
      </w:r>
      <w:r w:rsidR="00223E87">
        <w:t>l</w:t>
      </w:r>
      <w:r>
        <w:t xml:space="preserve">et </w:t>
      </w:r>
      <w:r w:rsidR="00223E87">
        <w:rPr>
          <w:i/>
        </w:rPr>
        <w:t>b</w:t>
      </w:r>
      <w:r>
        <w:t xml:space="preserve"> represent “you bought bread” and </w:t>
      </w:r>
      <w:r w:rsidR="00223E87">
        <w:rPr>
          <w:i/>
        </w:rPr>
        <w:t>s</w:t>
      </w:r>
      <w:r>
        <w:t xml:space="preserve"> represent “you went to the store”.</w:t>
      </w:r>
      <w:r w:rsidR="003D4693">
        <w:t xml:space="preserve"> </w:t>
      </w:r>
      <w:r>
        <w:t>Then the argument becomes:</w:t>
      </w:r>
    </w:p>
    <w:p w14:paraId="37B1B8DB" w14:textId="77777777" w:rsidR="00B97564" w:rsidRDefault="00B97564" w:rsidP="001A7E78">
      <w:pPr>
        <w:pStyle w:val="ExampleBody"/>
      </w:pPr>
      <w:r>
        <w:t>Premise:</w:t>
      </w:r>
      <w:r>
        <w:tab/>
      </w:r>
      <w:r w:rsidR="00223E87">
        <w:rPr>
          <w:i/>
        </w:rPr>
        <w:t>b</w:t>
      </w:r>
      <w:r>
        <w:t xml:space="preserve"> </w:t>
      </w:r>
      <w:r w:rsidR="00441C21">
        <w:t>→</w:t>
      </w:r>
      <w:r>
        <w:t xml:space="preserve"> </w:t>
      </w:r>
      <w:r w:rsidR="00223E87">
        <w:rPr>
          <w:i/>
        </w:rPr>
        <w:t>s</w:t>
      </w:r>
    </w:p>
    <w:p w14:paraId="380D8785" w14:textId="77777777" w:rsidR="00B97564" w:rsidRDefault="00B97564" w:rsidP="001A7E78">
      <w:pPr>
        <w:pStyle w:val="ExampleBody"/>
      </w:pPr>
      <w:r>
        <w:t xml:space="preserve">Premise: </w:t>
      </w:r>
      <w:r>
        <w:tab/>
      </w:r>
      <w:r w:rsidR="00223E87">
        <w:rPr>
          <w:i/>
        </w:rPr>
        <w:t>b</w:t>
      </w:r>
    </w:p>
    <w:p w14:paraId="7A14CA9C" w14:textId="77777777" w:rsidR="00B97564" w:rsidRDefault="00B97564" w:rsidP="001A7E78">
      <w:pPr>
        <w:pStyle w:val="ExampleBody"/>
      </w:pPr>
      <w:r>
        <w:t xml:space="preserve">Conclusion: </w:t>
      </w:r>
      <w:r>
        <w:tab/>
      </w:r>
      <w:r w:rsidR="00223E87">
        <w:rPr>
          <w:i/>
        </w:rPr>
        <w:t>s</w:t>
      </w:r>
    </w:p>
    <w:p w14:paraId="0AADC5F3" w14:textId="77777777" w:rsidR="00B97564" w:rsidRDefault="00B97564" w:rsidP="001A7E78">
      <w:pPr>
        <w:pStyle w:val="ExampleBody"/>
      </w:pPr>
    </w:p>
    <w:p w14:paraId="478FB7BF" w14:textId="77777777" w:rsidR="00B97564" w:rsidRDefault="00B97564" w:rsidP="00B97564">
      <w:pPr>
        <w:pStyle w:val="ExampleBody"/>
      </w:pPr>
      <w:r>
        <w:t>To test the validity, we look at whether the combination of both premises implies the conclusion; is it true that [(</w:t>
      </w:r>
      <w:r w:rsidR="00223E87">
        <w:rPr>
          <w:i/>
        </w:rPr>
        <w:t xml:space="preserve">b </w:t>
      </w:r>
      <w:r w:rsidR="00441C21">
        <w:t>→</w:t>
      </w:r>
      <w:r w:rsidR="00223E87">
        <w:t xml:space="preserve"> </w:t>
      </w:r>
      <w:r w:rsidR="00223E87">
        <w:rPr>
          <w:i/>
        </w:rPr>
        <w:t>s</w:t>
      </w:r>
      <w:r>
        <w:t xml:space="preserve">) </w:t>
      </w:r>
      <w:r w:rsidR="004635A4">
        <w:rPr>
          <w:rFonts w:ascii="Cambria Math" w:hAnsi="Cambria Math"/>
        </w:rPr>
        <w:t>⋀</w:t>
      </w:r>
      <w:r>
        <w:t xml:space="preserve"> </w:t>
      </w:r>
      <w:r w:rsidR="00223E87">
        <w:rPr>
          <w:i/>
        </w:rPr>
        <w:t>b</w:t>
      </w:r>
      <w:r>
        <w:t xml:space="preserve">] </w:t>
      </w:r>
      <w:r w:rsidR="00441C21">
        <w:t>→</w:t>
      </w:r>
      <w:r>
        <w:t xml:space="preserve"> </w:t>
      </w:r>
      <w:r w:rsidR="00223E87">
        <w:rPr>
          <w:i/>
        </w:rPr>
        <w:t>s</w:t>
      </w:r>
      <w:r>
        <w:t xml:space="preserve"> ?</w:t>
      </w:r>
    </w:p>
    <w:p w14:paraId="6F88E443" w14:textId="77777777" w:rsidR="004635A4" w:rsidRDefault="004635A4" w:rsidP="00B97564">
      <w:pPr>
        <w:pStyle w:val="ExampleBody"/>
      </w:pPr>
    </w:p>
    <w:p w14:paraId="71A9E249" w14:textId="0CB9B332" w:rsidR="00223E87" w:rsidRDefault="00B97564" w:rsidP="00223E87">
      <w:pPr>
        <w:pStyle w:val="ExampleBody"/>
      </w:pPr>
      <w:r>
        <w:t xml:space="preserve"> </w:t>
      </w:r>
      <w:r w:rsidR="00BC13C4">
        <w:rPr>
          <w:noProof/>
        </w:rPr>
        <mc:AlternateContent>
          <mc:Choice Requires="wps">
            <w:drawing>
              <wp:inline distT="0" distB="0" distL="0" distR="0" wp14:anchorId="45E2DC9E" wp14:editId="48F8D2BF">
                <wp:extent cx="1914525" cy="1071245"/>
                <wp:effectExtent l="0" t="3175" r="0" b="1905"/>
                <wp:docPr id="267" name="Text Box 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1071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171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
                              <w:gridCol w:w="431"/>
                              <w:gridCol w:w="848"/>
                            </w:tblGrid>
                            <w:tr w:rsidR="00325C5E" w14:paraId="24A0A19E" w14:textId="77777777" w:rsidTr="00D1015B">
                              <w:tc>
                                <w:tcPr>
                                  <w:tcW w:w="431" w:type="dxa"/>
                                  <w:shd w:val="clear" w:color="auto" w:fill="92D050"/>
                                </w:tcPr>
                                <w:p w14:paraId="2014438D" w14:textId="77777777" w:rsidR="00325C5E" w:rsidRPr="00C14A1D" w:rsidRDefault="00325C5E" w:rsidP="00223E87">
                                  <w:pPr>
                                    <w:jc w:val="center"/>
                                    <w:rPr>
                                      <w:i/>
                                    </w:rPr>
                                  </w:pPr>
                                  <w:r>
                                    <w:rPr>
                                      <w:i/>
                                    </w:rPr>
                                    <w:t>b</w:t>
                                  </w:r>
                                </w:p>
                              </w:tc>
                              <w:tc>
                                <w:tcPr>
                                  <w:tcW w:w="431" w:type="dxa"/>
                                  <w:shd w:val="clear" w:color="auto" w:fill="92D050"/>
                                </w:tcPr>
                                <w:p w14:paraId="44703D62" w14:textId="77777777" w:rsidR="00325C5E" w:rsidRPr="00C14A1D" w:rsidRDefault="00325C5E" w:rsidP="00223E87">
                                  <w:pPr>
                                    <w:jc w:val="center"/>
                                    <w:rPr>
                                      <w:i/>
                                    </w:rPr>
                                  </w:pPr>
                                  <w:r>
                                    <w:rPr>
                                      <w:i/>
                                    </w:rPr>
                                    <w:t>s</w:t>
                                  </w:r>
                                </w:p>
                              </w:tc>
                              <w:tc>
                                <w:tcPr>
                                  <w:tcW w:w="848" w:type="dxa"/>
                                  <w:shd w:val="clear" w:color="auto" w:fill="FFFF00"/>
                                </w:tcPr>
                                <w:p w14:paraId="20EFA52E" w14:textId="77777777" w:rsidR="00325C5E" w:rsidRPr="00C14A1D" w:rsidRDefault="00325C5E" w:rsidP="00223E87">
                                  <w:pPr>
                                    <w:jc w:val="center"/>
                                    <w:rPr>
                                      <w:i/>
                                    </w:rPr>
                                  </w:pPr>
                                  <w:r>
                                    <w:rPr>
                                      <w:i/>
                                    </w:rPr>
                                    <w:t xml:space="preserve">b </w:t>
                                  </w:r>
                                  <w:r>
                                    <w:t xml:space="preserve">→ </w:t>
                                  </w:r>
                                  <w:r>
                                    <w:rPr>
                                      <w:i/>
                                    </w:rPr>
                                    <w:t>s</w:t>
                                  </w:r>
                                </w:p>
                              </w:tc>
                            </w:tr>
                            <w:tr w:rsidR="00325C5E" w14:paraId="4D68E12D" w14:textId="77777777" w:rsidTr="00D1015B">
                              <w:tc>
                                <w:tcPr>
                                  <w:tcW w:w="431" w:type="dxa"/>
                                  <w:shd w:val="clear" w:color="auto" w:fill="92D050"/>
                                </w:tcPr>
                                <w:p w14:paraId="4164DDF3" w14:textId="77777777" w:rsidR="00325C5E" w:rsidRDefault="00325C5E" w:rsidP="00223E87">
                                  <w:pPr>
                                    <w:jc w:val="center"/>
                                  </w:pPr>
                                  <w:r>
                                    <w:t>T</w:t>
                                  </w:r>
                                </w:p>
                              </w:tc>
                              <w:tc>
                                <w:tcPr>
                                  <w:tcW w:w="431" w:type="dxa"/>
                                  <w:shd w:val="clear" w:color="auto" w:fill="92D050"/>
                                </w:tcPr>
                                <w:p w14:paraId="55A38BEB" w14:textId="77777777" w:rsidR="00325C5E" w:rsidRDefault="00325C5E" w:rsidP="00223E87">
                                  <w:pPr>
                                    <w:jc w:val="center"/>
                                  </w:pPr>
                                  <w:r>
                                    <w:t>T</w:t>
                                  </w:r>
                                </w:p>
                              </w:tc>
                              <w:tc>
                                <w:tcPr>
                                  <w:tcW w:w="848" w:type="dxa"/>
                                  <w:shd w:val="clear" w:color="auto" w:fill="FFFF00"/>
                                </w:tcPr>
                                <w:p w14:paraId="7E3B8BA3" w14:textId="77777777" w:rsidR="00325C5E" w:rsidRDefault="00325C5E" w:rsidP="00223E87">
                                  <w:pPr>
                                    <w:jc w:val="center"/>
                                  </w:pPr>
                                  <w:r>
                                    <w:t>T</w:t>
                                  </w:r>
                                </w:p>
                              </w:tc>
                            </w:tr>
                            <w:tr w:rsidR="00325C5E" w14:paraId="760A7DFB" w14:textId="77777777" w:rsidTr="00D1015B">
                              <w:tc>
                                <w:tcPr>
                                  <w:tcW w:w="431" w:type="dxa"/>
                                  <w:shd w:val="clear" w:color="auto" w:fill="92D050"/>
                                </w:tcPr>
                                <w:p w14:paraId="4B936A04" w14:textId="77777777" w:rsidR="00325C5E" w:rsidRDefault="00325C5E" w:rsidP="00223E87">
                                  <w:pPr>
                                    <w:jc w:val="center"/>
                                  </w:pPr>
                                  <w:r>
                                    <w:t>T</w:t>
                                  </w:r>
                                </w:p>
                              </w:tc>
                              <w:tc>
                                <w:tcPr>
                                  <w:tcW w:w="431" w:type="dxa"/>
                                  <w:shd w:val="clear" w:color="auto" w:fill="92D050"/>
                                </w:tcPr>
                                <w:p w14:paraId="71570027" w14:textId="77777777" w:rsidR="00325C5E" w:rsidRDefault="00325C5E" w:rsidP="00223E87">
                                  <w:pPr>
                                    <w:jc w:val="center"/>
                                  </w:pPr>
                                  <w:r>
                                    <w:t>F</w:t>
                                  </w:r>
                                </w:p>
                              </w:tc>
                              <w:tc>
                                <w:tcPr>
                                  <w:tcW w:w="848" w:type="dxa"/>
                                  <w:shd w:val="clear" w:color="auto" w:fill="FFFF00"/>
                                </w:tcPr>
                                <w:p w14:paraId="31ADDD2B" w14:textId="77777777" w:rsidR="00325C5E" w:rsidRDefault="00325C5E" w:rsidP="00223E87">
                                  <w:pPr>
                                    <w:jc w:val="center"/>
                                  </w:pPr>
                                  <w:r>
                                    <w:t>F</w:t>
                                  </w:r>
                                </w:p>
                              </w:tc>
                            </w:tr>
                            <w:tr w:rsidR="00325C5E" w14:paraId="32836E1E" w14:textId="77777777" w:rsidTr="00D1015B">
                              <w:tc>
                                <w:tcPr>
                                  <w:tcW w:w="431" w:type="dxa"/>
                                  <w:shd w:val="clear" w:color="auto" w:fill="92D050"/>
                                </w:tcPr>
                                <w:p w14:paraId="0B8FEB57" w14:textId="77777777" w:rsidR="00325C5E" w:rsidRDefault="00325C5E" w:rsidP="00223E87">
                                  <w:pPr>
                                    <w:jc w:val="center"/>
                                  </w:pPr>
                                  <w:r>
                                    <w:t>F</w:t>
                                  </w:r>
                                </w:p>
                              </w:tc>
                              <w:tc>
                                <w:tcPr>
                                  <w:tcW w:w="431" w:type="dxa"/>
                                  <w:shd w:val="clear" w:color="auto" w:fill="92D050"/>
                                </w:tcPr>
                                <w:p w14:paraId="2B44247A" w14:textId="77777777" w:rsidR="00325C5E" w:rsidRDefault="00325C5E" w:rsidP="00223E87">
                                  <w:pPr>
                                    <w:jc w:val="center"/>
                                  </w:pPr>
                                  <w:r>
                                    <w:t>T</w:t>
                                  </w:r>
                                </w:p>
                              </w:tc>
                              <w:tc>
                                <w:tcPr>
                                  <w:tcW w:w="848" w:type="dxa"/>
                                  <w:shd w:val="clear" w:color="auto" w:fill="FFFF00"/>
                                </w:tcPr>
                                <w:p w14:paraId="703814D0" w14:textId="77777777" w:rsidR="00325C5E" w:rsidRDefault="00325C5E" w:rsidP="00223E87">
                                  <w:pPr>
                                    <w:jc w:val="center"/>
                                  </w:pPr>
                                  <w:r>
                                    <w:t>T</w:t>
                                  </w:r>
                                </w:p>
                              </w:tc>
                            </w:tr>
                            <w:tr w:rsidR="00325C5E" w14:paraId="6B9437CC" w14:textId="77777777" w:rsidTr="00D1015B">
                              <w:tc>
                                <w:tcPr>
                                  <w:tcW w:w="431" w:type="dxa"/>
                                  <w:shd w:val="clear" w:color="auto" w:fill="92D050"/>
                                </w:tcPr>
                                <w:p w14:paraId="772446CB" w14:textId="77777777" w:rsidR="00325C5E" w:rsidRDefault="00325C5E" w:rsidP="00223E87">
                                  <w:pPr>
                                    <w:jc w:val="center"/>
                                  </w:pPr>
                                  <w:r>
                                    <w:t>F</w:t>
                                  </w:r>
                                </w:p>
                              </w:tc>
                              <w:tc>
                                <w:tcPr>
                                  <w:tcW w:w="431" w:type="dxa"/>
                                  <w:shd w:val="clear" w:color="auto" w:fill="92D050"/>
                                </w:tcPr>
                                <w:p w14:paraId="45BCC80A" w14:textId="77777777" w:rsidR="00325C5E" w:rsidRDefault="00325C5E" w:rsidP="00223E87">
                                  <w:pPr>
                                    <w:jc w:val="center"/>
                                  </w:pPr>
                                  <w:r>
                                    <w:t>F</w:t>
                                  </w:r>
                                </w:p>
                              </w:tc>
                              <w:tc>
                                <w:tcPr>
                                  <w:tcW w:w="848" w:type="dxa"/>
                                  <w:shd w:val="clear" w:color="auto" w:fill="FFFF00"/>
                                </w:tcPr>
                                <w:p w14:paraId="76530FDB" w14:textId="77777777" w:rsidR="00325C5E" w:rsidRDefault="00325C5E" w:rsidP="00223E87">
                                  <w:pPr>
                                    <w:jc w:val="center"/>
                                  </w:pPr>
                                  <w:r>
                                    <w:t>T</w:t>
                                  </w:r>
                                </w:p>
                              </w:tc>
                            </w:tr>
                          </w:tbl>
                          <w:p w14:paraId="302D7509" w14:textId="77777777" w:rsidR="00325C5E" w:rsidRDefault="00325C5E" w:rsidP="004635A4"/>
                        </w:txbxContent>
                      </wps:txbx>
                      <wps:bodyPr rot="0" vert="horz" wrap="square" lIns="91440" tIns="45720" rIns="91440" bIns="45720" anchor="t" anchorCtr="0" upright="1">
                        <a:noAutofit/>
                      </wps:bodyPr>
                    </wps:wsp>
                  </a:graphicData>
                </a:graphic>
              </wp:inline>
            </w:drawing>
          </mc:Choice>
          <mc:Fallback>
            <w:pict>
              <v:shape w14:anchorId="45E2DC9E" id="Text Box 259" o:spid="_x0000_s1073" type="#_x0000_t202" style="width:150.75pt;height:8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" filled="f" stroked="f">
                <v:textbox>
                  <w:txbxContent>
                    <w:tbl>
                      <w:tblPr>
                        <w:tblW w:w="171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
                        <w:gridCol w:w="431"/>
                        <w:gridCol w:w="848"/>
                      </w:tblGrid>
                      <w:tr w:rsidR="00325C5E" w14:paraId="24A0A19E" w14:textId="77777777" w:rsidTr="00D1015B">
                        <w:tc>
                          <w:tcPr>
                            <w:tcW w:w="431" w:type="dxa"/>
                            <w:shd w:val="clear" w:color="auto" w:fill="92D050"/>
                          </w:tcPr>
                          <w:p w14:paraId="2014438D" w14:textId="77777777" w:rsidR="00325C5E" w:rsidRPr="00C14A1D" w:rsidRDefault="00325C5E" w:rsidP="00223E87">
                            <w:pPr>
                              <w:jc w:val="center"/>
                              <w:rPr>
                                <w:i/>
                              </w:rPr>
                            </w:pPr>
                            <w:r>
                              <w:rPr>
                                <w:i/>
                              </w:rPr>
                              <w:t>b</w:t>
                            </w:r>
                          </w:p>
                        </w:tc>
                        <w:tc>
                          <w:tcPr>
                            <w:tcW w:w="431" w:type="dxa"/>
                            <w:shd w:val="clear" w:color="auto" w:fill="92D050"/>
                          </w:tcPr>
                          <w:p w14:paraId="44703D62" w14:textId="77777777" w:rsidR="00325C5E" w:rsidRPr="00C14A1D" w:rsidRDefault="00325C5E" w:rsidP="00223E87">
                            <w:pPr>
                              <w:jc w:val="center"/>
                              <w:rPr>
                                <w:i/>
                              </w:rPr>
                            </w:pPr>
                            <w:r>
                              <w:rPr>
                                <w:i/>
                              </w:rPr>
                              <w:t>s</w:t>
                            </w:r>
                          </w:p>
                        </w:tc>
                        <w:tc>
                          <w:tcPr>
                            <w:tcW w:w="848" w:type="dxa"/>
                            <w:shd w:val="clear" w:color="auto" w:fill="FFFF00"/>
                          </w:tcPr>
                          <w:p w14:paraId="20EFA52E" w14:textId="77777777" w:rsidR="00325C5E" w:rsidRPr="00C14A1D" w:rsidRDefault="00325C5E" w:rsidP="00223E87">
                            <w:pPr>
                              <w:jc w:val="center"/>
                              <w:rPr>
                                <w:i/>
                              </w:rPr>
                            </w:pPr>
                            <w:r>
                              <w:rPr>
                                <w:i/>
                              </w:rPr>
                              <w:t xml:space="preserve">b </w:t>
                            </w:r>
                            <w:r>
                              <w:t xml:space="preserve">→ </w:t>
                            </w:r>
                            <w:r>
                              <w:rPr>
                                <w:i/>
                              </w:rPr>
                              <w:t>s</w:t>
                            </w:r>
                          </w:p>
                        </w:tc>
                      </w:tr>
                      <w:tr w:rsidR="00325C5E" w14:paraId="4D68E12D" w14:textId="77777777" w:rsidTr="00D1015B">
                        <w:tc>
                          <w:tcPr>
                            <w:tcW w:w="431" w:type="dxa"/>
                            <w:shd w:val="clear" w:color="auto" w:fill="92D050"/>
                          </w:tcPr>
                          <w:p w14:paraId="4164DDF3" w14:textId="77777777" w:rsidR="00325C5E" w:rsidRDefault="00325C5E" w:rsidP="00223E87">
                            <w:pPr>
                              <w:jc w:val="center"/>
                            </w:pPr>
                            <w:r>
                              <w:t>T</w:t>
                            </w:r>
                          </w:p>
                        </w:tc>
                        <w:tc>
                          <w:tcPr>
                            <w:tcW w:w="431" w:type="dxa"/>
                            <w:shd w:val="clear" w:color="auto" w:fill="92D050"/>
                          </w:tcPr>
                          <w:p w14:paraId="55A38BEB" w14:textId="77777777" w:rsidR="00325C5E" w:rsidRDefault="00325C5E" w:rsidP="00223E87">
                            <w:pPr>
                              <w:jc w:val="center"/>
                            </w:pPr>
                            <w:r>
                              <w:t>T</w:t>
                            </w:r>
                          </w:p>
                        </w:tc>
                        <w:tc>
                          <w:tcPr>
                            <w:tcW w:w="848" w:type="dxa"/>
                            <w:shd w:val="clear" w:color="auto" w:fill="FFFF00"/>
                          </w:tcPr>
                          <w:p w14:paraId="7E3B8BA3" w14:textId="77777777" w:rsidR="00325C5E" w:rsidRDefault="00325C5E" w:rsidP="00223E87">
                            <w:pPr>
                              <w:jc w:val="center"/>
                            </w:pPr>
                            <w:r>
                              <w:t>T</w:t>
                            </w:r>
                          </w:p>
                        </w:tc>
                      </w:tr>
                      <w:tr w:rsidR="00325C5E" w14:paraId="760A7DFB" w14:textId="77777777" w:rsidTr="00D1015B">
                        <w:tc>
                          <w:tcPr>
                            <w:tcW w:w="431" w:type="dxa"/>
                            <w:shd w:val="clear" w:color="auto" w:fill="92D050"/>
                          </w:tcPr>
                          <w:p w14:paraId="4B936A04" w14:textId="77777777" w:rsidR="00325C5E" w:rsidRDefault="00325C5E" w:rsidP="00223E87">
                            <w:pPr>
                              <w:jc w:val="center"/>
                            </w:pPr>
                            <w:r>
                              <w:t>T</w:t>
                            </w:r>
                          </w:p>
                        </w:tc>
                        <w:tc>
                          <w:tcPr>
                            <w:tcW w:w="431" w:type="dxa"/>
                            <w:shd w:val="clear" w:color="auto" w:fill="92D050"/>
                          </w:tcPr>
                          <w:p w14:paraId="71570027" w14:textId="77777777" w:rsidR="00325C5E" w:rsidRDefault="00325C5E" w:rsidP="00223E87">
                            <w:pPr>
                              <w:jc w:val="center"/>
                            </w:pPr>
                            <w:r>
                              <w:t>F</w:t>
                            </w:r>
                          </w:p>
                        </w:tc>
                        <w:tc>
                          <w:tcPr>
                            <w:tcW w:w="848" w:type="dxa"/>
                            <w:shd w:val="clear" w:color="auto" w:fill="FFFF00"/>
                          </w:tcPr>
                          <w:p w14:paraId="31ADDD2B" w14:textId="77777777" w:rsidR="00325C5E" w:rsidRDefault="00325C5E" w:rsidP="00223E87">
                            <w:pPr>
                              <w:jc w:val="center"/>
                            </w:pPr>
                            <w:r>
                              <w:t>F</w:t>
                            </w:r>
                          </w:p>
                        </w:tc>
                      </w:tr>
                      <w:tr w:rsidR="00325C5E" w14:paraId="32836E1E" w14:textId="77777777" w:rsidTr="00D1015B">
                        <w:tc>
                          <w:tcPr>
                            <w:tcW w:w="431" w:type="dxa"/>
                            <w:shd w:val="clear" w:color="auto" w:fill="92D050"/>
                          </w:tcPr>
                          <w:p w14:paraId="0B8FEB57" w14:textId="77777777" w:rsidR="00325C5E" w:rsidRDefault="00325C5E" w:rsidP="00223E87">
                            <w:pPr>
                              <w:jc w:val="center"/>
                            </w:pPr>
                            <w:r>
                              <w:t>F</w:t>
                            </w:r>
                          </w:p>
                        </w:tc>
                        <w:tc>
                          <w:tcPr>
                            <w:tcW w:w="431" w:type="dxa"/>
                            <w:shd w:val="clear" w:color="auto" w:fill="92D050"/>
                          </w:tcPr>
                          <w:p w14:paraId="2B44247A" w14:textId="77777777" w:rsidR="00325C5E" w:rsidRDefault="00325C5E" w:rsidP="00223E87">
                            <w:pPr>
                              <w:jc w:val="center"/>
                            </w:pPr>
                            <w:r>
                              <w:t>T</w:t>
                            </w:r>
                          </w:p>
                        </w:tc>
                        <w:tc>
                          <w:tcPr>
                            <w:tcW w:w="848" w:type="dxa"/>
                            <w:shd w:val="clear" w:color="auto" w:fill="FFFF00"/>
                          </w:tcPr>
                          <w:p w14:paraId="703814D0" w14:textId="77777777" w:rsidR="00325C5E" w:rsidRDefault="00325C5E" w:rsidP="00223E87">
                            <w:pPr>
                              <w:jc w:val="center"/>
                            </w:pPr>
                            <w:r>
                              <w:t>T</w:t>
                            </w:r>
                          </w:p>
                        </w:tc>
                      </w:tr>
                      <w:tr w:rsidR="00325C5E" w14:paraId="6B9437CC" w14:textId="77777777" w:rsidTr="00D1015B">
                        <w:tc>
                          <w:tcPr>
                            <w:tcW w:w="431" w:type="dxa"/>
                            <w:shd w:val="clear" w:color="auto" w:fill="92D050"/>
                          </w:tcPr>
                          <w:p w14:paraId="772446CB" w14:textId="77777777" w:rsidR="00325C5E" w:rsidRDefault="00325C5E" w:rsidP="00223E87">
                            <w:pPr>
                              <w:jc w:val="center"/>
                            </w:pPr>
                            <w:r>
                              <w:t>F</w:t>
                            </w:r>
                          </w:p>
                        </w:tc>
                        <w:tc>
                          <w:tcPr>
                            <w:tcW w:w="431" w:type="dxa"/>
                            <w:shd w:val="clear" w:color="auto" w:fill="92D050"/>
                          </w:tcPr>
                          <w:p w14:paraId="45BCC80A" w14:textId="77777777" w:rsidR="00325C5E" w:rsidRDefault="00325C5E" w:rsidP="00223E87">
                            <w:pPr>
                              <w:jc w:val="center"/>
                            </w:pPr>
                            <w:r>
                              <w:t>F</w:t>
                            </w:r>
                          </w:p>
                        </w:tc>
                        <w:tc>
                          <w:tcPr>
                            <w:tcW w:w="848" w:type="dxa"/>
                            <w:shd w:val="clear" w:color="auto" w:fill="FFFF00"/>
                          </w:tcPr>
                          <w:p w14:paraId="76530FDB" w14:textId="77777777" w:rsidR="00325C5E" w:rsidRDefault="00325C5E" w:rsidP="00223E87">
                            <w:pPr>
                              <w:jc w:val="center"/>
                            </w:pPr>
                            <w:r>
                              <w:t>T</w:t>
                            </w:r>
                          </w:p>
                        </w:tc>
                      </w:tr>
                    </w:tbl>
                    <w:p w14:paraId="302D7509" w14:textId="77777777" w:rsidR="00325C5E" w:rsidRDefault="00325C5E" w:rsidP="004635A4"/>
                  </w:txbxContent>
                </v:textbox>
                <w10:anchorlock/>
              </v:shape>
            </w:pict>
          </mc:Fallback>
        </mc:AlternateContent>
      </w:r>
      <w:r w:rsidR="00223E87">
        <w:t xml:space="preserve"> </w:t>
      </w:r>
      <w:r w:rsidR="00BC13C4">
        <w:rPr>
          <w:noProof/>
        </w:rPr>
        <mc:AlternateContent>
          <mc:Choice Requires="wps">
            <w:drawing>
              <wp:inline distT="0" distB="0" distL="0" distR="0" wp14:anchorId="2B3660A8" wp14:editId="352D386C">
                <wp:extent cx="2524125" cy="1071245"/>
                <wp:effectExtent l="1270" t="3175" r="0" b="1905"/>
                <wp:docPr id="266" name="Text Box 2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4125" cy="1071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30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
                              <w:gridCol w:w="431"/>
                              <w:gridCol w:w="848"/>
                              <w:gridCol w:w="1350"/>
                            </w:tblGrid>
                            <w:tr w:rsidR="00325C5E" w14:paraId="0FC9E5EC" w14:textId="77777777" w:rsidTr="00D1015B">
                              <w:tc>
                                <w:tcPr>
                                  <w:tcW w:w="431" w:type="dxa"/>
                                  <w:shd w:val="clear" w:color="auto" w:fill="92D050"/>
                                </w:tcPr>
                                <w:p w14:paraId="38816BFC" w14:textId="77777777" w:rsidR="00325C5E" w:rsidRPr="00C14A1D" w:rsidRDefault="00325C5E" w:rsidP="00223E87">
                                  <w:pPr>
                                    <w:jc w:val="center"/>
                                    <w:rPr>
                                      <w:i/>
                                    </w:rPr>
                                  </w:pPr>
                                  <w:r>
                                    <w:rPr>
                                      <w:i/>
                                    </w:rPr>
                                    <w:t>b</w:t>
                                  </w:r>
                                </w:p>
                              </w:tc>
                              <w:tc>
                                <w:tcPr>
                                  <w:tcW w:w="431" w:type="dxa"/>
                                </w:tcPr>
                                <w:p w14:paraId="5818665B" w14:textId="77777777" w:rsidR="00325C5E" w:rsidRPr="00C14A1D" w:rsidRDefault="00325C5E" w:rsidP="00223E87">
                                  <w:pPr>
                                    <w:jc w:val="center"/>
                                    <w:rPr>
                                      <w:i/>
                                    </w:rPr>
                                  </w:pPr>
                                  <w:r>
                                    <w:rPr>
                                      <w:i/>
                                    </w:rPr>
                                    <w:t>s</w:t>
                                  </w:r>
                                </w:p>
                              </w:tc>
                              <w:tc>
                                <w:tcPr>
                                  <w:tcW w:w="848" w:type="dxa"/>
                                  <w:shd w:val="clear" w:color="auto" w:fill="92D050"/>
                                </w:tcPr>
                                <w:p w14:paraId="3B1B99A9" w14:textId="77777777" w:rsidR="00325C5E" w:rsidRPr="00C14A1D" w:rsidRDefault="00325C5E" w:rsidP="00223E87">
                                  <w:pPr>
                                    <w:jc w:val="center"/>
                                    <w:rPr>
                                      <w:i/>
                                    </w:rPr>
                                  </w:pPr>
                                  <w:r>
                                    <w:rPr>
                                      <w:i/>
                                    </w:rPr>
                                    <w:t xml:space="preserve">b </w:t>
                                  </w:r>
                                  <w:r>
                                    <w:t xml:space="preserve">→ </w:t>
                                  </w:r>
                                  <w:r>
                                    <w:rPr>
                                      <w:i/>
                                    </w:rPr>
                                    <w:t>s</w:t>
                                  </w:r>
                                </w:p>
                              </w:tc>
                              <w:tc>
                                <w:tcPr>
                                  <w:tcW w:w="1350" w:type="dxa"/>
                                  <w:shd w:val="clear" w:color="auto" w:fill="FFFF00"/>
                                </w:tcPr>
                                <w:p w14:paraId="2CE2B1C0" w14:textId="77777777" w:rsidR="00325C5E" w:rsidRDefault="00325C5E" w:rsidP="00223E87">
                                  <w:pPr>
                                    <w:jc w:val="center"/>
                                  </w:pPr>
                                  <w:r>
                                    <w:t>(</w:t>
                                  </w:r>
                                  <w:r>
                                    <w:rPr>
                                      <w:i/>
                                    </w:rPr>
                                    <w:t xml:space="preserve">b </w:t>
                                  </w:r>
                                  <w:r>
                                    <w:t xml:space="preserve">→ </w:t>
                                  </w:r>
                                  <w:r>
                                    <w:rPr>
                                      <w:i/>
                                    </w:rPr>
                                    <w:t>s</w:t>
                                  </w:r>
                                  <w:r>
                                    <w:t xml:space="preserve">) </w:t>
                                  </w:r>
                                  <w:r>
                                    <w:rPr>
                                      <w:rFonts w:ascii="Cambria Math" w:hAnsi="Cambria Math"/>
                                    </w:rPr>
                                    <w:t>⋀</w:t>
                                  </w:r>
                                  <w:r>
                                    <w:t xml:space="preserve"> </w:t>
                                  </w:r>
                                  <w:r>
                                    <w:rPr>
                                      <w:i/>
                                    </w:rPr>
                                    <w:t>b</w:t>
                                  </w:r>
                                </w:p>
                              </w:tc>
                            </w:tr>
                            <w:tr w:rsidR="00325C5E" w14:paraId="3F227DFF" w14:textId="77777777" w:rsidTr="00D1015B">
                              <w:tc>
                                <w:tcPr>
                                  <w:tcW w:w="431" w:type="dxa"/>
                                  <w:shd w:val="clear" w:color="auto" w:fill="92D050"/>
                                </w:tcPr>
                                <w:p w14:paraId="4F865A09" w14:textId="77777777" w:rsidR="00325C5E" w:rsidRDefault="00325C5E" w:rsidP="00223E87">
                                  <w:pPr>
                                    <w:jc w:val="center"/>
                                  </w:pPr>
                                  <w:r>
                                    <w:t>T</w:t>
                                  </w:r>
                                </w:p>
                              </w:tc>
                              <w:tc>
                                <w:tcPr>
                                  <w:tcW w:w="431" w:type="dxa"/>
                                </w:tcPr>
                                <w:p w14:paraId="7038FA29" w14:textId="77777777" w:rsidR="00325C5E" w:rsidRDefault="00325C5E" w:rsidP="00223E87">
                                  <w:pPr>
                                    <w:jc w:val="center"/>
                                  </w:pPr>
                                  <w:r>
                                    <w:t>T</w:t>
                                  </w:r>
                                </w:p>
                              </w:tc>
                              <w:tc>
                                <w:tcPr>
                                  <w:tcW w:w="848" w:type="dxa"/>
                                  <w:shd w:val="clear" w:color="auto" w:fill="92D050"/>
                                </w:tcPr>
                                <w:p w14:paraId="54E1F081" w14:textId="77777777" w:rsidR="00325C5E" w:rsidRDefault="00325C5E" w:rsidP="00223E87">
                                  <w:pPr>
                                    <w:jc w:val="center"/>
                                  </w:pPr>
                                  <w:r>
                                    <w:t>T</w:t>
                                  </w:r>
                                </w:p>
                              </w:tc>
                              <w:tc>
                                <w:tcPr>
                                  <w:tcW w:w="1350" w:type="dxa"/>
                                  <w:shd w:val="clear" w:color="auto" w:fill="FFFF00"/>
                                </w:tcPr>
                                <w:p w14:paraId="7AD45735" w14:textId="77777777" w:rsidR="00325C5E" w:rsidRDefault="00325C5E" w:rsidP="00223E87">
                                  <w:pPr>
                                    <w:jc w:val="center"/>
                                  </w:pPr>
                                  <w:r>
                                    <w:t>T</w:t>
                                  </w:r>
                                </w:p>
                              </w:tc>
                            </w:tr>
                            <w:tr w:rsidR="00325C5E" w14:paraId="542D271D" w14:textId="77777777" w:rsidTr="00D1015B">
                              <w:tc>
                                <w:tcPr>
                                  <w:tcW w:w="431" w:type="dxa"/>
                                  <w:shd w:val="clear" w:color="auto" w:fill="92D050"/>
                                </w:tcPr>
                                <w:p w14:paraId="29486F4A" w14:textId="77777777" w:rsidR="00325C5E" w:rsidRDefault="00325C5E" w:rsidP="00223E87">
                                  <w:pPr>
                                    <w:jc w:val="center"/>
                                  </w:pPr>
                                  <w:r>
                                    <w:t>T</w:t>
                                  </w:r>
                                </w:p>
                              </w:tc>
                              <w:tc>
                                <w:tcPr>
                                  <w:tcW w:w="431" w:type="dxa"/>
                                </w:tcPr>
                                <w:p w14:paraId="5AE22094" w14:textId="77777777" w:rsidR="00325C5E" w:rsidRDefault="00325C5E" w:rsidP="00223E87">
                                  <w:pPr>
                                    <w:jc w:val="center"/>
                                  </w:pPr>
                                  <w:r>
                                    <w:t>F</w:t>
                                  </w:r>
                                </w:p>
                              </w:tc>
                              <w:tc>
                                <w:tcPr>
                                  <w:tcW w:w="848" w:type="dxa"/>
                                  <w:shd w:val="clear" w:color="auto" w:fill="92D050"/>
                                </w:tcPr>
                                <w:p w14:paraId="3008BE89" w14:textId="77777777" w:rsidR="00325C5E" w:rsidRDefault="00325C5E" w:rsidP="00223E87">
                                  <w:pPr>
                                    <w:jc w:val="center"/>
                                  </w:pPr>
                                  <w:r>
                                    <w:t>F</w:t>
                                  </w:r>
                                </w:p>
                              </w:tc>
                              <w:tc>
                                <w:tcPr>
                                  <w:tcW w:w="1350" w:type="dxa"/>
                                  <w:shd w:val="clear" w:color="auto" w:fill="FFFF00"/>
                                </w:tcPr>
                                <w:p w14:paraId="5A824F68" w14:textId="77777777" w:rsidR="00325C5E" w:rsidRDefault="00325C5E" w:rsidP="00223E87">
                                  <w:pPr>
                                    <w:jc w:val="center"/>
                                  </w:pPr>
                                  <w:r>
                                    <w:t>F</w:t>
                                  </w:r>
                                </w:p>
                              </w:tc>
                            </w:tr>
                            <w:tr w:rsidR="00325C5E" w14:paraId="4F9B7497" w14:textId="77777777" w:rsidTr="00D1015B">
                              <w:tc>
                                <w:tcPr>
                                  <w:tcW w:w="431" w:type="dxa"/>
                                  <w:shd w:val="clear" w:color="auto" w:fill="92D050"/>
                                </w:tcPr>
                                <w:p w14:paraId="634277AC" w14:textId="77777777" w:rsidR="00325C5E" w:rsidRDefault="00325C5E" w:rsidP="00223E87">
                                  <w:pPr>
                                    <w:jc w:val="center"/>
                                  </w:pPr>
                                  <w:r>
                                    <w:t>F</w:t>
                                  </w:r>
                                </w:p>
                              </w:tc>
                              <w:tc>
                                <w:tcPr>
                                  <w:tcW w:w="431" w:type="dxa"/>
                                </w:tcPr>
                                <w:p w14:paraId="07F5F028" w14:textId="77777777" w:rsidR="00325C5E" w:rsidRDefault="00325C5E" w:rsidP="00223E87">
                                  <w:pPr>
                                    <w:jc w:val="center"/>
                                  </w:pPr>
                                  <w:r>
                                    <w:t>T</w:t>
                                  </w:r>
                                </w:p>
                              </w:tc>
                              <w:tc>
                                <w:tcPr>
                                  <w:tcW w:w="848" w:type="dxa"/>
                                  <w:shd w:val="clear" w:color="auto" w:fill="92D050"/>
                                </w:tcPr>
                                <w:p w14:paraId="010AECE0" w14:textId="77777777" w:rsidR="00325C5E" w:rsidRDefault="00325C5E" w:rsidP="00223E87">
                                  <w:pPr>
                                    <w:jc w:val="center"/>
                                  </w:pPr>
                                  <w:r>
                                    <w:t>T</w:t>
                                  </w:r>
                                </w:p>
                              </w:tc>
                              <w:tc>
                                <w:tcPr>
                                  <w:tcW w:w="1350" w:type="dxa"/>
                                  <w:shd w:val="clear" w:color="auto" w:fill="FFFF00"/>
                                </w:tcPr>
                                <w:p w14:paraId="1B2E05A6" w14:textId="77777777" w:rsidR="00325C5E" w:rsidRDefault="00325C5E" w:rsidP="00223E87">
                                  <w:pPr>
                                    <w:jc w:val="center"/>
                                  </w:pPr>
                                  <w:r>
                                    <w:t>F</w:t>
                                  </w:r>
                                </w:p>
                              </w:tc>
                            </w:tr>
                            <w:tr w:rsidR="00325C5E" w14:paraId="5D8B92A9" w14:textId="77777777" w:rsidTr="00D1015B">
                              <w:tc>
                                <w:tcPr>
                                  <w:tcW w:w="431" w:type="dxa"/>
                                  <w:shd w:val="clear" w:color="auto" w:fill="92D050"/>
                                </w:tcPr>
                                <w:p w14:paraId="19D4AE8B" w14:textId="77777777" w:rsidR="00325C5E" w:rsidRDefault="00325C5E" w:rsidP="00223E87">
                                  <w:pPr>
                                    <w:jc w:val="center"/>
                                  </w:pPr>
                                  <w:r>
                                    <w:t>F</w:t>
                                  </w:r>
                                </w:p>
                              </w:tc>
                              <w:tc>
                                <w:tcPr>
                                  <w:tcW w:w="431" w:type="dxa"/>
                                </w:tcPr>
                                <w:p w14:paraId="0F38D906" w14:textId="77777777" w:rsidR="00325C5E" w:rsidRDefault="00325C5E" w:rsidP="00223E87">
                                  <w:pPr>
                                    <w:jc w:val="center"/>
                                  </w:pPr>
                                  <w:r>
                                    <w:t>F</w:t>
                                  </w:r>
                                </w:p>
                              </w:tc>
                              <w:tc>
                                <w:tcPr>
                                  <w:tcW w:w="848" w:type="dxa"/>
                                  <w:shd w:val="clear" w:color="auto" w:fill="92D050"/>
                                </w:tcPr>
                                <w:p w14:paraId="12EA7C72" w14:textId="77777777" w:rsidR="00325C5E" w:rsidRDefault="00325C5E" w:rsidP="00223E87">
                                  <w:pPr>
                                    <w:jc w:val="center"/>
                                  </w:pPr>
                                  <w:r>
                                    <w:t>T</w:t>
                                  </w:r>
                                </w:p>
                              </w:tc>
                              <w:tc>
                                <w:tcPr>
                                  <w:tcW w:w="1350" w:type="dxa"/>
                                  <w:shd w:val="clear" w:color="auto" w:fill="FFFF00"/>
                                </w:tcPr>
                                <w:p w14:paraId="48B4DCE8" w14:textId="77777777" w:rsidR="00325C5E" w:rsidRDefault="00325C5E" w:rsidP="00223E87">
                                  <w:pPr>
                                    <w:jc w:val="center"/>
                                  </w:pPr>
                                  <w:r>
                                    <w:t>F</w:t>
                                  </w:r>
                                </w:p>
                              </w:tc>
                            </w:tr>
                          </w:tbl>
                          <w:p w14:paraId="4E864A31" w14:textId="77777777" w:rsidR="00325C5E" w:rsidRDefault="00325C5E" w:rsidP="00223E87"/>
                        </w:txbxContent>
                      </wps:txbx>
                      <wps:bodyPr rot="0" vert="horz" wrap="square" lIns="91440" tIns="45720" rIns="91440" bIns="45720" anchor="t" anchorCtr="0" upright="1">
                        <a:noAutofit/>
                      </wps:bodyPr>
                    </wps:wsp>
                  </a:graphicData>
                </a:graphic>
              </wp:inline>
            </w:drawing>
          </mc:Choice>
          <mc:Fallback>
            <w:pict>
              <v:shape w14:anchorId="2B3660A8" id="Text Box 280" o:spid="_x0000_s1074" type="#_x0000_t202" style="width:198.75pt;height:8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" filled="f" stroked="f">
                <v:textbox>
                  <w:txbxContent>
                    <w:tbl>
                      <w:tblPr>
                        <w:tblW w:w="30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
                        <w:gridCol w:w="431"/>
                        <w:gridCol w:w="848"/>
                        <w:gridCol w:w="1350"/>
                      </w:tblGrid>
                      <w:tr w:rsidR="00325C5E" w14:paraId="0FC9E5EC" w14:textId="77777777" w:rsidTr="00D1015B">
                        <w:tc>
                          <w:tcPr>
                            <w:tcW w:w="431" w:type="dxa"/>
                            <w:shd w:val="clear" w:color="auto" w:fill="92D050"/>
                          </w:tcPr>
                          <w:p w14:paraId="38816BFC" w14:textId="77777777" w:rsidR="00325C5E" w:rsidRPr="00C14A1D" w:rsidRDefault="00325C5E" w:rsidP="00223E87">
                            <w:pPr>
                              <w:jc w:val="center"/>
                              <w:rPr>
                                <w:i/>
                              </w:rPr>
                            </w:pPr>
                            <w:r>
                              <w:rPr>
                                <w:i/>
                              </w:rPr>
                              <w:t>b</w:t>
                            </w:r>
                          </w:p>
                        </w:tc>
                        <w:tc>
                          <w:tcPr>
                            <w:tcW w:w="431" w:type="dxa"/>
                          </w:tcPr>
                          <w:p w14:paraId="5818665B" w14:textId="77777777" w:rsidR="00325C5E" w:rsidRPr="00C14A1D" w:rsidRDefault="00325C5E" w:rsidP="00223E87">
                            <w:pPr>
                              <w:jc w:val="center"/>
                              <w:rPr>
                                <w:i/>
                              </w:rPr>
                            </w:pPr>
                            <w:r>
                              <w:rPr>
                                <w:i/>
                              </w:rPr>
                              <w:t>s</w:t>
                            </w:r>
                          </w:p>
                        </w:tc>
                        <w:tc>
                          <w:tcPr>
                            <w:tcW w:w="848" w:type="dxa"/>
                            <w:shd w:val="clear" w:color="auto" w:fill="92D050"/>
                          </w:tcPr>
                          <w:p w14:paraId="3B1B99A9" w14:textId="77777777" w:rsidR="00325C5E" w:rsidRPr="00C14A1D" w:rsidRDefault="00325C5E" w:rsidP="00223E87">
                            <w:pPr>
                              <w:jc w:val="center"/>
                              <w:rPr>
                                <w:i/>
                              </w:rPr>
                            </w:pPr>
                            <w:r>
                              <w:rPr>
                                <w:i/>
                              </w:rPr>
                              <w:t xml:space="preserve">b </w:t>
                            </w:r>
                            <w:r>
                              <w:t xml:space="preserve">→ </w:t>
                            </w:r>
                            <w:r>
                              <w:rPr>
                                <w:i/>
                              </w:rPr>
                              <w:t>s</w:t>
                            </w:r>
                          </w:p>
                        </w:tc>
                        <w:tc>
                          <w:tcPr>
                            <w:tcW w:w="1350" w:type="dxa"/>
                            <w:shd w:val="clear" w:color="auto" w:fill="FFFF00"/>
                          </w:tcPr>
                          <w:p w14:paraId="2CE2B1C0" w14:textId="77777777" w:rsidR="00325C5E" w:rsidRDefault="00325C5E" w:rsidP="00223E87">
                            <w:pPr>
                              <w:jc w:val="center"/>
                            </w:pPr>
                            <w:r>
                              <w:t>(</w:t>
                            </w:r>
                            <w:r>
                              <w:rPr>
                                <w:i/>
                              </w:rPr>
                              <w:t xml:space="preserve">b </w:t>
                            </w:r>
                            <w:r>
                              <w:t xml:space="preserve">→ </w:t>
                            </w:r>
                            <w:r>
                              <w:rPr>
                                <w:i/>
                              </w:rPr>
                              <w:t>s</w:t>
                            </w:r>
                            <w:r>
                              <w:t xml:space="preserve">) </w:t>
                            </w:r>
                            <w:r>
                              <w:rPr>
                                <w:rFonts w:ascii="Cambria Math" w:hAnsi="Cambria Math"/>
                              </w:rPr>
                              <w:t>⋀</w:t>
                            </w:r>
                            <w:r>
                              <w:t xml:space="preserve"> </w:t>
                            </w:r>
                            <w:r>
                              <w:rPr>
                                <w:i/>
                              </w:rPr>
                              <w:t>b</w:t>
                            </w:r>
                          </w:p>
                        </w:tc>
                      </w:tr>
                      <w:tr w:rsidR="00325C5E" w14:paraId="3F227DFF" w14:textId="77777777" w:rsidTr="00D1015B">
                        <w:tc>
                          <w:tcPr>
                            <w:tcW w:w="431" w:type="dxa"/>
                            <w:shd w:val="clear" w:color="auto" w:fill="92D050"/>
                          </w:tcPr>
                          <w:p w14:paraId="4F865A09" w14:textId="77777777" w:rsidR="00325C5E" w:rsidRDefault="00325C5E" w:rsidP="00223E87">
                            <w:pPr>
                              <w:jc w:val="center"/>
                            </w:pPr>
                            <w:r>
                              <w:t>T</w:t>
                            </w:r>
                          </w:p>
                        </w:tc>
                        <w:tc>
                          <w:tcPr>
                            <w:tcW w:w="431" w:type="dxa"/>
                          </w:tcPr>
                          <w:p w14:paraId="7038FA29" w14:textId="77777777" w:rsidR="00325C5E" w:rsidRDefault="00325C5E" w:rsidP="00223E87">
                            <w:pPr>
                              <w:jc w:val="center"/>
                            </w:pPr>
                            <w:r>
                              <w:t>T</w:t>
                            </w:r>
                          </w:p>
                        </w:tc>
                        <w:tc>
                          <w:tcPr>
                            <w:tcW w:w="848" w:type="dxa"/>
                            <w:shd w:val="clear" w:color="auto" w:fill="92D050"/>
                          </w:tcPr>
                          <w:p w14:paraId="54E1F081" w14:textId="77777777" w:rsidR="00325C5E" w:rsidRDefault="00325C5E" w:rsidP="00223E87">
                            <w:pPr>
                              <w:jc w:val="center"/>
                            </w:pPr>
                            <w:r>
                              <w:t>T</w:t>
                            </w:r>
                          </w:p>
                        </w:tc>
                        <w:tc>
                          <w:tcPr>
                            <w:tcW w:w="1350" w:type="dxa"/>
                            <w:shd w:val="clear" w:color="auto" w:fill="FFFF00"/>
                          </w:tcPr>
                          <w:p w14:paraId="7AD45735" w14:textId="77777777" w:rsidR="00325C5E" w:rsidRDefault="00325C5E" w:rsidP="00223E87">
                            <w:pPr>
                              <w:jc w:val="center"/>
                            </w:pPr>
                            <w:r>
                              <w:t>T</w:t>
                            </w:r>
                          </w:p>
                        </w:tc>
                      </w:tr>
                      <w:tr w:rsidR="00325C5E" w14:paraId="542D271D" w14:textId="77777777" w:rsidTr="00D1015B">
                        <w:tc>
                          <w:tcPr>
                            <w:tcW w:w="431" w:type="dxa"/>
                            <w:shd w:val="clear" w:color="auto" w:fill="92D050"/>
                          </w:tcPr>
                          <w:p w14:paraId="29486F4A" w14:textId="77777777" w:rsidR="00325C5E" w:rsidRDefault="00325C5E" w:rsidP="00223E87">
                            <w:pPr>
                              <w:jc w:val="center"/>
                            </w:pPr>
                            <w:r>
                              <w:t>T</w:t>
                            </w:r>
                          </w:p>
                        </w:tc>
                        <w:tc>
                          <w:tcPr>
                            <w:tcW w:w="431" w:type="dxa"/>
                          </w:tcPr>
                          <w:p w14:paraId="5AE22094" w14:textId="77777777" w:rsidR="00325C5E" w:rsidRDefault="00325C5E" w:rsidP="00223E87">
                            <w:pPr>
                              <w:jc w:val="center"/>
                            </w:pPr>
                            <w:r>
                              <w:t>F</w:t>
                            </w:r>
                          </w:p>
                        </w:tc>
                        <w:tc>
                          <w:tcPr>
                            <w:tcW w:w="848" w:type="dxa"/>
                            <w:shd w:val="clear" w:color="auto" w:fill="92D050"/>
                          </w:tcPr>
                          <w:p w14:paraId="3008BE89" w14:textId="77777777" w:rsidR="00325C5E" w:rsidRDefault="00325C5E" w:rsidP="00223E87">
                            <w:pPr>
                              <w:jc w:val="center"/>
                            </w:pPr>
                            <w:r>
                              <w:t>F</w:t>
                            </w:r>
                          </w:p>
                        </w:tc>
                        <w:tc>
                          <w:tcPr>
                            <w:tcW w:w="1350" w:type="dxa"/>
                            <w:shd w:val="clear" w:color="auto" w:fill="FFFF00"/>
                          </w:tcPr>
                          <w:p w14:paraId="5A824F68" w14:textId="77777777" w:rsidR="00325C5E" w:rsidRDefault="00325C5E" w:rsidP="00223E87">
                            <w:pPr>
                              <w:jc w:val="center"/>
                            </w:pPr>
                            <w:r>
                              <w:t>F</w:t>
                            </w:r>
                          </w:p>
                        </w:tc>
                      </w:tr>
                      <w:tr w:rsidR="00325C5E" w14:paraId="4F9B7497" w14:textId="77777777" w:rsidTr="00D1015B">
                        <w:tc>
                          <w:tcPr>
                            <w:tcW w:w="431" w:type="dxa"/>
                            <w:shd w:val="clear" w:color="auto" w:fill="92D050"/>
                          </w:tcPr>
                          <w:p w14:paraId="634277AC" w14:textId="77777777" w:rsidR="00325C5E" w:rsidRDefault="00325C5E" w:rsidP="00223E87">
                            <w:pPr>
                              <w:jc w:val="center"/>
                            </w:pPr>
                            <w:r>
                              <w:t>F</w:t>
                            </w:r>
                          </w:p>
                        </w:tc>
                        <w:tc>
                          <w:tcPr>
                            <w:tcW w:w="431" w:type="dxa"/>
                          </w:tcPr>
                          <w:p w14:paraId="07F5F028" w14:textId="77777777" w:rsidR="00325C5E" w:rsidRDefault="00325C5E" w:rsidP="00223E87">
                            <w:pPr>
                              <w:jc w:val="center"/>
                            </w:pPr>
                            <w:r>
                              <w:t>T</w:t>
                            </w:r>
                          </w:p>
                        </w:tc>
                        <w:tc>
                          <w:tcPr>
                            <w:tcW w:w="848" w:type="dxa"/>
                            <w:shd w:val="clear" w:color="auto" w:fill="92D050"/>
                          </w:tcPr>
                          <w:p w14:paraId="010AECE0" w14:textId="77777777" w:rsidR="00325C5E" w:rsidRDefault="00325C5E" w:rsidP="00223E87">
                            <w:pPr>
                              <w:jc w:val="center"/>
                            </w:pPr>
                            <w:r>
                              <w:t>T</w:t>
                            </w:r>
                          </w:p>
                        </w:tc>
                        <w:tc>
                          <w:tcPr>
                            <w:tcW w:w="1350" w:type="dxa"/>
                            <w:shd w:val="clear" w:color="auto" w:fill="FFFF00"/>
                          </w:tcPr>
                          <w:p w14:paraId="1B2E05A6" w14:textId="77777777" w:rsidR="00325C5E" w:rsidRDefault="00325C5E" w:rsidP="00223E87">
                            <w:pPr>
                              <w:jc w:val="center"/>
                            </w:pPr>
                            <w:r>
                              <w:t>F</w:t>
                            </w:r>
                          </w:p>
                        </w:tc>
                      </w:tr>
                      <w:tr w:rsidR="00325C5E" w14:paraId="5D8B92A9" w14:textId="77777777" w:rsidTr="00D1015B">
                        <w:tc>
                          <w:tcPr>
                            <w:tcW w:w="431" w:type="dxa"/>
                            <w:shd w:val="clear" w:color="auto" w:fill="92D050"/>
                          </w:tcPr>
                          <w:p w14:paraId="19D4AE8B" w14:textId="77777777" w:rsidR="00325C5E" w:rsidRDefault="00325C5E" w:rsidP="00223E87">
                            <w:pPr>
                              <w:jc w:val="center"/>
                            </w:pPr>
                            <w:r>
                              <w:t>F</w:t>
                            </w:r>
                          </w:p>
                        </w:tc>
                        <w:tc>
                          <w:tcPr>
                            <w:tcW w:w="431" w:type="dxa"/>
                          </w:tcPr>
                          <w:p w14:paraId="0F38D906" w14:textId="77777777" w:rsidR="00325C5E" w:rsidRDefault="00325C5E" w:rsidP="00223E87">
                            <w:pPr>
                              <w:jc w:val="center"/>
                            </w:pPr>
                            <w:r>
                              <w:t>F</w:t>
                            </w:r>
                          </w:p>
                        </w:tc>
                        <w:tc>
                          <w:tcPr>
                            <w:tcW w:w="848" w:type="dxa"/>
                            <w:shd w:val="clear" w:color="auto" w:fill="92D050"/>
                          </w:tcPr>
                          <w:p w14:paraId="12EA7C72" w14:textId="77777777" w:rsidR="00325C5E" w:rsidRDefault="00325C5E" w:rsidP="00223E87">
                            <w:pPr>
                              <w:jc w:val="center"/>
                            </w:pPr>
                            <w:r>
                              <w:t>T</w:t>
                            </w:r>
                          </w:p>
                        </w:tc>
                        <w:tc>
                          <w:tcPr>
                            <w:tcW w:w="1350" w:type="dxa"/>
                            <w:shd w:val="clear" w:color="auto" w:fill="FFFF00"/>
                          </w:tcPr>
                          <w:p w14:paraId="48B4DCE8" w14:textId="77777777" w:rsidR="00325C5E" w:rsidRDefault="00325C5E" w:rsidP="00223E87">
                            <w:pPr>
                              <w:jc w:val="center"/>
                            </w:pPr>
                            <w:r>
                              <w:t>F</w:t>
                            </w:r>
                          </w:p>
                        </w:tc>
                      </w:tr>
                    </w:tbl>
                    <w:p w14:paraId="4E864A31" w14:textId="77777777" w:rsidR="00325C5E" w:rsidRDefault="00325C5E" w:rsidP="00223E87"/>
                  </w:txbxContent>
                </v:textbox>
                <w10:anchorlock/>
              </v:shape>
            </w:pict>
          </mc:Fallback>
        </mc:AlternateContent>
      </w:r>
    </w:p>
    <w:p w14:paraId="1D5B05C7" w14:textId="3BED13F1" w:rsidR="00223E87" w:rsidRDefault="00BC13C4" w:rsidP="00223E87">
      <w:pPr>
        <w:pStyle w:val="ExampleBody"/>
      </w:pPr>
      <w:r>
        <w:rPr>
          <w:noProof/>
        </w:rPr>
        <mc:AlternateContent>
          <mc:Choice Requires="wps">
            <w:drawing>
              <wp:inline distT="0" distB="0" distL="0" distR="0" wp14:anchorId="6026DCE7" wp14:editId="7DEE5984">
                <wp:extent cx="4966335" cy="1071245"/>
                <wp:effectExtent l="0" t="0" r="0" b="0"/>
                <wp:docPr id="265" name="Text Box 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6335" cy="1071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531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
                              <w:gridCol w:w="431"/>
                              <w:gridCol w:w="848"/>
                              <w:gridCol w:w="1350"/>
                              <w:gridCol w:w="2250"/>
                            </w:tblGrid>
                            <w:tr w:rsidR="00325C5E" w14:paraId="21C86F27" w14:textId="77777777" w:rsidTr="00D1015B">
                              <w:tc>
                                <w:tcPr>
                                  <w:tcW w:w="431" w:type="dxa"/>
                                </w:tcPr>
                                <w:p w14:paraId="7157DD51" w14:textId="77777777" w:rsidR="00325C5E" w:rsidRPr="00C14A1D" w:rsidRDefault="00325C5E" w:rsidP="00223E87">
                                  <w:pPr>
                                    <w:jc w:val="center"/>
                                    <w:rPr>
                                      <w:i/>
                                    </w:rPr>
                                  </w:pPr>
                                  <w:r>
                                    <w:rPr>
                                      <w:i/>
                                    </w:rPr>
                                    <w:t>b</w:t>
                                  </w:r>
                                </w:p>
                              </w:tc>
                              <w:tc>
                                <w:tcPr>
                                  <w:tcW w:w="431" w:type="dxa"/>
                                  <w:shd w:val="clear" w:color="auto" w:fill="92D050"/>
                                </w:tcPr>
                                <w:p w14:paraId="52D27312" w14:textId="77777777" w:rsidR="00325C5E" w:rsidRPr="00C14A1D" w:rsidRDefault="00325C5E" w:rsidP="00223E87">
                                  <w:pPr>
                                    <w:jc w:val="center"/>
                                    <w:rPr>
                                      <w:i/>
                                    </w:rPr>
                                  </w:pPr>
                                  <w:r>
                                    <w:rPr>
                                      <w:i/>
                                    </w:rPr>
                                    <w:t>s</w:t>
                                  </w:r>
                                </w:p>
                              </w:tc>
                              <w:tc>
                                <w:tcPr>
                                  <w:tcW w:w="848" w:type="dxa"/>
                                </w:tcPr>
                                <w:p w14:paraId="6E95631C" w14:textId="77777777" w:rsidR="00325C5E" w:rsidRPr="00C14A1D" w:rsidRDefault="00325C5E" w:rsidP="00223E87">
                                  <w:pPr>
                                    <w:jc w:val="center"/>
                                    <w:rPr>
                                      <w:i/>
                                    </w:rPr>
                                  </w:pPr>
                                  <w:r>
                                    <w:rPr>
                                      <w:i/>
                                    </w:rPr>
                                    <w:t xml:space="preserve">b </w:t>
                                  </w:r>
                                  <w:r>
                                    <w:t xml:space="preserve">→ </w:t>
                                  </w:r>
                                  <w:r>
                                    <w:rPr>
                                      <w:i/>
                                    </w:rPr>
                                    <w:t>s</w:t>
                                  </w:r>
                                </w:p>
                              </w:tc>
                              <w:tc>
                                <w:tcPr>
                                  <w:tcW w:w="1350" w:type="dxa"/>
                                  <w:shd w:val="clear" w:color="auto" w:fill="92D050"/>
                                </w:tcPr>
                                <w:p w14:paraId="740826C0" w14:textId="77777777" w:rsidR="00325C5E" w:rsidRDefault="00325C5E" w:rsidP="00223E87">
                                  <w:pPr>
                                    <w:jc w:val="center"/>
                                  </w:pPr>
                                  <w:r>
                                    <w:t>(</w:t>
                                  </w:r>
                                  <w:r>
                                    <w:rPr>
                                      <w:i/>
                                    </w:rPr>
                                    <w:t xml:space="preserve">b </w:t>
                                  </w:r>
                                  <w:r>
                                    <w:t xml:space="preserve">→ </w:t>
                                  </w:r>
                                  <w:r>
                                    <w:rPr>
                                      <w:i/>
                                    </w:rPr>
                                    <w:t>s</w:t>
                                  </w:r>
                                  <w:r>
                                    <w:t xml:space="preserve">) </w:t>
                                  </w:r>
                                  <w:r>
                                    <w:rPr>
                                      <w:rFonts w:ascii="Cambria Math" w:hAnsi="Cambria Math"/>
                                    </w:rPr>
                                    <w:t>⋀</w:t>
                                  </w:r>
                                  <w:r>
                                    <w:t xml:space="preserve"> </w:t>
                                  </w:r>
                                  <w:r>
                                    <w:rPr>
                                      <w:i/>
                                    </w:rPr>
                                    <w:t>b</w:t>
                                  </w:r>
                                </w:p>
                              </w:tc>
                              <w:tc>
                                <w:tcPr>
                                  <w:tcW w:w="2250" w:type="dxa"/>
                                  <w:shd w:val="clear" w:color="auto" w:fill="FFFF00"/>
                                </w:tcPr>
                                <w:p w14:paraId="77C37E12" w14:textId="77777777" w:rsidR="00325C5E" w:rsidRDefault="00325C5E" w:rsidP="00223E87">
                                  <w:pPr>
                                    <w:jc w:val="center"/>
                                  </w:pPr>
                                  <w:r>
                                    <w:t>[(</w:t>
                                  </w:r>
                                  <w:r>
                                    <w:rPr>
                                      <w:i/>
                                    </w:rPr>
                                    <w:t xml:space="preserve">b </w:t>
                                  </w:r>
                                  <w:r>
                                    <w:t xml:space="preserve">→ </w:t>
                                  </w:r>
                                  <w:r>
                                    <w:rPr>
                                      <w:i/>
                                    </w:rPr>
                                    <w:t>s</w:t>
                                  </w:r>
                                  <w:r>
                                    <w:t xml:space="preserve">) </w:t>
                                  </w:r>
                                  <w:r>
                                    <w:rPr>
                                      <w:rFonts w:ascii="Cambria Math" w:hAnsi="Cambria Math"/>
                                    </w:rPr>
                                    <w:t>⋀</w:t>
                                  </w:r>
                                  <w:r>
                                    <w:t xml:space="preserve"> </w:t>
                                  </w:r>
                                  <w:r>
                                    <w:rPr>
                                      <w:i/>
                                    </w:rPr>
                                    <w:t>b</w:t>
                                  </w:r>
                                  <w:r>
                                    <w:t xml:space="preserve">] → </w:t>
                                  </w:r>
                                  <w:r>
                                    <w:rPr>
                                      <w:i/>
                                    </w:rPr>
                                    <w:t>s</w:t>
                                  </w:r>
                                </w:p>
                              </w:tc>
                            </w:tr>
                            <w:tr w:rsidR="00325C5E" w14:paraId="3B3D61F0" w14:textId="77777777" w:rsidTr="00D1015B">
                              <w:tc>
                                <w:tcPr>
                                  <w:tcW w:w="431" w:type="dxa"/>
                                </w:tcPr>
                                <w:p w14:paraId="215CF353" w14:textId="77777777" w:rsidR="00325C5E" w:rsidRDefault="00325C5E" w:rsidP="00223E87">
                                  <w:pPr>
                                    <w:jc w:val="center"/>
                                  </w:pPr>
                                  <w:r>
                                    <w:t>T</w:t>
                                  </w:r>
                                </w:p>
                              </w:tc>
                              <w:tc>
                                <w:tcPr>
                                  <w:tcW w:w="431" w:type="dxa"/>
                                  <w:shd w:val="clear" w:color="auto" w:fill="92D050"/>
                                </w:tcPr>
                                <w:p w14:paraId="05EF8DEC" w14:textId="77777777" w:rsidR="00325C5E" w:rsidRDefault="00325C5E" w:rsidP="00223E87">
                                  <w:pPr>
                                    <w:jc w:val="center"/>
                                  </w:pPr>
                                  <w:r>
                                    <w:t>T</w:t>
                                  </w:r>
                                </w:p>
                              </w:tc>
                              <w:tc>
                                <w:tcPr>
                                  <w:tcW w:w="848" w:type="dxa"/>
                                </w:tcPr>
                                <w:p w14:paraId="5224573F" w14:textId="77777777" w:rsidR="00325C5E" w:rsidRDefault="00325C5E" w:rsidP="00223E87">
                                  <w:pPr>
                                    <w:jc w:val="center"/>
                                  </w:pPr>
                                  <w:r>
                                    <w:t>T</w:t>
                                  </w:r>
                                </w:p>
                              </w:tc>
                              <w:tc>
                                <w:tcPr>
                                  <w:tcW w:w="1350" w:type="dxa"/>
                                  <w:shd w:val="clear" w:color="auto" w:fill="92D050"/>
                                </w:tcPr>
                                <w:p w14:paraId="5733F4C9" w14:textId="77777777" w:rsidR="00325C5E" w:rsidRDefault="00325C5E" w:rsidP="00223E87">
                                  <w:pPr>
                                    <w:jc w:val="center"/>
                                  </w:pPr>
                                  <w:r>
                                    <w:t>T</w:t>
                                  </w:r>
                                </w:p>
                              </w:tc>
                              <w:tc>
                                <w:tcPr>
                                  <w:tcW w:w="2250" w:type="dxa"/>
                                  <w:shd w:val="clear" w:color="auto" w:fill="FFFF00"/>
                                </w:tcPr>
                                <w:p w14:paraId="7F42A83E" w14:textId="77777777" w:rsidR="00325C5E" w:rsidRDefault="00325C5E" w:rsidP="00223E87">
                                  <w:pPr>
                                    <w:jc w:val="center"/>
                                  </w:pPr>
                                  <w:r>
                                    <w:t>T</w:t>
                                  </w:r>
                                </w:p>
                              </w:tc>
                            </w:tr>
                            <w:tr w:rsidR="00325C5E" w14:paraId="13308B79" w14:textId="77777777" w:rsidTr="00D1015B">
                              <w:tc>
                                <w:tcPr>
                                  <w:tcW w:w="431" w:type="dxa"/>
                                </w:tcPr>
                                <w:p w14:paraId="3CE30124" w14:textId="77777777" w:rsidR="00325C5E" w:rsidRDefault="00325C5E" w:rsidP="00223E87">
                                  <w:pPr>
                                    <w:jc w:val="center"/>
                                  </w:pPr>
                                  <w:r>
                                    <w:t>T</w:t>
                                  </w:r>
                                </w:p>
                              </w:tc>
                              <w:tc>
                                <w:tcPr>
                                  <w:tcW w:w="431" w:type="dxa"/>
                                  <w:shd w:val="clear" w:color="auto" w:fill="92D050"/>
                                </w:tcPr>
                                <w:p w14:paraId="6BAF8A75" w14:textId="77777777" w:rsidR="00325C5E" w:rsidRDefault="00325C5E" w:rsidP="00223E87">
                                  <w:pPr>
                                    <w:jc w:val="center"/>
                                  </w:pPr>
                                  <w:r>
                                    <w:t>F</w:t>
                                  </w:r>
                                </w:p>
                              </w:tc>
                              <w:tc>
                                <w:tcPr>
                                  <w:tcW w:w="848" w:type="dxa"/>
                                </w:tcPr>
                                <w:p w14:paraId="485F962D" w14:textId="77777777" w:rsidR="00325C5E" w:rsidRDefault="00325C5E" w:rsidP="00223E87">
                                  <w:pPr>
                                    <w:jc w:val="center"/>
                                  </w:pPr>
                                  <w:r>
                                    <w:t>F</w:t>
                                  </w:r>
                                </w:p>
                              </w:tc>
                              <w:tc>
                                <w:tcPr>
                                  <w:tcW w:w="1350" w:type="dxa"/>
                                  <w:shd w:val="clear" w:color="auto" w:fill="92D050"/>
                                </w:tcPr>
                                <w:p w14:paraId="161116F0" w14:textId="77777777" w:rsidR="00325C5E" w:rsidRDefault="00325C5E" w:rsidP="00223E87">
                                  <w:pPr>
                                    <w:jc w:val="center"/>
                                  </w:pPr>
                                  <w:r>
                                    <w:t>F</w:t>
                                  </w:r>
                                </w:p>
                              </w:tc>
                              <w:tc>
                                <w:tcPr>
                                  <w:tcW w:w="2250" w:type="dxa"/>
                                  <w:shd w:val="clear" w:color="auto" w:fill="FFFF00"/>
                                </w:tcPr>
                                <w:p w14:paraId="28A9BFD1" w14:textId="77777777" w:rsidR="00325C5E" w:rsidRDefault="00325C5E" w:rsidP="00223E87">
                                  <w:pPr>
                                    <w:jc w:val="center"/>
                                  </w:pPr>
                                  <w:r>
                                    <w:t>T</w:t>
                                  </w:r>
                                </w:p>
                              </w:tc>
                            </w:tr>
                            <w:tr w:rsidR="00325C5E" w14:paraId="33D61276" w14:textId="77777777" w:rsidTr="00D1015B">
                              <w:tc>
                                <w:tcPr>
                                  <w:tcW w:w="431" w:type="dxa"/>
                                </w:tcPr>
                                <w:p w14:paraId="48634C91" w14:textId="77777777" w:rsidR="00325C5E" w:rsidRDefault="00325C5E" w:rsidP="00223E87">
                                  <w:pPr>
                                    <w:jc w:val="center"/>
                                  </w:pPr>
                                  <w:r>
                                    <w:t>F</w:t>
                                  </w:r>
                                </w:p>
                              </w:tc>
                              <w:tc>
                                <w:tcPr>
                                  <w:tcW w:w="431" w:type="dxa"/>
                                  <w:shd w:val="clear" w:color="auto" w:fill="92D050"/>
                                </w:tcPr>
                                <w:p w14:paraId="247D2594" w14:textId="77777777" w:rsidR="00325C5E" w:rsidRDefault="00325C5E" w:rsidP="00223E87">
                                  <w:pPr>
                                    <w:jc w:val="center"/>
                                  </w:pPr>
                                  <w:r>
                                    <w:t>T</w:t>
                                  </w:r>
                                </w:p>
                              </w:tc>
                              <w:tc>
                                <w:tcPr>
                                  <w:tcW w:w="848" w:type="dxa"/>
                                </w:tcPr>
                                <w:p w14:paraId="70175C81" w14:textId="77777777" w:rsidR="00325C5E" w:rsidRDefault="00325C5E" w:rsidP="00223E87">
                                  <w:pPr>
                                    <w:jc w:val="center"/>
                                  </w:pPr>
                                  <w:r>
                                    <w:t>T</w:t>
                                  </w:r>
                                </w:p>
                              </w:tc>
                              <w:tc>
                                <w:tcPr>
                                  <w:tcW w:w="1350" w:type="dxa"/>
                                  <w:shd w:val="clear" w:color="auto" w:fill="92D050"/>
                                </w:tcPr>
                                <w:p w14:paraId="4B44B47A" w14:textId="77777777" w:rsidR="00325C5E" w:rsidRDefault="00325C5E" w:rsidP="00223E87">
                                  <w:pPr>
                                    <w:jc w:val="center"/>
                                  </w:pPr>
                                  <w:r>
                                    <w:t>F</w:t>
                                  </w:r>
                                </w:p>
                              </w:tc>
                              <w:tc>
                                <w:tcPr>
                                  <w:tcW w:w="2250" w:type="dxa"/>
                                  <w:shd w:val="clear" w:color="auto" w:fill="FFFF00"/>
                                </w:tcPr>
                                <w:p w14:paraId="25CC90A7" w14:textId="77777777" w:rsidR="00325C5E" w:rsidRDefault="00325C5E" w:rsidP="00223E87">
                                  <w:pPr>
                                    <w:jc w:val="center"/>
                                  </w:pPr>
                                  <w:r>
                                    <w:t>T</w:t>
                                  </w:r>
                                </w:p>
                              </w:tc>
                            </w:tr>
                            <w:tr w:rsidR="00325C5E" w14:paraId="43306701" w14:textId="77777777" w:rsidTr="00D1015B">
                              <w:tc>
                                <w:tcPr>
                                  <w:tcW w:w="431" w:type="dxa"/>
                                </w:tcPr>
                                <w:p w14:paraId="368F10C2" w14:textId="77777777" w:rsidR="00325C5E" w:rsidRDefault="00325C5E" w:rsidP="00223E87">
                                  <w:pPr>
                                    <w:jc w:val="center"/>
                                  </w:pPr>
                                  <w:r>
                                    <w:t>F</w:t>
                                  </w:r>
                                </w:p>
                              </w:tc>
                              <w:tc>
                                <w:tcPr>
                                  <w:tcW w:w="431" w:type="dxa"/>
                                  <w:shd w:val="clear" w:color="auto" w:fill="92D050"/>
                                </w:tcPr>
                                <w:p w14:paraId="2982BECA" w14:textId="77777777" w:rsidR="00325C5E" w:rsidRDefault="00325C5E" w:rsidP="00223E87">
                                  <w:pPr>
                                    <w:jc w:val="center"/>
                                  </w:pPr>
                                  <w:r>
                                    <w:t>F</w:t>
                                  </w:r>
                                </w:p>
                              </w:tc>
                              <w:tc>
                                <w:tcPr>
                                  <w:tcW w:w="848" w:type="dxa"/>
                                </w:tcPr>
                                <w:p w14:paraId="17DE1CD5" w14:textId="77777777" w:rsidR="00325C5E" w:rsidRDefault="00325C5E" w:rsidP="00223E87">
                                  <w:pPr>
                                    <w:jc w:val="center"/>
                                  </w:pPr>
                                  <w:r>
                                    <w:t>T</w:t>
                                  </w:r>
                                </w:p>
                              </w:tc>
                              <w:tc>
                                <w:tcPr>
                                  <w:tcW w:w="1350" w:type="dxa"/>
                                  <w:shd w:val="clear" w:color="auto" w:fill="92D050"/>
                                </w:tcPr>
                                <w:p w14:paraId="3F04DBDD" w14:textId="77777777" w:rsidR="00325C5E" w:rsidRDefault="00325C5E" w:rsidP="00223E87">
                                  <w:pPr>
                                    <w:jc w:val="center"/>
                                  </w:pPr>
                                  <w:r>
                                    <w:t>F</w:t>
                                  </w:r>
                                </w:p>
                              </w:tc>
                              <w:tc>
                                <w:tcPr>
                                  <w:tcW w:w="2250" w:type="dxa"/>
                                  <w:shd w:val="clear" w:color="auto" w:fill="FFFF00"/>
                                </w:tcPr>
                                <w:p w14:paraId="387387E0" w14:textId="77777777" w:rsidR="00325C5E" w:rsidRDefault="00325C5E" w:rsidP="00223E87">
                                  <w:pPr>
                                    <w:jc w:val="center"/>
                                  </w:pPr>
                                  <w:r>
                                    <w:t>T</w:t>
                                  </w:r>
                                </w:p>
                              </w:tc>
                            </w:tr>
                          </w:tbl>
                          <w:p w14:paraId="32EC67E8" w14:textId="77777777" w:rsidR="00325C5E" w:rsidRDefault="00325C5E" w:rsidP="00223E87"/>
                        </w:txbxContent>
                      </wps:txbx>
                      <wps:bodyPr rot="0" vert="horz" wrap="square" lIns="91440" tIns="45720" rIns="91440" bIns="45720" anchor="t" anchorCtr="0" upright="1">
                        <a:noAutofit/>
                      </wps:bodyPr>
                    </wps:wsp>
                  </a:graphicData>
                </a:graphic>
              </wp:inline>
            </w:drawing>
          </mc:Choice>
          <mc:Fallback>
            <w:pict>
              <v:shape w14:anchorId="6026DCE7" id="Text Box 281" o:spid="_x0000_s1075" type="#_x0000_t202" style="width:391.05pt;height:8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" filled="f" stroked="f">
                <v:textbox>
                  <w:txbxContent>
                    <w:tbl>
                      <w:tblPr>
                        <w:tblW w:w="531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
                        <w:gridCol w:w="431"/>
                        <w:gridCol w:w="848"/>
                        <w:gridCol w:w="1350"/>
                        <w:gridCol w:w="2250"/>
                      </w:tblGrid>
                      <w:tr w:rsidR="00325C5E" w14:paraId="21C86F27" w14:textId="77777777" w:rsidTr="00D1015B">
                        <w:tc>
                          <w:tcPr>
                            <w:tcW w:w="431" w:type="dxa"/>
                          </w:tcPr>
                          <w:p w14:paraId="7157DD51" w14:textId="77777777" w:rsidR="00325C5E" w:rsidRPr="00C14A1D" w:rsidRDefault="00325C5E" w:rsidP="00223E87">
                            <w:pPr>
                              <w:jc w:val="center"/>
                              <w:rPr>
                                <w:i/>
                              </w:rPr>
                            </w:pPr>
                            <w:r>
                              <w:rPr>
                                <w:i/>
                              </w:rPr>
                              <w:t>b</w:t>
                            </w:r>
                          </w:p>
                        </w:tc>
                        <w:tc>
                          <w:tcPr>
                            <w:tcW w:w="431" w:type="dxa"/>
                            <w:shd w:val="clear" w:color="auto" w:fill="92D050"/>
                          </w:tcPr>
                          <w:p w14:paraId="52D27312" w14:textId="77777777" w:rsidR="00325C5E" w:rsidRPr="00C14A1D" w:rsidRDefault="00325C5E" w:rsidP="00223E87">
                            <w:pPr>
                              <w:jc w:val="center"/>
                              <w:rPr>
                                <w:i/>
                              </w:rPr>
                            </w:pPr>
                            <w:r>
                              <w:rPr>
                                <w:i/>
                              </w:rPr>
                              <w:t>s</w:t>
                            </w:r>
                          </w:p>
                        </w:tc>
                        <w:tc>
                          <w:tcPr>
                            <w:tcW w:w="848" w:type="dxa"/>
                          </w:tcPr>
                          <w:p w14:paraId="6E95631C" w14:textId="77777777" w:rsidR="00325C5E" w:rsidRPr="00C14A1D" w:rsidRDefault="00325C5E" w:rsidP="00223E87">
                            <w:pPr>
                              <w:jc w:val="center"/>
                              <w:rPr>
                                <w:i/>
                              </w:rPr>
                            </w:pPr>
                            <w:r>
                              <w:rPr>
                                <w:i/>
                              </w:rPr>
                              <w:t xml:space="preserve">b </w:t>
                            </w:r>
                            <w:r>
                              <w:t xml:space="preserve">→ </w:t>
                            </w:r>
                            <w:r>
                              <w:rPr>
                                <w:i/>
                              </w:rPr>
                              <w:t>s</w:t>
                            </w:r>
                          </w:p>
                        </w:tc>
                        <w:tc>
                          <w:tcPr>
                            <w:tcW w:w="1350" w:type="dxa"/>
                            <w:shd w:val="clear" w:color="auto" w:fill="92D050"/>
                          </w:tcPr>
                          <w:p w14:paraId="740826C0" w14:textId="77777777" w:rsidR="00325C5E" w:rsidRDefault="00325C5E" w:rsidP="00223E87">
                            <w:pPr>
                              <w:jc w:val="center"/>
                            </w:pPr>
                            <w:r>
                              <w:t>(</w:t>
                            </w:r>
                            <w:r>
                              <w:rPr>
                                <w:i/>
                              </w:rPr>
                              <w:t xml:space="preserve">b </w:t>
                            </w:r>
                            <w:r>
                              <w:t xml:space="preserve">→ </w:t>
                            </w:r>
                            <w:r>
                              <w:rPr>
                                <w:i/>
                              </w:rPr>
                              <w:t>s</w:t>
                            </w:r>
                            <w:r>
                              <w:t xml:space="preserve">) </w:t>
                            </w:r>
                            <w:r>
                              <w:rPr>
                                <w:rFonts w:ascii="Cambria Math" w:hAnsi="Cambria Math"/>
                              </w:rPr>
                              <w:t>⋀</w:t>
                            </w:r>
                            <w:r>
                              <w:t xml:space="preserve"> </w:t>
                            </w:r>
                            <w:r>
                              <w:rPr>
                                <w:i/>
                              </w:rPr>
                              <w:t>b</w:t>
                            </w:r>
                          </w:p>
                        </w:tc>
                        <w:tc>
                          <w:tcPr>
                            <w:tcW w:w="2250" w:type="dxa"/>
                            <w:shd w:val="clear" w:color="auto" w:fill="FFFF00"/>
                          </w:tcPr>
                          <w:p w14:paraId="77C37E12" w14:textId="77777777" w:rsidR="00325C5E" w:rsidRDefault="00325C5E" w:rsidP="00223E87">
                            <w:pPr>
                              <w:jc w:val="center"/>
                            </w:pPr>
                            <w:r>
                              <w:t>[(</w:t>
                            </w:r>
                            <w:r>
                              <w:rPr>
                                <w:i/>
                              </w:rPr>
                              <w:t xml:space="preserve">b </w:t>
                            </w:r>
                            <w:r>
                              <w:t xml:space="preserve">→ </w:t>
                            </w:r>
                            <w:r>
                              <w:rPr>
                                <w:i/>
                              </w:rPr>
                              <w:t>s</w:t>
                            </w:r>
                            <w:r>
                              <w:t xml:space="preserve">) </w:t>
                            </w:r>
                            <w:r>
                              <w:rPr>
                                <w:rFonts w:ascii="Cambria Math" w:hAnsi="Cambria Math"/>
                              </w:rPr>
                              <w:t>⋀</w:t>
                            </w:r>
                            <w:r>
                              <w:t xml:space="preserve"> </w:t>
                            </w:r>
                            <w:r>
                              <w:rPr>
                                <w:i/>
                              </w:rPr>
                              <w:t>b</w:t>
                            </w:r>
                            <w:r>
                              <w:t xml:space="preserve">] → </w:t>
                            </w:r>
                            <w:r>
                              <w:rPr>
                                <w:i/>
                              </w:rPr>
                              <w:t>s</w:t>
                            </w:r>
                          </w:p>
                        </w:tc>
                      </w:tr>
                      <w:tr w:rsidR="00325C5E" w14:paraId="3B3D61F0" w14:textId="77777777" w:rsidTr="00D1015B">
                        <w:tc>
                          <w:tcPr>
                            <w:tcW w:w="431" w:type="dxa"/>
                          </w:tcPr>
                          <w:p w14:paraId="215CF353" w14:textId="77777777" w:rsidR="00325C5E" w:rsidRDefault="00325C5E" w:rsidP="00223E87">
                            <w:pPr>
                              <w:jc w:val="center"/>
                            </w:pPr>
                            <w:r>
                              <w:t>T</w:t>
                            </w:r>
                          </w:p>
                        </w:tc>
                        <w:tc>
                          <w:tcPr>
                            <w:tcW w:w="431" w:type="dxa"/>
                            <w:shd w:val="clear" w:color="auto" w:fill="92D050"/>
                          </w:tcPr>
                          <w:p w14:paraId="05EF8DEC" w14:textId="77777777" w:rsidR="00325C5E" w:rsidRDefault="00325C5E" w:rsidP="00223E87">
                            <w:pPr>
                              <w:jc w:val="center"/>
                            </w:pPr>
                            <w:r>
                              <w:t>T</w:t>
                            </w:r>
                          </w:p>
                        </w:tc>
                        <w:tc>
                          <w:tcPr>
                            <w:tcW w:w="848" w:type="dxa"/>
                          </w:tcPr>
                          <w:p w14:paraId="5224573F" w14:textId="77777777" w:rsidR="00325C5E" w:rsidRDefault="00325C5E" w:rsidP="00223E87">
                            <w:pPr>
                              <w:jc w:val="center"/>
                            </w:pPr>
                            <w:r>
                              <w:t>T</w:t>
                            </w:r>
                          </w:p>
                        </w:tc>
                        <w:tc>
                          <w:tcPr>
                            <w:tcW w:w="1350" w:type="dxa"/>
                            <w:shd w:val="clear" w:color="auto" w:fill="92D050"/>
                          </w:tcPr>
                          <w:p w14:paraId="5733F4C9" w14:textId="77777777" w:rsidR="00325C5E" w:rsidRDefault="00325C5E" w:rsidP="00223E87">
                            <w:pPr>
                              <w:jc w:val="center"/>
                            </w:pPr>
                            <w:r>
                              <w:t>T</w:t>
                            </w:r>
                          </w:p>
                        </w:tc>
                        <w:tc>
                          <w:tcPr>
                            <w:tcW w:w="2250" w:type="dxa"/>
                            <w:shd w:val="clear" w:color="auto" w:fill="FFFF00"/>
                          </w:tcPr>
                          <w:p w14:paraId="7F42A83E" w14:textId="77777777" w:rsidR="00325C5E" w:rsidRDefault="00325C5E" w:rsidP="00223E87">
                            <w:pPr>
                              <w:jc w:val="center"/>
                            </w:pPr>
                            <w:r>
                              <w:t>T</w:t>
                            </w:r>
                          </w:p>
                        </w:tc>
                      </w:tr>
                      <w:tr w:rsidR="00325C5E" w14:paraId="13308B79" w14:textId="77777777" w:rsidTr="00D1015B">
                        <w:tc>
                          <w:tcPr>
                            <w:tcW w:w="431" w:type="dxa"/>
                          </w:tcPr>
                          <w:p w14:paraId="3CE30124" w14:textId="77777777" w:rsidR="00325C5E" w:rsidRDefault="00325C5E" w:rsidP="00223E87">
                            <w:pPr>
                              <w:jc w:val="center"/>
                            </w:pPr>
                            <w:r>
                              <w:t>T</w:t>
                            </w:r>
                          </w:p>
                        </w:tc>
                        <w:tc>
                          <w:tcPr>
                            <w:tcW w:w="431" w:type="dxa"/>
                            <w:shd w:val="clear" w:color="auto" w:fill="92D050"/>
                          </w:tcPr>
                          <w:p w14:paraId="6BAF8A75" w14:textId="77777777" w:rsidR="00325C5E" w:rsidRDefault="00325C5E" w:rsidP="00223E87">
                            <w:pPr>
                              <w:jc w:val="center"/>
                            </w:pPr>
                            <w:r>
                              <w:t>F</w:t>
                            </w:r>
                          </w:p>
                        </w:tc>
                        <w:tc>
                          <w:tcPr>
                            <w:tcW w:w="848" w:type="dxa"/>
                          </w:tcPr>
                          <w:p w14:paraId="485F962D" w14:textId="77777777" w:rsidR="00325C5E" w:rsidRDefault="00325C5E" w:rsidP="00223E87">
                            <w:pPr>
                              <w:jc w:val="center"/>
                            </w:pPr>
                            <w:r>
                              <w:t>F</w:t>
                            </w:r>
                          </w:p>
                        </w:tc>
                        <w:tc>
                          <w:tcPr>
                            <w:tcW w:w="1350" w:type="dxa"/>
                            <w:shd w:val="clear" w:color="auto" w:fill="92D050"/>
                          </w:tcPr>
                          <w:p w14:paraId="161116F0" w14:textId="77777777" w:rsidR="00325C5E" w:rsidRDefault="00325C5E" w:rsidP="00223E87">
                            <w:pPr>
                              <w:jc w:val="center"/>
                            </w:pPr>
                            <w:r>
                              <w:t>F</w:t>
                            </w:r>
                          </w:p>
                        </w:tc>
                        <w:tc>
                          <w:tcPr>
                            <w:tcW w:w="2250" w:type="dxa"/>
                            <w:shd w:val="clear" w:color="auto" w:fill="FFFF00"/>
                          </w:tcPr>
                          <w:p w14:paraId="28A9BFD1" w14:textId="77777777" w:rsidR="00325C5E" w:rsidRDefault="00325C5E" w:rsidP="00223E87">
                            <w:pPr>
                              <w:jc w:val="center"/>
                            </w:pPr>
                            <w:r>
                              <w:t>T</w:t>
                            </w:r>
                          </w:p>
                        </w:tc>
                      </w:tr>
                      <w:tr w:rsidR="00325C5E" w14:paraId="33D61276" w14:textId="77777777" w:rsidTr="00D1015B">
                        <w:tc>
                          <w:tcPr>
                            <w:tcW w:w="431" w:type="dxa"/>
                          </w:tcPr>
                          <w:p w14:paraId="48634C91" w14:textId="77777777" w:rsidR="00325C5E" w:rsidRDefault="00325C5E" w:rsidP="00223E87">
                            <w:pPr>
                              <w:jc w:val="center"/>
                            </w:pPr>
                            <w:r>
                              <w:t>F</w:t>
                            </w:r>
                          </w:p>
                        </w:tc>
                        <w:tc>
                          <w:tcPr>
                            <w:tcW w:w="431" w:type="dxa"/>
                            <w:shd w:val="clear" w:color="auto" w:fill="92D050"/>
                          </w:tcPr>
                          <w:p w14:paraId="247D2594" w14:textId="77777777" w:rsidR="00325C5E" w:rsidRDefault="00325C5E" w:rsidP="00223E87">
                            <w:pPr>
                              <w:jc w:val="center"/>
                            </w:pPr>
                            <w:r>
                              <w:t>T</w:t>
                            </w:r>
                          </w:p>
                        </w:tc>
                        <w:tc>
                          <w:tcPr>
                            <w:tcW w:w="848" w:type="dxa"/>
                          </w:tcPr>
                          <w:p w14:paraId="70175C81" w14:textId="77777777" w:rsidR="00325C5E" w:rsidRDefault="00325C5E" w:rsidP="00223E87">
                            <w:pPr>
                              <w:jc w:val="center"/>
                            </w:pPr>
                            <w:r>
                              <w:t>T</w:t>
                            </w:r>
                          </w:p>
                        </w:tc>
                        <w:tc>
                          <w:tcPr>
                            <w:tcW w:w="1350" w:type="dxa"/>
                            <w:shd w:val="clear" w:color="auto" w:fill="92D050"/>
                          </w:tcPr>
                          <w:p w14:paraId="4B44B47A" w14:textId="77777777" w:rsidR="00325C5E" w:rsidRDefault="00325C5E" w:rsidP="00223E87">
                            <w:pPr>
                              <w:jc w:val="center"/>
                            </w:pPr>
                            <w:r>
                              <w:t>F</w:t>
                            </w:r>
                          </w:p>
                        </w:tc>
                        <w:tc>
                          <w:tcPr>
                            <w:tcW w:w="2250" w:type="dxa"/>
                            <w:shd w:val="clear" w:color="auto" w:fill="FFFF00"/>
                          </w:tcPr>
                          <w:p w14:paraId="25CC90A7" w14:textId="77777777" w:rsidR="00325C5E" w:rsidRDefault="00325C5E" w:rsidP="00223E87">
                            <w:pPr>
                              <w:jc w:val="center"/>
                            </w:pPr>
                            <w:r>
                              <w:t>T</w:t>
                            </w:r>
                          </w:p>
                        </w:tc>
                      </w:tr>
                      <w:tr w:rsidR="00325C5E" w14:paraId="43306701" w14:textId="77777777" w:rsidTr="00D1015B">
                        <w:tc>
                          <w:tcPr>
                            <w:tcW w:w="431" w:type="dxa"/>
                          </w:tcPr>
                          <w:p w14:paraId="368F10C2" w14:textId="77777777" w:rsidR="00325C5E" w:rsidRDefault="00325C5E" w:rsidP="00223E87">
                            <w:pPr>
                              <w:jc w:val="center"/>
                            </w:pPr>
                            <w:r>
                              <w:t>F</w:t>
                            </w:r>
                          </w:p>
                        </w:tc>
                        <w:tc>
                          <w:tcPr>
                            <w:tcW w:w="431" w:type="dxa"/>
                            <w:shd w:val="clear" w:color="auto" w:fill="92D050"/>
                          </w:tcPr>
                          <w:p w14:paraId="2982BECA" w14:textId="77777777" w:rsidR="00325C5E" w:rsidRDefault="00325C5E" w:rsidP="00223E87">
                            <w:pPr>
                              <w:jc w:val="center"/>
                            </w:pPr>
                            <w:r>
                              <w:t>F</w:t>
                            </w:r>
                          </w:p>
                        </w:tc>
                        <w:tc>
                          <w:tcPr>
                            <w:tcW w:w="848" w:type="dxa"/>
                          </w:tcPr>
                          <w:p w14:paraId="17DE1CD5" w14:textId="77777777" w:rsidR="00325C5E" w:rsidRDefault="00325C5E" w:rsidP="00223E87">
                            <w:pPr>
                              <w:jc w:val="center"/>
                            </w:pPr>
                            <w:r>
                              <w:t>T</w:t>
                            </w:r>
                          </w:p>
                        </w:tc>
                        <w:tc>
                          <w:tcPr>
                            <w:tcW w:w="1350" w:type="dxa"/>
                            <w:shd w:val="clear" w:color="auto" w:fill="92D050"/>
                          </w:tcPr>
                          <w:p w14:paraId="3F04DBDD" w14:textId="77777777" w:rsidR="00325C5E" w:rsidRDefault="00325C5E" w:rsidP="00223E87">
                            <w:pPr>
                              <w:jc w:val="center"/>
                            </w:pPr>
                            <w:r>
                              <w:t>F</w:t>
                            </w:r>
                          </w:p>
                        </w:tc>
                        <w:tc>
                          <w:tcPr>
                            <w:tcW w:w="2250" w:type="dxa"/>
                            <w:shd w:val="clear" w:color="auto" w:fill="FFFF00"/>
                          </w:tcPr>
                          <w:p w14:paraId="387387E0" w14:textId="77777777" w:rsidR="00325C5E" w:rsidRDefault="00325C5E" w:rsidP="00223E87">
                            <w:pPr>
                              <w:jc w:val="center"/>
                            </w:pPr>
                            <w:r>
                              <w:t>T</w:t>
                            </w:r>
                          </w:p>
                        </w:tc>
                      </w:tr>
                    </w:tbl>
                    <w:p w14:paraId="32EC67E8" w14:textId="77777777" w:rsidR="00325C5E" w:rsidRDefault="00325C5E" w:rsidP="00223E87"/>
                  </w:txbxContent>
                </v:textbox>
                <w10:anchorlock/>
              </v:shape>
            </w:pict>
          </mc:Fallback>
        </mc:AlternateContent>
      </w:r>
    </w:p>
    <w:p w14:paraId="47F9757D" w14:textId="77777777" w:rsidR="00B97564" w:rsidRDefault="00B97564" w:rsidP="00B97564">
      <w:pPr>
        <w:pStyle w:val="ExampleBody"/>
      </w:pPr>
    </w:p>
    <w:p w14:paraId="481D2037" w14:textId="77777777" w:rsidR="00B97564" w:rsidRDefault="00B97564" w:rsidP="00B97564">
      <w:pPr>
        <w:pStyle w:val="ExampleBody"/>
      </w:pPr>
      <w:r>
        <w:t>Since the truth table for [(</w:t>
      </w:r>
      <w:r w:rsidR="00F31AA6">
        <w:rPr>
          <w:i/>
        </w:rPr>
        <w:t>b</w:t>
      </w:r>
      <w:r w:rsidR="00F31AA6">
        <w:t xml:space="preserve"> </w:t>
      </w:r>
      <w:r w:rsidR="00441C21">
        <w:t>→</w:t>
      </w:r>
      <w:r w:rsidR="00F31AA6">
        <w:t xml:space="preserve"> </w:t>
      </w:r>
      <w:r w:rsidR="00F31AA6">
        <w:rPr>
          <w:i/>
        </w:rPr>
        <w:t>s</w:t>
      </w:r>
      <w:r>
        <w:t xml:space="preserve">) </w:t>
      </w:r>
      <w:r w:rsidR="004635A4">
        <w:rPr>
          <w:rFonts w:ascii="Cambria Math" w:hAnsi="Cambria Math"/>
        </w:rPr>
        <w:t>⋀</w:t>
      </w:r>
      <w:r>
        <w:t xml:space="preserve"> </w:t>
      </w:r>
      <w:r w:rsidR="00F31AA6">
        <w:rPr>
          <w:i/>
        </w:rPr>
        <w:t>b</w:t>
      </w:r>
      <w:r>
        <w:t xml:space="preserve">] </w:t>
      </w:r>
      <w:r w:rsidR="00441C21">
        <w:t>→</w:t>
      </w:r>
      <w:r>
        <w:t xml:space="preserve"> </w:t>
      </w:r>
      <w:r w:rsidR="00F31AA6">
        <w:rPr>
          <w:i/>
        </w:rPr>
        <w:t>s</w:t>
      </w:r>
      <w:r>
        <w:t xml:space="preserve"> is always true, this is a valid argument.</w:t>
      </w:r>
    </w:p>
    <w:p w14:paraId="2069B5B9" w14:textId="77777777" w:rsidR="00EC7A9F" w:rsidRDefault="00EC7A9F" w:rsidP="006229E7"/>
    <w:p w14:paraId="126D4896" w14:textId="77777777" w:rsidR="004635A4" w:rsidRDefault="004635A4" w:rsidP="006229E7"/>
    <w:p w14:paraId="058655D2" w14:textId="77777777" w:rsidR="00FD5671" w:rsidRDefault="00FD5671" w:rsidP="004635A4">
      <w:pPr>
        <w:pStyle w:val="TryitNow"/>
      </w:pPr>
      <w:r>
        <w:t>Try it Now</w:t>
      </w:r>
      <w:r w:rsidR="00274629">
        <w:t xml:space="preserve"> </w:t>
      </w:r>
      <w:r w:rsidR="009D0DDB">
        <w:t>1</w:t>
      </w:r>
      <w:r w:rsidR="004278E9">
        <w:t>3</w:t>
      </w:r>
    </w:p>
    <w:p w14:paraId="0D971D07" w14:textId="77777777" w:rsidR="00FD5671" w:rsidRDefault="00FD5671" w:rsidP="004635A4">
      <w:pPr>
        <w:pStyle w:val="TryitNowbody"/>
      </w:pPr>
      <w:r>
        <w:t xml:space="preserve">Determine </w:t>
      </w:r>
      <w:r w:rsidR="00B83471">
        <w:t>whether</w:t>
      </w:r>
      <w:r>
        <w:t xml:space="preserve"> the argument is valid:</w:t>
      </w:r>
    </w:p>
    <w:p w14:paraId="794150CF" w14:textId="77777777" w:rsidR="00FD5671" w:rsidRDefault="004635A4" w:rsidP="004635A4">
      <w:pPr>
        <w:pStyle w:val="TryitNowbody"/>
      </w:pPr>
      <w:r>
        <w:t xml:space="preserve">Premise: </w:t>
      </w:r>
      <w:r>
        <w:tab/>
      </w:r>
      <w:r w:rsidR="00FD5671">
        <w:t>If I have a shovel</w:t>
      </w:r>
      <w:r w:rsidR="00B83471">
        <w:t>,</w:t>
      </w:r>
      <w:r w:rsidR="00FD5671">
        <w:t xml:space="preserve"> I can dig a hole.</w:t>
      </w:r>
    </w:p>
    <w:p w14:paraId="59C6090A" w14:textId="77777777" w:rsidR="00FD5671" w:rsidRDefault="004635A4" w:rsidP="004635A4">
      <w:pPr>
        <w:pStyle w:val="TryitNowbody"/>
      </w:pPr>
      <w:r>
        <w:t xml:space="preserve">Premise: </w:t>
      </w:r>
      <w:r>
        <w:tab/>
      </w:r>
      <w:r w:rsidR="00FD5671">
        <w:t>I dug a hole</w:t>
      </w:r>
      <w:r w:rsidR="00B83471">
        <w:t>.</w:t>
      </w:r>
    </w:p>
    <w:p w14:paraId="1D559795" w14:textId="77777777" w:rsidR="00FD5671" w:rsidRDefault="004635A4" w:rsidP="004635A4">
      <w:pPr>
        <w:pStyle w:val="TryitNowbody"/>
      </w:pPr>
      <w:r>
        <w:t>Conclusion:</w:t>
      </w:r>
      <w:r>
        <w:tab/>
      </w:r>
      <w:r w:rsidR="00FD5671">
        <w:t>Therefore</w:t>
      </w:r>
      <w:r w:rsidR="00B83471">
        <w:t>,</w:t>
      </w:r>
      <w:r w:rsidR="00FD5671">
        <w:t xml:space="preserve"> I had a shovel</w:t>
      </w:r>
      <w:r w:rsidR="00B83471">
        <w:t>.</w:t>
      </w:r>
    </w:p>
    <w:p w14:paraId="77A4E586" w14:textId="77777777" w:rsidR="00FD5671" w:rsidRDefault="00FD5671" w:rsidP="006229E7"/>
    <w:p w14:paraId="0C0640F1" w14:textId="77777777" w:rsidR="001461F6" w:rsidRDefault="001461F6" w:rsidP="006229E7"/>
    <w:p w14:paraId="66F60962" w14:textId="77777777" w:rsidR="00B97564" w:rsidRDefault="00616037" w:rsidP="00B97564">
      <w:pPr>
        <w:pStyle w:val="ExampleHeader"/>
      </w:pPr>
      <w:r>
        <w:br w:type="page"/>
      </w:r>
      <w:r w:rsidR="00B97564">
        <w:lastRenderedPageBreak/>
        <w:t>Example</w:t>
      </w:r>
      <w:r w:rsidR="00274629">
        <w:t xml:space="preserve"> </w:t>
      </w:r>
      <w:r w:rsidR="009D0DDB">
        <w:t>3</w:t>
      </w:r>
      <w:r w:rsidR="00D83D38">
        <w:t>5</w:t>
      </w:r>
    </w:p>
    <w:p w14:paraId="07D2D869" w14:textId="77777777" w:rsidR="00B97564" w:rsidRDefault="00B97564" w:rsidP="00B97564">
      <w:pPr>
        <w:pStyle w:val="ExampleBody"/>
      </w:pPr>
      <w:r>
        <w:t>Premise:</w:t>
      </w:r>
      <w:r w:rsidR="003D4693">
        <w:t xml:space="preserve"> </w:t>
      </w:r>
      <w:r w:rsidR="004948D2">
        <w:tab/>
        <w:t>If I go to the mall, then I’ll buy new jeans</w:t>
      </w:r>
      <w:r w:rsidR="00B83471">
        <w:t>.</w:t>
      </w:r>
    </w:p>
    <w:p w14:paraId="3EC4E586" w14:textId="77777777" w:rsidR="004948D2" w:rsidRDefault="004948D2" w:rsidP="00B97564">
      <w:pPr>
        <w:pStyle w:val="ExampleBody"/>
      </w:pPr>
      <w:r>
        <w:t xml:space="preserve">Premise: </w:t>
      </w:r>
      <w:r>
        <w:tab/>
        <w:t>If I buy new jeans, I’ll buy a shirt to go with it</w:t>
      </w:r>
      <w:r w:rsidR="00B83471">
        <w:t>.</w:t>
      </w:r>
    </w:p>
    <w:p w14:paraId="22A6140F" w14:textId="77777777" w:rsidR="004948D2" w:rsidRDefault="003F737F" w:rsidP="00B97564">
      <w:pPr>
        <w:pStyle w:val="ExampleBody"/>
      </w:pPr>
      <w:r>
        <w:t>Conclusion:</w:t>
      </w:r>
      <w:r>
        <w:tab/>
        <w:t>If I go</w:t>
      </w:r>
      <w:r w:rsidR="004948D2">
        <w:t xml:space="preserve"> to the mall, I’ll buy a shirt.</w:t>
      </w:r>
    </w:p>
    <w:p w14:paraId="585C36C6" w14:textId="77777777" w:rsidR="004948D2" w:rsidRDefault="004948D2" w:rsidP="00B97564">
      <w:pPr>
        <w:pStyle w:val="ExampleBody"/>
      </w:pPr>
    </w:p>
    <w:p w14:paraId="64AE3407" w14:textId="77777777" w:rsidR="004948D2" w:rsidRDefault="004948D2" w:rsidP="00B97564">
      <w:pPr>
        <w:pStyle w:val="ExampleBody"/>
      </w:pPr>
      <w:r>
        <w:t xml:space="preserve">Let </w:t>
      </w:r>
      <w:r w:rsidR="00B83471">
        <w:rPr>
          <w:i/>
        </w:rPr>
        <w:t>m</w:t>
      </w:r>
      <w:r>
        <w:t xml:space="preserve"> = I go to the mall, </w:t>
      </w:r>
      <w:r w:rsidR="00B83471">
        <w:rPr>
          <w:i/>
        </w:rPr>
        <w:t>j</w:t>
      </w:r>
      <w:r w:rsidRPr="005271A6">
        <w:rPr>
          <w:i/>
        </w:rPr>
        <w:t xml:space="preserve"> </w:t>
      </w:r>
      <w:r>
        <w:t xml:space="preserve">= I buy jeans, and </w:t>
      </w:r>
      <w:r w:rsidR="00B83471">
        <w:rPr>
          <w:i/>
        </w:rPr>
        <w:t>s</w:t>
      </w:r>
      <w:r>
        <w:t xml:space="preserve"> = I buy a shirt.</w:t>
      </w:r>
      <w:r w:rsidR="003D4693">
        <w:t xml:space="preserve"> </w:t>
      </w:r>
    </w:p>
    <w:p w14:paraId="0A0ED22E" w14:textId="77777777" w:rsidR="004948D2" w:rsidRDefault="004948D2" w:rsidP="00B97564">
      <w:pPr>
        <w:pStyle w:val="ExampleBody"/>
      </w:pPr>
      <w:r>
        <w:t>The premises and conclusion can be stated as:</w:t>
      </w:r>
    </w:p>
    <w:p w14:paraId="75A1D5D2" w14:textId="77777777" w:rsidR="004948D2" w:rsidRDefault="004948D2" w:rsidP="00B97564">
      <w:pPr>
        <w:pStyle w:val="ExampleBody"/>
      </w:pPr>
      <w:r>
        <w:t xml:space="preserve">Premise: </w:t>
      </w:r>
      <w:r>
        <w:tab/>
      </w:r>
      <w:r w:rsidR="00B83471">
        <w:rPr>
          <w:i/>
        </w:rPr>
        <w:t>m</w:t>
      </w:r>
      <w:r>
        <w:t xml:space="preserve"> </w:t>
      </w:r>
      <w:r w:rsidR="00441C21">
        <w:t>→</w:t>
      </w:r>
      <w:r>
        <w:t xml:space="preserve"> </w:t>
      </w:r>
      <w:r w:rsidR="00B83471">
        <w:rPr>
          <w:i/>
        </w:rPr>
        <w:t>j</w:t>
      </w:r>
    </w:p>
    <w:p w14:paraId="5C94D272" w14:textId="77777777" w:rsidR="004948D2" w:rsidRDefault="004948D2" w:rsidP="00B97564">
      <w:pPr>
        <w:pStyle w:val="ExampleBody"/>
      </w:pPr>
      <w:r>
        <w:t>Premise:</w:t>
      </w:r>
      <w:r>
        <w:tab/>
      </w:r>
      <w:r w:rsidR="00B83471">
        <w:rPr>
          <w:i/>
        </w:rPr>
        <w:t>j</w:t>
      </w:r>
      <w:r w:rsidRPr="005271A6">
        <w:t xml:space="preserve"> </w:t>
      </w:r>
      <w:r w:rsidR="00441C21">
        <w:t>→</w:t>
      </w:r>
      <w:r>
        <w:t xml:space="preserve"> </w:t>
      </w:r>
      <w:r w:rsidR="00B83471">
        <w:rPr>
          <w:i/>
        </w:rPr>
        <w:t>s</w:t>
      </w:r>
    </w:p>
    <w:p w14:paraId="545A54AD" w14:textId="77777777" w:rsidR="004948D2" w:rsidRDefault="004948D2" w:rsidP="00B97564">
      <w:pPr>
        <w:pStyle w:val="ExampleBody"/>
      </w:pPr>
      <w:r>
        <w:t xml:space="preserve">Conclusion: </w:t>
      </w:r>
      <w:r>
        <w:tab/>
      </w:r>
      <w:r w:rsidR="00B83471">
        <w:rPr>
          <w:i/>
        </w:rPr>
        <w:t>m</w:t>
      </w:r>
      <w:r>
        <w:t xml:space="preserve"> </w:t>
      </w:r>
      <w:r w:rsidR="00441C21">
        <w:t>→</w:t>
      </w:r>
      <w:r>
        <w:t xml:space="preserve"> </w:t>
      </w:r>
      <w:r w:rsidR="00B83471">
        <w:rPr>
          <w:i/>
        </w:rPr>
        <w:t>s</w:t>
      </w:r>
    </w:p>
    <w:p w14:paraId="286F54F4" w14:textId="77777777" w:rsidR="004948D2" w:rsidRDefault="004948D2" w:rsidP="00B97564">
      <w:pPr>
        <w:pStyle w:val="ExampleBody"/>
      </w:pPr>
    </w:p>
    <w:p w14:paraId="521AE1E4" w14:textId="77777777" w:rsidR="004948D2" w:rsidRDefault="004948D2" w:rsidP="00B97564">
      <w:pPr>
        <w:pStyle w:val="ExampleBody"/>
      </w:pPr>
      <w:r>
        <w:t>We can construct a truth table for [(</w:t>
      </w:r>
      <w:r w:rsidR="00B83471">
        <w:rPr>
          <w:i/>
        </w:rPr>
        <w:t xml:space="preserve">m </w:t>
      </w:r>
      <w:r w:rsidR="00441C21">
        <w:t>→</w:t>
      </w:r>
      <w:r w:rsidR="00B83471">
        <w:t xml:space="preserve"> </w:t>
      </w:r>
      <w:r w:rsidR="00B83471">
        <w:rPr>
          <w:i/>
        </w:rPr>
        <w:t>j</w:t>
      </w:r>
      <w:r>
        <w:t xml:space="preserve">) </w:t>
      </w:r>
      <w:r w:rsidR="004635A4">
        <w:rPr>
          <w:rFonts w:ascii="Cambria Math" w:hAnsi="Cambria Math"/>
        </w:rPr>
        <w:t>⋀</w:t>
      </w:r>
      <w:r>
        <w:t xml:space="preserve"> (</w:t>
      </w:r>
      <w:r w:rsidR="00B83471">
        <w:rPr>
          <w:i/>
        </w:rPr>
        <w:t xml:space="preserve">j </w:t>
      </w:r>
      <w:r w:rsidR="00441C21">
        <w:t>→</w:t>
      </w:r>
      <w:r w:rsidR="00B83471">
        <w:t xml:space="preserve"> </w:t>
      </w:r>
      <w:r w:rsidR="00B83471">
        <w:rPr>
          <w:i/>
        </w:rPr>
        <w:t>s</w:t>
      </w:r>
      <w:r>
        <w:t xml:space="preserve">)] </w:t>
      </w:r>
      <w:r w:rsidR="00441C21">
        <w:t>→</w:t>
      </w:r>
      <w:r>
        <w:t xml:space="preserve"> (</w:t>
      </w:r>
      <w:r w:rsidR="00B83471">
        <w:rPr>
          <w:i/>
        </w:rPr>
        <w:t xml:space="preserve">m </w:t>
      </w:r>
      <w:r w:rsidR="00441C21">
        <w:t>→</w:t>
      </w:r>
      <w:r w:rsidR="00B83471">
        <w:t xml:space="preserve"> </w:t>
      </w:r>
      <w:r w:rsidR="00B83471">
        <w:rPr>
          <w:i/>
        </w:rPr>
        <w:t>s</w:t>
      </w:r>
      <w:r>
        <w:t>)</w:t>
      </w:r>
      <w:r w:rsidR="00D1015B">
        <w:t xml:space="preserve">. Try to </w:t>
      </w:r>
      <w:r w:rsidR="000D33C8">
        <w:t>recreate</w:t>
      </w:r>
      <w:r w:rsidR="00D1015B">
        <w:t xml:space="preserve"> each step and see how the truth table was constructed.</w:t>
      </w:r>
    </w:p>
    <w:p w14:paraId="6C58CC14" w14:textId="77777777" w:rsidR="004948D2" w:rsidRDefault="004948D2" w:rsidP="00B97564">
      <w:pPr>
        <w:pStyle w:val="ExampleBody"/>
      </w:pPr>
    </w:p>
    <w:p w14:paraId="259A1CD2" w14:textId="617DEB06" w:rsidR="004948D2" w:rsidRDefault="00BC13C4" w:rsidP="00B97564">
      <w:pPr>
        <w:pStyle w:val="ExampleBody"/>
      </w:pPr>
      <w:r>
        <w:rPr>
          <w:noProof/>
        </w:rPr>
        <mc:AlternateContent>
          <mc:Choice Requires="wps">
            <w:drawing>
              <wp:inline distT="0" distB="0" distL="0" distR="0" wp14:anchorId="4DF57BE2" wp14:editId="05A9E334">
                <wp:extent cx="5633085" cy="1758950"/>
                <wp:effectExtent l="0" t="0" r="0" b="3810"/>
                <wp:docPr id="264" name="Text Box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3085" cy="1758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837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
                              <w:gridCol w:w="393"/>
                              <w:gridCol w:w="393"/>
                              <w:gridCol w:w="763"/>
                              <w:gridCol w:w="707"/>
                              <w:gridCol w:w="1912"/>
                              <w:gridCol w:w="803"/>
                              <w:gridCol w:w="2977"/>
                            </w:tblGrid>
                            <w:tr w:rsidR="00325C5E" w14:paraId="3F6A52E5" w14:textId="77777777" w:rsidTr="00B83471">
                              <w:tc>
                                <w:tcPr>
                                  <w:tcW w:w="422" w:type="dxa"/>
                                </w:tcPr>
                                <w:p w14:paraId="684BE983" w14:textId="77777777" w:rsidR="00325C5E" w:rsidRDefault="00325C5E" w:rsidP="005E02D0">
                                  <w:pPr>
                                    <w:rPr>
                                      <w:i/>
                                    </w:rPr>
                                  </w:pPr>
                                  <w:r>
                                    <w:rPr>
                                      <w:i/>
                                    </w:rPr>
                                    <w:t>m</w:t>
                                  </w:r>
                                </w:p>
                              </w:tc>
                              <w:tc>
                                <w:tcPr>
                                  <w:tcW w:w="393" w:type="dxa"/>
                                </w:tcPr>
                                <w:p w14:paraId="434A2AB2" w14:textId="77777777" w:rsidR="00325C5E" w:rsidRPr="00C14A1D" w:rsidRDefault="00325C5E" w:rsidP="005E02D0">
                                  <w:pPr>
                                    <w:rPr>
                                      <w:i/>
                                    </w:rPr>
                                  </w:pPr>
                                  <w:r>
                                    <w:rPr>
                                      <w:i/>
                                    </w:rPr>
                                    <w:t>j</w:t>
                                  </w:r>
                                </w:p>
                              </w:tc>
                              <w:tc>
                                <w:tcPr>
                                  <w:tcW w:w="393" w:type="dxa"/>
                                </w:tcPr>
                                <w:p w14:paraId="0F54BBEB" w14:textId="77777777" w:rsidR="00325C5E" w:rsidRPr="00C14A1D" w:rsidRDefault="00325C5E" w:rsidP="005E02D0">
                                  <w:pPr>
                                    <w:rPr>
                                      <w:i/>
                                    </w:rPr>
                                  </w:pPr>
                                  <w:r>
                                    <w:rPr>
                                      <w:i/>
                                    </w:rPr>
                                    <w:t>s</w:t>
                                  </w:r>
                                </w:p>
                              </w:tc>
                              <w:tc>
                                <w:tcPr>
                                  <w:tcW w:w="763" w:type="dxa"/>
                                </w:tcPr>
                                <w:p w14:paraId="40B9E443" w14:textId="77777777" w:rsidR="00325C5E" w:rsidRPr="00C14A1D" w:rsidRDefault="00325C5E" w:rsidP="00B83471">
                                  <w:pPr>
                                    <w:jc w:val="center"/>
                                    <w:rPr>
                                      <w:i/>
                                    </w:rPr>
                                  </w:pPr>
                                  <w:proofErr w:type="spellStart"/>
                                  <w:r>
                                    <w:rPr>
                                      <w:i/>
                                    </w:rPr>
                                    <w:t>m</w:t>
                                  </w:r>
                                  <w:r>
                                    <w:t>→</w:t>
                                  </w:r>
                                  <w:r>
                                    <w:rPr>
                                      <w:i/>
                                    </w:rPr>
                                    <w:t>j</w:t>
                                  </w:r>
                                  <w:proofErr w:type="spellEnd"/>
                                </w:p>
                              </w:tc>
                              <w:tc>
                                <w:tcPr>
                                  <w:tcW w:w="707" w:type="dxa"/>
                                </w:tcPr>
                                <w:p w14:paraId="3676B987" w14:textId="77777777" w:rsidR="00325C5E" w:rsidRDefault="00325C5E" w:rsidP="00B83471">
                                  <w:pPr>
                                    <w:jc w:val="center"/>
                                  </w:pPr>
                                  <w:proofErr w:type="spellStart"/>
                                  <w:r>
                                    <w:rPr>
                                      <w:i/>
                                    </w:rPr>
                                    <w:t>j</w:t>
                                  </w:r>
                                  <w:r>
                                    <w:t>→</w:t>
                                  </w:r>
                                  <w:r>
                                    <w:rPr>
                                      <w:i/>
                                    </w:rPr>
                                    <w:t>s</w:t>
                                  </w:r>
                                  <w:proofErr w:type="spellEnd"/>
                                </w:p>
                              </w:tc>
                              <w:tc>
                                <w:tcPr>
                                  <w:tcW w:w="1912" w:type="dxa"/>
                                </w:tcPr>
                                <w:p w14:paraId="03B84C0F" w14:textId="77777777" w:rsidR="00325C5E" w:rsidRDefault="00325C5E" w:rsidP="00B83471">
                                  <w:pPr>
                                    <w:jc w:val="center"/>
                                  </w:pPr>
                                  <w:r>
                                    <w:t>(</w:t>
                                  </w:r>
                                  <w:proofErr w:type="spellStart"/>
                                  <w:r>
                                    <w:rPr>
                                      <w:i/>
                                    </w:rPr>
                                    <w:t>m</w:t>
                                  </w:r>
                                  <w:r>
                                    <w:t>→</w:t>
                                  </w:r>
                                  <w:r>
                                    <w:rPr>
                                      <w:i/>
                                    </w:rPr>
                                    <w:t>j</w:t>
                                  </w:r>
                                  <w:proofErr w:type="spellEnd"/>
                                  <w:r>
                                    <w:t xml:space="preserve">) </w:t>
                                  </w:r>
                                  <w:r>
                                    <w:rPr>
                                      <w:rFonts w:ascii="Cambria Math" w:hAnsi="Cambria Math"/>
                                    </w:rPr>
                                    <w:t>⋀</w:t>
                                  </w:r>
                                  <w:r>
                                    <w:t xml:space="preserve"> (</w:t>
                                  </w:r>
                                  <w:proofErr w:type="spellStart"/>
                                  <w:r>
                                    <w:rPr>
                                      <w:i/>
                                    </w:rPr>
                                    <w:t>j</w:t>
                                  </w:r>
                                  <w:r>
                                    <w:t>→</w:t>
                                  </w:r>
                                  <w:r>
                                    <w:rPr>
                                      <w:i/>
                                    </w:rPr>
                                    <w:t>s</w:t>
                                  </w:r>
                                  <w:proofErr w:type="spellEnd"/>
                                  <w:r>
                                    <w:t>)</w:t>
                                  </w:r>
                                </w:p>
                              </w:tc>
                              <w:tc>
                                <w:tcPr>
                                  <w:tcW w:w="803" w:type="dxa"/>
                                </w:tcPr>
                                <w:p w14:paraId="504A9106" w14:textId="77777777" w:rsidR="00325C5E" w:rsidRDefault="00325C5E" w:rsidP="00B83471">
                                  <w:pPr>
                                    <w:jc w:val="center"/>
                                  </w:pPr>
                                  <w:proofErr w:type="spellStart"/>
                                  <w:r>
                                    <w:rPr>
                                      <w:i/>
                                    </w:rPr>
                                    <w:t>m</w:t>
                                  </w:r>
                                  <w:r>
                                    <w:t>→</w:t>
                                  </w:r>
                                  <w:r>
                                    <w:rPr>
                                      <w:i/>
                                    </w:rPr>
                                    <w:t>s</w:t>
                                  </w:r>
                                  <w:proofErr w:type="spellEnd"/>
                                </w:p>
                              </w:tc>
                              <w:tc>
                                <w:tcPr>
                                  <w:tcW w:w="2977" w:type="dxa"/>
                                </w:tcPr>
                                <w:p w14:paraId="57AA6826" w14:textId="77777777" w:rsidR="00325C5E" w:rsidRDefault="00325C5E" w:rsidP="00B83471">
                                  <w:pPr>
                                    <w:jc w:val="center"/>
                                  </w:pPr>
                                  <w:r>
                                    <w:t>[(</w:t>
                                  </w:r>
                                  <w:proofErr w:type="spellStart"/>
                                  <w:r>
                                    <w:rPr>
                                      <w:i/>
                                    </w:rPr>
                                    <w:t>m</w:t>
                                  </w:r>
                                  <w:r>
                                    <w:t>→</w:t>
                                  </w:r>
                                  <w:r>
                                    <w:rPr>
                                      <w:i/>
                                    </w:rPr>
                                    <w:t>j</w:t>
                                  </w:r>
                                  <w:proofErr w:type="spellEnd"/>
                                  <w:r>
                                    <w:t xml:space="preserve">) </w:t>
                                  </w:r>
                                  <w:r>
                                    <w:rPr>
                                      <w:rFonts w:ascii="Cambria Math" w:hAnsi="Cambria Math"/>
                                    </w:rPr>
                                    <w:t>⋀</w:t>
                                  </w:r>
                                  <w:r>
                                    <w:t xml:space="preserve"> (</w:t>
                                  </w:r>
                                  <w:proofErr w:type="spellStart"/>
                                  <w:r>
                                    <w:rPr>
                                      <w:i/>
                                    </w:rPr>
                                    <w:t>j</w:t>
                                  </w:r>
                                  <w:r>
                                    <w:t>→</w:t>
                                  </w:r>
                                  <w:r>
                                    <w:rPr>
                                      <w:i/>
                                    </w:rPr>
                                    <w:t>s</w:t>
                                  </w:r>
                                  <w:proofErr w:type="spellEnd"/>
                                  <w:r>
                                    <w:t>)] → (</w:t>
                                  </w:r>
                                  <w:proofErr w:type="spellStart"/>
                                  <w:r>
                                    <w:rPr>
                                      <w:i/>
                                    </w:rPr>
                                    <w:t>m</w:t>
                                  </w:r>
                                  <w:r>
                                    <w:t>→</w:t>
                                  </w:r>
                                  <w:r>
                                    <w:rPr>
                                      <w:i/>
                                    </w:rPr>
                                    <w:t>s</w:t>
                                  </w:r>
                                  <w:proofErr w:type="spellEnd"/>
                                  <w:r>
                                    <w:t>)</w:t>
                                  </w:r>
                                </w:p>
                              </w:tc>
                            </w:tr>
                            <w:tr w:rsidR="00325C5E" w14:paraId="3626F6C3" w14:textId="77777777" w:rsidTr="00B83471">
                              <w:tc>
                                <w:tcPr>
                                  <w:tcW w:w="422" w:type="dxa"/>
                                </w:tcPr>
                                <w:p w14:paraId="6CFAF3E7" w14:textId="77777777" w:rsidR="00325C5E" w:rsidRDefault="00325C5E" w:rsidP="005E02D0">
                                  <w:r>
                                    <w:t>T</w:t>
                                  </w:r>
                                </w:p>
                              </w:tc>
                              <w:tc>
                                <w:tcPr>
                                  <w:tcW w:w="393" w:type="dxa"/>
                                </w:tcPr>
                                <w:p w14:paraId="726BE784" w14:textId="77777777" w:rsidR="00325C5E" w:rsidRDefault="00325C5E" w:rsidP="005E02D0">
                                  <w:r>
                                    <w:t>T</w:t>
                                  </w:r>
                                </w:p>
                              </w:tc>
                              <w:tc>
                                <w:tcPr>
                                  <w:tcW w:w="393" w:type="dxa"/>
                                </w:tcPr>
                                <w:p w14:paraId="309DA3DF" w14:textId="77777777" w:rsidR="00325C5E" w:rsidRDefault="00325C5E" w:rsidP="005E02D0">
                                  <w:r>
                                    <w:t>T</w:t>
                                  </w:r>
                                </w:p>
                              </w:tc>
                              <w:tc>
                                <w:tcPr>
                                  <w:tcW w:w="763" w:type="dxa"/>
                                </w:tcPr>
                                <w:p w14:paraId="2AA471AA" w14:textId="77777777" w:rsidR="00325C5E" w:rsidRDefault="00325C5E" w:rsidP="005271A6">
                                  <w:pPr>
                                    <w:jc w:val="center"/>
                                  </w:pPr>
                                  <w:r>
                                    <w:t>T</w:t>
                                  </w:r>
                                </w:p>
                              </w:tc>
                              <w:tc>
                                <w:tcPr>
                                  <w:tcW w:w="707" w:type="dxa"/>
                                </w:tcPr>
                                <w:p w14:paraId="01A93D76" w14:textId="77777777" w:rsidR="00325C5E" w:rsidRDefault="00325C5E" w:rsidP="005271A6">
                                  <w:pPr>
                                    <w:jc w:val="center"/>
                                  </w:pPr>
                                  <w:r>
                                    <w:t>T</w:t>
                                  </w:r>
                                </w:p>
                              </w:tc>
                              <w:tc>
                                <w:tcPr>
                                  <w:tcW w:w="1912" w:type="dxa"/>
                                </w:tcPr>
                                <w:p w14:paraId="54A77BE8" w14:textId="77777777" w:rsidR="00325C5E" w:rsidRDefault="00325C5E" w:rsidP="005271A6">
                                  <w:pPr>
                                    <w:jc w:val="center"/>
                                  </w:pPr>
                                  <w:r>
                                    <w:t>T</w:t>
                                  </w:r>
                                </w:p>
                              </w:tc>
                              <w:tc>
                                <w:tcPr>
                                  <w:tcW w:w="803" w:type="dxa"/>
                                </w:tcPr>
                                <w:p w14:paraId="38495B49" w14:textId="77777777" w:rsidR="00325C5E" w:rsidRDefault="00325C5E" w:rsidP="00274629">
                                  <w:pPr>
                                    <w:jc w:val="center"/>
                                  </w:pPr>
                                  <w:r>
                                    <w:t>T</w:t>
                                  </w:r>
                                </w:p>
                              </w:tc>
                              <w:tc>
                                <w:tcPr>
                                  <w:tcW w:w="2977" w:type="dxa"/>
                                </w:tcPr>
                                <w:p w14:paraId="713FC2F4" w14:textId="77777777" w:rsidR="00325C5E" w:rsidRDefault="00325C5E" w:rsidP="005271A6">
                                  <w:pPr>
                                    <w:jc w:val="center"/>
                                  </w:pPr>
                                  <w:r>
                                    <w:t>T</w:t>
                                  </w:r>
                                </w:p>
                              </w:tc>
                            </w:tr>
                            <w:tr w:rsidR="00325C5E" w14:paraId="0D29B689" w14:textId="77777777" w:rsidTr="00B83471">
                              <w:tc>
                                <w:tcPr>
                                  <w:tcW w:w="422" w:type="dxa"/>
                                </w:tcPr>
                                <w:p w14:paraId="0FD574E1" w14:textId="77777777" w:rsidR="00325C5E" w:rsidRDefault="00325C5E" w:rsidP="005E02D0">
                                  <w:r>
                                    <w:t>T</w:t>
                                  </w:r>
                                </w:p>
                              </w:tc>
                              <w:tc>
                                <w:tcPr>
                                  <w:tcW w:w="393" w:type="dxa"/>
                                </w:tcPr>
                                <w:p w14:paraId="0AF18DA5" w14:textId="77777777" w:rsidR="00325C5E" w:rsidRDefault="00325C5E" w:rsidP="005E02D0">
                                  <w:r>
                                    <w:t>T</w:t>
                                  </w:r>
                                </w:p>
                              </w:tc>
                              <w:tc>
                                <w:tcPr>
                                  <w:tcW w:w="393" w:type="dxa"/>
                                </w:tcPr>
                                <w:p w14:paraId="6FD3A55E" w14:textId="77777777" w:rsidR="00325C5E" w:rsidRDefault="00325C5E" w:rsidP="005E02D0">
                                  <w:r>
                                    <w:t>F</w:t>
                                  </w:r>
                                </w:p>
                              </w:tc>
                              <w:tc>
                                <w:tcPr>
                                  <w:tcW w:w="763" w:type="dxa"/>
                                </w:tcPr>
                                <w:p w14:paraId="257BEA5B" w14:textId="77777777" w:rsidR="00325C5E" w:rsidRDefault="00325C5E" w:rsidP="005271A6">
                                  <w:pPr>
                                    <w:jc w:val="center"/>
                                  </w:pPr>
                                  <w:r>
                                    <w:t>T</w:t>
                                  </w:r>
                                </w:p>
                              </w:tc>
                              <w:tc>
                                <w:tcPr>
                                  <w:tcW w:w="707" w:type="dxa"/>
                                </w:tcPr>
                                <w:p w14:paraId="1DDA6B6B" w14:textId="77777777" w:rsidR="00325C5E" w:rsidRDefault="00325C5E" w:rsidP="005271A6">
                                  <w:pPr>
                                    <w:jc w:val="center"/>
                                  </w:pPr>
                                  <w:r>
                                    <w:t>F</w:t>
                                  </w:r>
                                </w:p>
                              </w:tc>
                              <w:tc>
                                <w:tcPr>
                                  <w:tcW w:w="1912" w:type="dxa"/>
                                </w:tcPr>
                                <w:p w14:paraId="5F57B0DA" w14:textId="77777777" w:rsidR="00325C5E" w:rsidRDefault="00325C5E" w:rsidP="005271A6">
                                  <w:pPr>
                                    <w:jc w:val="center"/>
                                  </w:pPr>
                                  <w:r>
                                    <w:t>F</w:t>
                                  </w:r>
                                </w:p>
                              </w:tc>
                              <w:tc>
                                <w:tcPr>
                                  <w:tcW w:w="803" w:type="dxa"/>
                                </w:tcPr>
                                <w:p w14:paraId="422871E3" w14:textId="77777777" w:rsidR="00325C5E" w:rsidRDefault="00325C5E" w:rsidP="00274629">
                                  <w:pPr>
                                    <w:jc w:val="center"/>
                                  </w:pPr>
                                  <w:r>
                                    <w:t>F</w:t>
                                  </w:r>
                                </w:p>
                              </w:tc>
                              <w:tc>
                                <w:tcPr>
                                  <w:tcW w:w="2977" w:type="dxa"/>
                                </w:tcPr>
                                <w:p w14:paraId="24A5F160" w14:textId="77777777" w:rsidR="00325C5E" w:rsidRDefault="00325C5E" w:rsidP="005271A6">
                                  <w:pPr>
                                    <w:jc w:val="center"/>
                                  </w:pPr>
                                  <w:r>
                                    <w:t>T</w:t>
                                  </w:r>
                                </w:p>
                              </w:tc>
                            </w:tr>
                            <w:tr w:rsidR="00325C5E" w14:paraId="429B0167" w14:textId="77777777" w:rsidTr="00B83471">
                              <w:tc>
                                <w:tcPr>
                                  <w:tcW w:w="422" w:type="dxa"/>
                                </w:tcPr>
                                <w:p w14:paraId="144C6443" w14:textId="77777777" w:rsidR="00325C5E" w:rsidRDefault="00325C5E" w:rsidP="005E02D0">
                                  <w:r>
                                    <w:t>T</w:t>
                                  </w:r>
                                </w:p>
                              </w:tc>
                              <w:tc>
                                <w:tcPr>
                                  <w:tcW w:w="393" w:type="dxa"/>
                                </w:tcPr>
                                <w:p w14:paraId="51AF248C" w14:textId="77777777" w:rsidR="00325C5E" w:rsidRDefault="00325C5E" w:rsidP="005E02D0">
                                  <w:r>
                                    <w:t>F</w:t>
                                  </w:r>
                                </w:p>
                              </w:tc>
                              <w:tc>
                                <w:tcPr>
                                  <w:tcW w:w="393" w:type="dxa"/>
                                </w:tcPr>
                                <w:p w14:paraId="4719F044" w14:textId="77777777" w:rsidR="00325C5E" w:rsidRDefault="00325C5E" w:rsidP="005E02D0">
                                  <w:r>
                                    <w:t>T</w:t>
                                  </w:r>
                                </w:p>
                              </w:tc>
                              <w:tc>
                                <w:tcPr>
                                  <w:tcW w:w="763" w:type="dxa"/>
                                </w:tcPr>
                                <w:p w14:paraId="49233FA3" w14:textId="77777777" w:rsidR="00325C5E" w:rsidRDefault="00325C5E" w:rsidP="005271A6">
                                  <w:pPr>
                                    <w:jc w:val="center"/>
                                  </w:pPr>
                                  <w:r>
                                    <w:t>F</w:t>
                                  </w:r>
                                </w:p>
                              </w:tc>
                              <w:tc>
                                <w:tcPr>
                                  <w:tcW w:w="707" w:type="dxa"/>
                                </w:tcPr>
                                <w:p w14:paraId="684D2F5F" w14:textId="77777777" w:rsidR="00325C5E" w:rsidRDefault="00325C5E" w:rsidP="005271A6">
                                  <w:pPr>
                                    <w:jc w:val="center"/>
                                  </w:pPr>
                                  <w:r>
                                    <w:t>T</w:t>
                                  </w:r>
                                </w:p>
                              </w:tc>
                              <w:tc>
                                <w:tcPr>
                                  <w:tcW w:w="1912" w:type="dxa"/>
                                </w:tcPr>
                                <w:p w14:paraId="741F4393" w14:textId="77777777" w:rsidR="00325C5E" w:rsidRDefault="00325C5E" w:rsidP="005271A6">
                                  <w:pPr>
                                    <w:jc w:val="center"/>
                                  </w:pPr>
                                  <w:r>
                                    <w:t>F</w:t>
                                  </w:r>
                                </w:p>
                              </w:tc>
                              <w:tc>
                                <w:tcPr>
                                  <w:tcW w:w="803" w:type="dxa"/>
                                </w:tcPr>
                                <w:p w14:paraId="6E70461A" w14:textId="77777777" w:rsidR="00325C5E" w:rsidRDefault="00325C5E" w:rsidP="00274629">
                                  <w:pPr>
                                    <w:jc w:val="center"/>
                                  </w:pPr>
                                  <w:r>
                                    <w:t>T</w:t>
                                  </w:r>
                                </w:p>
                              </w:tc>
                              <w:tc>
                                <w:tcPr>
                                  <w:tcW w:w="2977" w:type="dxa"/>
                                </w:tcPr>
                                <w:p w14:paraId="643E3C45" w14:textId="77777777" w:rsidR="00325C5E" w:rsidRDefault="00325C5E" w:rsidP="005271A6">
                                  <w:pPr>
                                    <w:jc w:val="center"/>
                                  </w:pPr>
                                  <w:r>
                                    <w:t>T</w:t>
                                  </w:r>
                                </w:p>
                              </w:tc>
                            </w:tr>
                            <w:tr w:rsidR="00325C5E" w14:paraId="55717E7B" w14:textId="77777777" w:rsidTr="00B83471">
                              <w:tc>
                                <w:tcPr>
                                  <w:tcW w:w="422" w:type="dxa"/>
                                </w:tcPr>
                                <w:p w14:paraId="4F919A31" w14:textId="77777777" w:rsidR="00325C5E" w:rsidRDefault="00325C5E" w:rsidP="005E02D0">
                                  <w:r>
                                    <w:t>T</w:t>
                                  </w:r>
                                </w:p>
                              </w:tc>
                              <w:tc>
                                <w:tcPr>
                                  <w:tcW w:w="393" w:type="dxa"/>
                                </w:tcPr>
                                <w:p w14:paraId="1FD53879" w14:textId="77777777" w:rsidR="00325C5E" w:rsidRDefault="00325C5E" w:rsidP="005E02D0">
                                  <w:r>
                                    <w:t>F</w:t>
                                  </w:r>
                                </w:p>
                              </w:tc>
                              <w:tc>
                                <w:tcPr>
                                  <w:tcW w:w="393" w:type="dxa"/>
                                </w:tcPr>
                                <w:p w14:paraId="51E4384C" w14:textId="77777777" w:rsidR="00325C5E" w:rsidRDefault="00325C5E" w:rsidP="005E02D0">
                                  <w:r>
                                    <w:t>F</w:t>
                                  </w:r>
                                </w:p>
                              </w:tc>
                              <w:tc>
                                <w:tcPr>
                                  <w:tcW w:w="763" w:type="dxa"/>
                                </w:tcPr>
                                <w:p w14:paraId="3B509A3F" w14:textId="77777777" w:rsidR="00325C5E" w:rsidRDefault="00325C5E" w:rsidP="005271A6">
                                  <w:pPr>
                                    <w:jc w:val="center"/>
                                  </w:pPr>
                                  <w:r>
                                    <w:t>F</w:t>
                                  </w:r>
                                </w:p>
                              </w:tc>
                              <w:tc>
                                <w:tcPr>
                                  <w:tcW w:w="707" w:type="dxa"/>
                                </w:tcPr>
                                <w:p w14:paraId="1E3A262D" w14:textId="77777777" w:rsidR="00325C5E" w:rsidRDefault="00325C5E" w:rsidP="005271A6">
                                  <w:pPr>
                                    <w:jc w:val="center"/>
                                  </w:pPr>
                                  <w:r>
                                    <w:t>T</w:t>
                                  </w:r>
                                </w:p>
                              </w:tc>
                              <w:tc>
                                <w:tcPr>
                                  <w:tcW w:w="1912" w:type="dxa"/>
                                </w:tcPr>
                                <w:p w14:paraId="37D7442C" w14:textId="77777777" w:rsidR="00325C5E" w:rsidRDefault="00325C5E" w:rsidP="005271A6">
                                  <w:pPr>
                                    <w:jc w:val="center"/>
                                  </w:pPr>
                                  <w:r>
                                    <w:t>F</w:t>
                                  </w:r>
                                </w:p>
                              </w:tc>
                              <w:tc>
                                <w:tcPr>
                                  <w:tcW w:w="803" w:type="dxa"/>
                                </w:tcPr>
                                <w:p w14:paraId="585F0BD2" w14:textId="77777777" w:rsidR="00325C5E" w:rsidRDefault="00325C5E" w:rsidP="00274629">
                                  <w:pPr>
                                    <w:jc w:val="center"/>
                                  </w:pPr>
                                  <w:r>
                                    <w:t>F</w:t>
                                  </w:r>
                                </w:p>
                              </w:tc>
                              <w:tc>
                                <w:tcPr>
                                  <w:tcW w:w="2977" w:type="dxa"/>
                                </w:tcPr>
                                <w:p w14:paraId="51556E33" w14:textId="77777777" w:rsidR="00325C5E" w:rsidRDefault="00325C5E" w:rsidP="005271A6">
                                  <w:pPr>
                                    <w:jc w:val="center"/>
                                  </w:pPr>
                                  <w:r>
                                    <w:t>T</w:t>
                                  </w:r>
                                </w:p>
                              </w:tc>
                            </w:tr>
                            <w:tr w:rsidR="00325C5E" w14:paraId="17BB778E" w14:textId="77777777" w:rsidTr="00B83471">
                              <w:tc>
                                <w:tcPr>
                                  <w:tcW w:w="422" w:type="dxa"/>
                                </w:tcPr>
                                <w:p w14:paraId="7E0E1A5C" w14:textId="77777777" w:rsidR="00325C5E" w:rsidRDefault="00325C5E" w:rsidP="005E02D0">
                                  <w:r>
                                    <w:t>F</w:t>
                                  </w:r>
                                </w:p>
                              </w:tc>
                              <w:tc>
                                <w:tcPr>
                                  <w:tcW w:w="393" w:type="dxa"/>
                                </w:tcPr>
                                <w:p w14:paraId="7E1627EA" w14:textId="77777777" w:rsidR="00325C5E" w:rsidRDefault="00325C5E" w:rsidP="00274629">
                                  <w:r>
                                    <w:t>T</w:t>
                                  </w:r>
                                </w:p>
                              </w:tc>
                              <w:tc>
                                <w:tcPr>
                                  <w:tcW w:w="393" w:type="dxa"/>
                                </w:tcPr>
                                <w:p w14:paraId="33063CD0" w14:textId="77777777" w:rsidR="00325C5E" w:rsidRDefault="00325C5E" w:rsidP="00274629">
                                  <w:r>
                                    <w:t>T</w:t>
                                  </w:r>
                                </w:p>
                              </w:tc>
                              <w:tc>
                                <w:tcPr>
                                  <w:tcW w:w="763" w:type="dxa"/>
                                </w:tcPr>
                                <w:p w14:paraId="1157B455" w14:textId="77777777" w:rsidR="00325C5E" w:rsidRDefault="00325C5E" w:rsidP="005271A6">
                                  <w:pPr>
                                    <w:jc w:val="center"/>
                                  </w:pPr>
                                  <w:r>
                                    <w:t>T</w:t>
                                  </w:r>
                                </w:p>
                              </w:tc>
                              <w:tc>
                                <w:tcPr>
                                  <w:tcW w:w="707" w:type="dxa"/>
                                </w:tcPr>
                                <w:p w14:paraId="6CADE044" w14:textId="77777777" w:rsidR="00325C5E" w:rsidRDefault="00325C5E" w:rsidP="005271A6">
                                  <w:pPr>
                                    <w:jc w:val="center"/>
                                  </w:pPr>
                                  <w:r>
                                    <w:t>T</w:t>
                                  </w:r>
                                </w:p>
                              </w:tc>
                              <w:tc>
                                <w:tcPr>
                                  <w:tcW w:w="1912" w:type="dxa"/>
                                </w:tcPr>
                                <w:p w14:paraId="6581842A" w14:textId="77777777" w:rsidR="00325C5E" w:rsidRDefault="00325C5E" w:rsidP="005271A6">
                                  <w:pPr>
                                    <w:jc w:val="center"/>
                                  </w:pPr>
                                  <w:r>
                                    <w:t>T</w:t>
                                  </w:r>
                                </w:p>
                              </w:tc>
                              <w:tc>
                                <w:tcPr>
                                  <w:tcW w:w="803" w:type="dxa"/>
                                </w:tcPr>
                                <w:p w14:paraId="34B83C04" w14:textId="77777777" w:rsidR="00325C5E" w:rsidRDefault="00325C5E" w:rsidP="00274629">
                                  <w:pPr>
                                    <w:jc w:val="center"/>
                                  </w:pPr>
                                  <w:r>
                                    <w:t>T</w:t>
                                  </w:r>
                                </w:p>
                              </w:tc>
                              <w:tc>
                                <w:tcPr>
                                  <w:tcW w:w="2977" w:type="dxa"/>
                                </w:tcPr>
                                <w:p w14:paraId="1AE3297E" w14:textId="77777777" w:rsidR="00325C5E" w:rsidRDefault="00325C5E" w:rsidP="005271A6">
                                  <w:pPr>
                                    <w:jc w:val="center"/>
                                  </w:pPr>
                                  <w:r>
                                    <w:t>T</w:t>
                                  </w:r>
                                </w:p>
                              </w:tc>
                            </w:tr>
                            <w:tr w:rsidR="00325C5E" w14:paraId="3B1644E3" w14:textId="77777777" w:rsidTr="00B83471">
                              <w:tc>
                                <w:tcPr>
                                  <w:tcW w:w="422" w:type="dxa"/>
                                </w:tcPr>
                                <w:p w14:paraId="0DE63F95" w14:textId="77777777" w:rsidR="00325C5E" w:rsidRDefault="00325C5E" w:rsidP="005E02D0">
                                  <w:r>
                                    <w:t>F</w:t>
                                  </w:r>
                                </w:p>
                              </w:tc>
                              <w:tc>
                                <w:tcPr>
                                  <w:tcW w:w="393" w:type="dxa"/>
                                </w:tcPr>
                                <w:p w14:paraId="5521E50F" w14:textId="77777777" w:rsidR="00325C5E" w:rsidRDefault="00325C5E" w:rsidP="00274629">
                                  <w:r>
                                    <w:t>T</w:t>
                                  </w:r>
                                </w:p>
                              </w:tc>
                              <w:tc>
                                <w:tcPr>
                                  <w:tcW w:w="393" w:type="dxa"/>
                                </w:tcPr>
                                <w:p w14:paraId="105D578E" w14:textId="77777777" w:rsidR="00325C5E" w:rsidRDefault="00325C5E" w:rsidP="00274629">
                                  <w:r>
                                    <w:t>F</w:t>
                                  </w:r>
                                </w:p>
                              </w:tc>
                              <w:tc>
                                <w:tcPr>
                                  <w:tcW w:w="763" w:type="dxa"/>
                                </w:tcPr>
                                <w:p w14:paraId="67F493A9" w14:textId="77777777" w:rsidR="00325C5E" w:rsidRDefault="00325C5E" w:rsidP="005271A6">
                                  <w:pPr>
                                    <w:jc w:val="center"/>
                                  </w:pPr>
                                  <w:r>
                                    <w:t>T</w:t>
                                  </w:r>
                                </w:p>
                              </w:tc>
                              <w:tc>
                                <w:tcPr>
                                  <w:tcW w:w="707" w:type="dxa"/>
                                </w:tcPr>
                                <w:p w14:paraId="2CD1B9A0" w14:textId="77777777" w:rsidR="00325C5E" w:rsidRDefault="00325C5E" w:rsidP="005271A6">
                                  <w:pPr>
                                    <w:jc w:val="center"/>
                                  </w:pPr>
                                  <w:r>
                                    <w:t>F</w:t>
                                  </w:r>
                                </w:p>
                              </w:tc>
                              <w:tc>
                                <w:tcPr>
                                  <w:tcW w:w="1912" w:type="dxa"/>
                                </w:tcPr>
                                <w:p w14:paraId="04CAF2F0" w14:textId="77777777" w:rsidR="00325C5E" w:rsidRDefault="00325C5E" w:rsidP="005271A6">
                                  <w:pPr>
                                    <w:jc w:val="center"/>
                                  </w:pPr>
                                  <w:r>
                                    <w:t>F</w:t>
                                  </w:r>
                                </w:p>
                              </w:tc>
                              <w:tc>
                                <w:tcPr>
                                  <w:tcW w:w="803" w:type="dxa"/>
                                </w:tcPr>
                                <w:p w14:paraId="78D6A36C" w14:textId="77777777" w:rsidR="00325C5E" w:rsidRDefault="00325C5E" w:rsidP="00274629">
                                  <w:pPr>
                                    <w:jc w:val="center"/>
                                  </w:pPr>
                                  <w:r>
                                    <w:t>T</w:t>
                                  </w:r>
                                </w:p>
                              </w:tc>
                              <w:tc>
                                <w:tcPr>
                                  <w:tcW w:w="2977" w:type="dxa"/>
                                </w:tcPr>
                                <w:p w14:paraId="5D4855F3" w14:textId="77777777" w:rsidR="00325C5E" w:rsidRDefault="00325C5E" w:rsidP="005271A6">
                                  <w:pPr>
                                    <w:jc w:val="center"/>
                                  </w:pPr>
                                  <w:r>
                                    <w:t>T</w:t>
                                  </w:r>
                                </w:p>
                              </w:tc>
                            </w:tr>
                            <w:tr w:rsidR="00325C5E" w14:paraId="2ECCEDE6" w14:textId="77777777" w:rsidTr="00B83471">
                              <w:tc>
                                <w:tcPr>
                                  <w:tcW w:w="422" w:type="dxa"/>
                                </w:tcPr>
                                <w:p w14:paraId="605D8ABC" w14:textId="77777777" w:rsidR="00325C5E" w:rsidRDefault="00325C5E" w:rsidP="005E02D0">
                                  <w:r>
                                    <w:t>F</w:t>
                                  </w:r>
                                </w:p>
                              </w:tc>
                              <w:tc>
                                <w:tcPr>
                                  <w:tcW w:w="393" w:type="dxa"/>
                                </w:tcPr>
                                <w:p w14:paraId="7FA03911" w14:textId="77777777" w:rsidR="00325C5E" w:rsidRDefault="00325C5E" w:rsidP="00274629">
                                  <w:r>
                                    <w:t>F</w:t>
                                  </w:r>
                                </w:p>
                              </w:tc>
                              <w:tc>
                                <w:tcPr>
                                  <w:tcW w:w="393" w:type="dxa"/>
                                </w:tcPr>
                                <w:p w14:paraId="40BA3B29" w14:textId="77777777" w:rsidR="00325C5E" w:rsidRDefault="00325C5E" w:rsidP="00274629">
                                  <w:r>
                                    <w:t>T</w:t>
                                  </w:r>
                                </w:p>
                              </w:tc>
                              <w:tc>
                                <w:tcPr>
                                  <w:tcW w:w="763" w:type="dxa"/>
                                </w:tcPr>
                                <w:p w14:paraId="437C62A5" w14:textId="77777777" w:rsidR="00325C5E" w:rsidRDefault="00325C5E" w:rsidP="005271A6">
                                  <w:pPr>
                                    <w:jc w:val="center"/>
                                  </w:pPr>
                                  <w:r>
                                    <w:t>T</w:t>
                                  </w:r>
                                </w:p>
                              </w:tc>
                              <w:tc>
                                <w:tcPr>
                                  <w:tcW w:w="707" w:type="dxa"/>
                                </w:tcPr>
                                <w:p w14:paraId="15E12A1D" w14:textId="77777777" w:rsidR="00325C5E" w:rsidRDefault="00325C5E" w:rsidP="005271A6">
                                  <w:pPr>
                                    <w:jc w:val="center"/>
                                  </w:pPr>
                                  <w:r>
                                    <w:t>T</w:t>
                                  </w:r>
                                </w:p>
                              </w:tc>
                              <w:tc>
                                <w:tcPr>
                                  <w:tcW w:w="1912" w:type="dxa"/>
                                </w:tcPr>
                                <w:p w14:paraId="7A1949A9" w14:textId="77777777" w:rsidR="00325C5E" w:rsidRDefault="00325C5E" w:rsidP="005271A6">
                                  <w:pPr>
                                    <w:jc w:val="center"/>
                                  </w:pPr>
                                  <w:r>
                                    <w:t>T</w:t>
                                  </w:r>
                                </w:p>
                              </w:tc>
                              <w:tc>
                                <w:tcPr>
                                  <w:tcW w:w="803" w:type="dxa"/>
                                </w:tcPr>
                                <w:p w14:paraId="372BE243" w14:textId="77777777" w:rsidR="00325C5E" w:rsidRDefault="00325C5E" w:rsidP="00274629">
                                  <w:pPr>
                                    <w:jc w:val="center"/>
                                  </w:pPr>
                                  <w:r>
                                    <w:t>T</w:t>
                                  </w:r>
                                </w:p>
                              </w:tc>
                              <w:tc>
                                <w:tcPr>
                                  <w:tcW w:w="2977" w:type="dxa"/>
                                </w:tcPr>
                                <w:p w14:paraId="29940693" w14:textId="77777777" w:rsidR="00325C5E" w:rsidRDefault="00325C5E" w:rsidP="005271A6">
                                  <w:pPr>
                                    <w:jc w:val="center"/>
                                  </w:pPr>
                                  <w:r>
                                    <w:t>T</w:t>
                                  </w:r>
                                </w:p>
                              </w:tc>
                            </w:tr>
                            <w:tr w:rsidR="00325C5E" w14:paraId="58632664" w14:textId="77777777" w:rsidTr="00B83471">
                              <w:tc>
                                <w:tcPr>
                                  <w:tcW w:w="422" w:type="dxa"/>
                                </w:tcPr>
                                <w:p w14:paraId="06CF68C0" w14:textId="77777777" w:rsidR="00325C5E" w:rsidRDefault="00325C5E" w:rsidP="005E02D0">
                                  <w:r>
                                    <w:t>F</w:t>
                                  </w:r>
                                </w:p>
                              </w:tc>
                              <w:tc>
                                <w:tcPr>
                                  <w:tcW w:w="393" w:type="dxa"/>
                                </w:tcPr>
                                <w:p w14:paraId="5DF23935" w14:textId="77777777" w:rsidR="00325C5E" w:rsidRDefault="00325C5E" w:rsidP="00274629">
                                  <w:r>
                                    <w:t>F</w:t>
                                  </w:r>
                                </w:p>
                              </w:tc>
                              <w:tc>
                                <w:tcPr>
                                  <w:tcW w:w="393" w:type="dxa"/>
                                </w:tcPr>
                                <w:p w14:paraId="30898D95" w14:textId="77777777" w:rsidR="00325C5E" w:rsidRDefault="00325C5E" w:rsidP="00274629">
                                  <w:r>
                                    <w:t>F</w:t>
                                  </w:r>
                                </w:p>
                              </w:tc>
                              <w:tc>
                                <w:tcPr>
                                  <w:tcW w:w="763" w:type="dxa"/>
                                </w:tcPr>
                                <w:p w14:paraId="2809531D" w14:textId="77777777" w:rsidR="00325C5E" w:rsidRDefault="00325C5E" w:rsidP="005271A6">
                                  <w:pPr>
                                    <w:jc w:val="center"/>
                                  </w:pPr>
                                  <w:r>
                                    <w:t>T</w:t>
                                  </w:r>
                                </w:p>
                              </w:tc>
                              <w:tc>
                                <w:tcPr>
                                  <w:tcW w:w="707" w:type="dxa"/>
                                </w:tcPr>
                                <w:p w14:paraId="08C64C0A" w14:textId="77777777" w:rsidR="00325C5E" w:rsidRDefault="00325C5E" w:rsidP="005271A6">
                                  <w:pPr>
                                    <w:jc w:val="center"/>
                                  </w:pPr>
                                  <w:r>
                                    <w:t>T</w:t>
                                  </w:r>
                                </w:p>
                              </w:tc>
                              <w:tc>
                                <w:tcPr>
                                  <w:tcW w:w="1912" w:type="dxa"/>
                                </w:tcPr>
                                <w:p w14:paraId="3A5FE091" w14:textId="77777777" w:rsidR="00325C5E" w:rsidRDefault="00325C5E" w:rsidP="005271A6">
                                  <w:pPr>
                                    <w:jc w:val="center"/>
                                  </w:pPr>
                                  <w:r>
                                    <w:t>T</w:t>
                                  </w:r>
                                </w:p>
                              </w:tc>
                              <w:tc>
                                <w:tcPr>
                                  <w:tcW w:w="803" w:type="dxa"/>
                                </w:tcPr>
                                <w:p w14:paraId="0B36F8B7" w14:textId="77777777" w:rsidR="00325C5E" w:rsidRDefault="00325C5E" w:rsidP="00274629">
                                  <w:pPr>
                                    <w:jc w:val="center"/>
                                  </w:pPr>
                                  <w:r>
                                    <w:t>T</w:t>
                                  </w:r>
                                </w:p>
                              </w:tc>
                              <w:tc>
                                <w:tcPr>
                                  <w:tcW w:w="2977" w:type="dxa"/>
                                </w:tcPr>
                                <w:p w14:paraId="56F03662" w14:textId="77777777" w:rsidR="00325C5E" w:rsidRDefault="00325C5E" w:rsidP="005271A6">
                                  <w:pPr>
                                    <w:jc w:val="center"/>
                                  </w:pPr>
                                  <w:r>
                                    <w:t>T</w:t>
                                  </w:r>
                                </w:p>
                              </w:tc>
                            </w:tr>
                          </w:tbl>
                          <w:p w14:paraId="6EC4AD88" w14:textId="77777777" w:rsidR="00325C5E" w:rsidRDefault="00325C5E" w:rsidP="005271A6"/>
                        </w:txbxContent>
                      </wps:txbx>
                      <wps:bodyPr rot="0" vert="horz" wrap="square" lIns="91440" tIns="45720" rIns="91440" bIns="45720" anchor="t" anchorCtr="0" upright="1">
                        <a:noAutofit/>
                      </wps:bodyPr>
                    </wps:wsp>
                  </a:graphicData>
                </a:graphic>
              </wp:inline>
            </w:drawing>
          </mc:Choice>
          <mc:Fallback>
            <w:pict>
              <v:shape w14:anchorId="4DF57BE2" id="Text Box 279" o:spid="_x0000_s1076" type="#_x0000_t202" style="width:443.55pt;height:1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" filled="f" stroked="f">
                <v:textbox>
                  <w:txbxContent>
                    <w:tbl>
                      <w:tblPr>
                        <w:tblW w:w="837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
                        <w:gridCol w:w="393"/>
                        <w:gridCol w:w="393"/>
                        <w:gridCol w:w="763"/>
                        <w:gridCol w:w="707"/>
                        <w:gridCol w:w="1912"/>
                        <w:gridCol w:w="803"/>
                        <w:gridCol w:w="2977"/>
                      </w:tblGrid>
                      <w:tr w:rsidR="00325C5E" w14:paraId="3F6A52E5" w14:textId="77777777" w:rsidTr="00B83471">
                        <w:tc>
                          <w:tcPr>
                            <w:tcW w:w="422" w:type="dxa"/>
                          </w:tcPr>
                          <w:p w14:paraId="684BE983" w14:textId="77777777" w:rsidR="00325C5E" w:rsidRDefault="00325C5E" w:rsidP="005E02D0">
                            <w:pPr>
                              <w:rPr>
                                <w:i/>
                              </w:rPr>
                            </w:pPr>
                            <w:r>
                              <w:rPr>
                                <w:i/>
                              </w:rPr>
                              <w:t>m</w:t>
                            </w:r>
                          </w:p>
                        </w:tc>
                        <w:tc>
                          <w:tcPr>
                            <w:tcW w:w="393" w:type="dxa"/>
                          </w:tcPr>
                          <w:p w14:paraId="434A2AB2" w14:textId="77777777" w:rsidR="00325C5E" w:rsidRPr="00C14A1D" w:rsidRDefault="00325C5E" w:rsidP="005E02D0">
                            <w:pPr>
                              <w:rPr>
                                <w:i/>
                              </w:rPr>
                            </w:pPr>
                            <w:r>
                              <w:rPr>
                                <w:i/>
                              </w:rPr>
                              <w:t>j</w:t>
                            </w:r>
                          </w:p>
                        </w:tc>
                        <w:tc>
                          <w:tcPr>
                            <w:tcW w:w="393" w:type="dxa"/>
                          </w:tcPr>
                          <w:p w14:paraId="0F54BBEB" w14:textId="77777777" w:rsidR="00325C5E" w:rsidRPr="00C14A1D" w:rsidRDefault="00325C5E" w:rsidP="005E02D0">
                            <w:pPr>
                              <w:rPr>
                                <w:i/>
                              </w:rPr>
                            </w:pPr>
                            <w:r>
                              <w:rPr>
                                <w:i/>
                              </w:rPr>
                              <w:t>s</w:t>
                            </w:r>
                          </w:p>
                        </w:tc>
                        <w:tc>
                          <w:tcPr>
                            <w:tcW w:w="763" w:type="dxa"/>
                          </w:tcPr>
                          <w:p w14:paraId="40B9E443" w14:textId="77777777" w:rsidR="00325C5E" w:rsidRPr="00C14A1D" w:rsidRDefault="00325C5E" w:rsidP="00B83471">
                            <w:pPr>
                              <w:jc w:val="center"/>
                              <w:rPr>
                                <w:i/>
                              </w:rPr>
                            </w:pPr>
                            <w:proofErr w:type="spellStart"/>
                            <w:r>
                              <w:rPr>
                                <w:i/>
                              </w:rPr>
                              <w:t>m</w:t>
                            </w:r>
                            <w:r>
                              <w:t>→</w:t>
                            </w:r>
                            <w:r>
                              <w:rPr>
                                <w:i/>
                              </w:rPr>
                              <w:t>j</w:t>
                            </w:r>
                            <w:proofErr w:type="spellEnd"/>
                          </w:p>
                        </w:tc>
                        <w:tc>
                          <w:tcPr>
                            <w:tcW w:w="707" w:type="dxa"/>
                          </w:tcPr>
                          <w:p w14:paraId="3676B987" w14:textId="77777777" w:rsidR="00325C5E" w:rsidRDefault="00325C5E" w:rsidP="00B83471">
                            <w:pPr>
                              <w:jc w:val="center"/>
                            </w:pPr>
                            <w:proofErr w:type="spellStart"/>
                            <w:r>
                              <w:rPr>
                                <w:i/>
                              </w:rPr>
                              <w:t>j</w:t>
                            </w:r>
                            <w:r>
                              <w:t>→</w:t>
                            </w:r>
                            <w:r>
                              <w:rPr>
                                <w:i/>
                              </w:rPr>
                              <w:t>s</w:t>
                            </w:r>
                            <w:proofErr w:type="spellEnd"/>
                          </w:p>
                        </w:tc>
                        <w:tc>
                          <w:tcPr>
                            <w:tcW w:w="1912" w:type="dxa"/>
                          </w:tcPr>
                          <w:p w14:paraId="03B84C0F" w14:textId="77777777" w:rsidR="00325C5E" w:rsidRDefault="00325C5E" w:rsidP="00B83471">
                            <w:pPr>
                              <w:jc w:val="center"/>
                            </w:pPr>
                            <w:r>
                              <w:t>(</w:t>
                            </w:r>
                            <w:proofErr w:type="spellStart"/>
                            <w:r>
                              <w:rPr>
                                <w:i/>
                              </w:rPr>
                              <w:t>m</w:t>
                            </w:r>
                            <w:r>
                              <w:t>→</w:t>
                            </w:r>
                            <w:r>
                              <w:rPr>
                                <w:i/>
                              </w:rPr>
                              <w:t>j</w:t>
                            </w:r>
                            <w:proofErr w:type="spellEnd"/>
                            <w:r>
                              <w:t xml:space="preserve">) </w:t>
                            </w:r>
                            <w:r>
                              <w:rPr>
                                <w:rFonts w:ascii="Cambria Math" w:hAnsi="Cambria Math"/>
                              </w:rPr>
                              <w:t>⋀</w:t>
                            </w:r>
                            <w:r>
                              <w:t xml:space="preserve"> (</w:t>
                            </w:r>
                            <w:proofErr w:type="spellStart"/>
                            <w:r>
                              <w:rPr>
                                <w:i/>
                              </w:rPr>
                              <w:t>j</w:t>
                            </w:r>
                            <w:r>
                              <w:t>→</w:t>
                            </w:r>
                            <w:r>
                              <w:rPr>
                                <w:i/>
                              </w:rPr>
                              <w:t>s</w:t>
                            </w:r>
                            <w:proofErr w:type="spellEnd"/>
                            <w:r>
                              <w:t>)</w:t>
                            </w:r>
                          </w:p>
                        </w:tc>
                        <w:tc>
                          <w:tcPr>
                            <w:tcW w:w="803" w:type="dxa"/>
                          </w:tcPr>
                          <w:p w14:paraId="504A9106" w14:textId="77777777" w:rsidR="00325C5E" w:rsidRDefault="00325C5E" w:rsidP="00B83471">
                            <w:pPr>
                              <w:jc w:val="center"/>
                            </w:pPr>
                            <w:proofErr w:type="spellStart"/>
                            <w:r>
                              <w:rPr>
                                <w:i/>
                              </w:rPr>
                              <w:t>m</w:t>
                            </w:r>
                            <w:r>
                              <w:t>→</w:t>
                            </w:r>
                            <w:r>
                              <w:rPr>
                                <w:i/>
                              </w:rPr>
                              <w:t>s</w:t>
                            </w:r>
                            <w:proofErr w:type="spellEnd"/>
                          </w:p>
                        </w:tc>
                        <w:tc>
                          <w:tcPr>
                            <w:tcW w:w="2977" w:type="dxa"/>
                          </w:tcPr>
                          <w:p w14:paraId="57AA6826" w14:textId="77777777" w:rsidR="00325C5E" w:rsidRDefault="00325C5E" w:rsidP="00B83471">
                            <w:pPr>
                              <w:jc w:val="center"/>
                            </w:pPr>
                            <w:r>
                              <w:t>[(</w:t>
                            </w:r>
                            <w:proofErr w:type="spellStart"/>
                            <w:r>
                              <w:rPr>
                                <w:i/>
                              </w:rPr>
                              <w:t>m</w:t>
                            </w:r>
                            <w:r>
                              <w:t>→</w:t>
                            </w:r>
                            <w:r>
                              <w:rPr>
                                <w:i/>
                              </w:rPr>
                              <w:t>j</w:t>
                            </w:r>
                            <w:proofErr w:type="spellEnd"/>
                            <w:r>
                              <w:t xml:space="preserve">) </w:t>
                            </w:r>
                            <w:r>
                              <w:rPr>
                                <w:rFonts w:ascii="Cambria Math" w:hAnsi="Cambria Math"/>
                              </w:rPr>
                              <w:t>⋀</w:t>
                            </w:r>
                            <w:r>
                              <w:t xml:space="preserve"> (</w:t>
                            </w:r>
                            <w:proofErr w:type="spellStart"/>
                            <w:r>
                              <w:rPr>
                                <w:i/>
                              </w:rPr>
                              <w:t>j</w:t>
                            </w:r>
                            <w:r>
                              <w:t>→</w:t>
                            </w:r>
                            <w:r>
                              <w:rPr>
                                <w:i/>
                              </w:rPr>
                              <w:t>s</w:t>
                            </w:r>
                            <w:proofErr w:type="spellEnd"/>
                            <w:r>
                              <w:t>)] → (</w:t>
                            </w:r>
                            <w:proofErr w:type="spellStart"/>
                            <w:r>
                              <w:rPr>
                                <w:i/>
                              </w:rPr>
                              <w:t>m</w:t>
                            </w:r>
                            <w:r>
                              <w:t>→</w:t>
                            </w:r>
                            <w:r>
                              <w:rPr>
                                <w:i/>
                              </w:rPr>
                              <w:t>s</w:t>
                            </w:r>
                            <w:proofErr w:type="spellEnd"/>
                            <w:r>
                              <w:t>)</w:t>
                            </w:r>
                          </w:p>
                        </w:tc>
                      </w:tr>
                      <w:tr w:rsidR="00325C5E" w14:paraId="3626F6C3" w14:textId="77777777" w:rsidTr="00B83471">
                        <w:tc>
                          <w:tcPr>
                            <w:tcW w:w="422" w:type="dxa"/>
                          </w:tcPr>
                          <w:p w14:paraId="6CFAF3E7" w14:textId="77777777" w:rsidR="00325C5E" w:rsidRDefault="00325C5E" w:rsidP="005E02D0">
                            <w:r>
                              <w:t>T</w:t>
                            </w:r>
                          </w:p>
                        </w:tc>
                        <w:tc>
                          <w:tcPr>
                            <w:tcW w:w="393" w:type="dxa"/>
                          </w:tcPr>
                          <w:p w14:paraId="726BE784" w14:textId="77777777" w:rsidR="00325C5E" w:rsidRDefault="00325C5E" w:rsidP="005E02D0">
                            <w:r>
                              <w:t>T</w:t>
                            </w:r>
                          </w:p>
                        </w:tc>
                        <w:tc>
                          <w:tcPr>
                            <w:tcW w:w="393" w:type="dxa"/>
                          </w:tcPr>
                          <w:p w14:paraId="309DA3DF" w14:textId="77777777" w:rsidR="00325C5E" w:rsidRDefault="00325C5E" w:rsidP="005E02D0">
                            <w:r>
                              <w:t>T</w:t>
                            </w:r>
                          </w:p>
                        </w:tc>
                        <w:tc>
                          <w:tcPr>
                            <w:tcW w:w="763" w:type="dxa"/>
                          </w:tcPr>
                          <w:p w14:paraId="2AA471AA" w14:textId="77777777" w:rsidR="00325C5E" w:rsidRDefault="00325C5E" w:rsidP="005271A6">
                            <w:pPr>
                              <w:jc w:val="center"/>
                            </w:pPr>
                            <w:r>
                              <w:t>T</w:t>
                            </w:r>
                          </w:p>
                        </w:tc>
                        <w:tc>
                          <w:tcPr>
                            <w:tcW w:w="707" w:type="dxa"/>
                          </w:tcPr>
                          <w:p w14:paraId="01A93D76" w14:textId="77777777" w:rsidR="00325C5E" w:rsidRDefault="00325C5E" w:rsidP="005271A6">
                            <w:pPr>
                              <w:jc w:val="center"/>
                            </w:pPr>
                            <w:r>
                              <w:t>T</w:t>
                            </w:r>
                          </w:p>
                        </w:tc>
                        <w:tc>
                          <w:tcPr>
                            <w:tcW w:w="1912" w:type="dxa"/>
                          </w:tcPr>
                          <w:p w14:paraId="54A77BE8" w14:textId="77777777" w:rsidR="00325C5E" w:rsidRDefault="00325C5E" w:rsidP="005271A6">
                            <w:pPr>
                              <w:jc w:val="center"/>
                            </w:pPr>
                            <w:r>
                              <w:t>T</w:t>
                            </w:r>
                          </w:p>
                        </w:tc>
                        <w:tc>
                          <w:tcPr>
                            <w:tcW w:w="803" w:type="dxa"/>
                          </w:tcPr>
                          <w:p w14:paraId="38495B49" w14:textId="77777777" w:rsidR="00325C5E" w:rsidRDefault="00325C5E" w:rsidP="00274629">
                            <w:pPr>
                              <w:jc w:val="center"/>
                            </w:pPr>
                            <w:r>
                              <w:t>T</w:t>
                            </w:r>
                          </w:p>
                        </w:tc>
                        <w:tc>
                          <w:tcPr>
                            <w:tcW w:w="2977" w:type="dxa"/>
                          </w:tcPr>
                          <w:p w14:paraId="713FC2F4" w14:textId="77777777" w:rsidR="00325C5E" w:rsidRDefault="00325C5E" w:rsidP="005271A6">
                            <w:pPr>
                              <w:jc w:val="center"/>
                            </w:pPr>
                            <w:r>
                              <w:t>T</w:t>
                            </w:r>
                          </w:p>
                        </w:tc>
                      </w:tr>
                      <w:tr w:rsidR="00325C5E" w14:paraId="0D29B689" w14:textId="77777777" w:rsidTr="00B83471">
                        <w:tc>
                          <w:tcPr>
                            <w:tcW w:w="422" w:type="dxa"/>
                          </w:tcPr>
                          <w:p w14:paraId="0FD574E1" w14:textId="77777777" w:rsidR="00325C5E" w:rsidRDefault="00325C5E" w:rsidP="005E02D0">
                            <w:r>
                              <w:t>T</w:t>
                            </w:r>
                          </w:p>
                        </w:tc>
                        <w:tc>
                          <w:tcPr>
                            <w:tcW w:w="393" w:type="dxa"/>
                          </w:tcPr>
                          <w:p w14:paraId="0AF18DA5" w14:textId="77777777" w:rsidR="00325C5E" w:rsidRDefault="00325C5E" w:rsidP="005E02D0">
                            <w:r>
                              <w:t>T</w:t>
                            </w:r>
                          </w:p>
                        </w:tc>
                        <w:tc>
                          <w:tcPr>
                            <w:tcW w:w="393" w:type="dxa"/>
                          </w:tcPr>
                          <w:p w14:paraId="6FD3A55E" w14:textId="77777777" w:rsidR="00325C5E" w:rsidRDefault="00325C5E" w:rsidP="005E02D0">
                            <w:r>
                              <w:t>F</w:t>
                            </w:r>
                          </w:p>
                        </w:tc>
                        <w:tc>
                          <w:tcPr>
                            <w:tcW w:w="763" w:type="dxa"/>
                          </w:tcPr>
                          <w:p w14:paraId="257BEA5B" w14:textId="77777777" w:rsidR="00325C5E" w:rsidRDefault="00325C5E" w:rsidP="005271A6">
                            <w:pPr>
                              <w:jc w:val="center"/>
                            </w:pPr>
                            <w:r>
                              <w:t>T</w:t>
                            </w:r>
                          </w:p>
                        </w:tc>
                        <w:tc>
                          <w:tcPr>
                            <w:tcW w:w="707" w:type="dxa"/>
                          </w:tcPr>
                          <w:p w14:paraId="1DDA6B6B" w14:textId="77777777" w:rsidR="00325C5E" w:rsidRDefault="00325C5E" w:rsidP="005271A6">
                            <w:pPr>
                              <w:jc w:val="center"/>
                            </w:pPr>
                            <w:r>
                              <w:t>F</w:t>
                            </w:r>
                          </w:p>
                        </w:tc>
                        <w:tc>
                          <w:tcPr>
                            <w:tcW w:w="1912" w:type="dxa"/>
                          </w:tcPr>
                          <w:p w14:paraId="5F57B0DA" w14:textId="77777777" w:rsidR="00325C5E" w:rsidRDefault="00325C5E" w:rsidP="005271A6">
                            <w:pPr>
                              <w:jc w:val="center"/>
                            </w:pPr>
                            <w:r>
                              <w:t>F</w:t>
                            </w:r>
                          </w:p>
                        </w:tc>
                        <w:tc>
                          <w:tcPr>
                            <w:tcW w:w="803" w:type="dxa"/>
                          </w:tcPr>
                          <w:p w14:paraId="422871E3" w14:textId="77777777" w:rsidR="00325C5E" w:rsidRDefault="00325C5E" w:rsidP="00274629">
                            <w:pPr>
                              <w:jc w:val="center"/>
                            </w:pPr>
                            <w:r>
                              <w:t>F</w:t>
                            </w:r>
                          </w:p>
                        </w:tc>
                        <w:tc>
                          <w:tcPr>
                            <w:tcW w:w="2977" w:type="dxa"/>
                          </w:tcPr>
                          <w:p w14:paraId="24A5F160" w14:textId="77777777" w:rsidR="00325C5E" w:rsidRDefault="00325C5E" w:rsidP="005271A6">
                            <w:pPr>
                              <w:jc w:val="center"/>
                            </w:pPr>
                            <w:r>
                              <w:t>T</w:t>
                            </w:r>
                          </w:p>
                        </w:tc>
                      </w:tr>
                      <w:tr w:rsidR="00325C5E" w14:paraId="429B0167" w14:textId="77777777" w:rsidTr="00B83471">
                        <w:tc>
                          <w:tcPr>
                            <w:tcW w:w="422" w:type="dxa"/>
                          </w:tcPr>
                          <w:p w14:paraId="144C6443" w14:textId="77777777" w:rsidR="00325C5E" w:rsidRDefault="00325C5E" w:rsidP="005E02D0">
                            <w:r>
                              <w:t>T</w:t>
                            </w:r>
                          </w:p>
                        </w:tc>
                        <w:tc>
                          <w:tcPr>
                            <w:tcW w:w="393" w:type="dxa"/>
                          </w:tcPr>
                          <w:p w14:paraId="51AF248C" w14:textId="77777777" w:rsidR="00325C5E" w:rsidRDefault="00325C5E" w:rsidP="005E02D0">
                            <w:r>
                              <w:t>F</w:t>
                            </w:r>
                          </w:p>
                        </w:tc>
                        <w:tc>
                          <w:tcPr>
                            <w:tcW w:w="393" w:type="dxa"/>
                          </w:tcPr>
                          <w:p w14:paraId="4719F044" w14:textId="77777777" w:rsidR="00325C5E" w:rsidRDefault="00325C5E" w:rsidP="005E02D0">
                            <w:r>
                              <w:t>T</w:t>
                            </w:r>
                          </w:p>
                        </w:tc>
                        <w:tc>
                          <w:tcPr>
                            <w:tcW w:w="763" w:type="dxa"/>
                          </w:tcPr>
                          <w:p w14:paraId="49233FA3" w14:textId="77777777" w:rsidR="00325C5E" w:rsidRDefault="00325C5E" w:rsidP="005271A6">
                            <w:pPr>
                              <w:jc w:val="center"/>
                            </w:pPr>
                            <w:r>
                              <w:t>F</w:t>
                            </w:r>
                          </w:p>
                        </w:tc>
                        <w:tc>
                          <w:tcPr>
                            <w:tcW w:w="707" w:type="dxa"/>
                          </w:tcPr>
                          <w:p w14:paraId="684D2F5F" w14:textId="77777777" w:rsidR="00325C5E" w:rsidRDefault="00325C5E" w:rsidP="005271A6">
                            <w:pPr>
                              <w:jc w:val="center"/>
                            </w:pPr>
                            <w:r>
                              <w:t>T</w:t>
                            </w:r>
                          </w:p>
                        </w:tc>
                        <w:tc>
                          <w:tcPr>
                            <w:tcW w:w="1912" w:type="dxa"/>
                          </w:tcPr>
                          <w:p w14:paraId="741F4393" w14:textId="77777777" w:rsidR="00325C5E" w:rsidRDefault="00325C5E" w:rsidP="005271A6">
                            <w:pPr>
                              <w:jc w:val="center"/>
                            </w:pPr>
                            <w:r>
                              <w:t>F</w:t>
                            </w:r>
                          </w:p>
                        </w:tc>
                        <w:tc>
                          <w:tcPr>
                            <w:tcW w:w="803" w:type="dxa"/>
                          </w:tcPr>
                          <w:p w14:paraId="6E70461A" w14:textId="77777777" w:rsidR="00325C5E" w:rsidRDefault="00325C5E" w:rsidP="00274629">
                            <w:pPr>
                              <w:jc w:val="center"/>
                            </w:pPr>
                            <w:r>
                              <w:t>T</w:t>
                            </w:r>
                          </w:p>
                        </w:tc>
                        <w:tc>
                          <w:tcPr>
                            <w:tcW w:w="2977" w:type="dxa"/>
                          </w:tcPr>
                          <w:p w14:paraId="643E3C45" w14:textId="77777777" w:rsidR="00325C5E" w:rsidRDefault="00325C5E" w:rsidP="005271A6">
                            <w:pPr>
                              <w:jc w:val="center"/>
                            </w:pPr>
                            <w:r>
                              <w:t>T</w:t>
                            </w:r>
                          </w:p>
                        </w:tc>
                      </w:tr>
                      <w:tr w:rsidR="00325C5E" w14:paraId="55717E7B" w14:textId="77777777" w:rsidTr="00B83471">
                        <w:tc>
                          <w:tcPr>
                            <w:tcW w:w="422" w:type="dxa"/>
                          </w:tcPr>
                          <w:p w14:paraId="4F919A31" w14:textId="77777777" w:rsidR="00325C5E" w:rsidRDefault="00325C5E" w:rsidP="005E02D0">
                            <w:r>
                              <w:t>T</w:t>
                            </w:r>
                          </w:p>
                        </w:tc>
                        <w:tc>
                          <w:tcPr>
                            <w:tcW w:w="393" w:type="dxa"/>
                          </w:tcPr>
                          <w:p w14:paraId="1FD53879" w14:textId="77777777" w:rsidR="00325C5E" w:rsidRDefault="00325C5E" w:rsidP="005E02D0">
                            <w:r>
                              <w:t>F</w:t>
                            </w:r>
                          </w:p>
                        </w:tc>
                        <w:tc>
                          <w:tcPr>
                            <w:tcW w:w="393" w:type="dxa"/>
                          </w:tcPr>
                          <w:p w14:paraId="51E4384C" w14:textId="77777777" w:rsidR="00325C5E" w:rsidRDefault="00325C5E" w:rsidP="005E02D0">
                            <w:r>
                              <w:t>F</w:t>
                            </w:r>
                          </w:p>
                        </w:tc>
                        <w:tc>
                          <w:tcPr>
                            <w:tcW w:w="763" w:type="dxa"/>
                          </w:tcPr>
                          <w:p w14:paraId="3B509A3F" w14:textId="77777777" w:rsidR="00325C5E" w:rsidRDefault="00325C5E" w:rsidP="005271A6">
                            <w:pPr>
                              <w:jc w:val="center"/>
                            </w:pPr>
                            <w:r>
                              <w:t>F</w:t>
                            </w:r>
                          </w:p>
                        </w:tc>
                        <w:tc>
                          <w:tcPr>
                            <w:tcW w:w="707" w:type="dxa"/>
                          </w:tcPr>
                          <w:p w14:paraId="1E3A262D" w14:textId="77777777" w:rsidR="00325C5E" w:rsidRDefault="00325C5E" w:rsidP="005271A6">
                            <w:pPr>
                              <w:jc w:val="center"/>
                            </w:pPr>
                            <w:r>
                              <w:t>T</w:t>
                            </w:r>
                          </w:p>
                        </w:tc>
                        <w:tc>
                          <w:tcPr>
                            <w:tcW w:w="1912" w:type="dxa"/>
                          </w:tcPr>
                          <w:p w14:paraId="37D7442C" w14:textId="77777777" w:rsidR="00325C5E" w:rsidRDefault="00325C5E" w:rsidP="005271A6">
                            <w:pPr>
                              <w:jc w:val="center"/>
                            </w:pPr>
                            <w:r>
                              <w:t>F</w:t>
                            </w:r>
                          </w:p>
                        </w:tc>
                        <w:tc>
                          <w:tcPr>
                            <w:tcW w:w="803" w:type="dxa"/>
                          </w:tcPr>
                          <w:p w14:paraId="585F0BD2" w14:textId="77777777" w:rsidR="00325C5E" w:rsidRDefault="00325C5E" w:rsidP="00274629">
                            <w:pPr>
                              <w:jc w:val="center"/>
                            </w:pPr>
                            <w:r>
                              <w:t>F</w:t>
                            </w:r>
                          </w:p>
                        </w:tc>
                        <w:tc>
                          <w:tcPr>
                            <w:tcW w:w="2977" w:type="dxa"/>
                          </w:tcPr>
                          <w:p w14:paraId="51556E33" w14:textId="77777777" w:rsidR="00325C5E" w:rsidRDefault="00325C5E" w:rsidP="005271A6">
                            <w:pPr>
                              <w:jc w:val="center"/>
                            </w:pPr>
                            <w:r>
                              <w:t>T</w:t>
                            </w:r>
                          </w:p>
                        </w:tc>
                      </w:tr>
                      <w:tr w:rsidR="00325C5E" w14:paraId="17BB778E" w14:textId="77777777" w:rsidTr="00B83471">
                        <w:tc>
                          <w:tcPr>
                            <w:tcW w:w="422" w:type="dxa"/>
                          </w:tcPr>
                          <w:p w14:paraId="7E0E1A5C" w14:textId="77777777" w:rsidR="00325C5E" w:rsidRDefault="00325C5E" w:rsidP="005E02D0">
                            <w:r>
                              <w:t>F</w:t>
                            </w:r>
                          </w:p>
                        </w:tc>
                        <w:tc>
                          <w:tcPr>
                            <w:tcW w:w="393" w:type="dxa"/>
                          </w:tcPr>
                          <w:p w14:paraId="7E1627EA" w14:textId="77777777" w:rsidR="00325C5E" w:rsidRDefault="00325C5E" w:rsidP="00274629">
                            <w:r>
                              <w:t>T</w:t>
                            </w:r>
                          </w:p>
                        </w:tc>
                        <w:tc>
                          <w:tcPr>
                            <w:tcW w:w="393" w:type="dxa"/>
                          </w:tcPr>
                          <w:p w14:paraId="33063CD0" w14:textId="77777777" w:rsidR="00325C5E" w:rsidRDefault="00325C5E" w:rsidP="00274629">
                            <w:r>
                              <w:t>T</w:t>
                            </w:r>
                          </w:p>
                        </w:tc>
                        <w:tc>
                          <w:tcPr>
                            <w:tcW w:w="763" w:type="dxa"/>
                          </w:tcPr>
                          <w:p w14:paraId="1157B455" w14:textId="77777777" w:rsidR="00325C5E" w:rsidRDefault="00325C5E" w:rsidP="005271A6">
                            <w:pPr>
                              <w:jc w:val="center"/>
                            </w:pPr>
                            <w:r>
                              <w:t>T</w:t>
                            </w:r>
                          </w:p>
                        </w:tc>
                        <w:tc>
                          <w:tcPr>
                            <w:tcW w:w="707" w:type="dxa"/>
                          </w:tcPr>
                          <w:p w14:paraId="6CADE044" w14:textId="77777777" w:rsidR="00325C5E" w:rsidRDefault="00325C5E" w:rsidP="005271A6">
                            <w:pPr>
                              <w:jc w:val="center"/>
                            </w:pPr>
                            <w:r>
                              <w:t>T</w:t>
                            </w:r>
                          </w:p>
                        </w:tc>
                        <w:tc>
                          <w:tcPr>
                            <w:tcW w:w="1912" w:type="dxa"/>
                          </w:tcPr>
                          <w:p w14:paraId="6581842A" w14:textId="77777777" w:rsidR="00325C5E" w:rsidRDefault="00325C5E" w:rsidP="005271A6">
                            <w:pPr>
                              <w:jc w:val="center"/>
                            </w:pPr>
                            <w:r>
                              <w:t>T</w:t>
                            </w:r>
                          </w:p>
                        </w:tc>
                        <w:tc>
                          <w:tcPr>
                            <w:tcW w:w="803" w:type="dxa"/>
                          </w:tcPr>
                          <w:p w14:paraId="34B83C04" w14:textId="77777777" w:rsidR="00325C5E" w:rsidRDefault="00325C5E" w:rsidP="00274629">
                            <w:pPr>
                              <w:jc w:val="center"/>
                            </w:pPr>
                            <w:r>
                              <w:t>T</w:t>
                            </w:r>
                          </w:p>
                        </w:tc>
                        <w:tc>
                          <w:tcPr>
                            <w:tcW w:w="2977" w:type="dxa"/>
                          </w:tcPr>
                          <w:p w14:paraId="1AE3297E" w14:textId="77777777" w:rsidR="00325C5E" w:rsidRDefault="00325C5E" w:rsidP="005271A6">
                            <w:pPr>
                              <w:jc w:val="center"/>
                            </w:pPr>
                            <w:r>
                              <w:t>T</w:t>
                            </w:r>
                          </w:p>
                        </w:tc>
                      </w:tr>
                      <w:tr w:rsidR="00325C5E" w14:paraId="3B1644E3" w14:textId="77777777" w:rsidTr="00B83471">
                        <w:tc>
                          <w:tcPr>
                            <w:tcW w:w="422" w:type="dxa"/>
                          </w:tcPr>
                          <w:p w14:paraId="0DE63F95" w14:textId="77777777" w:rsidR="00325C5E" w:rsidRDefault="00325C5E" w:rsidP="005E02D0">
                            <w:r>
                              <w:t>F</w:t>
                            </w:r>
                          </w:p>
                        </w:tc>
                        <w:tc>
                          <w:tcPr>
                            <w:tcW w:w="393" w:type="dxa"/>
                          </w:tcPr>
                          <w:p w14:paraId="5521E50F" w14:textId="77777777" w:rsidR="00325C5E" w:rsidRDefault="00325C5E" w:rsidP="00274629">
                            <w:r>
                              <w:t>T</w:t>
                            </w:r>
                          </w:p>
                        </w:tc>
                        <w:tc>
                          <w:tcPr>
                            <w:tcW w:w="393" w:type="dxa"/>
                          </w:tcPr>
                          <w:p w14:paraId="105D578E" w14:textId="77777777" w:rsidR="00325C5E" w:rsidRDefault="00325C5E" w:rsidP="00274629">
                            <w:r>
                              <w:t>F</w:t>
                            </w:r>
                          </w:p>
                        </w:tc>
                        <w:tc>
                          <w:tcPr>
                            <w:tcW w:w="763" w:type="dxa"/>
                          </w:tcPr>
                          <w:p w14:paraId="67F493A9" w14:textId="77777777" w:rsidR="00325C5E" w:rsidRDefault="00325C5E" w:rsidP="005271A6">
                            <w:pPr>
                              <w:jc w:val="center"/>
                            </w:pPr>
                            <w:r>
                              <w:t>T</w:t>
                            </w:r>
                          </w:p>
                        </w:tc>
                        <w:tc>
                          <w:tcPr>
                            <w:tcW w:w="707" w:type="dxa"/>
                          </w:tcPr>
                          <w:p w14:paraId="2CD1B9A0" w14:textId="77777777" w:rsidR="00325C5E" w:rsidRDefault="00325C5E" w:rsidP="005271A6">
                            <w:pPr>
                              <w:jc w:val="center"/>
                            </w:pPr>
                            <w:r>
                              <w:t>F</w:t>
                            </w:r>
                          </w:p>
                        </w:tc>
                        <w:tc>
                          <w:tcPr>
                            <w:tcW w:w="1912" w:type="dxa"/>
                          </w:tcPr>
                          <w:p w14:paraId="04CAF2F0" w14:textId="77777777" w:rsidR="00325C5E" w:rsidRDefault="00325C5E" w:rsidP="005271A6">
                            <w:pPr>
                              <w:jc w:val="center"/>
                            </w:pPr>
                            <w:r>
                              <w:t>F</w:t>
                            </w:r>
                          </w:p>
                        </w:tc>
                        <w:tc>
                          <w:tcPr>
                            <w:tcW w:w="803" w:type="dxa"/>
                          </w:tcPr>
                          <w:p w14:paraId="78D6A36C" w14:textId="77777777" w:rsidR="00325C5E" w:rsidRDefault="00325C5E" w:rsidP="00274629">
                            <w:pPr>
                              <w:jc w:val="center"/>
                            </w:pPr>
                            <w:r>
                              <w:t>T</w:t>
                            </w:r>
                          </w:p>
                        </w:tc>
                        <w:tc>
                          <w:tcPr>
                            <w:tcW w:w="2977" w:type="dxa"/>
                          </w:tcPr>
                          <w:p w14:paraId="5D4855F3" w14:textId="77777777" w:rsidR="00325C5E" w:rsidRDefault="00325C5E" w:rsidP="005271A6">
                            <w:pPr>
                              <w:jc w:val="center"/>
                            </w:pPr>
                            <w:r>
                              <w:t>T</w:t>
                            </w:r>
                          </w:p>
                        </w:tc>
                      </w:tr>
                      <w:tr w:rsidR="00325C5E" w14:paraId="2ECCEDE6" w14:textId="77777777" w:rsidTr="00B83471">
                        <w:tc>
                          <w:tcPr>
                            <w:tcW w:w="422" w:type="dxa"/>
                          </w:tcPr>
                          <w:p w14:paraId="605D8ABC" w14:textId="77777777" w:rsidR="00325C5E" w:rsidRDefault="00325C5E" w:rsidP="005E02D0">
                            <w:r>
                              <w:t>F</w:t>
                            </w:r>
                          </w:p>
                        </w:tc>
                        <w:tc>
                          <w:tcPr>
                            <w:tcW w:w="393" w:type="dxa"/>
                          </w:tcPr>
                          <w:p w14:paraId="7FA03911" w14:textId="77777777" w:rsidR="00325C5E" w:rsidRDefault="00325C5E" w:rsidP="00274629">
                            <w:r>
                              <w:t>F</w:t>
                            </w:r>
                          </w:p>
                        </w:tc>
                        <w:tc>
                          <w:tcPr>
                            <w:tcW w:w="393" w:type="dxa"/>
                          </w:tcPr>
                          <w:p w14:paraId="40BA3B29" w14:textId="77777777" w:rsidR="00325C5E" w:rsidRDefault="00325C5E" w:rsidP="00274629">
                            <w:r>
                              <w:t>T</w:t>
                            </w:r>
                          </w:p>
                        </w:tc>
                        <w:tc>
                          <w:tcPr>
                            <w:tcW w:w="763" w:type="dxa"/>
                          </w:tcPr>
                          <w:p w14:paraId="437C62A5" w14:textId="77777777" w:rsidR="00325C5E" w:rsidRDefault="00325C5E" w:rsidP="005271A6">
                            <w:pPr>
                              <w:jc w:val="center"/>
                            </w:pPr>
                            <w:r>
                              <w:t>T</w:t>
                            </w:r>
                          </w:p>
                        </w:tc>
                        <w:tc>
                          <w:tcPr>
                            <w:tcW w:w="707" w:type="dxa"/>
                          </w:tcPr>
                          <w:p w14:paraId="15E12A1D" w14:textId="77777777" w:rsidR="00325C5E" w:rsidRDefault="00325C5E" w:rsidP="005271A6">
                            <w:pPr>
                              <w:jc w:val="center"/>
                            </w:pPr>
                            <w:r>
                              <w:t>T</w:t>
                            </w:r>
                          </w:p>
                        </w:tc>
                        <w:tc>
                          <w:tcPr>
                            <w:tcW w:w="1912" w:type="dxa"/>
                          </w:tcPr>
                          <w:p w14:paraId="7A1949A9" w14:textId="77777777" w:rsidR="00325C5E" w:rsidRDefault="00325C5E" w:rsidP="005271A6">
                            <w:pPr>
                              <w:jc w:val="center"/>
                            </w:pPr>
                            <w:r>
                              <w:t>T</w:t>
                            </w:r>
                          </w:p>
                        </w:tc>
                        <w:tc>
                          <w:tcPr>
                            <w:tcW w:w="803" w:type="dxa"/>
                          </w:tcPr>
                          <w:p w14:paraId="372BE243" w14:textId="77777777" w:rsidR="00325C5E" w:rsidRDefault="00325C5E" w:rsidP="00274629">
                            <w:pPr>
                              <w:jc w:val="center"/>
                            </w:pPr>
                            <w:r>
                              <w:t>T</w:t>
                            </w:r>
                          </w:p>
                        </w:tc>
                        <w:tc>
                          <w:tcPr>
                            <w:tcW w:w="2977" w:type="dxa"/>
                          </w:tcPr>
                          <w:p w14:paraId="29940693" w14:textId="77777777" w:rsidR="00325C5E" w:rsidRDefault="00325C5E" w:rsidP="005271A6">
                            <w:pPr>
                              <w:jc w:val="center"/>
                            </w:pPr>
                            <w:r>
                              <w:t>T</w:t>
                            </w:r>
                          </w:p>
                        </w:tc>
                      </w:tr>
                      <w:tr w:rsidR="00325C5E" w14:paraId="58632664" w14:textId="77777777" w:rsidTr="00B83471">
                        <w:tc>
                          <w:tcPr>
                            <w:tcW w:w="422" w:type="dxa"/>
                          </w:tcPr>
                          <w:p w14:paraId="06CF68C0" w14:textId="77777777" w:rsidR="00325C5E" w:rsidRDefault="00325C5E" w:rsidP="005E02D0">
                            <w:r>
                              <w:t>F</w:t>
                            </w:r>
                          </w:p>
                        </w:tc>
                        <w:tc>
                          <w:tcPr>
                            <w:tcW w:w="393" w:type="dxa"/>
                          </w:tcPr>
                          <w:p w14:paraId="5DF23935" w14:textId="77777777" w:rsidR="00325C5E" w:rsidRDefault="00325C5E" w:rsidP="00274629">
                            <w:r>
                              <w:t>F</w:t>
                            </w:r>
                          </w:p>
                        </w:tc>
                        <w:tc>
                          <w:tcPr>
                            <w:tcW w:w="393" w:type="dxa"/>
                          </w:tcPr>
                          <w:p w14:paraId="30898D95" w14:textId="77777777" w:rsidR="00325C5E" w:rsidRDefault="00325C5E" w:rsidP="00274629">
                            <w:r>
                              <w:t>F</w:t>
                            </w:r>
                          </w:p>
                        </w:tc>
                        <w:tc>
                          <w:tcPr>
                            <w:tcW w:w="763" w:type="dxa"/>
                          </w:tcPr>
                          <w:p w14:paraId="2809531D" w14:textId="77777777" w:rsidR="00325C5E" w:rsidRDefault="00325C5E" w:rsidP="005271A6">
                            <w:pPr>
                              <w:jc w:val="center"/>
                            </w:pPr>
                            <w:r>
                              <w:t>T</w:t>
                            </w:r>
                          </w:p>
                        </w:tc>
                        <w:tc>
                          <w:tcPr>
                            <w:tcW w:w="707" w:type="dxa"/>
                          </w:tcPr>
                          <w:p w14:paraId="08C64C0A" w14:textId="77777777" w:rsidR="00325C5E" w:rsidRDefault="00325C5E" w:rsidP="005271A6">
                            <w:pPr>
                              <w:jc w:val="center"/>
                            </w:pPr>
                            <w:r>
                              <w:t>T</w:t>
                            </w:r>
                          </w:p>
                        </w:tc>
                        <w:tc>
                          <w:tcPr>
                            <w:tcW w:w="1912" w:type="dxa"/>
                          </w:tcPr>
                          <w:p w14:paraId="3A5FE091" w14:textId="77777777" w:rsidR="00325C5E" w:rsidRDefault="00325C5E" w:rsidP="005271A6">
                            <w:pPr>
                              <w:jc w:val="center"/>
                            </w:pPr>
                            <w:r>
                              <w:t>T</w:t>
                            </w:r>
                          </w:p>
                        </w:tc>
                        <w:tc>
                          <w:tcPr>
                            <w:tcW w:w="803" w:type="dxa"/>
                          </w:tcPr>
                          <w:p w14:paraId="0B36F8B7" w14:textId="77777777" w:rsidR="00325C5E" w:rsidRDefault="00325C5E" w:rsidP="00274629">
                            <w:pPr>
                              <w:jc w:val="center"/>
                            </w:pPr>
                            <w:r>
                              <w:t>T</w:t>
                            </w:r>
                          </w:p>
                        </w:tc>
                        <w:tc>
                          <w:tcPr>
                            <w:tcW w:w="2977" w:type="dxa"/>
                          </w:tcPr>
                          <w:p w14:paraId="56F03662" w14:textId="77777777" w:rsidR="00325C5E" w:rsidRDefault="00325C5E" w:rsidP="005271A6">
                            <w:pPr>
                              <w:jc w:val="center"/>
                            </w:pPr>
                            <w:r>
                              <w:t>T</w:t>
                            </w:r>
                          </w:p>
                        </w:tc>
                      </w:tr>
                    </w:tbl>
                    <w:p w14:paraId="6EC4AD88" w14:textId="77777777" w:rsidR="00325C5E" w:rsidRDefault="00325C5E" w:rsidP="005271A6"/>
                  </w:txbxContent>
                </v:textbox>
                <w10:anchorlock/>
              </v:shape>
            </w:pict>
          </mc:Fallback>
        </mc:AlternateContent>
      </w:r>
    </w:p>
    <w:p w14:paraId="24505A04" w14:textId="77777777" w:rsidR="004948D2" w:rsidRDefault="004948D2" w:rsidP="00B97564">
      <w:pPr>
        <w:pStyle w:val="ExampleBody"/>
      </w:pPr>
      <w:r>
        <w:t xml:space="preserve">From the </w:t>
      </w:r>
      <w:r w:rsidR="000D33C8">
        <w:t xml:space="preserve">final column of the </w:t>
      </w:r>
      <w:r>
        <w:t>truth table, we can see this is a valid argument.</w:t>
      </w:r>
    </w:p>
    <w:p w14:paraId="399A07FF" w14:textId="77777777" w:rsidR="00B97564" w:rsidRDefault="00B97564" w:rsidP="006229E7"/>
    <w:p w14:paraId="6531927B" w14:textId="77777777" w:rsidR="0042576C" w:rsidRDefault="0042576C" w:rsidP="006229E7"/>
    <w:p w14:paraId="39CD7883" w14:textId="77777777" w:rsidR="00F8531A" w:rsidRDefault="00F8531A" w:rsidP="00F8531A">
      <w:pPr>
        <w:pStyle w:val="Heading3"/>
      </w:pPr>
      <w:r>
        <w:t>Forms of Valid Arguments</w:t>
      </w:r>
    </w:p>
    <w:p w14:paraId="1A950EC9" w14:textId="77777777" w:rsidR="00F8531A" w:rsidRDefault="000D33C8" w:rsidP="0000333E">
      <w:r>
        <w:t>Rather than making a</w:t>
      </w:r>
      <w:r w:rsidR="00F8531A">
        <w:t xml:space="preserve"> truth table for every argument, we may be able to recognize </w:t>
      </w:r>
      <w:r w:rsidR="00B45E32">
        <w:t>certain common forms of arguments that are valid (or invalid). If we can determine that an argument fits one of the common forms, we can immediately state whether it is valid or invalid.</w:t>
      </w:r>
    </w:p>
    <w:p w14:paraId="6364FCA6" w14:textId="77777777" w:rsidR="00F8531A" w:rsidRDefault="00F8531A" w:rsidP="0000333E"/>
    <w:p w14:paraId="343D5F05" w14:textId="77777777" w:rsidR="0000333E" w:rsidRDefault="00DA4128" w:rsidP="0000333E">
      <w:pPr>
        <w:pStyle w:val="DefinitionHeader"/>
      </w:pPr>
      <w:r>
        <w:t xml:space="preserve">The </w:t>
      </w:r>
      <w:r w:rsidR="0000333E">
        <w:t>Law of Detachment (</w:t>
      </w:r>
      <w:r w:rsidR="0000333E" w:rsidRPr="00D2543E">
        <w:rPr>
          <w:i/>
        </w:rPr>
        <w:t>Modus Ponens</w:t>
      </w:r>
      <w:r w:rsidR="0000333E">
        <w:t>)</w:t>
      </w:r>
    </w:p>
    <w:p w14:paraId="3173202E" w14:textId="77777777" w:rsidR="0000333E" w:rsidRDefault="0000333E" w:rsidP="0000333E">
      <w:pPr>
        <w:pStyle w:val="DefinitionBody"/>
      </w:pPr>
      <w:r>
        <w:t xml:space="preserve">The </w:t>
      </w:r>
      <w:r w:rsidR="00077924">
        <w:t>l</w:t>
      </w:r>
      <w:r>
        <w:t xml:space="preserve">aw of </w:t>
      </w:r>
      <w:r w:rsidR="00077924">
        <w:t>d</w:t>
      </w:r>
      <w:r>
        <w:t xml:space="preserve">etachment applies when </w:t>
      </w:r>
      <w:r w:rsidR="0057053D">
        <w:t>a conditional</w:t>
      </w:r>
      <w:r>
        <w:t xml:space="preserve"> and its antecedent are given as premises, and the consequen</w:t>
      </w:r>
      <w:r w:rsidR="00F8531A">
        <w:t>t</w:t>
      </w:r>
      <w:r>
        <w:t xml:space="preserve"> is the conclusion. The general form is:</w:t>
      </w:r>
    </w:p>
    <w:p w14:paraId="28A644A0" w14:textId="77777777" w:rsidR="0000333E" w:rsidRDefault="0000333E" w:rsidP="0000333E">
      <w:pPr>
        <w:pStyle w:val="DefinitionBody"/>
      </w:pPr>
      <w:r>
        <w:t xml:space="preserve">Premise: </w:t>
      </w:r>
      <w:r>
        <w:tab/>
      </w:r>
      <w:r>
        <w:tab/>
      </w:r>
      <w:r w:rsidRPr="005271A6">
        <w:rPr>
          <w:i/>
        </w:rPr>
        <w:t>p</w:t>
      </w:r>
      <w:r>
        <w:t xml:space="preserve"> → </w:t>
      </w:r>
      <w:r w:rsidRPr="005271A6">
        <w:rPr>
          <w:i/>
        </w:rPr>
        <w:t>q</w:t>
      </w:r>
    </w:p>
    <w:p w14:paraId="0DA385A5" w14:textId="77777777" w:rsidR="0000333E" w:rsidRDefault="0000333E" w:rsidP="0000333E">
      <w:pPr>
        <w:pStyle w:val="DefinitionBody"/>
      </w:pPr>
      <w:r>
        <w:t xml:space="preserve">Premise: </w:t>
      </w:r>
      <w:r>
        <w:tab/>
      </w:r>
      <w:r>
        <w:tab/>
      </w:r>
      <w:r>
        <w:rPr>
          <w:i/>
        </w:rPr>
        <w:t>p</w:t>
      </w:r>
    </w:p>
    <w:p w14:paraId="554AC469" w14:textId="77777777" w:rsidR="0000333E" w:rsidRDefault="0000333E" w:rsidP="0000333E">
      <w:pPr>
        <w:pStyle w:val="DefinitionBody"/>
      </w:pPr>
      <w:r>
        <w:t xml:space="preserve">Conclusion: </w:t>
      </w:r>
      <w:r>
        <w:tab/>
      </w:r>
      <w:r>
        <w:rPr>
          <w:i/>
        </w:rPr>
        <w:t>q</w:t>
      </w:r>
    </w:p>
    <w:p w14:paraId="305DD633" w14:textId="77777777" w:rsidR="0000333E" w:rsidRDefault="0000333E" w:rsidP="0000333E">
      <w:pPr>
        <w:pStyle w:val="DefinitionBody"/>
      </w:pPr>
    </w:p>
    <w:p w14:paraId="1AEF2524" w14:textId="77777777" w:rsidR="0000333E" w:rsidRPr="0043070C" w:rsidRDefault="0000333E" w:rsidP="0000333E">
      <w:pPr>
        <w:pStyle w:val="DefinitionBody"/>
      </w:pPr>
      <w:r>
        <w:t xml:space="preserve">The Latin name, </w:t>
      </w:r>
      <w:r>
        <w:rPr>
          <w:i/>
        </w:rPr>
        <w:t>modus ponens</w:t>
      </w:r>
      <w:r>
        <w:t>, translates to “mode that affirms”.</w:t>
      </w:r>
    </w:p>
    <w:p w14:paraId="63709BE9" w14:textId="77777777" w:rsidR="0000333E" w:rsidRDefault="0000333E" w:rsidP="0000333E"/>
    <w:p w14:paraId="721A1E92" w14:textId="77777777" w:rsidR="0000333E" w:rsidRPr="00EC7A9F" w:rsidRDefault="0000333E" w:rsidP="0000333E">
      <w:pPr>
        <w:pStyle w:val="ExampleHeader"/>
      </w:pPr>
      <w:r w:rsidRPr="00EC7A9F">
        <w:t>Example</w:t>
      </w:r>
      <w:r>
        <w:t xml:space="preserve"> </w:t>
      </w:r>
      <w:r w:rsidR="009D0DDB">
        <w:t>3</w:t>
      </w:r>
      <w:r w:rsidR="00D83D38">
        <w:t>6</w:t>
      </w:r>
    </w:p>
    <w:p w14:paraId="6F13BA93" w14:textId="77777777" w:rsidR="0000333E" w:rsidRDefault="00B45E32" w:rsidP="0000333E">
      <w:pPr>
        <w:pStyle w:val="ExampleBody"/>
      </w:pPr>
      <w:r>
        <w:t>Recall this</w:t>
      </w:r>
      <w:r w:rsidR="0000333E">
        <w:t xml:space="preserve"> argument from an earlier example:</w:t>
      </w:r>
    </w:p>
    <w:p w14:paraId="62E99D33" w14:textId="77777777" w:rsidR="0000333E" w:rsidRDefault="0000333E" w:rsidP="0000333E">
      <w:pPr>
        <w:pStyle w:val="ExampleBody"/>
      </w:pPr>
      <w:r>
        <w:t>Premise:</w:t>
      </w:r>
      <w:r>
        <w:tab/>
        <w:t>If you bought bread, then you went to the store.</w:t>
      </w:r>
    </w:p>
    <w:p w14:paraId="37409AD9" w14:textId="77777777" w:rsidR="0000333E" w:rsidRDefault="0000333E" w:rsidP="0000333E">
      <w:pPr>
        <w:pStyle w:val="ExampleBody"/>
      </w:pPr>
      <w:r>
        <w:t>Premise:</w:t>
      </w:r>
      <w:r>
        <w:tab/>
        <w:t>You bought bread.</w:t>
      </w:r>
    </w:p>
    <w:p w14:paraId="44815132" w14:textId="77777777" w:rsidR="0000333E" w:rsidRDefault="0000333E" w:rsidP="0000333E">
      <w:pPr>
        <w:pStyle w:val="ExampleBody"/>
      </w:pPr>
      <w:r>
        <w:t>Conclusion:</w:t>
      </w:r>
      <w:r>
        <w:tab/>
        <w:t>You went to the store.</w:t>
      </w:r>
    </w:p>
    <w:p w14:paraId="3014C741" w14:textId="77777777" w:rsidR="0000333E" w:rsidRDefault="0000333E" w:rsidP="0000333E">
      <w:pPr>
        <w:pStyle w:val="ExampleBody"/>
      </w:pPr>
    </w:p>
    <w:p w14:paraId="282CC528" w14:textId="77777777" w:rsidR="0000333E" w:rsidRDefault="0000333E" w:rsidP="0000333E">
      <w:pPr>
        <w:pStyle w:val="ExampleBody"/>
      </w:pPr>
      <w:r>
        <w:t>In symbolic form:</w:t>
      </w:r>
    </w:p>
    <w:p w14:paraId="58946061" w14:textId="77777777" w:rsidR="0000333E" w:rsidRDefault="0000333E" w:rsidP="0000333E">
      <w:pPr>
        <w:pStyle w:val="ExampleBody"/>
      </w:pPr>
      <w:r>
        <w:t>Premise:</w:t>
      </w:r>
      <w:r>
        <w:tab/>
      </w:r>
      <w:r>
        <w:rPr>
          <w:i/>
        </w:rPr>
        <w:t>b</w:t>
      </w:r>
      <w:r>
        <w:t xml:space="preserve"> → </w:t>
      </w:r>
      <w:r>
        <w:rPr>
          <w:i/>
        </w:rPr>
        <w:t>s</w:t>
      </w:r>
    </w:p>
    <w:p w14:paraId="4F4242B4" w14:textId="77777777" w:rsidR="0000333E" w:rsidRDefault="0000333E" w:rsidP="0000333E">
      <w:pPr>
        <w:pStyle w:val="ExampleBody"/>
      </w:pPr>
      <w:r>
        <w:t xml:space="preserve">Premise: </w:t>
      </w:r>
      <w:r>
        <w:tab/>
      </w:r>
      <w:r>
        <w:rPr>
          <w:i/>
        </w:rPr>
        <w:t>b</w:t>
      </w:r>
    </w:p>
    <w:p w14:paraId="3C05C896" w14:textId="77777777" w:rsidR="0000333E" w:rsidRDefault="0000333E" w:rsidP="0000333E">
      <w:pPr>
        <w:pStyle w:val="ExampleBody"/>
      </w:pPr>
      <w:r>
        <w:t xml:space="preserve">Conclusion: </w:t>
      </w:r>
      <w:r>
        <w:tab/>
      </w:r>
      <w:r>
        <w:rPr>
          <w:i/>
        </w:rPr>
        <w:t>s</w:t>
      </w:r>
    </w:p>
    <w:p w14:paraId="44ECEA20" w14:textId="77777777" w:rsidR="0000333E" w:rsidRDefault="0000333E" w:rsidP="0000333E">
      <w:pPr>
        <w:pStyle w:val="ExampleBody"/>
      </w:pPr>
    </w:p>
    <w:p w14:paraId="4FDE99FA" w14:textId="77777777" w:rsidR="0000333E" w:rsidRDefault="0000333E" w:rsidP="0000333E">
      <w:pPr>
        <w:pStyle w:val="ExampleBody"/>
      </w:pPr>
      <w:r>
        <w:t xml:space="preserve">This argument has the structure described by the </w:t>
      </w:r>
      <w:r w:rsidR="00077924">
        <w:t>l</w:t>
      </w:r>
      <w:r>
        <w:t xml:space="preserve">aw of </w:t>
      </w:r>
      <w:r w:rsidR="00077924">
        <w:t>d</w:t>
      </w:r>
      <w:r>
        <w:t xml:space="preserve">etachment. (The second premise and the conclusion are simply the two parts of the first premise detached from each other.) Instead of making a truth table, we can say that this argument is valid by stating that it satisfies the </w:t>
      </w:r>
      <w:r w:rsidR="00077924">
        <w:t>l</w:t>
      </w:r>
      <w:r>
        <w:t xml:space="preserve">aw of </w:t>
      </w:r>
      <w:r w:rsidR="00077924">
        <w:t>d</w:t>
      </w:r>
      <w:r>
        <w:t>etachment.</w:t>
      </w:r>
    </w:p>
    <w:p w14:paraId="29C5E92F" w14:textId="77777777" w:rsidR="0000333E" w:rsidRDefault="0000333E" w:rsidP="0000333E"/>
    <w:p w14:paraId="288F6FFD" w14:textId="77777777" w:rsidR="0054260D" w:rsidRDefault="0054260D" w:rsidP="0054260D"/>
    <w:p w14:paraId="21C8146E" w14:textId="77777777" w:rsidR="0054260D" w:rsidRDefault="00DA4128" w:rsidP="0054260D">
      <w:pPr>
        <w:pStyle w:val="DefinitionHeader"/>
      </w:pPr>
      <w:r>
        <w:t xml:space="preserve">The </w:t>
      </w:r>
      <w:r w:rsidR="0054260D">
        <w:t>Law of Contraposition (</w:t>
      </w:r>
      <w:r w:rsidR="0054260D" w:rsidRPr="00D2543E">
        <w:rPr>
          <w:i/>
        </w:rPr>
        <w:t xml:space="preserve">Modus </w:t>
      </w:r>
      <w:r w:rsidR="0054260D">
        <w:rPr>
          <w:i/>
        </w:rPr>
        <w:t>Toll</w:t>
      </w:r>
      <w:r w:rsidR="0054260D" w:rsidRPr="00D2543E">
        <w:rPr>
          <w:i/>
        </w:rPr>
        <w:t>ens</w:t>
      </w:r>
      <w:r w:rsidR="0054260D">
        <w:t>)</w:t>
      </w:r>
    </w:p>
    <w:p w14:paraId="13C4796F" w14:textId="77777777" w:rsidR="0054260D" w:rsidRDefault="0054260D" w:rsidP="0054260D">
      <w:pPr>
        <w:pStyle w:val="DefinitionBody"/>
      </w:pPr>
      <w:r>
        <w:t xml:space="preserve">The law of contraposition applies when </w:t>
      </w:r>
      <w:r w:rsidR="0057053D">
        <w:t>a conditional</w:t>
      </w:r>
      <w:r>
        <w:t xml:space="preserve"> and the negation of its consequent are given as premises, and the negation of its antecedent is the conclusion. The general form is:</w:t>
      </w:r>
    </w:p>
    <w:p w14:paraId="73735703" w14:textId="77777777" w:rsidR="0054260D" w:rsidRDefault="0054260D" w:rsidP="0054260D">
      <w:pPr>
        <w:pStyle w:val="DefinitionBody"/>
      </w:pPr>
      <w:r>
        <w:t xml:space="preserve">Premise: </w:t>
      </w:r>
      <w:r>
        <w:tab/>
      </w:r>
      <w:r>
        <w:tab/>
      </w:r>
      <w:r w:rsidRPr="005271A6">
        <w:rPr>
          <w:i/>
        </w:rPr>
        <w:t>p</w:t>
      </w:r>
      <w:r>
        <w:t xml:space="preserve"> → </w:t>
      </w:r>
      <w:r w:rsidRPr="005271A6">
        <w:rPr>
          <w:i/>
        </w:rPr>
        <w:t>q</w:t>
      </w:r>
    </w:p>
    <w:p w14:paraId="2ADDF711" w14:textId="77777777" w:rsidR="0054260D" w:rsidRDefault="0054260D" w:rsidP="0054260D">
      <w:pPr>
        <w:pStyle w:val="DefinitionBody"/>
      </w:pPr>
      <w:r>
        <w:t xml:space="preserve">Premise: </w:t>
      </w:r>
      <w:r>
        <w:tab/>
      </w:r>
      <w:r>
        <w:tab/>
        <w:t>~</w:t>
      </w:r>
      <w:r>
        <w:rPr>
          <w:i/>
        </w:rPr>
        <w:t>q</w:t>
      </w:r>
    </w:p>
    <w:p w14:paraId="205C0D16" w14:textId="77777777" w:rsidR="0054260D" w:rsidRDefault="0054260D" w:rsidP="0054260D">
      <w:pPr>
        <w:pStyle w:val="DefinitionBody"/>
      </w:pPr>
      <w:r>
        <w:t xml:space="preserve">Conclusion: </w:t>
      </w:r>
      <w:r>
        <w:tab/>
        <w:t>~</w:t>
      </w:r>
      <w:r>
        <w:rPr>
          <w:i/>
        </w:rPr>
        <w:t>p</w:t>
      </w:r>
    </w:p>
    <w:p w14:paraId="066ECA88" w14:textId="77777777" w:rsidR="0054260D" w:rsidRDefault="0054260D" w:rsidP="0054260D">
      <w:pPr>
        <w:pStyle w:val="DefinitionBody"/>
      </w:pPr>
    </w:p>
    <w:p w14:paraId="635C6619" w14:textId="77777777" w:rsidR="0054260D" w:rsidRPr="0043070C" w:rsidRDefault="0054260D" w:rsidP="0054260D">
      <w:pPr>
        <w:pStyle w:val="DefinitionBody"/>
      </w:pPr>
      <w:r>
        <w:t xml:space="preserve">The Latin name, </w:t>
      </w:r>
      <w:r>
        <w:rPr>
          <w:i/>
        </w:rPr>
        <w:t>modus tollens</w:t>
      </w:r>
      <w:r>
        <w:t>, translates to “mode that denies”.</w:t>
      </w:r>
    </w:p>
    <w:p w14:paraId="6AC5AABD" w14:textId="77777777" w:rsidR="0054260D" w:rsidRDefault="0054260D" w:rsidP="0054260D"/>
    <w:p w14:paraId="3C3416D0" w14:textId="77777777" w:rsidR="00E374FD" w:rsidRDefault="00E374FD" w:rsidP="0054260D"/>
    <w:p w14:paraId="355BF0AC" w14:textId="77777777" w:rsidR="00E374FD" w:rsidRDefault="00E374FD" w:rsidP="0054260D">
      <w:r>
        <w:t>Notice that the second premise and the conclusion look like the contrapositive of the first premise, ~</w:t>
      </w:r>
      <w:r>
        <w:rPr>
          <w:i/>
        </w:rPr>
        <w:t>q</w:t>
      </w:r>
      <w:r>
        <w:t xml:space="preserve"> → ~</w:t>
      </w:r>
      <w:r>
        <w:rPr>
          <w:i/>
        </w:rPr>
        <w:t>p</w:t>
      </w:r>
      <w:r>
        <w:t>, but they have been detached. You can think of the law of contraposition as a combination of the law of detachment and the fact that the contrapositive is logically equivalent to the original statement.</w:t>
      </w:r>
    </w:p>
    <w:p w14:paraId="232CB86C" w14:textId="77777777" w:rsidR="0054260D" w:rsidRDefault="0054260D" w:rsidP="0054260D"/>
    <w:p w14:paraId="05ABDB15" w14:textId="77777777" w:rsidR="0054260D" w:rsidRDefault="0054260D" w:rsidP="0054260D">
      <w:pPr>
        <w:pStyle w:val="ExampleHeader"/>
      </w:pPr>
      <w:r>
        <w:t xml:space="preserve">Example </w:t>
      </w:r>
      <w:r w:rsidR="009D0DDB">
        <w:t>3</w:t>
      </w:r>
      <w:r w:rsidR="00D83D38">
        <w:t>7</w:t>
      </w:r>
    </w:p>
    <w:p w14:paraId="2D0071EC" w14:textId="77777777" w:rsidR="0054260D" w:rsidRDefault="0054260D" w:rsidP="0054260D">
      <w:pPr>
        <w:pStyle w:val="ExampleBody"/>
      </w:pPr>
      <w:r>
        <w:t xml:space="preserve">Premise: </w:t>
      </w:r>
      <w:r>
        <w:tab/>
        <w:t>If I drop my phone into the swimming pool, my phone will be ruined.</w:t>
      </w:r>
    </w:p>
    <w:p w14:paraId="051F348B" w14:textId="77777777" w:rsidR="0054260D" w:rsidRDefault="0054260D" w:rsidP="0054260D">
      <w:pPr>
        <w:pStyle w:val="ExampleBody"/>
      </w:pPr>
      <w:r>
        <w:t xml:space="preserve">Premise: </w:t>
      </w:r>
      <w:r>
        <w:tab/>
        <w:t>My phone isn’t ruined.</w:t>
      </w:r>
    </w:p>
    <w:p w14:paraId="192F68C1" w14:textId="77777777" w:rsidR="0054260D" w:rsidRDefault="0054260D" w:rsidP="0054260D">
      <w:pPr>
        <w:pStyle w:val="ExampleBody"/>
      </w:pPr>
      <w:r>
        <w:t xml:space="preserve">Conclusion: </w:t>
      </w:r>
      <w:r>
        <w:tab/>
        <w:t>I didn’t drop my phone into the swimming pool.</w:t>
      </w:r>
    </w:p>
    <w:p w14:paraId="4AD266B1" w14:textId="77777777" w:rsidR="0054260D" w:rsidRDefault="0054260D" w:rsidP="0054260D">
      <w:pPr>
        <w:pStyle w:val="ExampleBody"/>
      </w:pPr>
    </w:p>
    <w:p w14:paraId="04BA5F15" w14:textId="77777777" w:rsidR="0054260D" w:rsidRDefault="0054260D" w:rsidP="0054260D">
      <w:pPr>
        <w:pStyle w:val="ExampleBody"/>
      </w:pPr>
      <w:r>
        <w:t xml:space="preserve">If we let </w:t>
      </w:r>
      <w:r w:rsidR="00E374FD">
        <w:rPr>
          <w:i/>
        </w:rPr>
        <w:t>d</w:t>
      </w:r>
      <w:r>
        <w:t xml:space="preserve"> = </w:t>
      </w:r>
      <w:r w:rsidR="00E374FD">
        <w:t>I drop the phone in the pool and</w:t>
      </w:r>
      <w:r>
        <w:t xml:space="preserve"> </w:t>
      </w:r>
      <w:r>
        <w:rPr>
          <w:i/>
        </w:rPr>
        <w:t>r</w:t>
      </w:r>
      <w:r>
        <w:t xml:space="preserve"> = </w:t>
      </w:r>
      <w:r w:rsidR="00E374FD">
        <w:t>the phone is ruined</w:t>
      </w:r>
      <w:r>
        <w:t xml:space="preserve">, then we can represent </w:t>
      </w:r>
      <w:r w:rsidR="00E374FD">
        <w:t>the</w:t>
      </w:r>
      <w:r>
        <w:t xml:space="preserve"> argument </w:t>
      </w:r>
      <w:r w:rsidR="00E374FD">
        <w:t>this way</w:t>
      </w:r>
      <w:r>
        <w:t>:</w:t>
      </w:r>
    </w:p>
    <w:p w14:paraId="7CDE66BE" w14:textId="77777777" w:rsidR="0054260D" w:rsidRPr="006B4305" w:rsidRDefault="0054260D" w:rsidP="0054260D">
      <w:pPr>
        <w:pStyle w:val="ExampleBody"/>
        <w:rPr>
          <w:lang w:val="fr-FR"/>
        </w:rPr>
      </w:pPr>
      <w:proofErr w:type="spellStart"/>
      <w:r w:rsidRPr="006B4305">
        <w:rPr>
          <w:lang w:val="fr-FR"/>
        </w:rPr>
        <w:t>Premise</w:t>
      </w:r>
      <w:proofErr w:type="spellEnd"/>
      <w:r w:rsidRPr="006B4305">
        <w:rPr>
          <w:lang w:val="fr-FR"/>
        </w:rPr>
        <w:tab/>
      </w:r>
      <w:r w:rsidR="00E374FD" w:rsidRPr="006B4305">
        <w:rPr>
          <w:i/>
          <w:lang w:val="fr-FR"/>
        </w:rPr>
        <w:t>d</w:t>
      </w:r>
      <w:r w:rsidRPr="006B4305">
        <w:rPr>
          <w:i/>
          <w:lang w:val="fr-FR"/>
        </w:rPr>
        <w:t xml:space="preserve"> </w:t>
      </w:r>
      <w:r w:rsidRPr="006B4305">
        <w:rPr>
          <w:lang w:val="fr-FR"/>
        </w:rPr>
        <w:t xml:space="preserve">→ </w:t>
      </w:r>
      <w:r w:rsidRPr="006B4305">
        <w:rPr>
          <w:i/>
          <w:lang w:val="fr-FR"/>
        </w:rPr>
        <w:t>r</w:t>
      </w:r>
    </w:p>
    <w:p w14:paraId="7B18771D" w14:textId="77777777" w:rsidR="0054260D" w:rsidRPr="006B4305" w:rsidRDefault="0054260D" w:rsidP="0054260D">
      <w:pPr>
        <w:pStyle w:val="ExampleBody"/>
        <w:rPr>
          <w:lang w:val="fr-FR"/>
        </w:rPr>
      </w:pPr>
      <w:proofErr w:type="spellStart"/>
      <w:r w:rsidRPr="006B4305">
        <w:rPr>
          <w:lang w:val="fr-FR"/>
        </w:rPr>
        <w:t>Premise</w:t>
      </w:r>
      <w:proofErr w:type="spellEnd"/>
      <w:r w:rsidRPr="006B4305">
        <w:rPr>
          <w:lang w:val="fr-FR"/>
        </w:rPr>
        <w:tab/>
      </w:r>
      <w:r w:rsidR="00E374FD" w:rsidRPr="006B4305">
        <w:rPr>
          <w:i/>
          <w:lang w:val="fr-FR"/>
        </w:rPr>
        <w:t>~r</w:t>
      </w:r>
    </w:p>
    <w:p w14:paraId="749E898B" w14:textId="77777777" w:rsidR="0054260D" w:rsidRPr="006B4305" w:rsidRDefault="0054260D" w:rsidP="0054260D">
      <w:pPr>
        <w:pStyle w:val="ExampleBody"/>
        <w:rPr>
          <w:lang w:val="fr-FR"/>
        </w:rPr>
      </w:pPr>
      <w:r w:rsidRPr="006B4305">
        <w:rPr>
          <w:lang w:val="fr-FR"/>
        </w:rPr>
        <w:t>Conclusion:</w:t>
      </w:r>
      <w:r w:rsidRPr="006B4305">
        <w:rPr>
          <w:lang w:val="fr-FR"/>
        </w:rPr>
        <w:tab/>
        <w:t>~</w:t>
      </w:r>
      <w:r w:rsidR="00E374FD" w:rsidRPr="006B4305">
        <w:rPr>
          <w:i/>
          <w:lang w:val="fr-FR"/>
        </w:rPr>
        <w:t>d</w:t>
      </w:r>
    </w:p>
    <w:p w14:paraId="010F9D00" w14:textId="77777777" w:rsidR="0054260D" w:rsidRPr="006B4305" w:rsidRDefault="0054260D" w:rsidP="0054260D">
      <w:pPr>
        <w:pStyle w:val="ExampleBody"/>
        <w:rPr>
          <w:lang w:val="fr-FR"/>
        </w:rPr>
      </w:pPr>
    </w:p>
    <w:p w14:paraId="4F06B415" w14:textId="77777777" w:rsidR="00E374FD" w:rsidRDefault="00E374FD" w:rsidP="00E374FD">
      <w:pPr>
        <w:pStyle w:val="ExampleBody"/>
      </w:pPr>
      <w:r>
        <w:t>The form of this argument matches what we need to invoke the law of contraposition, so it is a valid argument.</w:t>
      </w:r>
    </w:p>
    <w:p w14:paraId="4F37747A" w14:textId="77777777" w:rsidR="004948D2" w:rsidRDefault="004948D2" w:rsidP="006229E7"/>
    <w:p w14:paraId="1D7C5260" w14:textId="77777777" w:rsidR="00E374FD" w:rsidRDefault="00E374FD" w:rsidP="00E374FD">
      <w:pPr>
        <w:pStyle w:val="TryitNow"/>
      </w:pPr>
      <w:r>
        <w:t xml:space="preserve">Try it Now </w:t>
      </w:r>
      <w:r w:rsidR="009D0DDB">
        <w:t>1</w:t>
      </w:r>
      <w:r w:rsidR="004278E9">
        <w:t>4</w:t>
      </w:r>
    </w:p>
    <w:p w14:paraId="4570EF7C" w14:textId="77777777" w:rsidR="00E374FD" w:rsidRDefault="00E374FD" w:rsidP="00E374FD">
      <w:pPr>
        <w:pStyle w:val="TryitNowbody"/>
      </w:pPr>
      <w:r>
        <w:t>Is this argument valid?</w:t>
      </w:r>
    </w:p>
    <w:p w14:paraId="18A0543F" w14:textId="77777777" w:rsidR="00E374FD" w:rsidRDefault="00E374FD" w:rsidP="00E374FD">
      <w:pPr>
        <w:pStyle w:val="TryitNowbody"/>
      </w:pPr>
      <w:r>
        <w:t xml:space="preserve">Premise: </w:t>
      </w:r>
      <w:r>
        <w:tab/>
        <w:t>If you brushed your teeth before bed, then your toothbrush will be wet.</w:t>
      </w:r>
    </w:p>
    <w:p w14:paraId="59CCB373" w14:textId="77777777" w:rsidR="00E374FD" w:rsidRDefault="00E374FD" w:rsidP="00E374FD">
      <w:pPr>
        <w:pStyle w:val="TryitNowbody"/>
      </w:pPr>
      <w:r>
        <w:t xml:space="preserve">Premise: </w:t>
      </w:r>
      <w:r>
        <w:tab/>
        <w:t>Your toothbrush is dry.</w:t>
      </w:r>
    </w:p>
    <w:p w14:paraId="1D0D3652" w14:textId="77777777" w:rsidR="00E374FD" w:rsidRDefault="00E374FD" w:rsidP="00E374FD">
      <w:pPr>
        <w:pStyle w:val="TryitNowbody"/>
      </w:pPr>
      <w:r>
        <w:t xml:space="preserve">Conclusion: </w:t>
      </w:r>
      <w:r>
        <w:tab/>
      </w:r>
      <w:r w:rsidR="008D4FEC">
        <w:t>You didn’t brush your teeth before bed</w:t>
      </w:r>
      <w:r>
        <w:t>.</w:t>
      </w:r>
    </w:p>
    <w:p w14:paraId="1EE99EB7" w14:textId="77777777" w:rsidR="00B97564" w:rsidRDefault="000D33C8" w:rsidP="00B97564">
      <w:pPr>
        <w:pStyle w:val="DefinitionHeader"/>
      </w:pPr>
      <w:r>
        <w:br w:type="page"/>
      </w:r>
      <w:r w:rsidR="00077924">
        <w:lastRenderedPageBreak/>
        <w:t>The Transitive Property (</w:t>
      </w:r>
      <w:r w:rsidR="006039D0">
        <w:t>Hypothetical S</w:t>
      </w:r>
      <w:r w:rsidR="00B97564">
        <w:t>yllogism</w:t>
      </w:r>
      <w:r w:rsidR="00077924">
        <w:t>)</w:t>
      </w:r>
    </w:p>
    <w:p w14:paraId="037A8B6E" w14:textId="77777777" w:rsidR="00B97564" w:rsidRDefault="00077924" w:rsidP="00B97564">
      <w:pPr>
        <w:pStyle w:val="DefinitionBody"/>
      </w:pPr>
      <w:r>
        <w:t>The transitive property has as its premises a series of</w:t>
      </w:r>
      <w:r w:rsidR="00B97564">
        <w:t xml:space="preserve"> </w:t>
      </w:r>
      <w:r w:rsidR="0057053D">
        <w:t>conditional</w:t>
      </w:r>
      <w:r>
        <w:t>s, where the consequent</w:t>
      </w:r>
      <w:r w:rsidR="00B97564">
        <w:t xml:space="preserve"> of one is the antecedent </w:t>
      </w:r>
      <w:r>
        <w:t>of</w:t>
      </w:r>
      <w:r w:rsidR="00B97564">
        <w:t xml:space="preserve"> the </w:t>
      </w:r>
      <w:r>
        <w:t>next</w:t>
      </w:r>
      <w:r w:rsidR="00B97564">
        <w:t>.</w:t>
      </w:r>
      <w:r w:rsidR="003D4693">
        <w:t xml:space="preserve"> </w:t>
      </w:r>
      <w:r>
        <w:t>The conclusion is</w:t>
      </w:r>
      <w:r w:rsidR="0057053D">
        <w:t xml:space="preserve"> a</w:t>
      </w:r>
      <w:r>
        <w:t xml:space="preserve"> </w:t>
      </w:r>
      <w:r w:rsidR="0057053D">
        <w:t>conditional</w:t>
      </w:r>
      <w:r>
        <w:t xml:space="preserve"> with the same antecedent as the first premise and the same consequent as the final premise. The general form </w:t>
      </w:r>
      <w:r w:rsidR="00B97564">
        <w:t>is:</w:t>
      </w:r>
    </w:p>
    <w:p w14:paraId="0F43B03D" w14:textId="77777777" w:rsidR="00B97564" w:rsidRDefault="00B97564" w:rsidP="00B97564">
      <w:pPr>
        <w:pStyle w:val="DefinitionBody"/>
      </w:pPr>
      <w:r>
        <w:t xml:space="preserve">Premise: </w:t>
      </w:r>
      <w:r>
        <w:tab/>
      </w:r>
      <w:r w:rsidR="00972C72">
        <w:tab/>
      </w:r>
      <w:r w:rsidRPr="005271A6">
        <w:rPr>
          <w:i/>
        </w:rPr>
        <w:t>p</w:t>
      </w:r>
      <w:r>
        <w:t xml:space="preserve"> </w:t>
      </w:r>
      <w:r w:rsidR="00441C21">
        <w:t>→</w:t>
      </w:r>
      <w:r>
        <w:t xml:space="preserve"> </w:t>
      </w:r>
      <w:r w:rsidRPr="005271A6">
        <w:rPr>
          <w:i/>
        </w:rPr>
        <w:t>q</w:t>
      </w:r>
    </w:p>
    <w:p w14:paraId="32CCCD42" w14:textId="77777777" w:rsidR="00B97564" w:rsidRDefault="00B97564" w:rsidP="00B97564">
      <w:pPr>
        <w:pStyle w:val="DefinitionBody"/>
      </w:pPr>
      <w:r>
        <w:t xml:space="preserve">Premise: </w:t>
      </w:r>
      <w:r>
        <w:tab/>
      </w:r>
      <w:r w:rsidR="00972C72">
        <w:tab/>
      </w:r>
      <w:r w:rsidRPr="005271A6">
        <w:rPr>
          <w:i/>
        </w:rPr>
        <w:t xml:space="preserve">q </w:t>
      </w:r>
      <w:r w:rsidR="00441C21">
        <w:t>→</w:t>
      </w:r>
      <w:r>
        <w:t xml:space="preserve"> </w:t>
      </w:r>
      <w:r w:rsidRPr="005271A6">
        <w:rPr>
          <w:i/>
        </w:rPr>
        <w:t>r</w:t>
      </w:r>
    </w:p>
    <w:p w14:paraId="75EB202F" w14:textId="77777777" w:rsidR="00B97564" w:rsidRDefault="00B97564" w:rsidP="00B97564">
      <w:pPr>
        <w:pStyle w:val="DefinitionBody"/>
      </w:pPr>
      <w:r>
        <w:t xml:space="preserve">Conclusion: </w:t>
      </w:r>
      <w:r>
        <w:tab/>
      </w:r>
      <w:r w:rsidRPr="005271A6">
        <w:rPr>
          <w:i/>
        </w:rPr>
        <w:t>p</w:t>
      </w:r>
      <w:r w:rsidR="005271A6">
        <w:rPr>
          <w:i/>
        </w:rPr>
        <w:t xml:space="preserve"> </w:t>
      </w:r>
      <w:r w:rsidR="00441C21">
        <w:t>→</w:t>
      </w:r>
      <w:r w:rsidR="005271A6">
        <w:t xml:space="preserve"> </w:t>
      </w:r>
      <w:r w:rsidRPr="005271A6">
        <w:rPr>
          <w:i/>
        </w:rPr>
        <w:t>r</w:t>
      </w:r>
    </w:p>
    <w:p w14:paraId="583EA8A7" w14:textId="77777777" w:rsidR="00B97564" w:rsidRDefault="00B97564" w:rsidP="006229E7"/>
    <w:p w14:paraId="76D8F8FD" w14:textId="77777777" w:rsidR="00B45E32" w:rsidRDefault="00B45E32" w:rsidP="00B45E32">
      <w:r>
        <w:t xml:space="preserve">The </w:t>
      </w:r>
      <w:r w:rsidR="00B90C66">
        <w:t>earlier</w:t>
      </w:r>
      <w:r>
        <w:t xml:space="preserve"> example about buying a shirt at the m</w:t>
      </w:r>
      <w:r w:rsidR="00077924">
        <w:t>all is an example illustrating the transitive property</w:t>
      </w:r>
      <w:r>
        <w:t xml:space="preserve">. </w:t>
      </w:r>
      <w:r w:rsidR="00077924">
        <w:t>It</w:t>
      </w:r>
      <w:r>
        <w:t xml:space="preserve"> describes a chain reaction: if the first thing happens, then the second thing happens, and if the second thing happens, then the third thing happens. Therefore, if we want to ignore the second thing, we can say that if the first thing happens, then we know the third thing will happen. We don’t have to mention the part about buying jeans; we can simply say that the first event leads to the final event.</w:t>
      </w:r>
      <w:r w:rsidR="00B90C66">
        <w:t xml:space="preserve"> We could even have more than two premises; as long as they form a chain reaction, the transitive property will give us a valid argument.</w:t>
      </w:r>
    </w:p>
    <w:p w14:paraId="7CD4F871" w14:textId="77777777" w:rsidR="00B45E32" w:rsidRDefault="00B45E32" w:rsidP="00B45E32"/>
    <w:p w14:paraId="114C150B" w14:textId="77777777" w:rsidR="000640F5" w:rsidRDefault="000640F5" w:rsidP="006229E7"/>
    <w:p w14:paraId="2ED00291" w14:textId="77777777" w:rsidR="000640F5" w:rsidRDefault="000640F5" w:rsidP="000640F5">
      <w:pPr>
        <w:pStyle w:val="ExampleHeader"/>
      </w:pPr>
      <w:r>
        <w:t xml:space="preserve">Example </w:t>
      </w:r>
      <w:r w:rsidR="009D0DDB">
        <w:t>3</w:t>
      </w:r>
      <w:r w:rsidR="001028B0">
        <w:t>8</w:t>
      </w:r>
    </w:p>
    <w:p w14:paraId="7CFF37A9" w14:textId="77777777" w:rsidR="000640F5" w:rsidRDefault="000640F5" w:rsidP="000640F5">
      <w:pPr>
        <w:pStyle w:val="ExampleBody"/>
      </w:pPr>
      <w:r>
        <w:t xml:space="preserve">Premise: </w:t>
      </w:r>
      <w:r>
        <w:tab/>
        <w:t xml:space="preserve">If </w:t>
      </w:r>
      <w:r w:rsidR="006D18A3">
        <w:t>a soccer player commits a reckless foul, she will receive a yellow card.</w:t>
      </w:r>
    </w:p>
    <w:p w14:paraId="66073711" w14:textId="77777777" w:rsidR="000640F5" w:rsidRDefault="000640F5" w:rsidP="000640F5">
      <w:pPr>
        <w:pStyle w:val="ExampleBody"/>
      </w:pPr>
      <w:r>
        <w:t xml:space="preserve">Premise: </w:t>
      </w:r>
      <w:r>
        <w:tab/>
        <w:t xml:space="preserve">If </w:t>
      </w:r>
      <w:r w:rsidR="006D18A3">
        <w:t>Hayley receives a yellow card, she will be suspended for the next match</w:t>
      </w:r>
      <w:r>
        <w:t>.</w:t>
      </w:r>
    </w:p>
    <w:p w14:paraId="3DD87DF0" w14:textId="77777777" w:rsidR="000640F5" w:rsidRDefault="000640F5" w:rsidP="000640F5">
      <w:pPr>
        <w:pStyle w:val="ExampleBody"/>
      </w:pPr>
      <w:r>
        <w:t xml:space="preserve">Conclusion: </w:t>
      </w:r>
      <w:r>
        <w:tab/>
      </w:r>
      <w:r w:rsidR="006D18A3">
        <w:t>If Hayley commits a reckless foul, she will be suspended for the next match</w:t>
      </w:r>
      <w:r>
        <w:t>.</w:t>
      </w:r>
    </w:p>
    <w:p w14:paraId="35643635" w14:textId="77777777" w:rsidR="000640F5" w:rsidRDefault="000640F5" w:rsidP="000640F5">
      <w:pPr>
        <w:pStyle w:val="ExampleBody"/>
      </w:pPr>
    </w:p>
    <w:p w14:paraId="608056CF" w14:textId="77777777" w:rsidR="000640F5" w:rsidRDefault="000640F5" w:rsidP="000640F5">
      <w:pPr>
        <w:pStyle w:val="ExampleBody"/>
      </w:pPr>
      <w:r>
        <w:t xml:space="preserve">If we let </w:t>
      </w:r>
      <w:r w:rsidR="006D18A3">
        <w:rPr>
          <w:i/>
        </w:rPr>
        <w:t>r</w:t>
      </w:r>
      <w:r>
        <w:t xml:space="preserve"> = </w:t>
      </w:r>
      <w:r w:rsidR="006D18A3">
        <w:t>committing a reckless foul</w:t>
      </w:r>
      <w:r>
        <w:t xml:space="preserve">, </w:t>
      </w:r>
      <w:r w:rsidR="006D18A3">
        <w:rPr>
          <w:i/>
        </w:rPr>
        <w:t>y</w:t>
      </w:r>
      <w:r>
        <w:t xml:space="preserve"> = </w:t>
      </w:r>
      <w:r w:rsidR="006D18A3">
        <w:t>receiving a yellow card</w:t>
      </w:r>
      <w:r>
        <w:t xml:space="preserve">, and </w:t>
      </w:r>
      <w:r w:rsidR="006D18A3">
        <w:rPr>
          <w:i/>
        </w:rPr>
        <w:t>s</w:t>
      </w:r>
      <w:r>
        <w:t xml:space="preserve"> = </w:t>
      </w:r>
      <w:r w:rsidR="006D18A3">
        <w:t>being suspended</w:t>
      </w:r>
      <w:r>
        <w:t xml:space="preserve">, then our argument </w:t>
      </w:r>
      <w:r w:rsidR="0043070C">
        <w:t>looks like this:</w:t>
      </w:r>
    </w:p>
    <w:p w14:paraId="368F2EF2" w14:textId="77777777" w:rsidR="000640F5" w:rsidRPr="006B4305" w:rsidRDefault="000640F5" w:rsidP="000640F5">
      <w:pPr>
        <w:pStyle w:val="ExampleBody"/>
        <w:rPr>
          <w:lang w:val="fr-FR"/>
        </w:rPr>
      </w:pPr>
      <w:proofErr w:type="spellStart"/>
      <w:r w:rsidRPr="006B4305">
        <w:rPr>
          <w:lang w:val="fr-FR"/>
        </w:rPr>
        <w:t>Premise</w:t>
      </w:r>
      <w:proofErr w:type="spellEnd"/>
      <w:r w:rsidRPr="006B4305">
        <w:rPr>
          <w:lang w:val="fr-FR"/>
        </w:rPr>
        <w:tab/>
      </w:r>
      <w:r w:rsidR="006D18A3" w:rsidRPr="006B4305">
        <w:rPr>
          <w:i/>
          <w:lang w:val="fr-FR"/>
        </w:rPr>
        <w:t>r</w:t>
      </w:r>
      <w:r w:rsidRPr="006B4305">
        <w:rPr>
          <w:i/>
          <w:lang w:val="fr-FR"/>
        </w:rPr>
        <w:t xml:space="preserve"> </w:t>
      </w:r>
      <w:r w:rsidRPr="006B4305">
        <w:rPr>
          <w:lang w:val="fr-FR"/>
        </w:rPr>
        <w:t xml:space="preserve">→ </w:t>
      </w:r>
      <w:r w:rsidR="006D18A3" w:rsidRPr="006B4305">
        <w:rPr>
          <w:i/>
          <w:lang w:val="fr-FR"/>
        </w:rPr>
        <w:t>y</w:t>
      </w:r>
    </w:p>
    <w:p w14:paraId="2E08DB66" w14:textId="77777777" w:rsidR="000640F5" w:rsidRPr="006B4305" w:rsidRDefault="000640F5" w:rsidP="000640F5">
      <w:pPr>
        <w:pStyle w:val="ExampleBody"/>
        <w:rPr>
          <w:lang w:val="fr-FR"/>
        </w:rPr>
      </w:pPr>
      <w:proofErr w:type="spellStart"/>
      <w:r w:rsidRPr="006B4305">
        <w:rPr>
          <w:lang w:val="fr-FR"/>
        </w:rPr>
        <w:t>Premise</w:t>
      </w:r>
      <w:proofErr w:type="spellEnd"/>
      <w:r w:rsidRPr="006B4305">
        <w:rPr>
          <w:lang w:val="fr-FR"/>
        </w:rPr>
        <w:tab/>
      </w:r>
      <w:r w:rsidR="006D18A3" w:rsidRPr="006B4305">
        <w:rPr>
          <w:i/>
          <w:lang w:val="fr-FR"/>
        </w:rPr>
        <w:t>y</w:t>
      </w:r>
      <w:r w:rsidRPr="006B4305">
        <w:rPr>
          <w:i/>
          <w:lang w:val="fr-FR"/>
        </w:rPr>
        <w:t xml:space="preserve"> </w:t>
      </w:r>
      <w:r w:rsidRPr="006B4305">
        <w:rPr>
          <w:lang w:val="fr-FR"/>
        </w:rPr>
        <w:t xml:space="preserve">→ </w:t>
      </w:r>
      <w:r w:rsidR="006D18A3" w:rsidRPr="006B4305">
        <w:rPr>
          <w:i/>
          <w:lang w:val="fr-FR"/>
        </w:rPr>
        <w:t>s</w:t>
      </w:r>
    </w:p>
    <w:p w14:paraId="24D59799" w14:textId="77777777" w:rsidR="000640F5" w:rsidRDefault="006D18A3" w:rsidP="000640F5">
      <w:pPr>
        <w:pStyle w:val="ExampleBody"/>
      </w:pPr>
      <w:r>
        <w:t>Conclusion:</w:t>
      </w:r>
      <w:r>
        <w:tab/>
      </w:r>
      <w:r>
        <w:rPr>
          <w:i/>
        </w:rPr>
        <w:t>r</w:t>
      </w:r>
      <w:r w:rsidR="000640F5">
        <w:rPr>
          <w:i/>
        </w:rPr>
        <w:t xml:space="preserve"> </w:t>
      </w:r>
      <w:r>
        <w:t xml:space="preserve">→ </w:t>
      </w:r>
      <w:r>
        <w:rPr>
          <w:i/>
        </w:rPr>
        <w:t>s</w:t>
      </w:r>
    </w:p>
    <w:p w14:paraId="31257D42" w14:textId="77777777" w:rsidR="000640F5" w:rsidRDefault="000640F5" w:rsidP="000640F5">
      <w:pPr>
        <w:pStyle w:val="ExampleBody"/>
      </w:pPr>
    </w:p>
    <w:p w14:paraId="06431B0E" w14:textId="77777777" w:rsidR="006D18A3" w:rsidRDefault="006D18A3" w:rsidP="000640F5">
      <w:pPr>
        <w:pStyle w:val="ExampleBody"/>
      </w:pPr>
      <w:r>
        <w:t xml:space="preserve">This argument has the exact structure </w:t>
      </w:r>
      <w:r w:rsidR="00077924">
        <w:t>required to use the transitive property</w:t>
      </w:r>
      <w:r>
        <w:t>, so it is a valid argument.</w:t>
      </w:r>
    </w:p>
    <w:p w14:paraId="5771A5E7" w14:textId="77777777" w:rsidR="00B83471" w:rsidRDefault="00B83471" w:rsidP="006229E7"/>
    <w:p w14:paraId="3DF66323" w14:textId="77777777" w:rsidR="006D18A3" w:rsidRDefault="006D18A3" w:rsidP="006229E7"/>
    <w:p w14:paraId="304615D9" w14:textId="77777777" w:rsidR="00B45E32" w:rsidRDefault="00B45E32" w:rsidP="00B45E32">
      <w:pPr>
        <w:pStyle w:val="TryitNow"/>
      </w:pPr>
      <w:r>
        <w:t xml:space="preserve">Try it Now </w:t>
      </w:r>
      <w:r w:rsidR="00220B43">
        <w:t>1</w:t>
      </w:r>
      <w:r w:rsidR="004278E9">
        <w:t>5</w:t>
      </w:r>
    </w:p>
    <w:p w14:paraId="0BC10166" w14:textId="77777777" w:rsidR="00B45E32" w:rsidRDefault="00B45E32" w:rsidP="00B45E32">
      <w:pPr>
        <w:pStyle w:val="TryitNowbody"/>
      </w:pPr>
      <w:r>
        <w:t>Is this argument valid?</w:t>
      </w:r>
    </w:p>
    <w:p w14:paraId="065F5830" w14:textId="77777777" w:rsidR="00B45E32" w:rsidRDefault="00B45E32" w:rsidP="00B45E32">
      <w:pPr>
        <w:pStyle w:val="TryitNowbody"/>
      </w:pPr>
      <w:r>
        <w:t xml:space="preserve">Premise: </w:t>
      </w:r>
      <w:r>
        <w:tab/>
        <w:t>If the old lady swallows a fly, she will swallow a spider.</w:t>
      </w:r>
    </w:p>
    <w:p w14:paraId="12C6CA69" w14:textId="77777777" w:rsidR="00B45E32" w:rsidRDefault="00B45E32" w:rsidP="00B45E32">
      <w:pPr>
        <w:pStyle w:val="TryitNowbody"/>
      </w:pPr>
      <w:r>
        <w:t xml:space="preserve">Premise: </w:t>
      </w:r>
      <w:r>
        <w:tab/>
        <w:t>If the old lady swallows a spider, she will swallow a bird.</w:t>
      </w:r>
    </w:p>
    <w:p w14:paraId="6F4FCE9F" w14:textId="77777777" w:rsidR="00B45E32" w:rsidRDefault="00B45E32" w:rsidP="00B45E32">
      <w:pPr>
        <w:pStyle w:val="TryitNowbody"/>
      </w:pPr>
      <w:r>
        <w:t xml:space="preserve">Premise: </w:t>
      </w:r>
      <w:r>
        <w:tab/>
        <w:t>If the old lady swallows a bird, she will swallow a cat.</w:t>
      </w:r>
    </w:p>
    <w:p w14:paraId="63B6979B" w14:textId="77777777" w:rsidR="00B45E32" w:rsidRDefault="00B45E32" w:rsidP="00B45E32">
      <w:pPr>
        <w:pStyle w:val="TryitNowbody"/>
      </w:pPr>
      <w:r>
        <w:t xml:space="preserve">Premise: </w:t>
      </w:r>
      <w:r>
        <w:tab/>
        <w:t>If the old lady swallows a cat, she will swallow a dog.</w:t>
      </w:r>
    </w:p>
    <w:p w14:paraId="6EE2FA3C" w14:textId="77777777" w:rsidR="00B45E32" w:rsidRDefault="00B45E32" w:rsidP="00B45E32">
      <w:pPr>
        <w:pStyle w:val="TryitNowbody"/>
      </w:pPr>
      <w:r>
        <w:t xml:space="preserve">Premise: </w:t>
      </w:r>
      <w:r>
        <w:tab/>
        <w:t xml:space="preserve">If the old lady swallows a dog, she will swallow a </w:t>
      </w:r>
      <w:r w:rsidR="00DD045C">
        <w:t>goat</w:t>
      </w:r>
      <w:r>
        <w:t>.</w:t>
      </w:r>
    </w:p>
    <w:p w14:paraId="14A6C357" w14:textId="77777777" w:rsidR="00B45E32" w:rsidRDefault="00B45E32" w:rsidP="00B45E32">
      <w:pPr>
        <w:pStyle w:val="TryitNowbody"/>
      </w:pPr>
      <w:r>
        <w:t xml:space="preserve">Premise: </w:t>
      </w:r>
      <w:r>
        <w:tab/>
        <w:t xml:space="preserve">If the old lady swallows a </w:t>
      </w:r>
      <w:r w:rsidR="00DD045C">
        <w:t>goat</w:t>
      </w:r>
      <w:r>
        <w:t xml:space="preserve">, she will swallow a </w:t>
      </w:r>
      <w:r w:rsidR="00DD045C">
        <w:t>cow</w:t>
      </w:r>
      <w:r>
        <w:t>.</w:t>
      </w:r>
    </w:p>
    <w:p w14:paraId="5CA097AD" w14:textId="77777777" w:rsidR="00DD045C" w:rsidRDefault="00DD045C" w:rsidP="00DD045C">
      <w:pPr>
        <w:pStyle w:val="TryitNowbody"/>
      </w:pPr>
      <w:r>
        <w:t xml:space="preserve">Premise: </w:t>
      </w:r>
      <w:r>
        <w:tab/>
        <w:t>If the old lady swallows a cow, she will swallow a horse.</w:t>
      </w:r>
    </w:p>
    <w:p w14:paraId="17E7B519" w14:textId="77777777" w:rsidR="00B45E32" w:rsidRDefault="00B45E32" w:rsidP="00B45E32">
      <w:pPr>
        <w:pStyle w:val="TryitNowbody"/>
      </w:pPr>
      <w:r>
        <w:t xml:space="preserve">Premise: </w:t>
      </w:r>
      <w:r>
        <w:tab/>
        <w:t>If the old lady swallows a horse, she will die, of course.</w:t>
      </w:r>
    </w:p>
    <w:p w14:paraId="2F1B2D1E" w14:textId="77777777" w:rsidR="00B45E32" w:rsidRDefault="00B45E32" w:rsidP="00B45E32">
      <w:pPr>
        <w:pStyle w:val="TryitNowbody"/>
      </w:pPr>
      <w:r>
        <w:t xml:space="preserve">Conclusion: </w:t>
      </w:r>
      <w:r>
        <w:tab/>
        <w:t>If the old lady swallows a fly, she will die, of course.</w:t>
      </w:r>
    </w:p>
    <w:p w14:paraId="409E91BE" w14:textId="77777777" w:rsidR="006D18A3" w:rsidRDefault="006D18A3" w:rsidP="006229E7"/>
    <w:p w14:paraId="1E4A088E" w14:textId="77777777" w:rsidR="00077924" w:rsidRDefault="000D33C8" w:rsidP="00077924">
      <w:pPr>
        <w:pStyle w:val="DefinitionHeader"/>
      </w:pPr>
      <w:r>
        <w:br w:type="page"/>
      </w:r>
      <w:r w:rsidR="00AC3045">
        <w:lastRenderedPageBreak/>
        <w:t>Disjunctive Syllogism</w:t>
      </w:r>
    </w:p>
    <w:p w14:paraId="193703F5" w14:textId="77777777" w:rsidR="00077924" w:rsidRDefault="00AC3045" w:rsidP="00077924">
      <w:pPr>
        <w:pStyle w:val="DefinitionBody"/>
      </w:pPr>
      <w:r>
        <w:t xml:space="preserve">In a disjunctive syllogism, the premises consist of an </w:t>
      </w:r>
      <w:r>
        <w:rPr>
          <w:i/>
        </w:rPr>
        <w:t>or</w:t>
      </w:r>
      <w:r>
        <w:t xml:space="preserve"> statement and the negation of one of the options</w:t>
      </w:r>
      <w:r w:rsidR="00077924">
        <w:t xml:space="preserve">. </w:t>
      </w:r>
      <w:r>
        <w:t xml:space="preserve">The conclusion is the other option. </w:t>
      </w:r>
      <w:r w:rsidR="00077924">
        <w:t>The general form is:</w:t>
      </w:r>
    </w:p>
    <w:p w14:paraId="6E9F95B5" w14:textId="77777777" w:rsidR="00077924" w:rsidRPr="006B4305" w:rsidRDefault="00077924" w:rsidP="00077924">
      <w:pPr>
        <w:pStyle w:val="DefinitionBody"/>
        <w:rPr>
          <w:lang w:val="fr-FR"/>
        </w:rPr>
      </w:pPr>
      <w:proofErr w:type="spellStart"/>
      <w:r w:rsidRPr="006B4305">
        <w:rPr>
          <w:lang w:val="fr-FR"/>
        </w:rPr>
        <w:t>Premise</w:t>
      </w:r>
      <w:proofErr w:type="spellEnd"/>
      <w:r w:rsidRPr="006B4305">
        <w:rPr>
          <w:lang w:val="fr-FR"/>
        </w:rPr>
        <w:t xml:space="preserve">: </w:t>
      </w:r>
      <w:r w:rsidRPr="006B4305">
        <w:rPr>
          <w:lang w:val="fr-FR"/>
        </w:rPr>
        <w:tab/>
      </w:r>
      <w:r w:rsidRPr="006B4305">
        <w:rPr>
          <w:lang w:val="fr-FR"/>
        </w:rPr>
        <w:tab/>
      </w:r>
      <w:r w:rsidRPr="006B4305">
        <w:rPr>
          <w:i/>
          <w:lang w:val="fr-FR"/>
        </w:rPr>
        <w:t>p</w:t>
      </w:r>
      <w:r w:rsidRPr="006B4305">
        <w:rPr>
          <w:lang w:val="fr-FR"/>
        </w:rPr>
        <w:t xml:space="preserve"> </w:t>
      </w:r>
      <w:r w:rsidR="00AC3045" w:rsidRPr="006B4305">
        <w:rPr>
          <w:rFonts w:ascii="Cambria Math" w:hAnsi="Cambria Math"/>
          <w:lang w:val="fr-FR"/>
        </w:rPr>
        <w:t>⋁</w:t>
      </w:r>
      <w:r w:rsidRPr="006B4305">
        <w:rPr>
          <w:lang w:val="fr-FR"/>
        </w:rPr>
        <w:t xml:space="preserve"> </w:t>
      </w:r>
      <w:r w:rsidRPr="006B4305">
        <w:rPr>
          <w:i/>
          <w:lang w:val="fr-FR"/>
        </w:rPr>
        <w:t>q</w:t>
      </w:r>
    </w:p>
    <w:p w14:paraId="7B3F3A6F" w14:textId="77777777" w:rsidR="00077924" w:rsidRPr="006B4305" w:rsidRDefault="00077924" w:rsidP="00077924">
      <w:pPr>
        <w:pStyle w:val="DefinitionBody"/>
        <w:rPr>
          <w:lang w:val="fr-FR"/>
        </w:rPr>
      </w:pPr>
      <w:proofErr w:type="spellStart"/>
      <w:r w:rsidRPr="006B4305">
        <w:rPr>
          <w:lang w:val="fr-FR"/>
        </w:rPr>
        <w:t>Premise</w:t>
      </w:r>
      <w:proofErr w:type="spellEnd"/>
      <w:r w:rsidRPr="006B4305">
        <w:rPr>
          <w:lang w:val="fr-FR"/>
        </w:rPr>
        <w:t xml:space="preserve">: </w:t>
      </w:r>
      <w:r w:rsidRPr="006B4305">
        <w:rPr>
          <w:lang w:val="fr-FR"/>
        </w:rPr>
        <w:tab/>
      </w:r>
      <w:r w:rsidRPr="006B4305">
        <w:rPr>
          <w:lang w:val="fr-FR"/>
        </w:rPr>
        <w:tab/>
      </w:r>
      <w:r w:rsidR="0054260D" w:rsidRPr="006B4305">
        <w:rPr>
          <w:lang w:val="fr-FR"/>
        </w:rPr>
        <w:t>~</w:t>
      </w:r>
      <w:r w:rsidR="00AC3045" w:rsidRPr="006B4305">
        <w:rPr>
          <w:i/>
          <w:lang w:val="fr-FR"/>
        </w:rPr>
        <w:t>p</w:t>
      </w:r>
    </w:p>
    <w:p w14:paraId="43B1B3ED" w14:textId="77777777" w:rsidR="00077924" w:rsidRPr="006B4305" w:rsidRDefault="00077924" w:rsidP="00077924">
      <w:pPr>
        <w:pStyle w:val="DefinitionBody"/>
        <w:rPr>
          <w:lang w:val="fr-FR"/>
        </w:rPr>
      </w:pPr>
      <w:r w:rsidRPr="006B4305">
        <w:rPr>
          <w:lang w:val="fr-FR"/>
        </w:rPr>
        <w:t xml:space="preserve">Conclusion: </w:t>
      </w:r>
      <w:r w:rsidRPr="006B4305">
        <w:rPr>
          <w:lang w:val="fr-FR"/>
        </w:rPr>
        <w:tab/>
      </w:r>
      <w:r w:rsidR="00AC3045" w:rsidRPr="006B4305">
        <w:rPr>
          <w:i/>
          <w:lang w:val="fr-FR"/>
        </w:rPr>
        <w:t>q</w:t>
      </w:r>
    </w:p>
    <w:p w14:paraId="135071D4" w14:textId="77777777" w:rsidR="00077924" w:rsidRPr="006B4305" w:rsidRDefault="00077924" w:rsidP="00077924">
      <w:pPr>
        <w:rPr>
          <w:lang w:val="fr-FR"/>
        </w:rPr>
      </w:pPr>
    </w:p>
    <w:p w14:paraId="102B869E" w14:textId="77777777" w:rsidR="00AC3045" w:rsidRDefault="00AC3045" w:rsidP="006229E7">
      <w:r>
        <w:t xml:space="preserve">The order of the two parts of the disjunction isn’t important. In other words, we could have the premises </w:t>
      </w:r>
      <w:r w:rsidRPr="005271A6">
        <w:rPr>
          <w:i/>
        </w:rPr>
        <w:t>p</w:t>
      </w:r>
      <w:r>
        <w:t xml:space="preserve"> </w:t>
      </w:r>
      <w:r>
        <w:rPr>
          <w:rFonts w:ascii="Cambria Math" w:hAnsi="Cambria Math"/>
        </w:rPr>
        <w:t>⋁</w:t>
      </w:r>
      <w:r>
        <w:t xml:space="preserve"> </w:t>
      </w:r>
      <w:r w:rsidRPr="005271A6">
        <w:rPr>
          <w:i/>
        </w:rPr>
        <w:t>q</w:t>
      </w:r>
      <w:r>
        <w:t xml:space="preserve"> and ~</w:t>
      </w:r>
      <w:r w:rsidRPr="005271A6">
        <w:rPr>
          <w:i/>
        </w:rPr>
        <w:t>q</w:t>
      </w:r>
      <w:r>
        <w:t xml:space="preserve">, and the conclusion </w:t>
      </w:r>
      <w:r>
        <w:rPr>
          <w:i/>
        </w:rPr>
        <w:t>p</w:t>
      </w:r>
      <w:r>
        <w:t>.</w:t>
      </w:r>
    </w:p>
    <w:p w14:paraId="70D82281" w14:textId="77777777" w:rsidR="006A4495" w:rsidRDefault="006A4495" w:rsidP="006A4495"/>
    <w:p w14:paraId="2EB0972A" w14:textId="77777777" w:rsidR="006A4495" w:rsidRDefault="006A4495" w:rsidP="006A4495"/>
    <w:p w14:paraId="47A3FA1A" w14:textId="77777777" w:rsidR="006A4495" w:rsidRDefault="006A4495" w:rsidP="006A4495">
      <w:pPr>
        <w:pStyle w:val="ExampleHeader"/>
      </w:pPr>
      <w:r>
        <w:t xml:space="preserve">Example </w:t>
      </w:r>
      <w:r w:rsidR="006B5735">
        <w:t>3</w:t>
      </w:r>
      <w:r w:rsidR="001028B0">
        <w:t>9</w:t>
      </w:r>
    </w:p>
    <w:p w14:paraId="78BE9B19" w14:textId="77777777" w:rsidR="006A4495" w:rsidRDefault="006A4495" w:rsidP="006A4495">
      <w:pPr>
        <w:pStyle w:val="ExampleBody"/>
      </w:pPr>
      <w:r>
        <w:t xml:space="preserve">Premise: </w:t>
      </w:r>
      <w:r>
        <w:tab/>
        <w:t>I can either drive or take the train.</w:t>
      </w:r>
    </w:p>
    <w:p w14:paraId="4350FE40" w14:textId="77777777" w:rsidR="006A4495" w:rsidRDefault="006A4495" w:rsidP="006A4495">
      <w:pPr>
        <w:pStyle w:val="ExampleBody"/>
      </w:pPr>
      <w:r>
        <w:t xml:space="preserve">Premise: </w:t>
      </w:r>
      <w:r>
        <w:tab/>
        <w:t>I refuse to drive.</w:t>
      </w:r>
    </w:p>
    <w:p w14:paraId="1536B3F2" w14:textId="77777777" w:rsidR="006A4495" w:rsidRDefault="006A4495" w:rsidP="006A4495">
      <w:pPr>
        <w:pStyle w:val="ExampleBody"/>
      </w:pPr>
      <w:r>
        <w:t xml:space="preserve">Conclusion: </w:t>
      </w:r>
      <w:r>
        <w:tab/>
        <w:t>I will take the train.</w:t>
      </w:r>
    </w:p>
    <w:p w14:paraId="6EA20475" w14:textId="77777777" w:rsidR="006A4495" w:rsidRDefault="006A4495" w:rsidP="006A4495">
      <w:pPr>
        <w:pStyle w:val="ExampleBody"/>
      </w:pPr>
    </w:p>
    <w:p w14:paraId="5891E986" w14:textId="77777777" w:rsidR="006A4495" w:rsidRDefault="006A4495" w:rsidP="006A4495">
      <w:pPr>
        <w:pStyle w:val="ExampleBody"/>
      </w:pPr>
      <w:r>
        <w:t xml:space="preserve">If we let </w:t>
      </w:r>
      <w:r>
        <w:rPr>
          <w:i/>
        </w:rPr>
        <w:t>d</w:t>
      </w:r>
      <w:r>
        <w:t xml:space="preserve"> = I drive and </w:t>
      </w:r>
      <w:r>
        <w:rPr>
          <w:i/>
        </w:rPr>
        <w:t>t</w:t>
      </w:r>
      <w:r>
        <w:t xml:space="preserve"> = I take the train, then the symbolic representation of the argument is:</w:t>
      </w:r>
    </w:p>
    <w:p w14:paraId="70B89E9B" w14:textId="77777777" w:rsidR="006A4495" w:rsidRPr="006B4305" w:rsidRDefault="006A4495" w:rsidP="006A4495">
      <w:pPr>
        <w:pStyle w:val="ExampleBody"/>
        <w:rPr>
          <w:lang w:val="fr-FR"/>
        </w:rPr>
      </w:pPr>
      <w:proofErr w:type="spellStart"/>
      <w:r w:rsidRPr="006B4305">
        <w:rPr>
          <w:lang w:val="fr-FR"/>
        </w:rPr>
        <w:t>Premise</w:t>
      </w:r>
      <w:proofErr w:type="spellEnd"/>
      <w:r w:rsidRPr="006B4305">
        <w:rPr>
          <w:lang w:val="fr-FR"/>
        </w:rPr>
        <w:tab/>
      </w:r>
      <w:r w:rsidRPr="006B4305">
        <w:rPr>
          <w:i/>
          <w:lang w:val="fr-FR"/>
        </w:rPr>
        <w:t>d</w:t>
      </w:r>
      <w:r w:rsidRPr="006B4305">
        <w:rPr>
          <w:lang w:val="fr-FR"/>
        </w:rPr>
        <w:t xml:space="preserve"> </w:t>
      </w:r>
      <w:r w:rsidRPr="006B4305">
        <w:rPr>
          <w:rFonts w:ascii="Cambria Math" w:hAnsi="Cambria Math"/>
          <w:lang w:val="fr-FR"/>
        </w:rPr>
        <w:t>⋁</w:t>
      </w:r>
      <w:r w:rsidRPr="006B4305">
        <w:rPr>
          <w:lang w:val="fr-FR"/>
        </w:rPr>
        <w:t xml:space="preserve"> </w:t>
      </w:r>
      <w:r w:rsidRPr="006B4305">
        <w:rPr>
          <w:i/>
          <w:lang w:val="fr-FR"/>
        </w:rPr>
        <w:t>t</w:t>
      </w:r>
    </w:p>
    <w:p w14:paraId="75A993D8" w14:textId="77777777" w:rsidR="006A4495" w:rsidRPr="006B4305" w:rsidRDefault="006A4495" w:rsidP="006A4495">
      <w:pPr>
        <w:pStyle w:val="ExampleBody"/>
        <w:rPr>
          <w:lang w:val="fr-FR"/>
        </w:rPr>
      </w:pPr>
      <w:proofErr w:type="spellStart"/>
      <w:r w:rsidRPr="006B4305">
        <w:rPr>
          <w:lang w:val="fr-FR"/>
        </w:rPr>
        <w:t>Premise</w:t>
      </w:r>
      <w:proofErr w:type="spellEnd"/>
      <w:r w:rsidRPr="006B4305">
        <w:rPr>
          <w:lang w:val="fr-FR"/>
        </w:rPr>
        <w:tab/>
        <w:t>~</w:t>
      </w:r>
      <w:r w:rsidRPr="006B4305">
        <w:rPr>
          <w:i/>
          <w:lang w:val="fr-FR"/>
        </w:rPr>
        <w:t>d</w:t>
      </w:r>
    </w:p>
    <w:p w14:paraId="0599C946" w14:textId="77777777" w:rsidR="006A4495" w:rsidRPr="006B4305" w:rsidRDefault="006A4495" w:rsidP="006A4495">
      <w:pPr>
        <w:pStyle w:val="ExampleBody"/>
        <w:rPr>
          <w:lang w:val="fr-FR"/>
        </w:rPr>
      </w:pPr>
      <w:r w:rsidRPr="006B4305">
        <w:rPr>
          <w:lang w:val="fr-FR"/>
        </w:rPr>
        <w:t>Conclusion:</w:t>
      </w:r>
      <w:r w:rsidRPr="006B4305">
        <w:rPr>
          <w:lang w:val="fr-FR"/>
        </w:rPr>
        <w:tab/>
      </w:r>
      <w:r w:rsidRPr="006B4305">
        <w:rPr>
          <w:i/>
          <w:lang w:val="fr-FR"/>
        </w:rPr>
        <w:t>t</w:t>
      </w:r>
    </w:p>
    <w:p w14:paraId="77CB2305" w14:textId="77777777" w:rsidR="006A4495" w:rsidRPr="006B4305" w:rsidRDefault="006A4495" w:rsidP="006A4495">
      <w:pPr>
        <w:pStyle w:val="ExampleBody"/>
        <w:rPr>
          <w:lang w:val="fr-FR"/>
        </w:rPr>
      </w:pPr>
    </w:p>
    <w:p w14:paraId="470B778B" w14:textId="77777777" w:rsidR="006A4495" w:rsidRPr="009E0638" w:rsidRDefault="006A4495" w:rsidP="006A4495">
      <w:pPr>
        <w:pStyle w:val="ExampleBody"/>
      </w:pPr>
      <w:r>
        <w:t>This argument is valid</w:t>
      </w:r>
      <w:r w:rsidR="00DA4128">
        <w:t xml:space="preserve"> because it has the form of a disjunctive syllogism. I have two choices, and one of them is not going to happen, so the other one must happen.</w:t>
      </w:r>
    </w:p>
    <w:p w14:paraId="1DF5EBBC" w14:textId="77777777" w:rsidR="006A4495" w:rsidRDefault="006A4495" w:rsidP="006A4495"/>
    <w:p w14:paraId="7E6155C6" w14:textId="77777777" w:rsidR="00DA4128" w:rsidRDefault="00DA4128" w:rsidP="006A4495"/>
    <w:p w14:paraId="77247BE5" w14:textId="77777777" w:rsidR="00DA4128" w:rsidRDefault="00DA4128" w:rsidP="00DA4128">
      <w:pPr>
        <w:pStyle w:val="TryitNow"/>
      </w:pPr>
      <w:r>
        <w:t xml:space="preserve">Try it Now </w:t>
      </w:r>
      <w:r w:rsidR="00220B43">
        <w:t>1</w:t>
      </w:r>
      <w:r w:rsidR="004278E9">
        <w:t>6</w:t>
      </w:r>
    </w:p>
    <w:p w14:paraId="4DB200D8" w14:textId="77777777" w:rsidR="00DA4128" w:rsidRDefault="00DA4128" w:rsidP="00DA4128">
      <w:pPr>
        <w:pStyle w:val="TryitNowbody"/>
      </w:pPr>
      <w:r>
        <w:t>Is this argument valid?</w:t>
      </w:r>
    </w:p>
    <w:p w14:paraId="40D733AA" w14:textId="77777777" w:rsidR="00DA4128" w:rsidRDefault="00DA4128" w:rsidP="00DA4128">
      <w:pPr>
        <w:pStyle w:val="TryitNowbody"/>
      </w:pPr>
      <w:r>
        <w:t xml:space="preserve">Premise: </w:t>
      </w:r>
      <w:r>
        <w:tab/>
        <w:t>Alison was required to write a 10-page paper or give a 5-minute speech.</w:t>
      </w:r>
    </w:p>
    <w:p w14:paraId="1AE5C864" w14:textId="77777777" w:rsidR="00DA4128" w:rsidRDefault="00DA4128" w:rsidP="00DA4128">
      <w:pPr>
        <w:pStyle w:val="TryitNowbody"/>
      </w:pPr>
      <w:r>
        <w:t xml:space="preserve">Premise: </w:t>
      </w:r>
      <w:r>
        <w:tab/>
        <w:t>Alison did not give a 5-minute speech.</w:t>
      </w:r>
    </w:p>
    <w:p w14:paraId="7C4570AD" w14:textId="77777777" w:rsidR="00DA4128" w:rsidRDefault="00DA4128" w:rsidP="00DA4128">
      <w:pPr>
        <w:pStyle w:val="TryitNowbody"/>
      </w:pPr>
      <w:r>
        <w:t xml:space="preserve">Conclusion: </w:t>
      </w:r>
      <w:r>
        <w:tab/>
        <w:t>Alison wrote a 10-page paper.</w:t>
      </w:r>
    </w:p>
    <w:p w14:paraId="0F00A093" w14:textId="77777777" w:rsidR="00DA4128" w:rsidRDefault="00DA4128" w:rsidP="00DA4128"/>
    <w:p w14:paraId="261CE778" w14:textId="77777777" w:rsidR="00DA4128" w:rsidRDefault="00DA4128" w:rsidP="00DA4128"/>
    <w:p w14:paraId="3DE8A5AF" w14:textId="77777777" w:rsidR="000D33C8" w:rsidRDefault="000D33C8" w:rsidP="000D33C8">
      <w:r>
        <w:t>Keep in mind that, when you are determining the validity of an argument, you must assume that the premises are true. If you don’t agree with one of the premises, you need to keep your personal opinion out of it. Your job is to pretend that the premises are true and then determine whether they force you to accept the conclusion. You may attack the premises in a court of law or a political discussion, of course, but here we are focusing on the structure of the arguments, not the truth of what they actually say.</w:t>
      </w:r>
    </w:p>
    <w:p w14:paraId="2129022B" w14:textId="77777777" w:rsidR="000D33C8" w:rsidRDefault="000D33C8" w:rsidP="000D33C8"/>
    <w:p w14:paraId="3D44EC0F" w14:textId="77777777" w:rsidR="00F21BC7" w:rsidRDefault="000D33C8" w:rsidP="00DA4128">
      <w:r>
        <w:br w:type="page"/>
      </w:r>
      <w:r w:rsidR="00F21BC7">
        <w:lastRenderedPageBreak/>
        <w:t>We have just looked at four forms of val</w:t>
      </w:r>
      <w:r>
        <w:t>id arguments; there are two</w:t>
      </w:r>
      <w:r w:rsidR="00F21BC7">
        <w:t xml:space="preserve"> common forms that represent </w:t>
      </w:r>
      <w:r w:rsidR="00F21BC7">
        <w:rPr>
          <w:i/>
        </w:rPr>
        <w:t>invalid</w:t>
      </w:r>
      <w:r w:rsidR="00F21BC7">
        <w:t xml:space="preserve"> arguments, which are also called </w:t>
      </w:r>
      <w:r w:rsidR="00F21BC7">
        <w:rPr>
          <w:i/>
        </w:rPr>
        <w:t>fallacies</w:t>
      </w:r>
      <w:r w:rsidR="00F21BC7">
        <w:t>.</w:t>
      </w:r>
    </w:p>
    <w:p w14:paraId="1820DD62" w14:textId="77777777" w:rsidR="00F21BC7" w:rsidRDefault="00F21BC7" w:rsidP="00DA4128"/>
    <w:p w14:paraId="3FD9BB96" w14:textId="77777777" w:rsidR="00F21BC7" w:rsidRDefault="00F21BC7" w:rsidP="00F21BC7"/>
    <w:p w14:paraId="1EFE522B" w14:textId="77777777" w:rsidR="00F21BC7" w:rsidRDefault="00F21BC7" w:rsidP="00F21BC7">
      <w:pPr>
        <w:pStyle w:val="DefinitionHeader"/>
      </w:pPr>
      <w:r>
        <w:t>The Fallacy of the Converse</w:t>
      </w:r>
    </w:p>
    <w:p w14:paraId="1DA30BF2" w14:textId="77777777" w:rsidR="00F21BC7" w:rsidRDefault="00F21BC7" w:rsidP="00F21BC7">
      <w:pPr>
        <w:pStyle w:val="DefinitionBody"/>
      </w:pPr>
      <w:r>
        <w:t xml:space="preserve">The fallacy of the converse arises when </w:t>
      </w:r>
      <w:r w:rsidR="0057053D">
        <w:t>a conditional</w:t>
      </w:r>
      <w:r>
        <w:t xml:space="preserve"> and its consequent are given as premises, and the antecedent is the conclusion. The general form is:</w:t>
      </w:r>
    </w:p>
    <w:p w14:paraId="130E11F7" w14:textId="77777777" w:rsidR="00F21BC7" w:rsidRDefault="00F21BC7" w:rsidP="00F21BC7">
      <w:pPr>
        <w:pStyle w:val="DefinitionBody"/>
      </w:pPr>
      <w:r>
        <w:t xml:space="preserve">Premise: </w:t>
      </w:r>
      <w:r>
        <w:tab/>
      </w:r>
      <w:r>
        <w:tab/>
      </w:r>
      <w:r w:rsidRPr="005271A6">
        <w:rPr>
          <w:i/>
        </w:rPr>
        <w:t>p</w:t>
      </w:r>
      <w:r>
        <w:t xml:space="preserve"> → </w:t>
      </w:r>
      <w:r w:rsidRPr="005271A6">
        <w:rPr>
          <w:i/>
        </w:rPr>
        <w:t>q</w:t>
      </w:r>
    </w:p>
    <w:p w14:paraId="1DD3FC69" w14:textId="77777777" w:rsidR="00F21BC7" w:rsidRDefault="00F21BC7" w:rsidP="00F21BC7">
      <w:pPr>
        <w:pStyle w:val="DefinitionBody"/>
      </w:pPr>
      <w:r>
        <w:t xml:space="preserve">Premise: </w:t>
      </w:r>
      <w:r>
        <w:tab/>
      </w:r>
      <w:r>
        <w:tab/>
      </w:r>
      <w:r>
        <w:rPr>
          <w:i/>
        </w:rPr>
        <w:t>q</w:t>
      </w:r>
    </w:p>
    <w:p w14:paraId="68870D27" w14:textId="77777777" w:rsidR="00F21BC7" w:rsidRDefault="00F21BC7" w:rsidP="00F21BC7">
      <w:pPr>
        <w:pStyle w:val="DefinitionBody"/>
      </w:pPr>
      <w:r>
        <w:t xml:space="preserve">Conclusion: </w:t>
      </w:r>
      <w:r>
        <w:tab/>
      </w:r>
      <w:r>
        <w:rPr>
          <w:i/>
        </w:rPr>
        <w:t>p</w:t>
      </w:r>
    </w:p>
    <w:p w14:paraId="2010762C" w14:textId="77777777" w:rsidR="00F21BC7" w:rsidRDefault="00F21BC7" w:rsidP="00F21BC7"/>
    <w:p w14:paraId="32924A21" w14:textId="77777777" w:rsidR="007217FD" w:rsidRDefault="007217FD" w:rsidP="00F21BC7"/>
    <w:p w14:paraId="3132AD27" w14:textId="77777777" w:rsidR="007217FD" w:rsidRDefault="007217FD" w:rsidP="007217FD">
      <w:r>
        <w:t xml:space="preserve">Notice that the second premise and the conclusion look like the converse of the first premise, </w:t>
      </w:r>
      <w:r>
        <w:rPr>
          <w:i/>
        </w:rPr>
        <w:t>q</w:t>
      </w:r>
      <w:r>
        <w:t xml:space="preserve"> → </w:t>
      </w:r>
      <w:r>
        <w:rPr>
          <w:i/>
        </w:rPr>
        <w:t>p</w:t>
      </w:r>
      <w:r>
        <w:t>, but they have been detached. The fallacy of the converse incorrectly tries to assert that the converse of a statement is equivalent to that statement.</w:t>
      </w:r>
    </w:p>
    <w:p w14:paraId="002990DB" w14:textId="77777777" w:rsidR="00F21BC7" w:rsidRPr="00F21BC7" w:rsidRDefault="00F21BC7" w:rsidP="00DA4128"/>
    <w:p w14:paraId="55A6D34F" w14:textId="77777777" w:rsidR="00F21BC7" w:rsidRDefault="00F21BC7" w:rsidP="00DA4128"/>
    <w:p w14:paraId="7C056EEA" w14:textId="77777777" w:rsidR="00DA4128" w:rsidRDefault="00DA4128" w:rsidP="00DA4128">
      <w:pPr>
        <w:pStyle w:val="ExampleHeader"/>
      </w:pPr>
      <w:r>
        <w:t xml:space="preserve">Example </w:t>
      </w:r>
      <w:r w:rsidR="001028B0">
        <w:t>40</w:t>
      </w:r>
    </w:p>
    <w:p w14:paraId="777D00D7" w14:textId="77777777" w:rsidR="00DA4128" w:rsidRDefault="00DA4128" w:rsidP="00DA4128">
      <w:pPr>
        <w:pStyle w:val="ExampleBody"/>
      </w:pPr>
      <w:r>
        <w:t xml:space="preserve">Premise: </w:t>
      </w:r>
      <w:r>
        <w:tab/>
        <w:t>If I drink coffee after noon, then I have a hard time falling asleep that night.</w:t>
      </w:r>
    </w:p>
    <w:p w14:paraId="11961F6F" w14:textId="77777777" w:rsidR="00DA4128" w:rsidRDefault="00DA4128" w:rsidP="00DA4128">
      <w:pPr>
        <w:pStyle w:val="ExampleBody"/>
      </w:pPr>
      <w:r>
        <w:t xml:space="preserve">Premise: </w:t>
      </w:r>
      <w:r>
        <w:tab/>
        <w:t>I had a hard time falling asleep last night.</w:t>
      </w:r>
    </w:p>
    <w:p w14:paraId="4740AB62" w14:textId="77777777" w:rsidR="00DA4128" w:rsidRDefault="00DA4128" w:rsidP="00DA4128">
      <w:pPr>
        <w:pStyle w:val="ExampleBody"/>
      </w:pPr>
      <w:r>
        <w:t xml:space="preserve">Conclusion: </w:t>
      </w:r>
      <w:r>
        <w:tab/>
        <w:t>I drank coffee after noon yesterday.</w:t>
      </w:r>
    </w:p>
    <w:p w14:paraId="16FBA213" w14:textId="77777777" w:rsidR="00DA4128" w:rsidRDefault="00DA4128" w:rsidP="00DA4128">
      <w:pPr>
        <w:pStyle w:val="ExampleBody"/>
      </w:pPr>
    </w:p>
    <w:p w14:paraId="4E8573B7" w14:textId="77777777" w:rsidR="00DA4128" w:rsidRDefault="00DA4128" w:rsidP="00DA4128">
      <w:pPr>
        <w:pStyle w:val="ExampleBody"/>
      </w:pPr>
      <w:r>
        <w:t xml:space="preserve">If we let </w:t>
      </w:r>
      <w:r>
        <w:rPr>
          <w:i/>
        </w:rPr>
        <w:t>c</w:t>
      </w:r>
      <w:r>
        <w:t xml:space="preserve"> = I drink coffee after noon and </w:t>
      </w:r>
      <w:r>
        <w:rPr>
          <w:i/>
        </w:rPr>
        <w:t>h</w:t>
      </w:r>
      <w:r>
        <w:t xml:space="preserve"> = I have a hard time falling asleep, then our argument looks like this:</w:t>
      </w:r>
    </w:p>
    <w:p w14:paraId="70B511E3" w14:textId="77777777" w:rsidR="00DA4128" w:rsidRPr="009E0638" w:rsidRDefault="00DA4128" w:rsidP="00DA4128">
      <w:pPr>
        <w:pStyle w:val="ExampleBody"/>
      </w:pPr>
      <w:r>
        <w:t>Premise</w:t>
      </w:r>
      <w:r>
        <w:tab/>
      </w:r>
      <w:r>
        <w:rPr>
          <w:i/>
        </w:rPr>
        <w:t xml:space="preserve">c </w:t>
      </w:r>
      <w:r>
        <w:t xml:space="preserve">→ </w:t>
      </w:r>
      <w:r>
        <w:rPr>
          <w:i/>
        </w:rPr>
        <w:t>h</w:t>
      </w:r>
    </w:p>
    <w:p w14:paraId="6D7C2C92" w14:textId="77777777" w:rsidR="00DA4128" w:rsidRPr="009E0638" w:rsidRDefault="00DA4128" w:rsidP="00DA4128">
      <w:pPr>
        <w:pStyle w:val="ExampleBody"/>
      </w:pPr>
      <w:r>
        <w:t>Premise</w:t>
      </w:r>
      <w:r>
        <w:tab/>
      </w:r>
      <w:r>
        <w:rPr>
          <w:i/>
        </w:rPr>
        <w:t>h</w:t>
      </w:r>
    </w:p>
    <w:p w14:paraId="4FC6C7A9" w14:textId="77777777" w:rsidR="00DA4128" w:rsidRDefault="00DA4128" w:rsidP="00DA4128">
      <w:pPr>
        <w:pStyle w:val="ExampleBody"/>
      </w:pPr>
      <w:r>
        <w:t>Conclusion:</w:t>
      </w:r>
      <w:r>
        <w:tab/>
      </w:r>
      <w:r>
        <w:rPr>
          <w:i/>
        </w:rPr>
        <w:t>c</w:t>
      </w:r>
    </w:p>
    <w:p w14:paraId="17E68A85" w14:textId="77777777" w:rsidR="00DA4128" w:rsidRDefault="00DA4128" w:rsidP="00DA4128">
      <w:pPr>
        <w:pStyle w:val="ExampleBody"/>
      </w:pPr>
    </w:p>
    <w:p w14:paraId="025CC7EB" w14:textId="77777777" w:rsidR="00DA4128" w:rsidRDefault="00DA4128" w:rsidP="00DA4128">
      <w:pPr>
        <w:pStyle w:val="ExampleBody"/>
      </w:pPr>
      <w:r>
        <w:t xml:space="preserve">This argument uses converse reasoning, so it is an invalid argument. There could be plenty of other reasons why I couldn’t fall asleep: I could be worried about money, my neighbors might have </w:t>
      </w:r>
      <w:r w:rsidR="00F21BC7">
        <w:t xml:space="preserve">been </w:t>
      </w:r>
      <w:r>
        <w:t>setting off fireworks, …</w:t>
      </w:r>
    </w:p>
    <w:p w14:paraId="3C6E2D4E" w14:textId="77777777" w:rsidR="00DA4128" w:rsidRDefault="00DA4128" w:rsidP="00DA4128"/>
    <w:p w14:paraId="69CCE63F" w14:textId="77777777" w:rsidR="007217FD" w:rsidRDefault="007217FD" w:rsidP="007217FD"/>
    <w:p w14:paraId="74A9F8B8" w14:textId="77777777" w:rsidR="007217FD" w:rsidRDefault="007217FD" w:rsidP="007217FD">
      <w:pPr>
        <w:pStyle w:val="TryitNow"/>
      </w:pPr>
      <w:r>
        <w:t xml:space="preserve">Try it Now </w:t>
      </w:r>
      <w:r w:rsidR="00220B43">
        <w:t>1</w:t>
      </w:r>
      <w:r w:rsidR="004278E9">
        <w:t>7</w:t>
      </w:r>
    </w:p>
    <w:p w14:paraId="37B79205" w14:textId="77777777" w:rsidR="007217FD" w:rsidRDefault="007217FD" w:rsidP="007217FD">
      <w:pPr>
        <w:pStyle w:val="TryitNowbody"/>
      </w:pPr>
      <w:r>
        <w:t>Is this argument valid?</w:t>
      </w:r>
    </w:p>
    <w:p w14:paraId="1869A84E" w14:textId="77777777" w:rsidR="007217FD" w:rsidRDefault="007217FD" w:rsidP="007217FD">
      <w:pPr>
        <w:pStyle w:val="TryitNowbody"/>
      </w:pPr>
      <w:r>
        <w:t xml:space="preserve">Premise: </w:t>
      </w:r>
      <w:r>
        <w:tab/>
        <w:t>If you pull that fire alarm, you will get in big trouble.</w:t>
      </w:r>
    </w:p>
    <w:p w14:paraId="286A6DB0" w14:textId="77777777" w:rsidR="007217FD" w:rsidRDefault="007217FD" w:rsidP="007217FD">
      <w:pPr>
        <w:pStyle w:val="TryitNowbody"/>
      </w:pPr>
      <w:r>
        <w:t xml:space="preserve">Premise: </w:t>
      </w:r>
      <w:r>
        <w:tab/>
        <w:t>You got in big trouble.</w:t>
      </w:r>
    </w:p>
    <w:p w14:paraId="15FEB901" w14:textId="77777777" w:rsidR="007217FD" w:rsidRDefault="007217FD" w:rsidP="007217FD">
      <w:pPr>
        <w:pStyle w:val="TryitNowbody"/>
      </w:pPr>
      <w:r>
        <w:t xml:space="preserve">Conclusion: </w:t>
      </w:r>
      <w:r>
        <w:tab/>
        <w:t>You must have pulled the fire alarm.</w:t>
      </w:r>
    </w:p>
    <w:p w14:paraId="680C1A73" w14:textId="77777777" w:rsidR="007217FD" w:rsidRDefault="007217FD" w:rsidP="007217FD"/>
    <w:p w14:paraId="335FABBC" w14:textId="77777777" w:rsidR="007217FD" w:rsidRDefault="007217FD" w:rsidP="007217FD"/>
    <w:p w14:paraId="784C0BBB" w14:textId="77777777" w:rsidR="007217FD" w:rsidRDefault="00616037" w:rsidP="007217FD">
      <w:pPr>
        <w:pStyle w:val="DefinitionHeader"/>
      </w:pPr>
      <w:r>
        <w:br w:type="page"/>
      </w:r>
      <w:r w:rsidR="007217FD">
        <w:lastRenderedPageBreak/>
        <w:t>The Fallacy of the Inverse</w:t>
      </w:r>
    </w:p>
    <w:p w14:paraId="186B0D3B" w14:textId="77777777" w:rsidR="007217FD" w:rsidRDefault="007217FD" w:rsidP="007217FD">
      <w:pPr>
        <w:pStyle w:val="DefinitionBody"/>
      </w:pPr>
      <w:r>
        <w:t xml:space="preserve">The fallacy of the inverse occurs when </w:t>
      </w:r>
      <w:r w:rsidR="0057053D">
        <w:t>a conditional</w:t>
      </w:r>
      <w:r>
        <w:t xml:space="preserve"> and the negation of its antecedent are given as premises, and the negation of the consequent is the conclusion. The general form is:</w:t>
      </w:r>
    </w:p>
    <w:p w14:paraId="5DE7537E" w14:textId="77777777" w:rsidR="007217FD" w:rsidRDefault="007217FD" w:rsidP="007217FD">
      <w:pPr>
        <w:pStyle w:val="DefinitionBody"/>
      </w:pPr>
      <w:r>
        <w:t xml:space="preserve">Premise: </w:t>
      </w:r>
      <w:r>
        <w:tab/>
      </w:r>
      <w:r>
        <w:tab/>
      </w:r>
      <w:r w:rsidRPr="005271A6">
        <w:rPr>
          <w:i/>
        </w:rPr>
        <w:t>p</w:t>
      </w:r>
      <w:r>
        <w:t xml:space="preserve"> → </w:t>
      </w:r>
      <w:r w:rsidRPr="005271A6">
        <w:rPr>
          <w:i/>
        </w:rPr>
        <w:t>q</w:t>
      </w:r>
    </w:p>
    <w:p w14:paraId="0E7AF86C" w14:textId="77777777" w:rsidR="007217FD" w:rsidRDefault="007217FD" w:rsidP="007217FD">
      <w:pPr>
        <w:pStyle w:val="DefinitionBody"/>
      </w:pPr>
      <w:r>
        <w:t xml:space="preserve">Premise: </w:t>
      </w:r>
      <w:r>
        <w:tab/>
      </w:r>
      <w:r>
        <w:tab/>
        <w:t>~</w:t>
      </w:r>
      <w:r>
        <w:rPr>
          <w:i/>
        </w:rPr>
        <w:t>p</w:t>
      </w:r>
    </w:p>
    <w:p w14:paraId="1E98ED13" w14:textId="77777777" w:rsidR="007217FD" w:rsidRDefault="007217FD" w:rsidP="007217FD">
      <w:pPr>
        <w:pStyle w:val="DefinitionBody"/>
      </w:pPr>
      <w:r>
        <w:t xml:space="preserve">Conclusion: </w:t>
      </w:r>
      <w:r>
        <w:tab/>
        <w:t>~</w:t>
      </w:r>
      <w:r>
        <w:rPr>
          <w:i/>
        </w:rPr>
        <w:t>q</w:t>
      </w:r>
    </w:p>
    <w:p w14:paraId="6BCBC153" w14:textId="77777777" w:rsidR="007217FD" w:rsidRDefault="007217FD" w:rsidP="007217FD"/>
    <w:p w14:paraId="02C47BAD" w14:textId="77777777" w:rsidR="007217FD" w:rsidRDefault="007217FD" w:rsidP="007217FD"/>
    <w:p w14:paraId="46C94C54" w14:textId="77777777" w:rsidR="007217FD" w:rsidRDefault="007217FD" w:rsidP="007217FD">
      <w:r>
        <w:t>Again, notice that the second premise and the conclusion look like the inverse of the first premise, ~</w:t>
      </w:r>
      <w:r>
        <w:rPr>
          <w:i/>
        </w:rPr>
        <w:t>p</w:t>
      </w:r>
      <w:r>
        <w:t xml:space="preserve"> → ~</w:t>
      </w:r>
      <w:r>
        <w:rPr>
          <w:i/>
        </w:rPr>
        <w:t>q</w:t>
      </w:r>
      <w:r>
        <w:t>, but they have been detached. The fallacy of the inverse incorrectly tries to assert that the inverse of a statement is equivalent to that statement.</w:t>
      </w:r>
    </w:p>
    <w:p w14:paraId="3381FA00" w14:textId="77777777" w:rsidR="007217FD" w:rsidRPr="00F21BC7" w:rsidRDefault="007217FD" w:rsidP="007217FD"/>
    <w:p w14:paraId="1C60A76C" w14:textId="77777777" w:rsidR="007217FD" w:rsidRDefault="007217FD" w:rsidP="007217FD"/>
    <w:p w14:paraId="43039068" w14:textId="77777777" w:rsidR="007217FD" w:rsidRDefault="007217FD" w:rsidP="007217FD">
      <w:pPr>
        <w:pStyle w:val="ExampleHeader"/>
      </w:pPr>
      <w:r>
        <w:t xml:space="preserve">Example </w:t>
      </w:r>
      <w:r w:rsidR="001028B0">
        <w:t>41</w:t>
      </w:r>
    </w:p>
    <w:p w14:paraId="7AC7CC21" w14:textId="77777777" w:rsidR="007217FD" w:rsidRDefault="007217FD" w:rsidP="007217FD">
      <w:pPr>
        <w:pStyle w:val="ExampleBody"/>
      </w:pPr>
      <w:r>
        <w:t xml:space="preserve">Premise: </w:t>
      </w:r>
      <w:r>
        <w:tab/>
        <w:t>If you listen to the Grateful Dead, then you are a hippie.</w:t>
      </w:r>
    </w:p>
    <w:p w14:paraId="5DEF12D6" w14:textId="77777777" w:rsidR="007217FD" w:rsidRDefault="007217FD" w:rsidP="007217FD">
      <w:pPr>
        <w:pStyle w:val="ExampleBody"/>
      </w:pPr>
      <w:r>
        <w:t xml:space="preserve">Premise: </w:t>
      </w:r>
      <w:r>
        <w:tab/>
        <w:t>Sky doesn’t listen to the Grateful Dead.</w:t>
      </w:r>
    </w:p>
    <w:p w14:paraId="37B27788" w14:textId="77777777" w:rsidR="007217FD" w:rsidRDefault="007217FD" w:rsidP="007217FD">
      <w:pPr>
        <w:pStyle w:val="ExampleBody"/>
      </w:pPr>
      <w:r>
        <w:t xml:space="preserve">Conclusion: </w:t>
      </w:r>
      <w:r>
        <w:tab/>
        <w:t>Sky is not a hippie.</w:t>
      </w:r>
    </w:p>
    <w:p w14:paraId="54A06370" w14:textId="77777777" w:rsidR="007217FD" w:rsidRDefault="007217FD" w:rsidP="007217FD">
      <w:pPr>
        <w:pStyle w:val="ExampleBody"/>
      </w:pPr>
    </w:p>
    <w:p w14:paraId="2813A105" w14:textId="77777777" w:rsidR="007217FD" w:rsidRDefault="007217FD" w:rsidP="007217FD">
      <w:pPr>
        <w:pStyle w:val="ExampleBody"/>
      </w:pPr>
      <w:r>
        <w:t xml:space="preserve">If we let </w:t>
      </w:r>
      <w:r>
        <w:rPr>
          <w:i/>
        </w:rPr>
        <w:t>g</w:t>
      </w:r>
      <w:r>
        <w:t xml:space="preserve"> = listen to the Grateful Dead and </w:t>
      </w:r>
      <w:r>
        <w:rPr>
          <w:i/>
        </w:rPr>
        <w:t>h</w:t>
      </w:r>
      <w:r>
        <w:t xml:space="preserve"> = is a hippie, then this is the argument:</w:t>
      </w:r>
    </w:p>
    <w:p w14:paraId="141514C9" w14:textId="77777777" w:rsidR="007217FD" w:rsidRPr="009E0638" w:rsidRDefault="007217FD" w:rsidP="007217FD">
      <w:pPr>
        <w:pStyle w:val="ExampleBody"/>
      </w:pPr>
      <w:r>
        <w:t>Premise</w:t>
      </w:r>
      <w:r>
        <w:tab/>
      </w:r>
      <w:r>
        <w:rPr>
          <w:i/>
        </w:rPr>
        <w:t xml:space="preserve">g </w:t>
      </w:r>
      <w:r>
        <w:t xml:space="preserve">→ </w:t>
      </w:r>
      <w:r>
        <w:rPr>
          <w:i/>
        </w:rPr>
        <w:t>h</w:t>
      </w:r>
    </w:p>
    <w:p w14:paraId="07CB1FF1" w14:textId="77777777" w:rsidR="007217FD" w:rsidRPr="009E0638" w:rsidRDefault="007217FD" w:rsidP="007217FD">
      <w:pPr>
        <w:pStyle w:val="ExampleBody"/>
      </w:pPr>
      <w:r>
        <w:t>Premise</w:t>
      </w:r>
      <w:r>
        <w:tab/>
        <w:t>~</w:t>
      </w:r>
      <w:r>
        <w:rPr>
          <w:i/>
        </w:rPr>
        <w:t>g</w:t>
      </w:r>
    </w:p>
    <w:p w14:paraId="16950784" w14:textId="77777777" w:rsidR="007217FD" w:rsidRDefault="007217FD" w:rsidP="007217FD">
      <w:pPr>
        <w:pStyle w:val="ExampleBody"/>
      </w:pPr>
      <w:r>
        <w:t>Conclusion:</w:t>
      </w:r>
      <w:r>
        <w:tab/>
        <w:t>~</w:t>
      </w:r>
      <w:r>
        <w:rPr>
          <w:i/>
        </w:rPr>
        <w:t>h</w:t>
      </w:r>
    </w:p>
    <w:p w14:paraId="6E4E17CF" w14:textId="77777777" w:rsidR="007217FD" w:rsidRDefault="007217FD" w:rsidP="007217FD">
      <w:pPr>
        <w:pStyle w:val="ExampleBody"/>
      </w:pPr>
    </w:p>
    <w:p w14:paraId="44F45DA1" w14:textId="77777777" w:rsidR="007217FD" w:rsidRDefault="007217FD" w:rsidP="007217FD">
      <w:pPr>
        <w:pStyle w:val="ExampleBody"/>
      </w:pPr>
      <w:r>
        <w:t xml:space="preserve">This argument </w:t>
      </w:r>
      <w:r w:rsidR="00E656AE">
        <w:t xml:space="preserve">is invalid because it </w:t>
      </w:r>
      <w:r>
        <w:t>u</w:t>
      </w:r>
      <w:r w:rsidR="00E656AE">
        <w:t>ses i</w:t>
      </w:r>
      <w:r>
        <w:t xml:space="preserve">nverse reasoning. </w:t>
      </w:r>
      <w:r w:rsidR="00E656AE">
        <w:t>The first premise does not imply that all hippies listen to the Grateful Dead; there could be some hipp</w:t>
      </w:r>
      <w:r w:rsidR="002F7E36">
        <w:t>ies who listen to Phish instead</w:t>
      </w:r>
      <w:r w:rsidR="00E656AE">
        <w:t>.</w:t>
      </w:r>
    </w:p>
    <w:p w14:paraId="6DB8C606" w14:textId="77777777" w:rsidR="007217FD" w:rsidRDefault="007217FD" w:rsidP="007217FD"/>
    <w:p w14:paraId="6491BA88" w14:textId="77777777" w:rsidR="007217FD" w:rsidRDefault="007217FD" w:rsidP="007217FD"/>
    <w:p w14:paraId="45ADD20A" w14:textId="77777777" w:rsidR="007217FD" w:rsidRDefault="007217FD" w:rsidP="007217FD">
      <w:pPr>
        <w:pStyle w:val="TryitNow"/>
      </w:pPr>
      <w:r>
        <w:t xml:space="preserve">Try it Now </w:t>
      </w:r>
      <w:r w:rsidR="00220B43">
        <w:t>1</w:t>
      </w:r>
      <w:r w:rsidR="004278E9">
        <w:t>8</w:t>
      </w:r>
    </w:p>
    <w:p w14:paraId="385FB348" w14:textId="77777777" w:rsidR="007217FD" w:rsidRDefault="007217FD" w:rsidP="007217FD">
      <w:pPr>
        <w:pStyle w:val="TryitNowbody"/>
      </w:pPr>
      <w:r>
        <w:t>Is this argument valid?</w:t>
      </w:r>
    </w:p>
    <w:p w14:paraId="4A6DAF57" w14:textId="77777777" w:rsidR="007217FD" w:rsidRDefault="007217FD" w:rsidP="007217FD">
      <w:pPr>
        <w:pStyle w:val="TryitNowbody"/>
      </w:pPr>
      <w:r>
        <w:t xml:space="preserve">Premise: </w:t>
      </w:r>
      <w:r>
        <w:tab/>
      </w:r>
      <w:r w:rsidR="00E656AE">
        <w:t>If a hockey player trips an opponent, he will be assessed a 2-minute penalty.</w:t>
      </w:r>
    </w:p>
    <w:p w14:paraId="6CEC82CE" w14:textId="77777777" w:rsidR="007217FD" w:rsidRDefault="007217FD" w:rsidP="007217FD">
      <w:pPr>
        <w:pStyle w:val="TryitNowbody"/>
      </w:pPr>
      <w:r>
        <w:t xml:space="preserve">Premise: </w:t>
      </w:r>
      <w:r>
        <w:tab/>
      </w:r>
      <w:r w:rsidR="00E656AE">
        <w:t>Alexei did not trip an opponent</w:t>
      </w:r>
      <w:r>
        <w:t>.</w:t>
      </w:r>
    </w:p>
    <w:p w14:paraId="48630FBF" w14:textId="77777777" w:rsidR="007217FD" w:rsidRDefault="007217FD" w:rsidP="007217FD">
      <w:pPr>
        <w:pStyle w:val="TryitNowbody"/>
      </w:pPr>
      <w:r>
        <w:t xml:space="preserve">Conclusion: </w:t>
      </w:r>
      <w:r>
        <w:tab/>
      </w:r>
      <w:r w:rsidR="00E656AE">
        <w:t>Alexei will not be assessed a 2-minute penalty</w:t>
      </w:r>
      <w:r>
        <w:t>.</w:t>
      </w:r>
    </w:p>
    <w:p w14:paraId="1B5FF66B" w14:textId="77777777" w:rsidR="007217FD" w:rsidRDefault="007217FD" w:rsidP="007217FD"/>
    <w:p w14:paraId="4B7D2D27" w14:textId="77777777" w:rsidR="007217FD" w:rsidRDefault="007217FD" w:rsidP="007217FD"/>
    <w:p w14:paraId="1C3A198C" w14:textId="77777777" w:rsidR="00C40E4E" w:rsidRDefault="00C40E4E" w:rsidP="00C40E4E">
      <w:r>
        <w:t>O</w:t>
      </w:r>
      <w:r w:rsidR="000D33C8">
        <w:t>f course</w:t>
      </w:r>
      <w:r>
        <w:t xml:space="preserve">, arguments are not limited to these six basic forms; some arguments have more premises, or premises that need to be rearranged before you can see what is really happening. </w:t>
      </w:r>
      <w:r w:rsidR="000D33C8">
        <w:t xml:space="preserve">There are plenty of other forms of arguments that are invalid. </w:t>
      </w:r>
      <w:r>
        <w:t>If an argument doesn’t seem to fit the pattern of any of these common forms, though, you may want to use a Venn diagram or a truth table instead.</w:t>
      </w:r>
    </w:p>
    <w:p w14:paraId="7BF2C44E" w14:textId="77777777" w:rsidR="00621FCA" w:rsidRDefault="00616037" w:rsidP="006229E7">
      <w:r>
        <w:br w:type="page"/>
      </w:r>
      <w:r w:rsidR="00621FCA">
        <w:lastRenderedPageBreak/>
        <w:t xml:space="preserve">Lewis Carroll, author of </w:t>
      </w:r>
      <w:r w:rsidR="00621FCA">
        <w:rPr>
          <w:i/>
        </w:rPr>
        <w:t>Alice</w:t>
      </w:r>
      <w:r w:rsidR="00C40E4E">
        <w:rPr>
          <w:i/>
        </w:rPr>
        <w:t>’s Adventures</w:t>
      </w:r>
      <w:r w:rsidR="00621FCA">
        <w:rPr>
          <w:i/>
        </w:rPr>
        <w:t xml:space="preserve"> in Wonderland</w:t>
      </w:r>
      <w:r w:rsidR="00621FCA">
        <w:t>, was a math and logic teacher, and wrote two books on logic.</w:t>
      </w:r>
      <w:r w:rsidR="003D4693">
        <w:t xml:space="preserve"> </w:t>
      </w:r>
      <w:r w:rsidR="00621FCA">
        <w:t>In them, he would propose premises as a puzzle, to be connected using syllogisms.</w:t>
      </w:r>
      <w:r>
        <w:t xml:space="preserve"> </w:t>
      </w:r>
      <w:r w:rsidR="000D33C8">
        <w:t>The following example</w:t>
      </w:r>
      <w:r>
        <w:t xml:space="preserve"> is one such puzzle.</w:t>
      </w:r>
    </w:p>
    <w:p w14:paraId="2B61EA3C" w14:textId="77777777" w:rsidR="00621FCA" w:rsidRDefault="00621FCA" w:rsidP="006229E7"/>
    <w:p w14:paraId="6663CA0C" w14:textId="77777777" w:rsidR="00621FCA" w:rsidRPr="00621FCA" w:rsidRDefault="00621FCA" w:rsidP="00621FCA">
      <w:pPr>
        <w:pStyle w:val="ExampleHeader"/>
      </w:pPr>
      <w:r w:rsidRPr="00621FCA">
        <w:t>Example</w:t>
      </w:r>
      <w:r w:rsidR="00274629">
        <w:t xml:space="preserve"> </w:t>
      </w:r>
      <w:r w:rsidR="00FD435E">
        <w:t>4</w:t>
      </w:r>
      <w:r w:rsidR="001028B0">
        <w:t>2</w:t>
      </w:r>
    </w:p>
    <w:p w14:paraId="1D4B2ECA" w14:textId="77777777" w:rsidR="00621FCA" w:rsidRDefault="00621FCA" w:rsidP="00621FCA">
      <w:pPr>
        <w:pStyle w:val="ExampleBody"/>
      </w:pPr>
      <w:r>
        <w:t>Solve the puzzle.</w:t>
      </w:r>
      <w:r w:rsidR="003D4693">
        <w:t xml:space="preserve"> </w:t>
      </w:r>
      <w:r>
        <w:t>In other words, find a logical conclusion from these premises.</w:t>
      </w:r>
    </w:p>
    <w:p w14:paraId="684EBB98" w14:textId="77777777" w:rsidR="00621FCA" w:rsidRPr="00621FCA" w:rsidRDefault="00621FCA" w:rsidP="008801F3">
      <w:pPr>
        <w:pStyle w:val="ExampleBody"/>
      </w:pPr>
      <w:r w:rsidRPr="00621FCA">
        <w:t>All babies are illogical.</w:t>
      </w:r>
    </w:p>
    <w:p w14:paraId="2F7FA99C" w14:textId="77777777" w:rsidR="00621FCA" w:rsidRPr="00621FCA" w:rsidRDefault="00621FCA" w:rsidP="008801F3">
      <w:pPr>
        <w:pStyle w:val="ExampleBody"/>
      </w:pPr>
      <w:r w:rsidRPr="00621FCA">
        <w:t>Nobody is despised who can manage a crocodile.</w:t>
      </w:r>
    </w:p>
    <w:p w14:paraId="4F9A9505" w14:textId="77777777" w:rsidR="00621FCA" w:rsidRPr="00621FCA" w:rsidRDefault="00621FCA" w:rsidP="008801F3">
      <w:pPr>
        <w:pStyle w:val="ExampleBody"/>
      </w:pPr>
      <w:r w:rsidRPr="00621FCA">
        <w:t xml:space="preserve">Illogical persons are </w:t>
      </w:r>
      <w:r w:rsidR="00DF4382" w:rsidRPr="00621FCA">
        <w:t>despised</w:t>
      </w:r>
      <w:r w:rsidRPr="00621FCA">
        <w:t>.</w:t>
      </w:r>
    </w:p>
    <w:p w14:paraId="7853C85D" w14:textId="77777777" w:rsidR="00621FCA" w:rsidRDefault="00621FCA" w:rsidP="00621FCA">
      <w:pPr>
        <w:pStyle w:val="ExampleBody"/>
      </w:pPr>
    </w:p>
    <w:p w14:paraId="413A9909" w14:textId="77777777" w:rsidR="008801F3" w:rsidRDefault="008801F3" w:rsidP="00621FCA">
      <w:pPr>
        <w:pStyle w:val="ExampleBody"/>
      </w:pPr>
      <w:r>
        <w:t>Let</w:t>
      </w:r>
      <w:r w:rsidR="00621FCA">
        <w:t xml:space="preserve"> </w:t>
      </w:r>
      <w:r w:rsidR="00E656AE" w:rsidRPr="00E656AE">
        <w:rPr>
          <w:i/>
        </w:rPr>
        <w:t>b</w:t>
      </w:r>
      <w:r w:rsidR="00621FCA">
        <w:t xml:space="preserve"> = </w:t>
      </w:r>
      <w:r>
        <w:t>is a baby</w:t>
      </w:r>
      <w:r w:rsidR="00621FCA">
        <w:t xml:space="preserve">, </w:t>
      </w:r>
      <w:r w:rsidR="00E656AE">
        <w:rPr>
          <w:i/>
        </w:rPr>
        <w:t>d</w:t>
      </w:r>
      <w:r w:rsidR="00621FCA">
        <w:t xml:space="preserve"> = </w:t>
      </w:r>
      <w:r>
        <w:t>is despised</w:t>
      </w:r>
      <w:r w:rsidR="00621FCA">
        <w:t xml:space="preserve">, </w:t>
      </w:r>
      <w:proofErr w:type="spellStart"/>
      <w:r w:rsidR="00E656AE">
        <w:rPr>
          <w:i/>
        </w:rPr>
        <w:t>i</w:t>
      </w:r>
      <w:proofErr w:type="spellEnd"/>
      <w:r>
        <w:t xml:space="preserve"> = is illogical, and </w:t>
      </w:r>
      <w:r w:rsidR="00E656AE">
        <w:rPr>
          <w:i/>
        </w:rPr>
        <w:t>m</w:t>
      </w:r>
      <w:r w:rsidR="00621FCA">
        <w:t xml:space="preserve"> = </w:t>
      </w:r>
      <w:r>
        <w:t>can manage a crocodile.</w:t>
      </w:r>
      <w:r w:rsidR="003D4693">
        <w:t xml:space="preserve"> </w:t>
      </w:r>
    </w:p>
    <w:p w14:paraId="000DD4DA" w14:textId="77777777" w:rsidR="008801F3" w:rsidRPr="008801F3" w:rsidRDefault="008801F3" w:rsidP="008801F3">
      <w:pPr>
        <w:pStyle w:val="ExampleBody"/>
      </w:pPr>
      <w:r>
        <w:t>Then</w:t>
      </w:r>
      <w:r w:rsidR="00621FCA">
        <w:t xml:space="preserve"> we can write the premises as:</w:t>
      </w:r>
    </w:p>
    <w:p w14:paraId="2DAB55DC" w14:textId="77777777" w:rsidR="00621FCA" w:rsidRDefault="00E656AE" w:rsidP="00621FCA">
      <w:pPr>
        <w:pStyle w:val="ExampleBody"/>
        <w:rPr>
          <w:i/>
        </w:rPr>
      </w:pPr>
      <w:r>
        <w:rPr>
          <w:i/>
        </w:rPr>
        <w:t>b</w:t>
      </w:r>
      <w:r w:rsidR="008801F3">
        <w:t xml:space="preserve"> </w:t>
      </w:r>
      <w:r w:rsidR="00621FCA">
        <w:t xml:space="preserve">→ </w:t>
      </w:r>
      <w:proofErr w:type="spellStart"/>
      <w:r>
        <w:rPr>
          <w:i/>
        </w:rPr>
        <w:t>i</w:t>
      </w:r>
      <w:proofErr w:type="spellEnd"/>
    </w:p>
    <w:p w14:paraId="2109A846" w14:textId="77777777" w:rsidR="008801F3" w:rsidRDefault="00E656AE" w:rsidP="008801F3">
      <w:pPr>
        <w:pStyle w:val="ExampleBody"/>
        <w:rPr>
          <w:i/>
        </w:rPr>
      </w:pPr>
      <w:r>
        <w:rPr>
          <w:i/>
        </w:rPr>
        <w:t>m</w:t>
      </w:r>
      <w:r w:rsidR="008801F3">
        <w:t xml:space="preserve"> → ~</w:t>
      </w:r>
      <w:r>
        <w:rPr>
          <w:i/>
        </w:rPr>
        <w:t>d</w:t>
      </w:r>
    </w:p>
    <w:p w14:paraId="0A895442" w14:textId="77777777" w:rsidR="00621FCA" w:rsidRDefault="00E656AE" w:rsidP="00621FCA">
      <w:pPr>
        <w:pStyle w:val="ExampleBody"/>
      </w:pPr>
      <w:proofErr w:type="spellStart"/>
      <w:r>
        <w:rPr>
          <w:i/>
        </w:rPr>
        <w:t>i</w:t>
      </w:r>
      <w:proofErr w:type="spellEnd"/>
      <w:r w:rsidR="008801F3">
        <w:t xml:space="preserve"> → </w:t>
      </w:r>
      <w:r>
        <w:rPr>
          <w:i/>
        </w:rPr>
        <w:t>d</w:t>
      </w:r>
    </w:p>
    <w:p w14:paraId="51721EC0" w14:textId="77777777" w:rsidR="008801F3" w:rsidRDefault="008801F3" w:rsidP="00621FCA">
      <w:pPr>
        <w:pStyle w:val="ExampleBody"/>
      </w:pPr>
    </w:p>
    <w:p w14:paraId="22127D20" w14:textId="77777777" w:rsidR="00E656AE" w:rsidRDefault="00E656AE" w:rsidP="00621FCA">
      <w:pPr>
        <w:pStyle w:val="ExampleBody"/>
      </w:pPr>
      <w:r>
        <w:t>Writing the second premi</w:t>
      </w:r>
      <w:r w:rsidR="00BD529B">
        <w:t>se correctly can be a challenge; it can be rephrased as “If you can manage a crocodile, then you are not despised.”</w:t>
      </w:r>
    </w:p>
    <w:p w14:paraId="3A56F224" w14:textId="77777777" w:rsidR="00E656AE" w:rsidRDefault="00E656AE" w:rsidP="00621FCA">
      <w:pPr>
        <w:pStyle w:val="ExampleBody"/>
      </w:pPr>
    </w:p>
    <w:p w14:paraId="34942DCA" w14:textId="77777777" w:rsidR="008801F3" w:rsidRDefault="00BD529B" w:rsidP="00621FCA">
      <w:pPr>
        <w:pStyle w:val="ExampleBody"/>
      </w:pPr>
      <w:r>
        <w:t>Using the transitive property with</w:t>
      </w:r>
      <w:r w:rsidR="008801F3">
        <w:t xml:space="preserve"> the first and third premises, we can conclude that </w:t>
      </w:r>
      <w:r w:rsidR="00E656AE">
        <w:rPr>
          <w:i/>
        </w:rPr>
        <w:t>b</w:t>
      </w:r>
      <w:r w:rsidR="008801F3">
        <w:t xml:space="preserve"> → </w:t>
      </w:r>
      <w:r w:rsidR="00E656AE">
        <w:rPr>
          <w:i/>
        </w:rPr>
        <w:t>d</w:t>
      </w:r>
      <w:r w:rsidR="008801F3">
        <w:t xml:space="preserve">; that </w:t>
      </w:r>
      <w:r w:rsidR="00E656AE">
        <w:t xml:space="preserve">all </w:t>
      </w:r>
      <w:r w:rsidR="008801F3">
        <w:t>babies are despised.</w:t>
      </w:r>
      <w:r>
        <w:t xml:space="preserve"> </w:t>
      </w:r>
      <w:r w:rsidR="008801F3">
        <w:t>Using the contr</w:t>
      </w:r>
      <w:r w:rsidR="00E656AE">
        <w:t>apositive of the second premise</w:t>
      </w:r>
      <w:r w:rsidR="008801F3">
        <w:t xml:space="preserve">, </w:t>
      </w:r>
      <w:r w:rsidR="00E656AE">
        <w:rPr>
          <w:i/>
        </w:rPr>
        <w:t>d</w:t>
      </w:r>
      <w:r w:rsidR="008801F3">
        <w:t xml:space="preserve"> → ~</w:t>
      </w:r>
      <w:r w:rsidR="00E656AE">
        <w:rPr>
          <w:i/>
        </w:rPr>
        <w:t>m</w:t>
      </w:r>
      <w:r w:rsidR="008801F3">
        <w:t xml:space="preserve">, we can </w:t>
      </w:r>
      <w:r w:rsidR="00E656AE">
        <w:t xml:space="preserve">then use the transitive property </w:t>
      </w:r>
      <w:r>
        <w:t xml:space="preserve">with </w:t>
      </w:r>
      <w:r>
        <w:rPr>
          <w:i/>
        </w:rPr>
        <w:t>b</w:t>
      </w:r>
      <w:r>
        <w:t xml:space="preserve"> → </w:t>
      </w:r>
      <w:r>
        <w:rPr>
          <w:i/>
        </w:rPr>
        <w:t>d</w:t>
      </w:r>
      <w:r>
        <w:t xml:space="preserve"> </w:t>
      </w:r>
      <w:r w:rsidR="00E656AE">
        <w:t xml:space="preserve">to </w:t>
      </w:r>
      <w:r w:rsidR="008801F3">
        <w:t>conclude that</w:t>
      </w:r>
      <w:r w:rsidR="00E656AE">
        <w:t xml:space="preserve"> </w:t>
      </w:r>
      <w:r w:rsidR="00E656AE">
        <w:rPr>
          <w:i/>
        </w:rPr>
        <w:t>b</w:t>
      </w:r>
      <w:r w:rsidR="008801F3">
        <w:t xml:space="preserve"> → ~</w:t>
      </w:r>
      <w:r w:rsidR="00E656AE">
        <w:rPr>
          <w:i/>
        </w:rPr>
        <w:t>m</w:t>
      </w:r>
      <w:r w:rsidR="008801F3">
        <w:t>; that babies cannot manage crocodiles.</w:t>
      </w:r>
      <w:r w:rsidR="00C40E4E">
        <w:t xml:space="preserve"> While it is silly, this is a logical conclusion from the given premises.</w:t>
      </w:r>
    </w:p>
    <w:p w14:paraId="33AD68A3" w14:textId="77777777" w:rsidR="00621FCA" w:rsidRDefault="00621FCA" w:rsidP="006229E7"/>
    <w:p w14:paraId="1E940F48" w14:textId="77777777" w:rsidR="00BD529B" w:rsidRDefault="00BD529B" w:rsidP="00BD529B"/>
    <w:p w14:paraId="311AFD5F" w14:textId="77777777" w:rsidR="00BD529B" w:rsidRDefault="00BD529B" w:rsidP="00BD529B">
      <w:pPr>
        <w:pStyle w:val="ExampleHeader"/>
      </w:pPr>
      <w:r>
        <w:t xml:space="preserve">Example </w:t>
      </w:r>
      <w:r w:rsidR="009D0DDB">
        <w:t>4</w:t>
      </w:r>
      <w:r w:rsidR="001028B0">
        <w:t>3</w:t>
      </w:r>
    </w:p>
    <w:p w14:paraId="7376F289" w14:textId="77777777" w:rsidR="00BD529B" w:rsidRDefault="00BD529B" w:rsidP="00BD529B">
      <w:pPr>
        <w:pStyle w:val="ExampleBody"/>
      </w:pPr>
      <w:r>
        <w:t xml:space="preserve">Premise: </w:t>
      </w:r>
      <w:r>
        <w:tab/>
        <w:t>If I work hard, I’ll get a raise.</w:t>
      </w:r>
    </w:p>
    <w:p w14:paraId="3543677C" w14:textId="77777777" w:rsidR="00BD529B" w:rsidRDefault="00BD529B" w:rsidP="00BD529B">
      <w:pPr>
        <w:pStyle w:val="ExampleBody"/>
      </w:pPr>
      <w:r>
        <w:t xml:space="preserve">Premise: </w:t>
      </w:r>
      <w:r>
        <w:tab/>
        <w:t>If I get a raise, I’ll buy a boat.</w:t>
      </w:r>
    </w:p>
    <w:p w14:paraId="75E5C14E" w14:textId="77777777" w:rsidR="00BD529B" w:rsidRDefault="00BD529B" w:rsidP="00BD529B">
      <w:pPr>
        <w:pStyle w:val="ExampleBody"/>
      </w:pPr>
      <w:r>
        <w:t xml:space="preserve">Conclusion: </w:t>
      </w:r>
      <w:r>
        <w:tab/>
        <w:t>If I don’t buy a boat, I must not have worked hard.</w:t>
      </w:r>
    </w:p>
    <w:p w14:paraId="0A35D58F" w14:textId="77777777" w:rsidR="00BD529B" w:rsidRDefault="00BD529B" w:rsidP="00BD529B">
      <w:pPr>
        <w:pStyle w:val="ExampleBody"/>
      </w:pPr>
    </w:p>
    <w:p w14:paraId="4E4E8B1E" w14:textId="77777777" w:rsidR="00BD529B" w:rsidRDefault="00BD529B" w:rsidP="00BD529B">
      <w:pPr>
        <w:pStyle w:val="ExampleBody"/>
      </w:pPr>
      <w:r>
        <w:t xml:space="preserve">If we let </w:t>
      </w:r>
      <w:r>
        <w:rPr>
          <w:i/>
        </w:rPr>
        <w:t>h</w:t>
      </w:r>
      <w:r>
        <w:t xml:space="preserve"> = working hard, </w:t>
      </w:r>
      <w:r>
        <w:rPr>
          <w:i/>
        </w:rPr>
        <w:t>r</w:t>
      </w:r>
      <w:r>
        <w:t xml:space="preserve"> = getting a raise, and </w:t>
      </w:r>
      <w:r>
        <w:rPr>
          <w:i/>
        </w:rPr>
        <w:t>b</w:t>
      </w:r>
      <w:r>
        <w:t xml:space="preserve"> = buying a boat, then we can represent our argument symbolically:</w:t>
      </w:r>
    </w:p>
    <w:p w14:paraId="363BD245" w14:textId="77777777" w:rsidR="00BD529B" w:rsidRPr="006B4305" w:rsidRDefault="00BD529B" w:rsidP="00BD529B">
      <w:pPr>
        <w:pStyle w:val="ExampleBody"/>
        <w:rPr>
          <w:lang w:val="fr-FR"/>
        </w:rPr>
      </w:pPr>
      <w:proofErr w:type="spellStart"/>
      <w:r w:rsidRPr="006B4305">
        <w:rPr>
          <w:lang w:val="fr-FR"/>
        </w:rPr>
        <w:t>Premise</w:t>
      </w:r>
      <w:proofErr w:type="spellEnd"/>
      <w:r w:rsidRPr="006B4305">
        <w:rPr>
          <w:lang w:val="fr-FR"/>
        </w:rPr>
        <w:tab/>
      </w:r>
      <w:r w:rsidRPr="006B4305">
        <w:rPr>
          <w:i/>
          <w:lang w:val="fr-FR"/>
        </w:rPr>
        <w:t xml:space="preserve">h </w:t>
      </w:r>
      <w:r w:rsidRPr="006B4305">
        <w:rPr>
          <w:lang w:val="fr-FR"/>
        </w:rPr>
        <w:t xml:space="preserve">→ </w:t>
      </w:r>
      <w:r w:rsidRPr="006B4305">
        <w:rPr>
          <w:i/>
          <w:lang w:val="fr-FR"/>
        </w:rPr>
        <w:t>r</w:t>
      </w:r>
    </w:p>
    <w:p w14:paraId="2FFE68C6" w14:textId="77777777" w:rsidR="00BD529B" w:rsidRPr="006B4305" w:rsidRDefault="00BD529B" w:rsidP="00BD529B">
      <w:pPr>
        <w:pStyle w:val="ExampleBody"/>
        <w:rPr>
          <w:lang w:val="fr-FR"/>
        </w:rPr>
      </w:pPr>
      <w:proofErr w:type="spellStart"/>
      <w:r w:rsidRPr="006B4305">
        <w:rPr>
          <w:lang w:val="fr-FR"/>
        </w:rPr>
        <w:t>Premise</w:t>
      </w:r>
      <w:proofErr w:type="spellEnd"/>
      <w:r w:rsidRPr="006B4305">
        <w:rPr>
          <w:lang w:val="fr-FR"/>
        </w:rPr>
        <w:tab/>
      </w:r>
      <w:r w:rsidRPr="006B4305">
        <w:rPr>
          <w:i/>
          <w:lang w:val="fr-FR"/>
        </w:rPr>
        <w:t xml:space="preserve">r </w:t>
      </w:r>
      <w:r w:rsidRPr="006B4305">
        <w:rPr>
          <w:lang w:val="fr-FR"/>
        </w:rPr>
        <w:t xml:space="preserve">→ </w:t>
      </w:r>
      <w:r w:rsidRPr="006B4305">
        <w:rPr>
          <w:i/>
          <w:lang w:val="fr-FR"/>
        </w:rPr>
        <w:t>b</w:t>
      </w:r>
    </w:p>
    <w:p w14:paraId="4E064740" w14:textId="77777777" w:rsidR="00BD529B" w:rsidRDefault="00BD529B" w:rsidP="00BD529B">
      <w:pPr>
        <w:pStyle w:val="ExampleBody"/>
      </w:pPr>
      <w:r>
        <w:t>Conclusion:</w:t>
      </w:r>
      <w:r>
        <w:tab/>
        <w:t>~</w:t>
      </w:r>
      <w:r>
        <w:rPr>
          <w:i/>
        </w:rPr>
        <w:t xml:space="preserve">b </w:t>
      </w:r>
      <w:r>
        <w:t>→ ~</w:t>
      </w:r>
      <w:r>
        <w:rPr>
          <w:i/>
        </w:rPr>
        <w:t>h</w:t>
      </w:r>
    </w:p>
    <w:p w14:paraId="61E83B7D" w14:textId="77777777" w:rsidR="00BD529B" w:rsidRDefault="00BD529B" w:rsidP="00BD529B">
      <w:pPr>
        <w:pStyle w:val="ExampleBody"/>
      </w:pPr>
    </w:p>
    <w:p w14:paraId="253F1110" w14:textId="77777777" w:rsidR="00BD529B" w:rsidRPr="009E0638" w:rsidRDefault="0018033A" w:rsidP="00BD529B">
      <w:pPr>
        <w:pStyle w:val="ExampleBody"/>
      </w:pPr>
      <w:r>
        <w:t xml:space="preserve">Using the transitive property with the two premises, we can conclude that </w:t>
      </w:r>
      <w:r>
        <w:rPr>
          <w:i/>
        </w:rPr>
        <w:t>h</w:t>
      </w:r>
      <w:r>
        <w:t xml:space="preserve"> → </w:t>
      </w:r>
      <w:r>
        <w:rPr>
          <w:i/>
        </w:rPr>
        <w:t>b</w:t>
      </w:r>
      <w:r>
        <w:t xml:space="preserve">; </w:t>
      </w:r>
      <w:r w:rsidRPr="0018033A">
        <w:t>if I work hard, then I will buy a boat.</w:t>
      </w:r>
      <w:r w:rsidR="00BD529B" w:rsidRPr="0018033A">
        <w:t xml:space="preserve"> </w:t>
      </w:r>
      <w:r w:rsidRPr="0018033A">
        <w:t xml:space="preserve">When we learned about the contrapositive, we saw </w:t>
      </w:r>
      <w:r w:rsidR="00BD529B" w:rsidRPr="0018033A">
        <w:t xml:space="preserve">that </w:t>
      </w:r>
      <w:r w:rsidRPr="0018033A">
        <w:t xml:space="preserve">the </w:t>
      </w:r>
      <w:r w:rsidR="0057053D">
        <w:t>conditional statement</w:t>
      </w:r>
      <w:r w:rsidRPr="0018033A">
        <w:t xml:space="preserve"> </w:t>
      </w:r>
      <w:r w:rsidRPr="0018033A">
        <w:rPr>
          <w:i/>
        </w:rPr>
        <w:t>h</w:t>
      </w:r>
      <w:r w:rsidRPr="0018033A">
        <w:t xml:space="preserve"> → </w:t>
      </w:r>
      <w:r w:rsidRPr="0018033A">
        <w:rPr>
          <w:i/>
        </w:rPr>
        <w:t>b</w:t>
      </w:r>
      <w:r w:rsidRPr="0018033A">
        <w:t xml:space="preserve"> is equivalent to </w:t>
      </w:r>
      <w:r w:rsidR="00BD529B" w:rsidRPr="0018033A">
        <w:t>~</w:t>
      </w:r>
      <w:r w:rsidR="00BD529B" w:rsidRPr="0018033A">
        <w:rPr>
          <w:i/>
        </w:rPr>
        <w:t xml:space="preserve">b </w:t>
      </w:r>
      <w:r w:rsidR="00BD529B" w:rsidRPr="0018033A">
        <w:t>→ ~</w:t>
      </w:r>
      <w:r w:rsidR="00BD529B" w:rsidRPr="0018033A">
        <w:rPr>
          <w:i/>
        </w:rPr>
        <w:t>h</w:t>
      </w:r>
      <w:r w:rsidR="00BD529B" w:rsidRPr="0018033A">
        <w:t xml:space="preserve">. </w:t>
      </w:r>
      <w:r w:rsidRPr="0018033A">
        <w:t>Therefore, the</w:t>
      </w:r>
      <w:r w:rsidR="00BD529B" w:rsidRPr="0018033A">
        <w:t xml:space="preserve"> conclusion is indeed a logical syllogism derived from the premises.</w:t>
      </w:r>
    </w:p>
    <w:p w14:paraId="7F7E66CE" w14:textId="77777777" w:rsidR="00BD529B" w:rsidRDefault="00BD529B" w:rsidP="00BD529B"/>
    <w:p w14:paraId="2F3ADE6E" w14:textId="77777777" w:rsidR="00BD529B" w:rsidRDefault="00BD529B" w:rsidP="00BD529B"/>
    <w:p w14:paraId="0073E387" w14:textId="77777777" w:rsidR="00BD529B" w:rsidRDefault="00BD529B" w:rsidP="00BD529B">
      <w:pPr>
        <w:pStyle w:val="TryitNow"/>
      </w:pPr>
      <w:r>
        <w:t xml:space="preserve">Try it Now </w:t>
      </w:r>
      <w:r w:rsidR="00220B43">
        <w:t>1</w:t>
      </w:r>
      <w:r w:rsidR="004278E9">
        <w:t>9</w:t>
      </w:r>
    </w:p>
    <w:p w14:paraId="78EC630B" w14:textId="77777777" w:rsidR="00BD529B" w:rsidRDefault="00BD529B" w:rsidP="00BD529B">
      <w:pPr>
        <w:pStyle w:val="TryitNowbody"/>
      </w:pPr>
      <w:r>
        <w:t>Is this argument valid?</w:t>
      </w:r>
    </w:p>
    <w:p w14:paraId="1FA09542" w14:textId="77777777" w:rsidR="00BD529B" w:rsidRDefault="00BD529B" w:rsidP="00BD529B">
      <w:pPr>
        <w:pStyle w:val="TryitNowbody"/>
      </w:pPr>
      <w:r>
        <w:t xml:space="preserve">Premise: </w:t>
      </w:r>
      <w:r>
        <w:tab/>
        <w:t>If I go to the party, I’ll be really tired tomorrow.</w:t>
      </w:r>
    </w:p>
    <w:p w14:paraId="6E8AD885" w14:textId="77777777" w:rsidR="00BD529B" w:rsidRDefault="00BD529B" w:rsidP="00BD529B">
      <w:pPr>
        <w:pStyle w:val="TryitNowbody"/>
      </w:pPr>
      <w:r>
        <w:t>Premise:</w:t>
      </w:r>
      <w:r>
        <w:tab/>
        <w:t>If I go to the party, I’ll get to see friends.</w:t>
      </w:r>
    </w:p>
    <w:p w14:paraId="5FA15476" w14:textId="77777777" w:rsidR="00BD529B" w:rsidRDefault="00BD529B" w:rsidP="00BD529B">
      <w:pPr>
        <w:pStyle w:val="TryitNowbody"/>
      </w:pPr>
      <w:r>
        <w:t>Conclusion:</w:t>
      </w:r>
      <w:r>
        <w:tab/>
        <w:t>If I don’t see friends, I won’t be tired tomorrow.</w:t>
      </w:r>
    </w:p>
    <w:p w14:paraId="4B320D4E" w14:textId="77777777" w:rsidR="00B10290" w:rsidRDefault="00B83471" w:rsidP="00B10290">
      <w:pPr>
        <w:pStyle w:val="Heading3"/>
      </w:pPr>
      <w:r>
        <w:br w:type="page"/>
      </w:r>
      <w:r w:rsidR="00B10290">
        <w:lastRenderedPageBreak/>
        <w:t>Logical Fallacies in Common Language</w:t>
      </w:r>
    </w:p>
    <w:p w14:paraId="5A354C64" w14:textId="77777777" w:rsidR="00B10290" w:rsidRDefault="00B10290" w:rsidP="006229E7">
      <w:r>
        <w:t>In the previous discussion, we saw that logical arguments can be invalid when the premises are not true, when the premises are not sufficient to guarantee the conclusion, or when there are invalid chains in logic.</w:t>
      </w:r>
      <w:r w:rsidR="003D4693">
        <w:t xml:space="preserve"> </w:t>
      </w:r>
      <w:r>
        <w:t>There are a number of other ways in which arguments can be invalid, a sampling of which are given here.</w:t>
      </w:r>
    </w:p>
    <w:p w14:paraId="49C0771D" w14:textId="77777777" w:rsidR="00B10290" w:rsidRDefault="00B10290" w:rsidP="006229E7"/>
    <w:p w14:paraId="77A664C1" w14:textId="77777777" w:rsidR="00B10290" w:rsidRDefault="00A65552" w:rsidP="00DE7E1B">
      <w:pPr>
        <w:pStyle w:val="DefinitionHeader"/>
      </w:pPr>
      <w:r>
        <w:t>Ad hominem</w:t>
      </w:r>
    </w:p>
    <w:p w14:paraId="45743C6B" w14:textId="77777777" w:rsidR="00A65552" w:rsidRDefault="00A65552" w:rsidP="00DE7E1B">
      <w:pPr>
        <w:pStyle w:val="DefinitionBody"/>
      </w:pPr>
      <w:r>
        <w:t>An ad hominem argument attacks the person making the argument, ignoring the argument itself.</w:t>
      </w:r>
    </w:p>
    <w:p w14:paraId="173EBBE6" w14:textId="77777777" w:rsidR="00A65552" w:rsidRDefault="00A65552" w:rsidP="006229E7"/>
    <w:p w14:paraId="5CBB3707" w14:textId="77777777" w:rsidR="00A65552" w:rsidRDefault="00A65552" w:rsidP="00DE7E1B">
      <w:pPr>
        <w:pStyle w:val="ExampleHeader"/>
      </w:pPr>
      <w:r>
        <w:t>Example</w:t>
      </w:r>
      <w:r w:rsidR="00274629">
        <w:t xml:space="preserve"> </w:t>
      </w:r>
      <w:r w:rsidR="009D0DDB">
        <w:t>4</w:t>
      </w:r>
      <w:r w:rsidR="001028B0">
        <w:t>4</w:t>
      </w:r>
    </w:p>
    <w:p w14:paraId="153AE488" w14:textId="77777777" w:rsidR="00A65552" w:rsidRDefault="00A65552" w:rsidP="00DE7E1B">
      <w:pPr>
        <w:pStyle w:val="ExampleBody"/>
      </w:pPr>
      <w:r>
        <w:t>“Jane says that whales aren’t fish, but she’s only in the second grade, so she can’t be right.”</w:t>
      </w:r>
    </w:p>
    <w:p w14:paraId="0F5DF8D8" w14:textId="77777777" w:rsidR="00A65552" w:rsidRDefault="00A65552" w:rsidP="00DE7E1B">
      <w:pPr>
        <w:pStyle w:val="ExampleBody"/>
      </w:pPr>
    </w:p>
    <w:p w14:paraId="23203C3B" w14:textId="77777777" w:rsidR="00A65552" w:rsidRDefault="00A65552" w:rsidP="00DE7E1B">
      <w:pPr>
        <w:pStyle w:val="ExampleBody"/>
      </w:pPr>
      <w:r>
        <w:t>Here the argument is attacking Jane, not the validity of her claim, so this is an ad hominem argument.</w:t>
      </w:r>
    </w:p>
    <w:p w14:paraId="26B35B08" w14:textId="77777777" w:rsidR="00A65552" w:rsidRDefault="00A65552" w:rsidP="006229E7"/>
    <w:p w14:paraId="49B81334" w14:textId="77777777" w:rsidR="00A65552" w:rsidRDefault="00A65552" w:rsidP="00DE7E1B">
      <w:pPr>
        <w:pStyle w:val="ExampleHeader"/>
      </w:pPr>
      <w:r>
        <w:t>Example</w:t>
      </w:r>
      <w:r w:rsidR="00274629">
        <w:t xml:space="preserve"> </w:t>
      </w:r>
      <w:r w:rsidR="009D0DDB">
        <w:t>4</w:t>
      </w:r>
      <w:r w:rsidR="001028B0">
        <w:t>5</w:t>
      </w:r>
    </w:p>
    <w:p w14:paraId="35C58ECD" w14:textId="77777777" w:rsidR="00CA5615" w:rsidRDefault="00CA5615" w:rsidP="00DE7E1B">
      <w:pPr>
        <w:pStyle w:val="ExampleBody"/>
      </w:pPr>
      <w:r>
        <w:t>“Jane says that whales aren’t fish, but everyone knows</w:t>
      </w:r>
      <w:r w:rsidR="003F737F">
        <w:t xml:space="preserve"> that they’re really mammals. S</w:t>
      </w:r>
      <w:r>
        <w:t>he’s so stupid.”</w:t>
      </w:r>
    </w:p>
    <w:p w14:paraId="7704314D" w14:textId="77777777" w:rsidR="00CA5615" w:rsidRDefault="00CA5615" w:rsidP="00DE7E1B">
      <w:pPr>
        <w:pStyle w:val="ExampleBody"/>
      </w:pPr>
    </w:p>
    <w:p w14:paraId="76E44736" w14:textId="77777777" w:rsidR="00CA5615" w:rsidRDefault="00CA5615" w:rsidP="00DE7E1B">
      <w:pPr>
        <w:pStyle w:val="ExampleBody"/>
      </w:pPr>
      <w:r>
        <w:t xml:space="preserve">This certainly isn’t very nice, but it is </w:t>
      </w:r>
      <w:r>
        <w:rPr>
          <w:i/>
        </w:rPr>
        <w:t>not</w:t>
      </w:r>
      <w:r>
        <w:t xml:space="preserve"> ad hominem since a valid counterargument is made along with the personal insult.</w:t>
      </w:r>
    </w:p>
    <w:p w14:paraId="2E8CE6B8" w14:textId="77777777" w:rsidR="00CA5615" w:rsidRDefault="00CA5615" w:rsidP="00CA5615"/>
    <w:p w14:paraId="6E7BDD4F" w14:textId="77777777" w:rsidR="001461F6" w:rsidRDefault="001461F6" w:rsidP="00CA5615"/>
    <w:p w14:paraId="20E60FF2" w14:textId="77777777" w:rsidR="00CA5615" w:rsidRDefault="00CA5615" w:rsidP="00DE7E1B">
      <w:pPr>
        <w:pStyle w:val="DefinitionHeader"/>
      </w:pPr>
      <w:r>
        <w:t>Appeal to ignorance</w:t>
      </w:r>
    </w:p>
    <w:p w14:paraId="34FE6E49" w14:textId="77777777" w:rsidR="00CA5615" w:rsidRDefault="00CA5615" w:rsidP="00DE7E1B">
      <w:pPr>
        <w:pStyle w:val="DefinitionBody"/>
      </w:pPr>
      <w:r>
        <w:t>This type of argument assumes something it true because it hasn’t been proven false.</w:t>
      </w:r>
    </w:p>
    <w:p w14:paraId="1FD9C947" w14:textId="77777777" w:rsidR="00CA5615" w:rsidRDefault="00CA5615" w:rsidP="00CA5615"/>
    <w:p w14:paraId="010B6BB5" w14:textId="77777777" w:rsidR="00CA5615" w:rsidRDefault="00CA5615" w:rsidP="00DE7E1B">
      <w:pPr>
        <w:pStyle w:val="ExampleHeader"/>
      </w:pPr>
      <w:r>
        <w:t>Example</w:t>
      </w:r>
      <w:r w:rsidR="00274629">
        <w:t xml:space="preserve"> </w:t>
      </w:r>
      <w:r w:rsidR="009D0DDB">
        <w:t>4</w:t>
      </w:r>
      <w:r w:rsidR="001028B0">
        <w:t>6</w:t>
      </w:r>
    </w:p>
    <w:p w14:paraId="2E2FBA19" w14:textId="77777777" w:rsidR="00CA5615" w:rsidRDefault="00CA5615" w:rsidP="00DE7E1B">
      <w:pPr>
        <w:pStyle w:val="ExampleBody"/>
      </w:pPr>
      <w:r>
        <w:t xml:space="preserve">“Nobody has proven that photo isn’t </w:t>
      </w:r>
      <w:r w:rsidR="003F737F">
        <w:t xml:space="preserve">of </w:t>
      </w:r>
      <w:r>
        <w:t>Bigfoot, so it must be Bigfoot.”</w:t>
      </w:r>
    </w:p>
    <w:p w14:paraId="78032586" w14:textId="77777777" w:rsidR="00CA5615" w:rsidRDefault="00CA5615" w:rsidP="00CA5615"/>
    <w:p w14:paraId="2BC38639" w14:textId="77777777" w:rsidR="001461F6" w:rsidRDefault="001461F6" w:rsidP="00CA5615"/>
    <w:p w14:paraId="0700F03C" w14:textId="77777777" w:rsidR="00CA5615" w:rsidRDefault="00CA5615" w:rsidP="00DE7E1B">
      <w:pPr>
        <w:pStyle w:val="DefinitionHeader"/>
      </w:pPr>
      <w:r>
        <w:t>Appeal to authority</w:t>
      </w:r>
    </w:p>
    <w:p w14:paraId="4A0CD1C3" w14:textId="77777777" w:rsidR="00CA5615" w:rsidRDefault="00CA5615" w:rsidP="00DE7E1B">
      <w:pPr>
        <w:pStyle w:val="DefinitionBody"/>
      </w:pPr>
      <w:r>
        <w:t>These arguments attempt to use the authority of a person to prove a claim.</w:t>
      </w:r>
      <w:r w:rsidR="003D4693">
        <w:t xml:space="preserve"> </w:t>
      </w:r>
      <w:r>
        <w:t>While often authority can provide strength to an argument, problems can occur when the person’s opinion is not shared by other experts, or when the authority is irrelevant to the claim.</w:t>
      </w:r>
    </w:p>
    <w:p w14:paraId="68D806DF" w14:textId="77777777" w:rsidR="00CA5615" w:rsidRDefault="00CA5615" w:rsidP="00CA5615"/>
    <w:p w14:paraId="428C7B78" w14:textId="77777777" w:rsidR="00CA5615" w:rsidRDefault="00CA5615" w:rsidP="00DE7E1B">
      <w:pPr>
        <w:pStyle w:val="ExampleHeader"/>
      </w:pPr>
      <w:r>
        <w:t>Example</w:t>
      </w:r>
      <w:r w:rsidR="00274629">
        <w:t xml:space="preserve"> </w:t>
      </w:r>
      <w:r w:rsidR="009D0DDB">
        <w:t>4</w:t>
      </w:r>
      <w:r w:rsidR="001028B0">
        <w:t>7</w:t>
      </w:r>
    </w:p>
    <w:p w14:paraId="226977FF" w14:textId="77777777" w:rsidR="00CA5615" w:rsidRPr="0056750A" w:rsidRDefault="00CA5615" w:rsidP="0056750A">
      <w:pPr>
        <w:pStyle w:val="ExampleBody"/>
      </w:pPr>
      <w:r w:rsidRPr="0056750A">
        <w:t>“A diet</w:t>
      </w:r>
      <w:r w:rsidR="003F737F">
        <w:t xml:space="preserve"> high in bacon can be healthy; </w:t>
      </w:r>
      <w:r w:rsidRPr="0056750A">
        <w:t>Doctor Atkins said so.”</w:t>
      </w:r>
    </w:p>
    <w:p w14:paraId="432D3D77" w14:textId="77777777" w:rsidR="00CA5615" w:rsidRPr="0056750A" w:rsidRDefault="00CA5615" w:rsidP="0056750A">
      <w:pPr>
        <w:pStyle w:val="ExampleBody"/>
      </w:pPr>
    </w:p>
    <w:p w14:paraId="399BD12D" w14:textId="77777777" w:rsidR="00CA5615" w:rsidRPr="0056750A" w:rsidRDefault="00CA5615" w:rsidP="0056750A">
      <w:pPr>
        <w:pStyle w:val="ExampleBody"/>
      </w:pPr>
      <w:r w:rsidRPr="0056750A">
        <w:t>Here, an appeal to the authority of a doctor is used for the argument.</w:t>
      </w:r>
      <w:r w:rsidR="003D4693" w:rsidRPr="0056750A">
        <w:t xml:space="preserve"> </w:t>
      </w:r>
      <w:r w:rsidRPr="0056750A">
        <w:t xml:space="preserve">This </w:t>
      </w:r>
      <w:r w:rsidR="005B7EDA" w:rsidRPr="0056750A">
        <w:t>generally would provide strength to the argument, except that the opinion that eating a diet high in saturated fat runs counter to general medical opinion.</w:t>
      </w:r>
      <w:r w:rsidR="003D4693" w:rsidRPr="0056750A">
        <w:t xml:space="preserve"> </w:t>
      </w:r>
      <w:r w:rsidR="005B7EDA" w:rsidRPr="0056750A">
        <w:t>More supporting evidence would be needed to justify this claim.</w:t>
      </w:r>
    </w:p>
    <w:p w14:paraId="29B4881C" w14:textId="77777777" w:rsidR="005B7EDA" w:rsidRDefault="005B7EDA" w:rsidP="00CA5615"/>
    <w:p w14:paraId="0DD66F12" w14:textId="77777777" w:rsidR="005B7EDA" w:rsidRDefault="000D33C8" w:rsidP="00DE7E1B">
      <w:pPr>
        <w:pStyle w:val="ExampleHeader"/>
      </w:pPr>
      <w:r>
        <w:br w:type="page"/>
      </w:r>
      <w:r w:rsidR="005B7EDA">
        <w:lastRenderedPageBreak/>
        <w:t>Example</w:t>
      </w:r>
      <w:r w:rsidR="00274629">
        <w:t xml:space="preserve"> </w:t>
      </w:r>
      <w:r w:rsidR="009D0DDB">
        <w:t>4</w:t>
      </w:r>
      <w:r w:rsidR="001028B0">
        <w:t>8</w:t>
      </w:r>
    </w:p>
    <w:p w14:paraId="766FB14B" w14:textId="77777777" w:rsidR="005B7EDA" w:rsidRDefault="005B7EDA" w:rsidP="00DE7E1B">
      <w:pPr>
        <w:pStyle w:val="ExampleBody"/>
      </w:pPr>
      <w:r>
        <w:t>“Jennifer Hudson lost weight with Weight Watchers, so their program must work.”</w:t>
      </w:r>
    </w:p>
    <w:p w14:paraId="35F18D72" w14:textId="77777777" w:rsidR="005B7EDA" w:rsidRDefault="005B7EDA" w:rsidP="00DE7E1B">
      <w:pPr>
        <w:pStyle w:val="ExampleBody"/>
      </w:pPr>
    </w:p>
    <w:p w14:paraId="0ECC2A5B" w14:textId="77777777" w:rsidR="005B7EDA" w:rsidRDefault="005B7EDA" w:rsidP="00DE7E1B">
      <w:pPr>
        <w:pStyle w:val="ExampleBody"/>
      </w:pPr>
      <w:r>
        <w:t>Here, there is an appeal to the authority of a celebrity.</w:t>
      </w:r>
      <w:r w:rsidR="003D4693">
        <w:t xml:space="preserve"> </w:t>
      </w:r>
      <w:r>
        <w:t>While her experience does provide evidence, it provides no more than any other person’s experience would.</w:t>
      </w:r>
    </w:p>
    <w:p w14:paraId="498193AA" w14:textId="77777777" w:rsidR="005B7EDA" w:rsidRDefault="005B7EDA" w:rsidP="00CA5615"/>
    <w:p w14:paraId="0B0AB9DA" w14:textId="77777777" w:rsidR="001461F6" w:rsidRDefault="001461F6" w:rsidP="00CA5615"/>
    <w:p w14:paraId="3588928C" w14:textId="77777777" w:rsidR="005B7EDA" w:rsidRDefault="005B7EDA" w:rsidP="00DE7E1B">
      <w:pPr>
        <w:pStyle w:val="DefinitionHeader"/>
      </w:pPr>
      <w:r>
        <w:t>Appeal to consequence</w:t>
      </w:r>
    </w:p>
    <w:p w14:paraId="536AE118" w14:textId="77777777" w:rsidR="005B7EDA" w:rsidRDefault="005B7EDA" w:rsidP="00DE7E1B">
      <w:pPr>
        <w:pStyle w:val="DefinitionBody"/>
      </w:pPr>
      <w:r>
        <w:t>An appeal to consequence concludes that a premise is true or false based on whether the consequences are desirable or not.</w:t>
      </w:r>
    </w:p>
    <w:p w14:paraId="464A4690" w14:textId="77777777" w:rsidR="005B7EDA" w:rsidRDefault="005B7EDA" w:rsidP="00CA5615"/>
    <w:p w14:paraId="2A81CAEB" w14:textId="77777777" w:rsidR="005B7EDA" w:rsidRDefault="005B7EDA" w:rsidP="00DE7E1B">
      <w:pPr>
        <w:pStyle w:val="ExampleHeader"/>
      </w:pPr>
      <w:r>
        <w:t>Example</w:t>
      </w:r>
      <w:r w:rsidR="00274629">
        <w:t xml:space="preserve"> </w:t>
      </w:r>
      <w:r w:rsidR="006B5735">
        <w:t>4</w:t>
      </w:r>
      <w:r w:rsidR="001028B0">
        <w:t>9</w:t>
      </w:r>
    </w:p>
    <w:p w14:paraId="50527396" w14:textId="77777777" w:rsidR="006C448B" w:rsidRDefault="005B7EDA" w:rsidP="00DE7E1B">
      <w:pPr>
        <w:pStyle w:val="ExampleBody"/>
      </w:pPr>
      <w:r w:rsidRPr="005B7EDA">
        <w:t>“Humans will travel faster than light: faster-than-light travel would be beneficial for space travel.</w:t>
      </w:r>
      <w:r>
        <w:t>”</w:t>
      </w:r>
    </w:p>
    <w:p w14:paraId="06290FA5" w14:textId="77777777" w:rsidR="006C448B" w:rsidRDefault="006C448B" w:rsidP="005B7EDA"/>
    <w:p w14:paraId="7049F1B9" w14:textId="77777777" w:rsidR="001461F6" w:rsidRDefault="001461F6" w:rsidP="005B7EDA"/>
    <w:p w14:paraId="5FCB3CAB" w14:textId="77777777" w:rsidR="00DE7E1B" w:rsidRDefault="00DE7E1B" w:rsidP="00DE7E1B">
      <w:pPr>
        <w:pStyle w:val="DefinitionHeader"/>
      </w:pPr>
      <w:r>
        <w:t>False dilemma</w:t>
      </w:r>
    </w:p>
    <w:p w14:paraId="12E34CB5" w14:textId="77777777" w:rsidR="00DE7E1B" w:rsidRDefault="00DE7E1B" w:rsidP="00DE7E1B">
      <w:pPr>
        <w:pStyle w:val="DefinitionBody"/>
      </w:pPr>
      <w:r>
        <w:t>A false dilemma argument falsely frames an argument as an “either or” choice, without allowing for additional options.</w:t>
      </w:r>
    </w:p>
    <w:p w14:paraId="35027467" w14:textId="77777777" w:rsidR="001461F6" w:rsidRDefault="001461F6" w:rsidP="005B7EDA"/>
    <w:p w14:paraId="3A38532F" w14:textId="77777777" w:rsidR="00DE7E1B" w:rsidRDefault="00DE7E1B" w:rsidP="00DE7E1B">
      <w:pPr>
        <w:pStyle w:val="ExampleHeader"/>
      </w:pPr>
      <w:r>
        <w:t>Example</w:t>
      </w:r>
      <w:r w:rsidR="00274629">
        <w:t xml:space="preserve"> </w:t>
      </w:r>
      <w:r w:rsidR="001028B0">
        <w:t>50</w:t>
      </w:r>
    </w:p>
    <w:p w14:paraId="1DDBFBA8" w14:textId="77777777" w:rsidR="00DE7E1B" w:rsidRDefault="00DE7E1B" w:rsidP="00DE7E1B">
      <w:pPr>
        <w:pStyle w:val="ExampleBody"/>
      </w:pPr>
      <w:r>
        <w:t>“Either those lights in the sky were an airplane or aliens.</w:t>
      </w:r>
      <w:r w:rsidR="003D4693">
        <w:t xml:space="preserve"> </w:t>
      </w:r>
      <w:r>
        <w:t>There are no airplanes scheduled for tonight, so it must be aliens.”</w:t>
      </w:r>
    </w:p>
    <w:p w14:paraId="1B521DBF" w14:textId="77777777" w:rsidR="00DE7E1B" w:rsidRDefault="00DE7E1B" w:rsidP="00DE7E1B">
      <w:pPr>
        <w:pStyle w:val="ExampleBody"/>
      </w:pPr>
    </w:p>
    <w:p w14:paraId="384BE754" w14:textId="77777777" w:rsidR="00DE7E1B" w:rsidRDefault="00DE7E1B" w:rsidP="00DE7E1B">
      <w:pPr>
        <w:pStyle w:val="ExampleBody"/>
      </w:pPr>
      <w:r>
        <w:t>This argument ignores the possibility that the lights could be something other than an airplane or aliens.</w:t>
      </w:r>
    </w:p>
    <w:p w14:paraId="52F64B2B" w14:textId="77777777" w:rsidR="00DE7E1B" w:rsidRDefault="00DE7E1B" w:rsidP="005B7EDA"/>
    <w:p w14:paraId="4DAE9FAA" w14:textId="77777777" w:rsidR="001461F6" w:rsidRDefault="001461F6" w:rsidP="005B7EDA"/>
    <w:p w14:paraId="3F301DF1" w14:textId="77777777" w:rsidR="005B7EDA" w:rsidRDefault="005B7EDA" w:rsidP="00DE7E1B">
      <w:pPr>
        <w:pStyle w:val="DefinitionHeader"/>
      </w:pPr>
      <w:r>
        <w:t>Circular reasoning</w:t>
      </w:r>
    </w:p>
    <w:p w14:paraId="33F97095" w14:textId="77777777" w:rsidR="005B7EDA" w:rsidRDefault="005B7EDA" w:rsidP="00DE7E1B">
      <w:pPr>
        <w:pStyle w:val="DefinitionBody"/>
      </w:pPr>
      <w:r>
        <w:t xml:space="preserve">Circular reasoning is an argument </w:t>
      </w:r>
      <w:r w:rsidR="006C448B">
        <w:t>that relies on the conclusion being true for the premise to be true.</w:t>
      </w:r>
    </w:p>
    <w:p w14:paraId="0360C94B" w14:textId="77777777" w:rsidR="006C448B" w:rsidRDefault="006C448B" w:rsidP="005B7EDA"/>
    <w:p w14:paraId="3316E876" w14:textId="77777777" w:rsidR="006C448B" w:rsidRDefault="006C448B" w:rsidP="00DE7E1B">
      <w:pPr>
        <w:pStyle w:val="ExampleHeader"/>
      </w:pPr>
      <w:r>
        <w:t>Example</w:t>
      </w:r>
      <w:r w:rsidR="00274629">
        <w:t xml:space="preserve"> </w:t>
      </w:r>
      <w:r w:rsidR="001028B0">
        <w:t>51</w:t>
      </w:r>
    </w:p>
    <w:p w14:paraId="10E0C2C6" w14:textId="77777777" w:rsidR="006C448B" w:rsidRDefault="006C448B" w:rsidP="00DE7E1B">
      <w:pPr>
        <w:pStyle w:val="ExampleBody"/>
      </w:pPr>
      <w:r>
        <w:t>“I shouldn’t have gotten a C in that class; I’m an A student!”</w:t>
      </w:r>
    </w:p>
    <w:p w14:paraId="199CD97C" w14:textId="77777777" w:rsidR="006C448B" w:rsidRDefault="006C448B" w:rsidP="00DE7E1B">
      <w:pPr>
        <w:pStyle w:val="ExampleBody"/>
      </w:pPr>
    </w:p>
    <w:p w14:paraId="31501C53" w14:textId="77777777" w:rsidR="006C448B" w:rsidRDefault="006C448B" w:rsidP="00DE7E1B">
      <w:pPr>
        <w:pStyle w:val="ExampleBody"/>
      </w:pPr>
      <w:r>
        <w:t>In this argument, the student is claiming that because they’re an A student, though shouldn’t have gotten a C.</w:t>
      </w:r>
      <w:r w:rsidR="003D4693">
        <w:t xml:space="preserve"> </w:t>
      </w:r>
      <w:r>
        <w:t>But because they got a C, they’re not an A student.</w:t>
      </w:r>
    </w:p>
    <w:p w14:paraId="695B716B" w14:textId="77777777" w:rsidR="006C448B" w:rsidRDefault="006C448B" w:rsidP="006C448B"/>
    <w:p w14:paraId="741B0AD5" w14:textId="77777777" w:rsidR="001461F6" w:rsidRDefault="001461F6" w:rsidP="006C448B"/>
    <w:p w14:paraId="4C7B7BF9" w14:textId="77777777" w:rsidR="000D33C8" w:rsidRDefault="000D33C8" w:rsidP="000D33C8">
      <w:pPr>
        <w:pStyle w:val="DefinitionHeader"/>
      </w:pPr>
      <w:r>
        <w:t>Post hoc (post hoc ergo propter hoc)</w:t>
      </w:r>
    </w:p>
    <w:p w14:paraId="384FDD31" w14:textId="77777777" w:rsidR="000D33C8" w:rsidRDefault="000D33C8" w:rsidP="000D33C8">
      <w:pPr>
        <w:pStyle w:val="DefinitionBody"/>
      </w:pPr>
      <w:r>
        <w:t>A post hoc argument claims that because two things happened sequentially, then the first must have caused the second.</w:t>
      </w:r>
    </w:p>
    <w:p w14:paraId="6AE5838E" w14:textId="77777777" w:rsidR="000D33C8" w:rsidRDefault="000D33C8" w:rsidP="000D33C8"/>
    <w:p w14:paraId="01F4C7DD" w14:textId="77777777" w:rsidR="000D33C8" w:rsidRDefault="000D33C8" w:rsidP="000D33C8">
      <w:pPr>
        <w:pStyle w:val="ExampleHeader"/>
      </w:pPr>
      <w:r>
        <w:t xml:space="preserve">Example </w:t>
      </w:r>
      <w:r w:rsidR="00FD435E">
        <w:t>5</w:t>
      </w:r>
      <w:r w:rsidR="001028B0">
        <w:t>2</w:t>
      </w:r>
    </w:p>
    <w:p w14:paraId="26A424B5" w14:textId="77777777" w:rsidR="000D33C8" w:rsidRDefault="000D33C8" w:rsidP="000D33C8">
      <w:pPr>
        <w:pStyle w:val="ExampleBody"/>
      </w:pPr>
      <w:r>
        <w:t>“Today I wore a red shirt, and my football team won! I need to wear a red shirt every time they play to make sure they keep winning.”</w:t>
      </w:r>
    </w:p>
    <w:p w14:paraId="0220E8CF" w14:textId="77777777" w:rsidR="006C448B" w:rsidRDefault="000D33C8" w:rsidP="00DE7E1B">
      <w:pPr>
        <w:pStyle w:val="DefinitionHeader"/>
      </w:pPr>
      <w:r>
        <w:br w:type="page"/>
      </w:r>
      <w:r w:rsidR="006C448B">
        <w:lastRenderedPageBreak/>
        <w:t>Straw man</w:t>
      </w:r>
    </w:p>
    <w:p w14:paraId="43900865" w14:textId="77777777" w:rsidR="006C448B" w:rsidRDefault="006C448B" w:rsidP="00DE7E1B">
      <w:pPr>
        <w:pStyle w:val="DefinitionBody"/>
      </w:pPr>
      <w:r>
        <w:t>A straw man argument involves misrepresenting the argument in a less favorable way to make it easier to attack.</w:t>
      </w:r>
    </w:p>
    <w:p w14:paraId="079ED134" w14:textId="77777777" w:rsidR="001461F6" w:rsidRDefault="001461F6" w:rsidP="006C448B"/>
    <w:p w14:paraId="72CC7F72" w14:textId="77777777" w:rsidR="001461F6" w:rsidRDefault="001461F6" w:rsidP="006C448B"/>
    <w:p w14:paraId="2A42242A" w14:textId="77777777" w:rsidR="006C448B" w:rsidRDefault="006C448B" w:rsidP="006B2F33">
      <w:pPr>
        <w:pStyle w:val="ExampleHeader"/>
      </w:pPr>
      <w:r>
        <w:t>Example</w:t>
      </w:r>
      <w:r w:rsidR="00274629">
        <w:t xml:space="preserve"> </w:t>
      </w:r>
      <w:r w:rsidR="000D33C8">
        <w:t>5</w:t>
      </w:r>
      <w:r w:rsidR="001028B0">
        <w:t>3</w:t>
      </w:r>
    </w:p>
    <w:p w14:paraId="46721A87" w14:textId="77777777" w:rsidR="006C448B" w:rsidRDefault="006C448B" w:rsidP="006B2F33">
      <w:pPr>
        <w:pStyle w:val="ExampleBody"/>
      </w:pPr>
      <w:r>
        <w:t>“Senator Jones has proposed reducing military funding by 10%.</w:t>
      </w:r>
      <w:r w:rsidR="003D4693">
        <w:t xml:space="preserve"> </w:t>
      </w:r>
      <w:r>
        <w:t>Apparently he wants to leave us defenseless against attacks by terrorists”</w:t>
      </w:r>
    </w:p>
    <w:p w14:paraId="22707A85" w14:textId="77777777" w:rsidR="006C448B" w:rsidRDefault="006C448B" w:rsidP="006B2F33">
      <w:pPr>
        <w:pStyle w:val="ExampleBody"/>
      </w:pPr>
    </w:p>
    <w:p w14:paraId="5019131D" w14:textId="77777777" w:rsidR="006C448B" w:rsidRDefault="006C448B" w:rsidP="006B2F33">
      <w:pPr>
        <w:pStyle w:val="ExampleBody"/>
      </w:pPr>
      <w:r>
        <w:t>Here the arguer has represented a 10% funding cut as equivalent to leaving us defenseless, making it easier to attack</w:t>
      </w:r>
      <w:r w:rsidR="00220B43">
        <w:t xml:space="preserve"> Senator Jones’ position</w:t>
      </w:r>
      <w:r>
        <w:t>.</w:t>
      </w:r>
    </w:p>
    <w:p w14:paraId="6CFF0E5B" w14:textId="77777777" w:rsidR="00DE7E1B" w:rsidRDefault="00DE7E1B" w:rsidP="006C448B"/>
    <w:p w14:paraId="0FD6BC90" w14:textId="77777777" w:rsidR="001461F6" w:rsidRDefault="001461F6" w:rsidP="006C448B"/>
    <w:p w14:paraId="3C0C8B66" w14:textId="77777777" w:rsidR="00DE7E1B" w:rsidRDefault="00DE7E1B" w:rsidP="006B2F33">
      <w:pPr>
        <w:pStyle w:val="DefinitionHeader"/>
      </w:pPr>
      <w:r>
        <w:t>Correlation implies causation</w:t>
      </w:r>
    </w:p>
    <w:p w14:paraId="484C8C8A" w14:textId="77777777" w:rsidR="00DE7E1B" w:rsidRDefault="006B2F33" w:rsidP="006B2F33">
      <w:pPr>
        <w:pStyle w:val="DefinitionBody"/>
      </w:pPr>
      <w:r>
        <w:t>Similar to post hoc, but without the requirement of sequence, this fallacy assumes that j</w:t>
      </w:r>
      <w:r w:rsidR="00DE7E1B">
        <w:t xml:space="preserve">ust because two things are related </w:t>
      </w:r>
      <w:r>
        <w:t>one must have caused the other.</w:t>
      </w:r>
      <w:r w:rsidR="003D4693">
        <w:t xml:space="preserve"> </w:t>
      </w:r>
      <w:r>
        <w:t>O</w:t>
      </w:r>
      <w:r w:rsidR="00DE7E1B">
        <w:t>ften there is a third variable not considered.</w:t>
      </w:r>
    </w:p>
    <w:p w14:paraId="3BB864B9" w14:textId="77777777" w:rsidR="00DE7E1B" w:rsidRDefault="00DE7E1B" w:rsidP="006C448B"/>
    <w:p w14:paraId="2BFCD7D6" w14:textId="77777777" w:rsidR="00DE7E1B" w:rsidRDefault="00DE7E1B" w:rsidP="006B2F33">
      <w:pPr>
        <w:pStyle w:val="ExampleHeader"/>
      </w:pPr>
      <w:r>
        <w:t>Example</w:t>
      </w:r>
      <w:r w:rsidR="00274629">
        <w:t xml:space="preserve"> </w:t>
      </w:r>
      <w:r w:rsidR="009D0DDB">
        <w:t>5</w:t>
      </w:r>
      <w:r w:rsidR="001028B0">
        <w:t>4</w:t>
      </w:r>
    </w:p>
    <w:p w14:paraId="1DF10349" w14:textId="77777777" w:rsidR="00DE7E1B" w:rsidRDefault="00DE7E1B" w:rsidP="00F136D0">
      <w:pPr>
        <w:pStyle w:val="ExampleBody"/>
      </w:pPr>
      <w:r>
        <w:t>“Months with high ice cream sales also have a high rate of deaths by drowning.</w:t>
      </w:r>
      <w:r w:rsidR="003D4693">
        <w:t xml:space="preserve"> </w:t>
      </w:r>
      <w:r>
        <w:t>Therefore</w:t>
      </w:r>
      <w:r w:rsidR="001028B0">
        <w:t>,</w:t>
      </w:r>
      <w:r>
        <w:t xml:space="preserve"> ice cream must be causing people to drown.”</w:t>
      </w:r>
    </w:p>
    <w:p w14:paraId="4217D97E" w14:textId="77777777" w:rsidR="00DE7E1B" w:rsidRDefault="00DE7E1B" w:rsidP="00F136D0">
      <w:pPr>
        <w:pStyle w:val="ExampleBody"/>
      </w:pPr>
    </w:p>
    <w:p w14:paraId="27FF85AD" w14:textId="77777777" w:rsidR="00DE7E1B" w:rsidRDefault="00DE7E1B" w:rsidP="00F136D0">
      <w:pPr>
        <w:pStyle w:val="ExampleBody"/>
      </w:pPr>
      <w:r>
        <w:t>This argument is implying a causal relation, when really both are more likely dependent on the weather; that ice cream and drowning are both more likely during warm summer months.</w:t>
      </w:r>
    </w:p>
    <w:p w14:paraId="10B7FB97" w14:textId="77777777" w:rsidR="006C448B" w:rsidRDefault="006C448B" w:rsidP="006C448B"/>
    <w:p w14:paraId="7D3B9D1A" w14:textId="77777777" w:rsidR="006C448B" w:rsidRDefault="006C448B" w:rsidP="006C448B"/>
    <w:p w14:paraId="7306F90F" w14:textId="77777777" w:rsidR="006C448B" w:rsidRDefault="006B2F33" w:rsidP="006B2F33">
      <w:pPr>
        <w:pStyle w:val="TryitNow"/>
      </w:pPr>
      <w:r>
        <w:t>Try it Now</w:t>
      </w:r>
      <w:r w:rsidR="00274629">
        <w:t xml:space="preserve"> </w:t>
      </w:r>
      <w:r w:rsidR="004278E9">
        <w:t>20</w:t>
      </w:r>
    </w:p>
    <w:p w14:paraId="6D8DB626" w14:textId="77777777" w:rsidR="006B2F33" w:rsidRPr="00F136D0" w:rsidRDefault="006B2F33" w:rsidP="00F136D0">
      <w:pPr>
        <w:pStyle w:val="TryitNowbody"/>
      </w:pPr>
      <w:r w:rsidRPr="00F136D0">
        <w:t>Identify the logical fallacy in each of the arguments</w:t>
      </w:r>
    </w:p>
    <w:p w14:paraId="7091B9D3" w14:textId="77777777" w:rsidR="006B2F33" w:rsidRPr="00F136D0" w:rsidRDefault="006B2F33" w:rsidP="00F136D0">
      <w:pPr>
        <w:pStyle w:val="TryitNowbody"/>
      </w:pPr>
    </w:p>
    <w:p w14:paraId="2192D4C2" w14:textId="77777777" w:rsidR="00124ED7" w:rsidRPr="00F136D0" w:rsidRDefault="006C448B" w:rsidP="00F136D0">
      <w:pPr>
        <w:pStyle w:val="TryitNowbody"/>
        <w:numPr>
          <w:ilvl w:val="0"/>
          <w:numId w:val="8"/>
        </w:numPr>
      </w:pPr>
      <w:r w:rsidRPr="00F136D0">
        <w:t>Only an untrustworthy person would run for office. The fact that politicians are untrustworthy is proof of this.</w:t>
      </w:r>
      <w:r w:rsidR="003D4693">
        <w:t xml:space="preserve"> </w:t>
      </w:r>
    </w:p>
    <w:p w14:paraId="18F8C8C2" w14:textId="77777777" w:rsidR="006B2F33" w:rsidRPr="00F136D0" w:rsidRDefault="006B2F33" w:rsidP="00F136D0">
      <w:pPr>
        <w:pStyle w:val="TryitNowbody"/>
        <w:numPr>
          <w:ilvl w:val="0"/>
          <w:numId w:val="8"/>
        </w:numPr>
      </w:pPr>
      <w:r w:rsidRPr="00F136D0">
        <w:t xml:space="preserve">Since the 1950s, both the atmospheric carbon dioxide level and </w:t>
      </w:r>
      <w:hyperlink r:id="rId16" w:tooltip="Obesity" w:history="1">
        <w:r w:rsidRPr="00F136D0">
          <w:t>obesity</w:t>
        </w:r>
      </w:hyperlink>
      <w:r w:rsidRPr="00F136D0">
        <w:t xml:space="preserve"> levels have increased sharply.</w:t>
      </w:r>
      <w:r w:rsidR="003D4693">
        <w:t xml:space="preserve"> </w:t>
      </w:r>
      <w:r w:rsidRPr="00F136D0">
        <w:t xml:space="preserve">Hence, atmospheric carbon dioxide causes obesity. </w:t>
      </w:r>
    </w:p>
    <w:p w14:paraId="1B3A6962" w14:textId="77777777" w:rsidR="006B2F33" w:rsidRPr="00F136D0" w:rsidRDefault="006B2F33" w:rsidP="00F136D0">
      <w:pPr>
        <w:pStyle w:val="TryitNowbody"/>
        <w:numPr>
          <w:ilvl w:val="0"/>
          <w:numId w:val="8"/>
        </w:numPr>
      </w:pPr>
      <w:r w:rsidRPr="00F136D0">
        <w:t xml:space="preserve">The oven was working fine until you started using it, so you must have broken it. </w:t>
      </w:r>
    </w:p>
    <w:p w14:paraId="2AE9A334" w14:textId="77777777" w:rsidR="006B2F33" w:rsidRPr="00F136D0" w:rsidRDefault="006B2F33" w:rsidP="00F136D0">
      <w:pPr>
        <w:pStyle w:val="TryitNowbody"/>
        <w:numPr>
          <w:ilvl w:val="0"/>
          <w:numId w:val="8"/>
        </w:numPr>
      </w:pPr>
      <w:r w:rsidRPr="00F136D0">
        <w:t xml:space="preserve">You </w:t>
      </w:r>
      <w:r w:rsidR="003F737F">
        <w:t>can’t give me a D in the class because</w:t>
      </w:r>
      <w:r w:rsidRPr="00F136D0">
        <w:t xml:space="preserve"> I can’t afford to retake it.</w:t>
      </w:r>
    </w:p>
    <w:p w14:paraId="6026CA1F" w14:textId="77777777" w:rsidR="00D14347" w:rsidRPr="00F136D0" w:rsidRDefault="00D14347" w:rsidP="00F136D0">
      <w:pPr>
        <w:pStyle w:val="TryitNowbody"/>
        <w:numPr>
          <w:ilvl w:val="0"/>
          <w:numId w:val="8"/>
        </w:numPr>
      </w:pPr>
      <w:r w:rsidRPr="00F136D0">
        <w:t>The senator wants to increase support for food stamps.</w:t>
      </w:r>
      <w:r w:rsidR="003D4693">
        <w:t xml:space="preserve"> </w:t>
      </w:r>
      <w:r w:rsidRPr="00F136D0">
        <w:t>He wants to take the taxpayers’ hard-earned money and give it away to lazy people. This isn</w:t>
      </w:r>
      <w:r w:rsidR="00124ED7" w:rsidRPr="00F136D0">
        <w:t>’t fair</w:t>
      </w:r>
      <w:r w:rsidR="003F737F">
        <w:t>,</w:t>
      </w:r>
      <w:r w:rsidR="00124ED7" w:rsidRPr="00F136D0">
        <w:t xml:space="preserve"> so we shouldn’t do it. </w:t>
      </w:r>
    </w:p>
    <w:p w14:paraId="4B24E4FF" w14:textId="77777777" w:rsidR="00B10290" w:rsidRDefault="00B10290" w:rsidP="006229E7"/>
    <w:p w14:paraId="6171ED64" w14:textId="77777777" w:rsidR="00263092" w:rsidRDefault="00D96784" w:rsidP="006229E7">
      <w:r>
        <w:t xml:space="preserve">It may be difficult to identify one </w:t>
      </w:r>
      <w:r w:rsidR="008A58AA">
        <w:t xml:space="preserve">particular </w:t>
      </w:r>
      <w:r>
        <w:t>fallacy for an argument. Consider this argument: “</w:t>
      </w:r>
      <w:r>
        <w:rPr>
          <w:szCs w:val="24"/>
        </w:rPr>
        <w:t xml:space="preserve">Emma Watson says she’s a feminist, but she posed for these racy pictures. I’m a feminist, and no self-respecting feminist would do that.” Could this be ad hominem, saying that Emma Watson has no self-respect? Could it be </w:t>
      </w:r>
      <w:r w:rsidR="008A58AA">
        <w:rPr>
          <w:szCs w:val="24"/>
        </w:rPr>
        <w:t xml:space="preserve">appealing to authority because the person making the argument claims to be a feminist? </w:t>
      </w:r>
      <w:r>
        <w:rPr>
          <w:szCs w:val="24"/>
        </w:rPr>
        <w:t xml:space="preserve">Could it be a false dilemma because </w:t>
      </w:r>
      <w:r w:rsidR="008A58AA">
        <w:rPr>
          <w:szCs w:val="24"/>
        </w:rPr>
        <w:t>the argument</w:t>
      </w:r>
      <w:r>
        <w:rPr>
          <w:szCs w:val="24"/>
        </w:rPr>
        <w:t xml:space="preserve"> assumes that a woman is either a feminist or not, with no gray area in between?</w:t>
      </w:r>
    </w:p>
    <w:p w14:paraId="6AACFE9A" w14:textId="77777777" w:rsidR="00124ED7" w:rsidRDefault="00124ED7" w:rsidP="006229E7"/>
    <w:p w14:paraId="09B03BA8" w14:textId="77777777" w:rsidR="006229E7" w:rsidRPr="00C05C49" w:rsidRDefault="00325194" w:rsidP="00274629">
      <w:pPr>
        <w:pStyle w:val="TryitNow"/>
      </w:pPr>
      <w:r>
        <w:br w:type="page"/>
      </w:r>
      <w:r w:rsidR="006229E7" w:rsidRPr="00C05C49">
        <w:lastRenderedPageBreak/>
        <w:t>Try it Now Answers</w:t>
      </w:r>
    </w:p>
    <w:p w14:paraId="48ED4A1D" w14:textId="77777777" w:rsidR="00827995" w:rsidRDefault="00827995" w:rsidP="005E08A6">
      <w:pPr>
        <w:ind w:left="270" w:hanging="270"/>
      </w:pPr>
    </w:p>
    <w:p w14:paraId="52410936" w14:textId="77777777" w:rsidR="005E08A6" w:rsidRPr="002158AE" w:rsidRDefault="005E08A6" w:rsidP="005E08A6">
      <w:pPr>
        <w:ind w:left="270" w:hanging="270"/>
      </w:pPr>
      <w:r w:rsidRPr="002158AE">
        <w:t xml:space="preserve">1. </w:t>
      </w:r>
      <w:r>
        <w:t>At least one Icelandic child did not learn English in school.</w:t>
      </w:r>
    </w:p>
    <w:p w14:paraId="240B2BD2" w14:textId="77777777" w:rsidR="005E08A6" w:rsidRDefault="005E08A6" w:rsidP="002158AE">
      <w:pPr>
        <w:ind w:left="270" w:hanging="270"/>
      </w:pPr>
    </w:p>
    <w:p w14:paraId="5B9CCA8A" w14:textId="77777777" w:rsidR="00D71C6E" w:rsidRDefault="00D71C6E" w:rsidP="002158AE">
      <w:pPr>
        <w:ind w:left="270" w:hanging="270"/>
      </w:pPr>
      <w:r>
        <w:t xml:space="preserve">2. </w:t>
      </w:r>
      <w:r>
        <w:rPr>
          <w:i/>
        </w:rPr>
        <w:t>C</w:t>
      </w:r>
      <w:r>
        <w:t xml:space="preserve"> </w:t>
      </w:r>
      <w:r>
        <w:rPr>
          <w:rFonts w:ascii="Cambria Math" w:hAnsi="Cambria Math"/>
        </w:rPr>
        <w:t>⋁</w:t>
      </w:r>
      <w:r>
        <w:t xml:space="preserve"> ~</w:t>
      </w:r>
      <w:r>
        <w:rPr>
          <w:i/>
        </w:rPr>
        <w:t>S</w:t>
      </w:r>
    </w:p>
    <w:p w14:paraId="2912F344" w14:textId="77777777" w:rsidR="00D71C6E" w:rsidRDefault="00D71C6E" w:rsidP="002158AE">
      <w:pPr>
        <w:ind w:left="270" w:hanging="270"/>
      </w:pPr>
    </w:p>
    <w:p w14:paraId="570B3717" w14:textId="77777777" w:rsidR="006B5735" w:rsidRPr="002158AE" w:rsidRDefault="0062239E" w:rsidP="002158AE">
      <w:pPr>
        <w:ind w:left="270" w:hanging="270"/>
      </w:pPr>
      <w:r>
        <w:t>3</w:t>
      </w:r>
      <w:r w:rsidR="006B5735" w:rsidRPr="002158AE">
        <w:t xml:space="preserve">. </w:t>
      </w:r>
    </w:p>
    <w:p w14:paraId="644D60D1" w14:textId="0A122CFE" w:rsidR="006B5735" w:rsidRPr="002158AE" w:rsidRDefault="00BC13C4" w:rsidP="002158AE">
      <w:pPr>
        <w:ind w:left="270" w:hanging="270"/>
      </w:pPr>
      <w:r w:rsidRPr="002158AE">
        <w:rPr>
          <w:noProof/>
        </w:rPr>
        <mc:AlternateContent>
          <mc:Choice Requires="wps">
            <w:drawing>
              <wp:inline distT="0" distB="0" distL="0" distR="0" wp14:anchorId="5D9E7181" wp14:editId="512B6D6F">
                <wp:extent cx="2343150" cy="1025525"/>
                <wp:effectExtent l="0" t="4445" r="0" b="0"/>
                <wp:docPr id="263" name="Text Box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0" cy="1025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27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
                              <w:gridCol w:w="450"/>
                              <w:gridCol w:w="630"/>
                              <w:gridCol w:w="1170"/>
                            </w:tblGrid>
                            <w:tr w:rsidR="00325C5E" w14:paraId="7083AB1E" w14:textId="77777777" w:rsidTr="006B5735">
                              <w:tc>
                                <w:tcPr>
                                  <w:tcW w:w="450" w:type="dxa"/>
                                </w:tcPr>
                                <w:p w14:paraId="26E3E60C" w14:textId="77777777" w:rsidR="00325C5E" w:rsidRPr="00C14A1D" w:rsidRDefault="00325C5E" w:rsidP="006B5735">
                                  <w:pPr>
                                    <w:jc w:val="center"/>
                                    <w:rPr>
                                      <w:i/>
                                    </w:rPr>
                                  </w:pPr>
                                  <w:r>
                                    <w:rPr>
                                      <w:i/>
                                    </w:rPr>
                                    <w:t>A</w:t>
                                  </w:r>
                                </w:p>
                              </w:tc>
                              <w:tc>
                                <w:tcPr>
                                  <w:tcW w:w="450" w:type="dxa"/>
                                </w:tcPr>
                                <w:p w14:paraId="0FFD11A9" w14:textId="77777777" w:rsidR="00325C5E" w:rsidRPr="00C14A1D" w:rsidRDefault="00325C5E" w:rsidP="006B5735">
                                  <w:pPr>
                                    <w:jc w:val="center"/>
                                    <w:rPr>
                                      <w:i/>
                                    </w:rPr>
                                  </w:pPr>
                                  <w:r>
                                    <w:rPr>
                                      <w:i/>
                                    </w:rPr>
                                    <w:t>B</w:t>
                                  </w:r>
                                </w:p>
                              </w:tc>
                              <w:tc>
                                <w:tcPr>
                                  <w:tcW w:w="630" w:type="dxa"/>
                                </w:tcPr>
                                <w:p w14:paraId="7A9B35D1" w14:textId="77777777" w:rsidR="00325C5E" w:rsidRPr="00C14A1D" w:rsidRDefault="00325C5E" w:rsidP="006B5735">
                                  <w:pPr>
                                    <w:jc w:val="center"/>
                                    <w:rPr>
                                      <w:i/>
                                    </w:rPr>
                                  </w:pPr>
                                  <w:r>
                                    <w:rPr>
                                      <w:i/>
                                    </w:rPr>
                                    <w:t>~A</w:t>
                                  </w:r>
                                </w:p>
                              </w:tc>
                              <w:tc>
                                <w:tcPr>
                                  <w:tcW w:w="1170" w:type="dxa"/>
                                </w:tcPr>
                                <w:p w14:paraId="2F6C8053" w14:textId="77777777" w:rsidR="00325C5E" w:rsidRDefault="00325C5E" w:rsidP="006B5735">
                                  <w:pPr>
                                    <w:jc w:val="center"/>
                                  </w:pPr>
                                  <w:r>
                                    <w:t>~</w:t>
                                  </w:r>
                                  <w:r>
                                    <w:rPr>
                                      <w:i/>
                                    </w:rPr>
                                    <w:t>A</w:t>
                                  </w:r>
                                  <w:r>
                                    <w:t xml:space="preserve"> </w:t>
                                  </w:r>
                                  <w:r>
                                    <w:rPr>
                                      <w:rFonts w:ascii="Cambria Math" w:hAnsi="Cambria Math"/>
                                    </w:rPr>
                                    <w:t>⋀</w:t>
                                  </w:r>
                                  <w:r>
                                    <w:t xml:space="preserve"> </w:t>
                                  </w:r>
                                  <w:r w:rsidRPr="006B5735">
                                    <w:rPr>
                                      <w:i/>
                                    </w:rPr>
                                    <w:t>B</w:t>
                                  </w:r>
                                </w:p>
                              </w:tc>
                            </w:tr>
                            <w:tr w:rsidR="00325C5E" w14:paraId="1A5D701C" w14:textId="77777777" w:rsidTr="006B5735">
                              <w:tc>
                                <w:tcPr>
                                  <w:tcW w:w="450" w:type="dxa"/>
                                </w:tcPr>
                                <w:p w14:paraId="06489C3B" w14:textId="77777777" w:rsidR="00325C5E" w:rsidRDefault="00325C5E" w:rsidP="006B5735">
                                  <w:pPr>
                                    <w:jc w:val="center"/>
                                  </w:pPr>
                                  <w:r>
                                    <w:t>T</w:t>
                                  </w:r>
                                </w:p>
                              </w:tc>
                              <w:tc>
                                <w:tcPr>
                                  <w:tcW w:w="450" w:type="dxa"/>
                                </w:tcPr>
                                <w:p w14:paraId="2A9E4080" w14:textId="77777777" w:rsidR="00325C5E" w:rsidRDefault="00325C5E" w:rsidP="006B5735">
                                  <w:pPr>
                                    <w:jc w:val="center"/>
                                  </w:pPr>
                                  <w:r>
                                    <w:t>T</w:t>
                                  </w:r>
                                </w:p>
                              </w:tc>
                              <w:tc>
                                <w:tcPr>
                                  <w:tcW w:w="630" w:type="dxa"/>
                                </w:tcPr>
                                <w:p w14:paraId="141D49C4" w14:textId="77777777" w:rsidR="00325C5E" w:rsidRDefault="00325C5E" w:rsidP="006B5735">
                                  <w:pPr>
                                    <w:jc w:val="center"/>
                                  </w:pPr>
                                  <w:r>
                                    <w:t>F</w:t>
                                  </w:r>
                                </w:p>
                              </w:tc>
                              <w:tc>
                                <w:tcPr>
                                  <w:tcW w:w="1170" w:type="dxa"/>
                                </w:tcPr>
                                <w:p w14:paraId="42A3A0D2" w14:textId="77777777" w:rsidR="00325C5E" w:rsidRDefault="00325C5E" w:rsidP="006B5735">
                                  <w:pPr>
                                    <w:jc w:val="center"/>
                                  </w:pPr>
                                  <w:r>
                                    <w:t>F</w:t>
                                  </w:r>
                                </w:p>
                              </w:tc>
                            </w:tr>
                            <w:tr w:rsidR="00325C5E" w14:paraId="3653CB15" w14:textId="77777777" w:rsidTr="006B5735">
                              <w:tc>
                                <w:tcPr>
                                  <w:tcW w:w="450" w:type="dxa"/>
                                </w:tcPr>
                                <w:p w14:paraId="0DA29128" w14:textId="77777777" w:rsidR="00325C5E" w:rsidRDefault="00325C5E" w:rsidP="006B5735">
                                  <w:pPr>
                                    <w:jc w:val="center"/>
                                  </w:pPr>
                                  <w:r>
                                    <w:t>T</w:t>
                                  </w:r>
                                </w:p>
                              </w:tc>
                              <w:tc>
                                <w:tcPr>
                                  <w:tcW w:w="450" w:type="dxa"/>
                                </w:tcPr>
                                <w:p w14:paraId="30A75ABD" w14:textId="77777777" w:rsidR="00325C5E" w:rsidRDefault="00325C5E" w:rsidP="006B5735">
                                  <w:pPr>
                                    <w:jc w:val="center"/>
                                  </w:pPr>
                                  <w:r>
                                    <w:t>F</w:t>
                                  </w:r>
                                </w:p>
                              </w:tc>
                              <w:tc>
                                <w:tcPr>
                                  <w:tcW w:w="630" w:type="dxa"/>
                                </w:tcPr>
                                <w:p w14:paraId="1F50C8C6" w14:textId="77777777" w:rsidR="00325C5E" w:rsidRDefault="00325C5E" w:rsidP="006B5735">
                                  <w:pPr>
                                    <w:jc w:val="center"/>
                                  </w:pPr>
                                  <w:r>
                                    <w:t>F</w:t>
                                  </w:r>
                                </w:p>
                              </w:tc>
                              <w:tc>
                                <w:tcPr>
                                  <w:tcW w:w="1170" w:type="dxa"/>
                                </w:tcPr>
                                <w:p w14:paraId="79330BAC" w14:textId="77777777" w:rsidR="00325C5E" w:rsidRDefault="00325C5E" w:rsidP="006B5735">
                                  <w:pPr>
                                    <w:jc w:val="center"/>
                                  </w:pPr>
                                  <w:r>
                                    <w:t>F</w:t>
                                  </w:r>
                                </w:p>
                              </w:tc>
                            </w:tr>
                            <w:tr w:rsidR="00325C5E" w14:paraId="1F1AE194" w14:textId="77777777" w:rsidTr="006B5735">
                              <w:tc>
                                <w:tcPr>
                                  <w:tcW w:w="450" w:type="dxa"/>
                                </w:tcPr>
                                <w:p w14:paraId="47A2B95F" w14:textId="77777777" w:rsidR="00325C5E" w:rsidRDefault="00325C5E" w:rsidP="006B5735">
                                  <w:pPr>
                                    <w:jc w:val="center"/>
                                  </w:pPr>
                                  <w:r>
                                    <w:t>F</w:t>
                                  </w:r>
                                </w:p>
                              </w:tc>
                              <w:tc>
                                <w:tcPr>
                                  <w:tcW w:w="450" w:type="dxa"/>
                                </w:tcPr>
                                <w:p w14:paraId="48AE5C0F" w14:textId="77777777" w:rsidR="00325C5E" w:rsidRDefault="00325C5E" w:rsidP="006B5735">
                                  <w:pPr>
                                    <w:jc w:val="center"/>
                                  </w:pPr>
                                  <w:r>
                                    <w:t>T</w:t>
                                  </w:r>
                                </w:p>
                              </w:tc>
                              <w:tc>
                                <w:tcPr>
                                  <w:tcW w:w="630" w:type="dxa"/>
                                </w:tcPr>
                                <w:p w14:paraId="640E9087" w14:textId="77777777" w:rsidR="00325C5E" w:rsidRDefault="00325C5E" w:rsidP="006B5735">
                                  <w:pPr>
                                    <w:jc w:val="center"/>
                                  </w:pPr>
                                  <w:r>
                                    <w:t>T</w:t>
                                  </w:r>
                                </w:p>
                              </w:tc>
                              <w:tc>
                                <w:tcPr>
                                  <w:tcW w:w="1170" w:type="dxa"/>
                                </w:tcPr>
                                <w:p w14:paraId="1DCB6628" w14:textId="77777777" w:rsidR="00325C5E" w:rsidRDefault="00325C5E" w:rsidP="006B5735">
                                  <w:pPr>
                                    <w:jc w:val="center"/>
                                  </w:pPr>
                                  <w:r>
                                    <w:t>T</w:t>
                                  </w:r>
                                </w:p>
                              </w:tc>
                            </w:tr>
                            <w:tr w:rsidR="00325C5E" w14:paraId="04724505" w14:textId="77777777" w:rsidTr="006B5735">
                              <w:tc>
                                <w:tcPr>
                                  <w:tcW w:w="450" w:type="dxa"/>
                                </w:tcPr>
                                <w:p w14:paraId="654CA475" w14:textId="77777777" w:rsidR="00325C5E" w:rsidRDefault="00325C5E" w:rsidP="006B5735">
                                  <w:pPr>
                                    <w:jc w:val="center"/>
                                  </w:pPr>
                                  <w:r>
                                    <w:t>F</w:t>
                                  </w:r>
                                </w:p>
                              </w:tc>
                              <w:tc>
                                <w:tcPr>
                                  <w:tcW w:w="450" w:type="dxa"/>
                                </w:tcPr>
                                <w:p w14:paraId="484E1776" w14:textId="77777777" w:rsidR="00325C5E" w:rsidRDefault="00325C5E" w:rsidP="006B5735">
                                  <w:pPr>
                                    <w:jc w:val="center"/>
                                  </w:pPr>
                                  <w:r>
                                    <w:t>F</w:t>
                                  </w:r>
                                </w:p>
                              </w:tc>
                              <w:tc>
                                <w:tcPr>
                                  <w:tcW w:w="630" w:type="dxa"/>
                                </w:tcPr>
                                <w:p w14:paraId="76E6E67A" w14:textId="77777777" w:rsidR="00325C5E" w:rsidRDefault="00325C5E" w:rsidP="006B5735">
                                  <w:pPr>
                                    <w:jc w:val="center"/>
                                  </w:pPr>
                                  <w:r>
                                    <w:t>T</w:t>
                                  </w:r>
                                </w:p>
                              </w:tc>
                              <w:tc>
                                <w:tcPr>
                                  <w:tcW w:w="1170" w:type="dxa"/>
                                </w:tcPr>
                                <w:p w14:paraId="1324C3A5" w14:textId="77777777" w:rsidR="00325C5E" w:rsidRDefault="00325C5E" w:rsidP="006B5735">
                                  <w:pPr>
                                    <w:jc w:val="center"/>
                                  </w:pPr>
                                  <w:r>
                                    <w:t>F</w:t>
                                  </w:r>
                                </w:p>
                              </w:tc>
                            </w:tr>
                          </w:tbl>
                          <w:p w14:paraId="2ECE8D82" w14:textId="77777777" w:rsidR="00325C5E" w:rsidRDefault="00325C5E" w:rsidP="006B5735"/>
                        </w:txbxContent>
                      </wps:txbx>
                      <wps:bodyPr rot="0" vert="horz" wrap="square" lIns="91440" tIns="45720" rIns="91440" bIns="45720" anchor="t" anchorCtr="0" upright="1">
                        <a:noAutofit/>
                      </wps:bodyPr>
                    </wps:wsp>
                  </a:graphicData>
                </a:graphic>
              </wp:inline>
            </w:drawing>
          </mc:Choice>
          <mc:Fallback>
            <w:pict>
              <v:shape w14:anchorId="5D9E7181" id="Text Box 290" o:spid="_x0000_s1077" type="#_x0000_t202" style="width:184.5pt;height:8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" filled="f" stroked="f">
                <v:textbox>
                  <w:txbxContent>
                    <w:tbl>
                      <w:tblPr>
                        <w:tblW w:w="27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
                        <w:gridCol w:w="450"/>
                        <w:gridCol w:w="630"/>
                        <w:gridCol w:w="1170"/>
                      </w:tblGrid>
                      <w:tr w:rsidR="00325C5E" w14:paraId="7083AB1E" w14:textId="77777777" w:rsidTr="006B5735">
                        <w:tc>
                          <w:tcPr>
                            <w:tcW w:w="450" w:type="dxa"/>
                          </w:tcPr>
                          <w:p w14:paraId="26E3E60C" w14:textId="77777777" w:rsidR="00325C5E" w:rsidRPr="00C14A1D" w:rsidRDefault="00325C5E" w:rsidP="006B5735">
                            <w:pPr>
                              <w:jc w:val="center"/>
                              <w:rPr>
                                <w:i/>
                              </w:rPr>
                            </w:pPr>
                            <w:r>
                              <w:rPr>
                                <w:i/>
                              </w:rPr>
                              <w:t>A</w:t>
                            </w:r>
                          </w:p>
                        </w:tc>
                        <w:tc>
                          <w:tcPr>
                            <w:tcW w:w="450" w:type="dxa"/>
                          </w:tcPr>
                          <w:p w14:paraId="0FFD11A9" w14:textId="77777777" w:rsidR="00325C5E" w:rsidRPr="00C14A1D" w:rsidRDefault="00325C5E" w:rsidP="006B5735">
                            <w:pPr>
                              <w:jc w:val="center"/>
                              <w:rPr>
                                <w:i/>
                              </w:rPr>
                            </w:pPr>
                            <w:r>
                              <w:rPr>
                                <w:i/>
                              </w:rPr>
                              <w:t>B</w:t>
                            </w:r>
                          </w:p>
                        </w:tc>
                        <w:tc>
                          <w:tcPr>
                            <w:tcW w:w="630" w:type="dxa"/>
                          </w:tcPr>
                          <w:p w14:paraId="7A9B35D1" w14:textId="77777777" w:rsidR="00325C5E" w:rsidRPr="00C14A1D" w:rsidRDefault="00325C5E" w:rsidP="006B5735">
                            <w:pPr>
                              <w:jc w:val="center"/>
                              <w:rPr>
                                <w:i/>
                              </w:rPr>
                            </w:pPr>
                            <w:r>
                              <w:rPr>
                                <w:i/>
                              </w:rPr>
                              <w:t>~A</w:t>
                            </w:r>
                          </w:p>
                        </w:tc>
                        <w:tc>
                          <w:tcPr>
                            <w:tcW w:w="1170" w:type="dxa"/>
                          </w:tcPr>
                          <w:p w14:paraId="2F6C8053" w14:textId="77777777" w:rsidR="00325C5E" w:rsidRDefault="00325C5E" w:rsidP="006B5735">
                            <w:pPr>
                              <w:jc w:val="center"/>
                            </w:pPr>
                            <w:r>
                              <w:t>~</w:t>
                            </w:r>
                            <w:r>
                              <w:rPr>
                                <w:i/>
                              </w:rPr>
                              <w:t>A</w:t>
                            </w:r>
                            <w:r>
                              <w:t xml:space="preserve"> </w:t>
                            </w:r>
                            <w:r>
                              <w:rPr>
                                <w:rFonts w:ascii="Cambria Math" w:hAnsi="Cambria Math"/>
                              </w:rPr>
                              <w:t>⋀</w:t>
                            </w:r>
                            <w:r>
                              <w:t xml:space="preserve"> </w:t>
                            </w:r>
                            <w:r w:rsidRPr="006B5735">
                              <w:rPr>
                                <w:i/>
                              </w:rPr>
                              <w:t>B</w:t>
                            </w:r>
                          </w:p>
                        </w:tc>
                      </w:tr>
                      <w:tr w:rsidR="00325C5E" w14:paraId="1A5D701C" w14:textId="77777777" w:rsidTr="006B5735">
                        <w:tc>
                          <w:tcPr>
                            <w:tcW w:w="450" w:type="dxa"/>
                          </w:tcPr>
                          <w:p w14:paraId="06489C3B" w14:textId="77777777" w:rsidR="00325C5E" w:rsidRDefault="00325C5E" w:rsidP="006B5735">
                            <w:pPr>
                              <w:jc w:val="center"/>
                            </w:pPr>
                            <w:r>
                              <w:t>T</w:t>
                            </w:r>
                          </w:p>
                        </w:tc>
                        <w:tc>
                          <w:tcPr>
                            <w:tcW w:w="450" w:type="dxa"/>
                          </w:tcPr>
                          <w:p w14:paraId="2A9E4080" w14:textId="77777777" w:rsidR="00325C5E" w:rsidRDefault="00325C5E" w:rsidP="006B5735">
                            <w:pPr>
                              <w:jc w:val="center"/>
                            </w:pPr>
                            <w:r>
                              <w:t>T</w:t>
                            </w:r>
                          </w:p>
                        </w:tc>
                        <w:tc>
                          <w:tcPr>
                            <w:tcW w:w="630" w:type="dxa"/>
                          </w:tcPr>
                          <w:p w14:paraId="141D49C4" w14:textId="77777777" w:rsidR="00325C5E" w:rsidRDefault="00325C5E" w:rsidP="006B5735">
                            <w:pPr>
                              <w:jc w:val="center"/>
                            </w:pPr>
                            <w:r>
                              <w:t>F</w:t>
                            </w:r>
                          </w:p>
                        </w:tc>
                        <w:tc>
                          <w:tcPr>
                            <w:tcW w:w="1170" w:type="dxa"/>
                          </w:tcPr>
                          <w:p w14:paraId="42A3A0D2" w14:textId="77777777" w:rsidR="00325C5E" w:rsidRDefault="00325C5E" w:rsidP="006B5735">
                            <w:pPr>
                              <w:jc w:val="center"/>
                            </w:pPr>
                            <w:r>
                              <w:t>F</w:t>
                            </w:r>
                          </w:p>
                        </w:tc>
                      </w:tr>
                      <w:tr w:rsidR="00325C5E" w14:paraId="3653CB15" w14:textId="77777777" w:rsidTr="006B5735">
                        <w:tc>
                          <w:tcPr>
                            <w:tcW w:w="450" w:type="dxa"/>
                          </w:tcPr>
                          <w:p w14:paraId="0DA29128" w14:textId="77777777" w:rsidR="00325C5E" w:rsidRDefault="00325C5E" w:rsidP="006B5735">
                            <w:pPr>
                              <w:jc w:val="center"/>
                            </w:pPr>
                            <w:r>
                              <w:t>T</w:t>
                            </w:r>
                          </w:p>
                        </w:tc>
                        <w:tc>
                          <w:tcPr>
                            <w:tcW w:w="450" w:type="dxa"/>
                          </w:tcPr>
                          <w:p w14:paraId="30A75ABD" w14:textId="77777777" w:rsidR="00325C5E" w:rsidRDefault="00325C5E" w:rsidP="006B5735">
                            <w:pPr>
                              <w:jc w:val="center"/>
                            </w:pPr>
                            <w:r>
                              <w:t>F</w:t>
                            </w:r>
                          </w:p>
                        </w:tc>
                        <w:tc>
                          <w:tcPr>
                            <w:tcW w:w="630" w:type="dxa"/>
                          </w:tcPr>
                          <w:p w14:paraId="1F50C8C6" w14:textId="77777777" w:rsidR="00325C5E" w:rsidRDefault="00325C5E" w:rsidP="006B5735">
                            <w:pPr>
                              <w:jc w:val="center"/>
                            </w:pPr>
                            <w:r>
                              <w:t>F</w:t>
                            </w:r>
                          </w:p>
                        </w:tc>
                        <w:tc>
                          <w:tcPr>
                            <w:tcW w:w="1170" w:type="dxa"/>
                          </w:tcPr>
                          <w:p w14:paraId="79330BAC" w14:textId="77777777" w:rsidR="00325C5E" w:rsidRDefault="00325C5E" w:rsidP="006B5735">
                            <w:pPr>
                              <w:jc w:val="center"/>
                            </w:pPr>
                            <w:r>
                              <w:t>F</w:t>
                            </w:r>
                          </w:p>
                        </w:tc>
                      </w:tr>
                      <w:tr w:rsidR="00325C5E" w14:paraId="1F1AE194" w14:textId="77777777" w:rsidTr="006B5735">
                        <w:tc>
                          <w:tcPr>
                            <w:tcW w:w="450" w:type="dxa"/>
                          </w:tcPr>
                          <w:p w14:paraId="47A2B95F" w14:textId="77777777" w:rsidR="00325C5E" w:rsidRDefault="00325C5E" w:rsidP="006B5735">
                            <w:pPr>
                              <w:jc w:val="center"/>
                            </w:pPr>
                            <w:r>
                              <w:t>F</w:t>
                            </w:r>
                          </w:p>
                        </w:tc>
                        <w:tc>
                          <w:tcPr>
                            <w:tcW w:w="450" w:type="dxa"/>
                          </w:tcPr>
                          <w:p w14:paraId="48AE5C0F" w14:textId="77777777" w:rsidR="00325C5E" w:rsidRDefault="00325C5E" w:rsidP="006B5735">
                            <w:pPr>
                              <w:jc w:val="center"/>
                            </w:pPr>
                            <w:r>
                              <w:t>T</w:t>
                            </w:r>
                          </w:p>
                        </w:tc>
                        <w:tc>
                          <w:tcPr>
                            <w:tcW w:w="630" w:type="dxa"/>
                          </w:tcPr>
                          <w:p w14:paraId="640E9087" w14:textId="77777777" w:rsidR="00325C5E" w:rsidRDefault="00325C5E" w:rsidP="006B5735">
                            <w:pPr>
                              <w:jc w:val="center"/>
                            </w:pPr>
                            <w:r>
                              <w:t>T</w:t>
                            </w:r>
                          </w:p>
                        </w:tc>
                        <w:tc>
                          <w:tcPr>
                            <w:tcW w:w="1170" w:type="dxa"/>
                          </w:tcPr>
                          <w:p w14:paraId="1DCB6628" w14:textId="77777777" w:rsidR="00325C5E" w:rsidRDefault="00325C5E" w:rsidP="006B5735">
                            <w:pPr>
                              <w:jc w:val="center"/>
                            </w:pPr>
                            <w:r>
                              <w:t>T</w:t>
                            </w:r>
                          </w:p>
                        </w:tc>
                      </w:tr>
                      <w:tr w:rsidR="00325C5E" w14:paraId="04724505" w14:textId="77777777" w:rsidTr="006B5735">
                        <w:tc>
                          <w:tcPr>
                            <w:tcW w:w="450" w:type="dxa"/>
                          </w:tcPr>
                          <w:p w14:paraId="654CA475" w14:textId="77777777" w:rsidR="00325C5E" w:rsidRDefault="00325C5E" w:rsidP="006B5735">
                            <w:pPr>
                              <w:jc w:val="center"/>
                            </w:pPr>
                            <w:r>
                              <w:t>F</w:t>
                            </w:r>
                          </w:p>
                        </w:tc>
                        <w:tc>
                          <w:tcPr>
                            <w:tcW w:w="450" w:type="dxa"/>
                          </w:tcPr>
                          <w:p w14:paraId="484E1776" w14:textId="77777777" w:rsidR="00325C5E" w:rsidRDefault="00325C5E" w:rsidP="006B5735">
                            <w:pPr>
                              <w:jc w:val="center"/>
                            </w:pPr>
                            <w:r>
                              <w:t>F</w:t>
                            </w:r>
                          </w:p>
                        </w:tc>
                        <w:tc>
                          <w:tcPr>
                            <w:tcW w:w="630" w:type="dxa"/>
                          </w:tcPr>
                          <w:p w14:paraId="76E6E67A" w14:textId="77777777" w:rsidR="00325C5E" w:rsidRDefault="00325C5E" w:rsidP="006B5735">
                            <w:pPr>
                              <w:jc w:val="center"/>
                            </w:pPr>
                            <w:r>
                              <w:t>T</w:t>
                            </w:r>
                          </w:p>
                        </w:tc>
                        <w:tc>
                          <w:tcPr>
                            <w:tcW w:w="1170" w:type="dxa"/>
                          </w:tcPr>
                          <w:p w14:paraId="1324C3A5" w14:textId="77777777" w:rsidR="00325C5E" w:rsidRDefault="00325C5E" w:rsidP="006B5735">
                            <w:pPr>
                              <w:jc w:val="center"/>
                            </w:pPr>
                            <w:r>
                              <w:t>F</w:t>
                            </w:r>
                          </w:p>
                        </w:tc>
                      </w:tr>
                    </w:tbl>
                    <w:p w14:paraId="2ECE8D82" w14:textId="77777777" w:rsidR="00325C5E" w:rsidRDefault="00325C5E" w:rsidP="006B5735"/>
                  </w:txbxContent>
                </v:textbox>
                <w10:anchorlock/>
              </v:shape>
            </w:pict>
          </mc:Fallback>
        </mc:AlternateContent>
      </w:r>
    </w:p>
    <w:p w14:paraId="07882E9C" w14:textId="77777777" w:rsidR="006B5735" w:rsidRPr="002158AE" w:rsidRDefault="006B5735" w:rsidP="002158AE">
      <w:pPr>
        <w:ind w:left="270" w:hanging="270"/>
      </w:pPr>
    </w:p>
    <w:p w14:paraId="0E70D3BE" w14:textId="77777777" w:rsidR="00274629" w:rsidRPr="002158AE" w:rsidRDefault="0062239E" w:rsidP="002158AE">
      <w:pPr>
        <w:ind w:left="270" w:hanging="270"/>
      </w:pPr>
      <w:r>
        <w:t>4</w:t>
      </w:r>
      <w:r w:rsidR="00274629" w:rsidRPr="002158AE">
        <w:t xml:space="preserve">. </w:t>
      </w:r>
    </w:p>
    <w:p w14:paraId="1977D4ED" w14:textId="32992040" w:rsidR="00D66844" w:rsidRPr="002158AE" w:rsidRDefault="00BC13C4" w:rsidP="002158AE">
      <w:pPr>
        <w:ind w:left="270" w:hanging="270"/>
      </w:pPr>
      <w:r w:rsidRPr="002158AE">
        <w:rPr>
          <w:noProof/>
        </w:rPr>
        <mc:AlternateContent>
          <mc:Choice Requires="wps">
            <w:drawing>
              <wp:inline distT="0" distB="0" distL="0" distR="0" wp14:anchorId="22754AFD" wp14:editId="2601EACA">
                <wp:extent cx="5362575" cy="1025525"/>
                <wp:effectExtent l="0" t="2540" r="0" b="635"/>
                <wp:docPr id="262"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2575" cy="1025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57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
                              <w:gridCol w:w="450"/>
                              <w:gridCol w:w="630"/>
                              <w:gridCol w:w="1170"/>
                              <w:gridCol w:w="1260"/>
                              <w:gridCol w:w="1800"/>
                            </w:tblGrid>
                            <w:tr w:rsidR="00325C5E" w14:paraId="6540A8B9" w14:textId="77777777" w:rsidTr="00441C21">
                              <w:tc>
                                <w:tcPr>
                                  <w:tcW w:w="450" w:type="dxa"/>
                                </w:tcPr>
                                <w:p w14:paraId="346FAB50" w14:textId="77777777" w:rsidR="00325C5E" w:rsidRPr="00C14A1D" w:rsidRDefault="00325C5E" w:rsidP="006B5735">
                                  <w:pPr>
                                    <w:jc w:val="center"/>
                                    <w:rPr>
                                      <w:i/>
                                    </w:rPr>
                                  </w:pPr>
                                  <w:r>
                                    <w:rPr>
                                      <w:i/>
                                    </w:rPr>
                                    <w:t>A</w:t>
                                  </w:r>
                                </w:p>
                              </w:tc>
                              <w:tc>
                                <w:tcPr>
                                  <w:tcW w:w="450" w:type="dxa"/>
                                </w:tcPr>
                                <w:p w14:paraId="3B0BF202" w14:textId="77777777" w:rsidR="00325C5E" w:rsidRPr="00C14A1D" w:rsidRDefault="00325C5E" w:rsidP="006B5735">
                                  <w:pPr>
                                    <w:jc w:val="center"/>
                                    <w:rPr>
                                      <w:i/>
                                    </w:rPr>
                                  </w:pPr>
                                  <w:r>
                                    <w:rPr>
                                      <w:i/>
                                    </w:rPr>
                                    <w:t>B</w:t>
                                  </w:r>
                                </w:p>
                              </w:tc>
                              <w:tc>
                                <w:tcPr>
                                  <w:tcW w:w="630" w:type="dxa"/>
                                </w:tcPr>
                                <w:p w14:paraId="544FF750" w14:textId="77777777" w:rsidR="00325C5E" w:rsidRPr="00C14A1D" w:rsidRDefault="00325C5E" w:rsidP="006B5735">
                                  <w:pPr>
                                    <w:jc w:val="center"/>
                                    <w:rPr>
                                      <w:i/>
                                    </w:rPr>
                                  </w:pPr>
                                  <w:r>
                                    <w:rPr>
                                      <w:i/>
                                    </w:rPr>
                                    <w:t>~A</w:t>
                                  </w:r>
                                </w:p>
                              </w:tc>
                              <w:tc>
                                <w:tcPr>
                                  <w:tcW w:w="1170" w:type="dxa"/>
                                </w:tcPr>
                                <w:p w14:paraId="1ACFA7EF" w14:textId="77777777" w:rsidR="00325C5E" w:rsidRDefault="00325C5E" w:rsidP="006B5735">
                                  <w:pPr>
                                    <w:jc w:val="center"/>
                                  </w:pPr>
                                  <w:r>
                                    <w:t>~</w:t>
                                  </w:r>
                                  <w:r>
                                    <w:rPr>
                                      <w:i/>
                                    </w:rPr>
                                    <w:t>A</w:t>
                                  </w:r>
                                  <w:r>
                                    <w:t xml:space="preserve"> </w:t>
                                  </w:r>
                                  <w:r>
                                    <w:rPr>
                                      <w:rFonts w:ascii="Cambria Math" w:hAnsi="Cambria Math"/>
                                    </w:rPr>
                                    <w:t>⋀</w:t>
                                  </w:r>
                                  <w:r>
                                    <w:t xml:space="preserve"> </w:t>
                                  </w:r>
                                  <w:r w:rsidRPr="006B5735">
                                    <w:rPr>
                                      <w:i/>
                                    </w:rPr>
                                    <w:t>B</w:t>
                                  </w:r>
                                </w:p>
                              </w:tc>
                              <w:tc>
                                <w:tcPr>
                                  <w:tcW w:w="1260" w:type="dxa"/>
                                </w:tcPr>
                                <w:p w14:paraId="2B6A3692" w14:textId="77777777" w:rsidR="00325C5E" w:rsidRDefault="00325C5E" w:rsidP="006B5735">
                                  <w:pPr>
                                    <w:jc w:val="center"/>
                                  </w:pPr>
                                  <w:r>
                                    <w:t>~</w:t>
                                  </w:r>
                                  <w:r w:rsidRPr="006B5735">
                                    <w:rPr>
                                      <w:i/>
                                    </w:rPr>
                                    <w:t>B</w:t>
                                  </w:r>
                                </w:p>
                              </w:tc>
                              <w:tc>
                                <w:tcPr>
                                  <w:tcW w:w="1800" w:type="dxa"/>
                                </w:tcPr>
                                <w:p w14:paraId="24BC421A" w14:textId="77777777" w:rsidR="00325C5E" w:rsidRDefault="00325C5E" w:rsidP="006B5735">
                                  <w:pPr>
                                    <w:jc w:val="center"/>
                                  </w:pPr>
                                  <w:r>
                                    <w:t>(~</w:t>
                                  </w:r>
                                  <w:r>
                                    <w:rPr>
                                      <w:i/>
                                    </w:rPr>
                                    <w:t>A</w:t>
                                  </w:r>
                                  <w:r>
                                    <w:t xml:space="preserve"> </w:t>
                                  </w:r>
                                  <w:r>
                                    <w:rPr>
                                      <w:rFonts w:ascii="Cambria Math" w:hAnsi="Cambria Math"/>
                                    </w:rPr>
                                    <w:t>⋀</w:t>
                                  </w:r>
                                  <w:r>
                                    <w:t xml:space="preserve"> </w:t>
                                  </w:r>
                                  <w:r w:rsidRPr="006B5735">
                                    <w:rPr>
                                      <w:i/>
                                    </w:rPr>
                                    <w:t>B</w:t>
                                  </w:r>
                                  <w:r>
                                    <w:rPr>
                                      <w:rFonts w:ascii="Cambria Math" w:hAnsi="Cambria Math"/>
                                    </w:rPr>
                                    <w:t>) ⋁</w:t>
                                  </w:r>
                                  <w:r>
                                    <w:t xml:space="preserve"> ~</w:t>
                                  </w:r>
                                  <w:r>
                                    <w:rPr>
                                      <w:i/>
                                    </w:rPr>
                                    <w:t>B</w:t>
                                  </w:r>
                                </w:p>
                              </w:tc>
                            </w:tr>
                            <w:tr w:rsidR="00325C5E" w14:paraId="2A649F64" w14:textId="77777777" w:rsidTr="00441C21">
                              <w:tc>
                                <w:tcPr>
                                  <w:tcW w:w="450" w:type="dxa"/>
                                </w:tcPr>
                                <w:p w14:paraId="7C95B3C5" w14:textId="77777777" w:rsidR="00325C5E" w:rsidRDefault="00325C5E" w:rsidP="006B5735">
                                  <w:pPr>
                                    <w:jc w:val="center"/>
                                  </w:pPr>
                                  <w:r>
                                    <w:t>T</w:t>
                                  </w:r>
                                </w:p>
                              </w:tc>
                              <w:tc>
                                <w:tcPr>
                                  <w:tcW w:w="450" w:type="dxa"/>
                                </w:tcPr>
                                <w:p w14:paraId="161E825B" w14:textId="77777777" w:rsidR="00325C5E" w:rsidRDefault="00325C5E" w:rsidP="006B5735">
                                  <w:pPr>
                                    <w:jc w:val="center"/>
                                  </w:pPr>
                                  <w:r>
                                    <w:t>T</w:t>
                                  </w:r>
                                </w:p>
                              </w:tc>
                              <w:tc>
                                <w:tcPr>
                                  <w:tcW w:w="630" w:type="dxa"/>
                                </w:tcPr>
                                <w:p w14:paraId="2B7BA537" w14:textId="77777777" w:rsidR="00325C5E" w:rsidRDefault="00325C5E" w:rsidP="006B5735">
                                  <w:pPr>
                                    <w:jc w:val="center"/>
                                  </w:pPr>
                                  <w:r>
                                    <w:t>F</w:t>
                                  </w:r>
                                </w:p>
                              </w:tc>
                              <w:tc>
                                <w:tcPr>
                                  <w:tcW w:w="1170" w:type="dxa"/>
                                </w:tcPr>
                                <w:p w14:paraId="417E05BF" w14:textId="77777777" w:rsidR="00325C5E" w:rsidRDefault="00325C5E" w:rsidP="006B5735">
                                  <w:pPr>
                                    <w:jc w:val="center"/>
                                  </w:pPr>
                                  <w:r>
                                    <w:t>F</w:t>
                                  </w:r>
                                </w:p>
                              </w:tc>
                              <w:tc>
                                <w:tcPr>
                                  <w:tcW w:w="1260" w:type="dxa"/>
                                </w:tcPr>
                                <w:p w14:paraId="1AAF5744" w14:textId="77777777" w:rsidR="00325C5E" w:rsidRDefault="00325C5E" w:rsidP="006B5735">
                                  <w:pPr>
                                    <w:jc w:val="center"/>
                                  </w:pPr>
                                  <w:r>
                                    <w:t>F</w:t>
                                  </w:r>
                                </w:p>
                              </w:tc>
                              <w:tc>
                                <w:tcPr>
                                  <w:tcW w:w="1800" w:type="dxa"/>
                                </w:tcPr>
                                <w:p w14:paraId="53B38E3D" w14:textId="77777777" w:rsidR="00325C5E" w:rsidRDefault="00325C5E" w:rsidP="006B5735">
                                  <w:pPr>
                                    <w:jc w:val="center"/>
                                  </w:pPr>
                                  <w:r>
                                    <w:t>F</w:t>
                                  </w:r>
                                </w:p>
                              </w:tc>
                            </w:tr>
                            <w:tr w:rsidR="00325C5E" w14:paraId="75CBD53C" w14:textId="77777777" w:rsidTr="00441C21">
                              <w:tc>
                                <w:tcPr>
                                  <w:tcW w:w="450" w:type="dxa"/>
                                </w:tcPr>
                                <w:p w14:paraId="71438203" w14:textId="77777777" w:rsidR="00325C5E" w:rsidRDefault="00325C5E" w:rsidP="006B5735">
                                  <w:pPr>
                                    <w:jc w:val="center"/>
                                  </w:pPr>
                                  <w:r>
                                    <w:t>T</w:t>
                                  </w:r>
                                </w:p>
                              </w:tc>
                              <w:tc>
                                <w:tcPr>
                                  <w:tcW w:w="450" w:type="dxa"/>
                                </w:tcPr>
                                <w:p w14:paraId="45DFA041" w14:textId="77777777" w:rsidR="00325C5E" w:rsidRDefault="00325C5E" w:rsidP="006B5735">
                                  <w:pPr>
                                    <w:jc w:val="center"/>
                                  </w:pPr>
                                  <w:r>
                                    <w:t>F</w:t>
                                  </w:r>
                                </w:p>
                              </w:tc>
                              <w:tc>
                                <w:tcPr>
                                  <w:tcW w:w="630" w:type="dxa"/>
                                </w:tcPr>
                                <w:p w14:paraId="2F13BE7F" w14:textId="77777777" w:rsidR="00325C5E" w:rsidRDefault="00325C5E" w:rsidP="006B5735">
                                  <w:pPr>
                                    <w:jc w:val="center"/>
                                  </w:pPr>
                                  <w:r>
                                    <w:t>F</w:t>
                                  </w:r>
                                </w:p>
                              </w:tc>
                              <w:tc>
                                <w:tcPr>
                                  <w:tcW w:w="1170" w:type="dxa"/>
                                </w:tcPr>
                                <w:p w14:paraId="237FE2A8" w14:textId="77777777" w:rsidR="00325C5E" w:rsidRDefault="00325C5E" w:rsidP="006B5735">
                                  <w:pPr>
                                    <w:jc w:val="center"/>
                                  </w:pPr>
                                  <w:r>
                                    <w:t>F</w:t>
                                  </w:r>
                                </w:p>
                              </w:tc>
                              <w:tc>
                                <w:tcPr>
                                  <w:tcW w:w="1260" w:type="dxa"/>
                                </w:tcPr>
                                <w:p w14:paraId="7C271CAC" w14:textId="77777777" w:rsidR="00325C5E" w:rsidRDefault="00325C5E" w:rsidP="006B5735">
                                  <w:pPr>
                                    <w:jc w:val="center"/>
                                  </w:pPr>
                                  <w:r>
                                    <w:t>T</w:t>
                                  </w:r>
                                </w:p>
                              </w:tc>
                              <w:tc>
                                <w:tcPr>
                                  <w:tcW w:w="1800" w:type="dxa"/>
                                </w:tcPr>
                                <w:p w14:paraId="0383E3EE" w14:textId="77777777" w:rsidR="00325C5E" w:rsidRDefault="00325C5E" w:rsidP="006B5735">
                                  <w:pPr>
                                    <w:jc w:val="center"/>
                                  </w:pPr>
                                  <w:r>
                                    <w:t>T</w:t>
                                  </w:r>
                                </w:p>
                              </w:tc>
                            </w:tr>
                            <w:tr w:rsidR="00325C5E" w14:paraId="0F69EEAD" w14:textId="77777777" w:rsidTr="00441C21">
                              <w:tc>
                                <w:tcPr>
                                  <w:tcW w:w="450" w:type="dxa"/>
                                </w:tcPr>
                                <w:p w14:paraId="27C04C58" w14:textId="77777777" w:rsidR="00325C5E" w:rsidRDefault="00325C5E" w:rsidP="006B5735">
                                  <w:pPr>
                                    <w:jc w:val="center"/>
                                  </w:pPr>
                                  <w:r>
                                    <w:t>F</w:t>
                                  </w:r>
                                </w:p>
                              </w:tc>
                              <w:tc>
                                <w:tcPr>
                                  <w:tcW w:w="450" w:type="dxa"/>
                                </w:tcPr>
                                <w:p w14:paraId="173D9507" w14:textId="77777777" w:rsidR="00325C5E" w:rsidRDefault="00325C5E" w:rsidP="006B5735">
                                  <w:pPr>
                                    <w:jc w:val="center"/>
                                  </w:pPr>
                                  <w:r>
                                    <w:t>T</w:t>
                                  </w:r>
                                </w:p>
                              </w:tc>
                              <w:tc>
                                <w:tcPr>
                                  <w:tcW w:w="630" w:type="dxa"/>
                                </w:tcPr>
                                <w:p w14:paraId="308AE4D7" w14:textId="77777777" w:rsidR="00325C5E" w:rsidRDefault="00325C5E" w:rsidP="006B5735">
                                  <w:pPr>
                                    <w:jc w:val="center"/>
                                  </w:pPr>
                                  <w:r>
                                    <w:t>T</w:t>
                                  </w:r>
                                </w:p>
                              </w:tc>
                              <w:tc>
                                <w:tcPr>
                                  <w:tcW w:w="1170" w:type="dxa"/>
                                </w:tcPr>
                                <w:p w14:paraId="5B79E7E4" w14:textId="77777777" w:rsidR="00325C5E" w:rsidRDefault="00325C5E" w:rsidP="006B5735">
                                  <w:pPr>
                                    <w:jc w:val="center"/>
                                  </w:pPr>
                                  <w:r>
                                    <w:t>T</w:t>
                                  </w:r>
                                </w:p>
                              </w:tc>
                              <w:tc>
                                <w:tcPr>
                                  <w:tcW w:w="1260" w:type="dxa"/>
                                </w:tcPr>
                                <w:p w14:paraId="6EC20339" w14:textId="77777777" w:rsidR="00325C5E" w:rsidRDefault="00325C5E" w:rsidP="006B5735">
                                  <w:pPr>
                                    <w:jc w:val="center"/>
                                  </w:pPr>
                                  <w:r>
                                    <w:t>F</w:t>
                                  </w:r>
                                </w:p>
                              </w:tc>
                              <w:tc>
                                <w:tcPr>
                                  <w:tcW w:w="1800" w:type="dxa"/>
                                </w:tcPr>
                                <w:p w14:paraId="2402830A" w14:textId="77777777" w:rsidR="00325C5E" w:rsidRDefault="00325C5E" w:rsidP="006B5735">
                                  <w:pPr>
                                    <w:jc w:val="center"/>
                                  </w:pPr>
                                  <w:r>
                                    <w:t>T</w:t>
                                  </w:r>
                                </w:p>
                              </w:tc>
                            </w:tr>
                            <w:tr w:rsidR="00325C5E" w14:paraId="697EDF8B" w14:textId="77777777" w:rsidTr="00441C21">
                              <w:tc>
                                <w:tcPr>
                                  <w:tcW w:w="450" w:type="dxa"/>
                                </w:tcPr>
                                <w:p w14:paraId="6DF626BB" w14:textId="77777777" w:rsidR="00325C5E" w:rsidRDefault="00325C5E" w:rsidP="006B5735">
                                  <w:pPr>
                                    <w:jc w:val="center"/>
                                  </w:pPr>
                                  <w:r>
                                    <w:t>F</w:t>
                                  </w:r>
                                </w:p>
                              </w:tc>
                              <w:tc>
                                <w:tcPr>
                                  <w:tcW w:w="450" w:type="dxa"/>
                                </w:tcPr>
                                <w:p w14:paraId="1738C381" w14:textId="77777777" w:rsidR="00325C5E" w:rsidRDefault="00325C5E" w:rsidP="006B5735">
                                  <w:pPr>
                                    <w:jc w:val="center"/>
                                  </w:pPr>
                                  <w:r>
                                    <w:t>F</w:t>
                                  </w:r>
                                </w:p>
                              </w:tc>
                              <w:tc>
                                <w:tcPr>
                                  <w:tcW w:w="630" w:type="dxa"/>
                                </w:tcPr>
                                <w:p w14:paraId="77B0F12B" w14:textId="77777777" w:rsidR="00325C5E" w:rsidRDefault="00325C5E" w:rsidP="006B5735">
                                  <w:pPr>
                                    <w:jc w:val="center"/>
                                  </w:pPr>
                                  <w:r>
                                    <w:t>T</w:t>
                                  </w:r>
                                </w:p>
                              </w:tc>
                              <w:tc>
                                <w:tcPr>
                                  <w:tcW w:w="1170" w:type="dxa"/>
                                </w:tcPr>
                                <w:p w14:paraId="5A20FF7F" w14:textId="77777777" w:rsidR="00325C5E" w:rsidRDefault="00325C5E" w:rsidP="006B5735">
                                  <w:pPr>
                                    <w:jc w:val="center"/>
                                  </w:pPr>
                                  <w:r>
                                    <w:t>F</w:t>
                                  </w:r>
                                </w:p>
                              </w:tc>
                              <w:tc>
                                <w:tcPr>
                                  <w:tcW w:w="1260" w:type="dxa"/>
                                </w:tcPr>
                                <w:p w14:paraId="3EF69529" w14:textId="77777777" w:rsidR="00325C5E" w:rsidRDefault="00325C5E" w:rsidP="006B5735">
                                  <w:pPr>
                                    <w:jc w:val="center"/>
                                  </w:pPr>
                                  <w:r>
                                    <w:t>T</w:t>
                                  </w:r>
                                </w:p>
                              </w:tc>
                              <w:tc>
                                <w:tcPr>
                                  <w:tcW w:w="1800" w:type="dxa"/>
                                </w:tcPr>
                                <w:p w14:paraId="14C52090" w14:textId="77777777" w:rsidR="00325C5E" w:rsidRDefault="00325C5E" w:rsidP="006B5735">
                                  <w:pPr>
                                    <w:jc w:val="center"/>
                                  </w:pPr>
                                  <w:r>
                                    <w:t>T</w:t>
                                  </w:r>
                                </w:p>
                              </w:tc>
                            </w:tr>
                          </w:tbl>
                          <w:p w14:paraId="4352D048" w14:textId="77777777" w:rsidR="00325C5E" w:rsidRDefault="00325C5E" w:rsidP="00441C21"/>
                        </w:txbxContent>
                      </wps:txbx>
                      <wps:bodyPr rot="0" vert="horz" wrap="square" lIns="91440" tIns="45720" rIns="91440" bIns="45720" anchor="t" anchorCtr="0" upright="1">
                        <a:noAutofit/>
                      </wps:bodyPr>
                    </wps:wsp>
                  </a:graphicData>
                </a:graphic>
              </wp:inline>
            </w:drawing>
          </mc:Choice>
          <mc:Fallback>
            <w:pict>
              <v:shape w14:anchorId="22754AFD" id="Text Box 213" o:spid="_x0000_s1078" type="#_x0000_t202" style="width:422.25pt;height:8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" filled="f" stroked="f">
                <v:textbox>
                  <w:txbxContent>
                    <w:tbl>
                      <w:tblPr>
                        <w:tblW w:w="57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
                        <w:gridCol w:w="450"/>
                        <w:gridCol w:w="630"/>
                        <w:gridCol w:w="1170"/>
                        <w:gridCol w:w="1260"/>
                        <w:gridCol w:w="1800"/>
                      </w:tblGrid>
                      <w:tr w:rsidR="00325C5E" w14:paraId="6540A8B9" w14:textId="77777777" w:rsidTr="00441C21">
                        <w:tc>
                          <w:tcPr>
                            <w:tcW w:w="450" w:type="dxa"/>
                          </w:tcPr>
                          <w:p w14:paraId="346FAB50" w14:textId="77777777" w:rsidR="00325C5E" w:rsidRPr="00C14A1D" w:rsidRDefault="00325C5E" w:rsidP="006B5735">
                            <w:pPr>
                              <w:jc w:val="center"/>
                              <w:rPr>
                                <w:i/>
                              </w:rPr>
                            </w:pPr>
                            <w:r>
                              <w:rPr>
                                <w:i/>
                              </w:rPr>
                              <w:t>A</w:t>
                            </w:r>
                          </w:p>
                        </w:tc>
                        <w:tc>
                          <w:tcPr>
                            <w:tcW w:w="450" w:type="dxa"/>
                          </w:tcPr>
                          <w:p w14:paraId="3B0BF202" w14:textId="77777777" w:rsidR="00325C5E" w:rsidRPr="00C14A1D" w:rsidRDefault="00325C5E" w:rsidP="006B5735">
                            <w:pPr>
                              <w:jc w:val="center"/>
                              <w:rPr>
                                <w:i/>
                              </w:rPr>
                            </w:pPr>
                            <w:r>
                              <w:rPr>
                                <w:i/>
                              </w:rPr>
                              <w:t>B</w:t>
                            </w:r>
                          </w:p>
                        </w:tc>
                        <w:tc>
                          <w:tcPr>
                            <w:tcW w:w="630" w:type="dxa"/>
                          </w:tcPr>
                          <w:p w14:paraId="544FF750" w14:textId="77777777" w:rsidR="00325C5E" w:rsidRPr="00C14A1D" w:rsidRDefault="00325C5E" w:rsidP="006B5735">
                            <w:pPr>
                              <w:jc w:val="center"/>
                              <w:rPr>
                                <w:i/>
                              </w:rPr>
                            </w:pPr>
                            <w:r>
                              <w:rPr>
                                <w:i/>
                              </w:rPr>
                              <w:t>~A</w:t>
                            </w:r>
                          </w:p>
                        </w:tc>
                        <w:tc>
                          <w:tcPr>
                            <w:tcW w:w="1170" w:type="dxa"/>
                          </w:tcPr>
                          <w:p w14:paraId="1ACFA7EF" w14:textId="77777777" w:rsidR="00325C5E" w:rsidRDefault="00325C5E" w:rsidP="006B5735">
                            <w:pPr>
                              <w:jc w:val="center"/>
                            </w:pPr>
                            <w:r>
                              <w:t>~</w:t>
                            </w:r>
                            <w:r>
                              <w:rPr>
                                <w:i/>
                              </w:rPr>
                              <w:t>A</w:t>
                            </w:r>
                            <w:r>
                              <w:t xml:space="preserve"> </w:t>
                            </w:r>
                            <w:r>
                              <w:rPr>
                                <w:rFonts w:ascii="Cambria Math" w:hAnsi="Cambria Math"/>
                              </w:rPr>
                              <w:t>⋀</w:t>
                            </w:r>
                            <w:r>
                              <w:t xml:space="preserve"> </w:t>
                            </w:r>
                            <w:r w:rsidRPr="006B5735">
                              <w:rPr>
                                <w:i/>
                              </w:rPr>
                              <w:t>B</w:t>
                            </w:r>
                          </w:p>
                        </w:tc>
                        <w:tc>
                          <w:tcPr>
                            <w:tcW w:w="1260" w:type="dxa"/>
                          </w:tcPr>
                          <w:p w14:paraId="2B6A3692" w14:textId="77777777" w:rsidR="00325C5E" w:rsidRDefault="00325C5E" w:rsidP="006B5735">
                            <w:pPr>
                              <w:jc w:val="center"/>
                            </w:pPr>
                            <w:r>
                              <w:t>~</w:t>
                            </w:r>
                            <w:r w:rsidRPr="006B5735">
                              <w:rPr>
                                <w:i/>
                              </w:rPr>
                              <w:t>B</w:t>
                            </w:r>
                          </w:p>
                        </w:tc>
                        <w:tc>
                          <w:tcPr>
                            <w:tcW w:w="1800" w:type="dxa"/>
                          </w:tcPr>
                          <w:p w14:paraId="24BC421A" w14:textId="77777777" w:rsidR="00325C5E" w:rsidRDefault="00325C5E" w:rsidP="006B5735">
                            <w:pPr>
                              <w:jc w:val="center"/>
                            </w:pPr>
                            <w:r>
                              <w:t>(~</w:t>
                            </w:r>
                            <w:r>
                              <w:rPr>
                                <w:i/>
                              </w:rPr>
                              <w:t>A</w:t>
                            </w:r>
                            <w:r>
                              <w:t xml:space="preserve"> </w:t>
                            </w:r>
                            <w:r>
                              <w:rPr>
                                <w:rFonts w:ascii="Cambria Math" w:hAnsi="Cambria Math"/>
                              </w:rPr>
                              <w:t>⋀</w:t>
                            </w:r>
                            <w:r>
                              <w:t xml:space="preserve"> </w:t>
                            </w:r>
                            <w:r w:rsidRPr="006B5735">
                              <w:rPr>
                                <w:i/>
                              </w:rPr>
                              <w:t>B</w:t>
                            </w:r>
                            <w:r>
                              <w:rPr>
                                <w:rFonts w:ascii="Cambria Math" w:hAnsi="Cambria Math"/>
                              </w:rPr>
                              <w:t>) ⋁</w:t>
                            </w:r>
                            <w:r>
                              <w:t xml:space="preserve"> ~</w:t>
                            </w:r>
                            <w:r>
                              <w:rPr>
                                <w:i/>
                              </w:rPr>
                              <w:t>B</w:t>
                            </w:r>
                          </w:p>
                        </w:tc>
                      </w:tr>
                      <w:tr w:rsidR="00325C5E" w14:paraId="2A649F64" w14:textId="77777777" w:rsidTr="00441C21">
                        <w:tc>
                          <w:tcPr>
                            <w:tcW w:w="450" w:type="dxa"/>
                          </w:tcPr>
                          <w:p w14:paraId="7C95B3C5" w14:textId="77777777" w:rsidR="00325C5E" w:rsidRDefault="00325C5E" w:rsidP="006B5735">
                            <w:pPr>
                              <w:jc w:val="center"/>
                            </w:pPr>
                            <w:r>
                              <w:t>T</w:t>
                            </w:r>
                          </w:p>
                        </w:tc>
                        <w:tc>
                          <w:tcPr>
                            <w:tcW w:w="450" w:type="dxa"/>
                          </w:tcPr>
                          <w:p w14:paraId="161E825B" w14:textId="77777777" w:rsidR="00325C5E" w:rsidRDefault="00325C5E" w:rsidP="006B5735">
                            <w:pPr>
                              <w:jc w:val="center"/>
                            </w:pPr>
                            <w:r>
                              <w:t>T</w:t>
                            </w:r>
                          </w:p>
                        </w:tc>
                        <w:tc>
                          <w:tcPr>
                            <w:tcW w:w="630" w:type="dxa"/>
                          </w:tcPr>
                          <w:p w14:paraId="2B7BA537" w14:textId="77777777" w:rsidR="00325C5E" w:rsidRDefault="00325C5E" w:rsidP="006B5735">
                            <w:pPr>
                              <w:jc w:val="center"/>
                            </w:pPr>
                            <w:r>
                              <w:t>F</w:t>
                            </w:r>
                          </w:p>
                        </w:tc>
                        <w:tc>
                          <w:tcPr>
                            <w:tcW w:w="1170" w:type="dxa"/>
                          </w:tcPr>
                          <w:p w14:paraId="417E05BF" w14:textId="77777777" w:rsidR="00325C5E" w:rsidRDefault="00325C5E" w:rsidP="006B5735">
                            <w:pPr>
                              <w:jc w:val="center"/>
                            </w:pPr>
                            <w:r>
                              <w:t>F</w:t>
                            </w:r>
                          </w:p>
                        </w:tc>
                        <w:tc>
                          <w:tcPr>
                            <w:tcW w:w="1260" w:type="dxa"/>
                          </w:tcPr>
                          <w:p w14:paraId="1AAF5744" w14:textId="77777777" w:rsidR="00325C5E" w:rsidRDefault="00325C5E" w:rsidP="006B5735">
                            <w:pPr>
                              <w:jc w:val="center"/>
                            </w:pPr>
                            <w:r>
                              <w:t>F</w:t>
                            </w:r>
                          </w:p>
                        </w:tc>
                        <w:tc>
                          <w:tcPr>
                            <w:tcW w:w="1800" w:type="dxa"/>
                          </w:tcPr>
                          <w:p w14:paraId="53B38E3D" w14:textId="77777777" w:rsidR="00325C5E" w:rsidRDefault="00325C5E" w:rsidP="006B5735">
                            <w:pPr>
                              <w:jc w:val="center"/>
                            </w:pPr>
                            <w:r>
                              <w:t>F</w:t>
                            </w:r>
                          </w:p>
                        </w:tc>
                      </w:tr>
                      <w:tr w:rsidR="00325C5E" w14:paraId="75CBD53C" w14:textId="77777777" w:rsidTr="00441C21">
                        <w:tc>
                          <w:tcPr>
                            <w:tcW w:w="450" w:type="dxa"/>
                          </w:tcPr>
                          <w:p w14:paraId="71438203" w14:textId="77777777" w:rsidR="00325C5E" w:rsidRDefault="00325C5E" w:rsidP="006B5735">
                            <w:pPr>
                              <w:jc w:val="center"/>
                            </w:pPr>
                            <w:r>
                              <w:t>T</w:t>
                            </w:r>
                          </w:p>
                        </w:tc>
                        <w:tc>
                          <w:tcPr>
                            <w:tcW w:w="450" w:type="dxa"/>
                          </w:tcPr>
                          <w:p w14:paraId="45DFA041" w14:textId="77777777" w:rsidR="00325C5E" w:rsidRDefault="00325C5E" w:rsidP="006B5735">
                            <w:pPr>
                              <w:jc w:val="center"/>
                            </w:pPr>
                            <w:r>
                              <w:t>F</w:t>
                            </w:r>
                          </w:p>
                        </w:tc>
                        <w:tc>
                          <w:tcPr>
                            <w:tcW w:w="630" w:type="dxa"/>
                          </w:tcPr>
                          <w:p w14:paraId="2F13BE7F" w14:textId="77777777" w:rsidR="00325C5E" w:rsidRDefault="00325C5E" w:rsidP="006B5735">
                            <w:pPr>
                              <w:jc w:val="center"/>
                            </w:pPr>
                            <w:r>
                              <w:t>F</w:t>
                            </w:r>
                          </w:p>
                        </w:tc>
                        <w:tc>
                          <w:tcPr>
                            <w:tcW w:w="1170" w:type="dxa"/>
                          </w:tcPr>
                          <w:p w14:paraId="237FE2A8" w14:textId="77777777" w:rsidR="00325C5E" w:rsidRDefault="00325C5E" w:rsidP="006B5735">
                            <w:pPr>
                              <w:jc w:val="center"/>
                            </w:pPr>
                            <w:r>
                              <w:t>F</w:t>
                            </w:r>
                          </w:p>
                        </w:tc>
                        <w:tc>
                          <w:tcPr>
                            <w:tcW w:w="1260" w:type="dxa"/>
                          </w:tcPr>
                          <w:p w14:paraId="7C271CAC" w14:textId="77777777" w:rsidR="00325C5E" w:rsidRDefault="00325C5E" w:rsidP="006B5735">
                            <w:pPr>
                              <w:jc w:val="center"/>
                            </w:pPr>
                            <w:r>
                              <w:t>T</w:t>
                            </w:r>
                          </w:p>
                        </w:tc>
                        <w:tc>
                          <w:tcPr>
                            <w:tcW w:w="1800" w:type="dxa"/>
                          </w:tcPr>
                          <w:p w14:paraId="0383E3EE" w14:textId="77777777" w:rsidR="00325C5E" w:rsidRDefault="00325C5E" w:rsidP="006B5735">
                            <w:pPr>
                              <w:jc w:val="center"/>
                            </w:pPr>
                            <w:r>
                              <w:t>T</w:t>
                            </w:r>
                          </w:p>
                        </w:tc>
                      </w:tr>
                      <w:tr w:rsidR="00325C5E" w14:paraId="0F69EEAD" w14:textId="77777777" w:rsidTr="00441C21">
                        <w:tc>
                          <w:tcPr>
                            <w:tcW w:w="450" w:type="dxa"/>
                          </w:tcPr>
                          <w:p w14:paraId="27C04C58" w14:textId="77777777" w:rsidR="00325C5E" w:rsidRDefault="00325C5E" w:rsidP="006B5735">
                            <w:pPr>
                              <w:jc w:val="center"/>
                            </w:pPr>
                            <w:r>
                              <w:t>F</w:t>
                            </w:r>
                          </w:p>
                        </w:tc>
                        <w:tc>
                          <w:tcPr>
                            <w:tcW w:w="450" w:type="dxa"/>
                          </w:tcPr>
                          <w:p w14:paraId="173D9507" w14:textId="77777777" w:rsidR="00325C5E" w:rsidRDefault="00325C5E" w:rsidP="006B5735">
                            <w:pPr>
                              <w:jc w:val="center"/>
                            </w:pPr>
                            <w:r>
                              <w:t>T</w:t>
                            </w:r>
                          </w:p>
                        </w:tc>
                        <w:tc>
                          <w:tcPr>
                            <w:tcW w:w="630" w:type="dxa"/>
                          </w:tcPr>
                          <w:p w14:paraId="308AE4D7" w14:textId="77777777" w:rsidR="00325C5E" w:rsidRDefault="00325C5E" w:rsidP="006B5735">
                            <w:pPr>
                              <w:jc w:val="center"/>
                            </w:pPr>
                            <w:r>
                              <w:t>T</w:t>
                            </w:r>
                          </w:p>
                        </w:tc>
                        <w:tc>
                          <w:tcPr>
                            <w:tcW w:w="1170" w:type="dxa"/>
                          </w:tcPr>
                          <w:p w14:paraId="5B79E7E4" w14:textId="77777777" w:rsidR="00325C5E" w:rsidRDefault="00325C5E" w:rsidP="006B5735">
                            <w:pPr>
                              <w:jc w:val="center"/>
                            </w:pPr>
                            <w:r>
                              <w:t>T</w:t>
                            </w:r>
                          </w:p>
                        </w:tc>
                        <w:tc>
                          <w:tcPr>
                            <w:tcW w:w="1260" w:type="dxa"/>
                          </w:tcPr>
                          <w:p w14:paraId="6EC20339" w14:textId="77777777" w:rsidR="00325C5E" w:rsidRDefault="00325C5E" w:rsidP="006B5735">
                            <w:pPr>
                              <w:jc w:val="center"/>
                            </w:pPr>
                            <w:r>
                              <w:t>F</w:t>
                            </w:r>
                          </w:p>
                        </w:tc>
                        <w:tc>
                          <w:tcPr>
                            <w:tcW w:w="1800" w:type="dxa"/>
                          </w:tcPr>
                          <w:p w14:paraId="2402830A" w14:textId="77777777" w:rsidR="00325C5E" w:rsidRDefault="00325C5E" w:rsidP="006B5735">
                            <w:pPr>
                              <w:jc w:val="center"/>
                            </w:pPr>
                            <w:r>
                              <w:t>T</w:t>
                            </w:r>
                          </w:p>
                        </w:tc>
                      </w:tr>
                      <w:tr w:rsidR="00325C5E" w14:paraId="697EDF8B" w14:textId="77777777" w:rsidTr="00441C21">
                        <w:tc>
                          <w:tcPr>
                            <w:tcW w:w="450" w:type="dxa"/>
                          </w:tcPr>
                          <w:p w14:paraId="6DF626BB" w14:textId="77777777" w:rsidR="00325C5E" w:rsidRDefault="00325C5E" w:rsidP="006B5735">
                            <w:pPr>
                              <w:jc w:val="center"/>
                            </w:pPr>
                            <w:r>
                              <w:t>F</w:t>
                            </w:r>
                          </w:p>
                        </w:tc>
                        <w:tc>
                          <w:tcPr>
                            <w:tcW w:w="450" w:type="dxa"/>
                          </w:tcPr>
                          <w:p w14:paraId="1738C381" w14:textId="77777777" w:rsidR="00325C5E" w:rsidRDefault="00325C5E" w:rsidP="006B5735">
                            <w:pPr>
                              <w:jc w:val="center"/>
                            </w:pPr>
                            <w:r>
                              <w:t>F</w:t>
                            </w:r>
                          </w:p>
                        </w:tc>
                        <w:tc>
                          <w:tcPr>
                            <w:tcW w:w="630" w:type="dxa"/>
                          </w:tcPr>
                          <w:p w14:paraId="77B0F12B" w14:textId="77777777" w:rsidR="00325C5E" w:rsidRDefault="00325C5E" w:rsidP="006B5735">
                            <w:pPr>
                              <w:jc w:val="center"/>
                            </w:pPr>
                            <w:r>
                              <w:t>T</w:t>
                            </w:r>
                          </w:p>
                        </w:tc>
                        <w:tc>
                          <w:tcPr>
                            <w:tcW w:w="1170" w:type="dxa"/>
                          </w:tcPr>
                          <w:p w14:paraId="5A20FF7F" w14:textId="77777777" w:rsidR="00325C5E" w:rsidRDefault="00325C5E" w:rsidP="006B5735">
                            <w:pPr>
                              <w:jc w:val="center"/>
                            </w:pPr>
                            <w:r>
                              <w:t>F</w:t>
                            </w:r>
                          </w:p>
                        </w:tc>
                        <w:tc>
                          <w:tcPr>
                            <w:tcW w:w="1260" w:type="dxa"/>
                          </w:tcPr>
                          <w:p w14:paraId="3EF69529" w14:textId="77777777" w:rsidR="00325C5E" w:rsidRDefault="00325C5E" w:rsidP="006B5735">
                            <w:pPr>
                              <w:jc w:val="center"/>
                            </w:pPr>
                            <w:r>
                              <w:t>T</w:t>
                            </w:r>
                          </w:p>
                        </w:tc>
                        <w:tc>
                          <w:tcPr>
                            <w:tcW w:w="1800" w:type="dxa"/>
                          </w:tcPr>
                          <w:p w14:paraId="14C52090" w14:textId="77777777" w:rsidR="00325C5E" w:rsidRDefault="00325C5E" w:rsidP="006B5735">
                            <w:pPr>
                              <w:jc w:val="center"/>
                            </w:pPr>
                            <w:r>
                              <w:t>T</w:t>
                            </w:r>
                          </w:p>
                        </w:tc>
                      </w:tr>
                    </w:tbl>
                    <w:p w14:paraId="4352D048" w14:textId="77777777" w:rsidR="00325C5E" w:rsidRDefault="00325C5E" w:rsidP="00441C21"/>
                  </w:txbxContent>
                </v:textbox>
                <w10:anchorlock/>
              </v:shape>
            </w:pict>
          </mc:Fallback>
        </mc:AlternateContent>
      </w:r>
    </w:p>
    <w:p w14:paraId="253044B7" w14:textId="77777777" w:rsidR="009C52C6" w:rsidRPr="002158AE" w:rsidRDefault="009C52C6" w:rsidP="002158AE">
      <w:pPr>
        <w:ind w:left="270" w:hanging="270"/>
      </w:pPr>
    </w:p>
    <w:p w14:paraId="47C8F84C" w14:textId="77777777" w:rsidR="00171021" w:rsidRDefault="00171021" w:rsidP="00171021">
      <w:pPr>
        <w:ind w:left="270" w:hanging="270"/>
      </w:pPr>
      <w:r>
        <w:t>5</w:t>
      </w:r>
      <w:r w:rsidRPr="002158AE">
        <w:t>. Choice b is correct because it is the contrapositive of the original statement.</w:t>
      </w:r>
    </w:p>
    <w:p w14:paraId="03EA50F5" w14:textId="77777777" w:rsidR="00171021" w:rsidRDefault="00171021" w:rsidP="00171021">
      <w:pPr>
        <w:ind w:left="270" w:hanging="270"/>
      </w:pPr>
    </w:p>
    <w:p w14:paraId="4F307635" w14:textId="77777777" w:rsidR="00171021" w:rsidRPr="002158AE" w:rsidRDefault="00171021" w:rsidP="00171021">
      <w:pPr>
        <w:ind w:left="270" w:hanging="270"/>
      </w:pPr>
      <w:r>
        <w:t>6. Choice b is equivalent to the negation; it keeps the first part the same and negates the second part.</w:t>
      </w:r>
    </w:p>
    <w:p w14:paraId="1133B9BB" w14:textId="77777777" w:rsidR="00171021" w:rsidRDefault="00171021" w:rsidP="00171021">
      <w:pPr>
        <w:ind w:left="270" w:hanging="270"/>
      </w:pPr>
    </w:p>
    <w:p w14:paraId="0868F2AF" w14:textId="77777777" w:rsidR="00171021" w:rsidRDefault="00171021" w:rsidP="00171021">
      <w:pPr>
        <w:ind w:left="270" w:hanging="270"/>
      </w:pPr>
      <w:r>
        <w:t>7. Choices a &amp; b are false; c is true.</w:t>
      </w:r>
    </w:p>
    <w:p w14:paraId="3D32DC72" w14:textId="77777777" w:rsidR="00171021" w:rsidRDefault="00171021" w:rsidP="00171021">
      <w:pPr>
        <w:ind w:left="270" w:hanging="270"/>
      </w:pPr>
    </w:p>
    <w:p w14:paraId="633FD615" w14:textId="77777777" w:rsidR="00171021" w:rsidRDefault="00171021" w:rsidP="00171021">
      <w:pPr>
        <w:ind w:left="270" w:hanging="270"/>
      </w:pPr>
      <w:r>
        <w:t>8. Failing to meet just one of the three conditions is all it takes to be disqualified. A person is disqualified if they were not born in the US, or are not at least 35 years old, or have not lived in the US for at least 14 years. The key word here is “or” instead of “and”.</w:t>
      </w:r>
    </w:p>
    <w:p w14:paraId="2304C736" w14:textId="77777777" w:rsidR="00171021" w:rsidRPr="002158AE" w:rsidRDefault="00171021" w:rsidP="00171021">
      <w:pPr>
        <w:ind w:left="270" w:hanging="270"/>
      </w:pPr>
    </w:p>
    <w:p w14:paraId="095B2575" w14:textId="563A44AD" w:rsidR="00D42C9C" w:rsidRPr="002158AE" w:rsidRDefault="00BC13C4" w:rsidP="002158AE">
      <w:pPr>
        <w:ind w:left="270" w:hanging="270"/>
      </w:pPr>
      <w:r w:rsidRPr="002158AE">
        <w:rPr>
          <w:noProof/>
        </w:rPr>
        <mc:AlternateContent>
          <mc:Choice Requires="wpc">
            <w:drawing>
              <wp:anchor distT="0" distB="0" distL="114300" distR="114300" simplePos="0" relativeHeight="251643904" behindDoc="0" locked="0" layoutInCell="1" allowOverlap="1" wp14:anchorId="08CA9FAF" wp14:editId="0A72191E">
                <wp:simplePos x="0" y="0"/>
                <wp:positionH relativeFrom="column">
                  <wp:posOffset>3695700</wp:posOffset>
                </wp:positionH>
                <wp:positionV relativeFrom="paragraph">
                  <wp:posOffset>23495</wp:posOffset>
                </wp:positionV>
                <wp:extent cx="1924050" cy="2105660"/>
                <wp:effectExtent l="0" t="0" r="9525" b="3810"/>
                <wp:wrapSquare wrapText="bothSides"/>
                <wp:docPr id="291" name="Canvas 291" descr="A large circle labeled Scared, with a circle inside labeled Cats.  A spot labeled Max is inside the cats circle."/>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56" name="Rectangle 293"/>
                        <wps:cNvSpPr>
                          <a:spLocks noChangeArrowheads="1"/>
                        </wps:cNvSpPr>
                        <wps:spPr bwMode="auto">
                          <a:xfrm>
                            <a:off x="57150" y="95250"/>
                            <a:ext cx="1866900" cy="18573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7" name="Oval 294"/>
                        <wps:cNvSpPr>
                          <a:spLocks noChangeArrowheads="1"/>
                        </wps:cNvSpPr>
                        <wps:spPr bwMode="auto">
                          <a:xfrm>
                            <a:off x="180975" y="219075"/>
                            <a:ext cx="1628775" cy="1628775"/>
                          </a:xfrm>
                          <a:prstGeom prst="ellipse">
                            <a:avLst/>
                          </a:prstGeom>
                          <a:solidFill>
                            <a:srgbClr val="FFFF00">
                              <a:alpha val="30000"/>
                            </a:srgbClr>
                          </a:solidFill>
                          <a:ln w="9525">
                            <a:solidFill>
                              <a:srgbClr val="000000"/>
                            </a:solidFill>
                            <a:round/>
                            <a:headEnd/>
                            <a:tailEnd/>
                          </a:ln>
                        </wps:spPr>
                        <wps:bodyPr rot="0" vert="horz" wrap="square" lIns="91440" tIns="45720" rIns="91440" bIns="45720" anchor="t" anchorCtr="0" upright="1">
                          <a:noAutofit/>
                        </wps:bodyPr>
                      </wps:wsp>
                      <wps:wsp>
                        <wps:cNvPr id="258" name="Oval 295"/>
                        <wps:cNvSpPr>
                          <a:spLocks noChangeArrowheads="1"/>
                        </wps:cNvSpPr>
                        <wps:spPr bwMode="auto">
                          <a:xfrm>
                            <a:off x="447675" y="715010"/>
                            <a:ext cx="1038225" cy="1038225"/>
                          </a:xfrm>
                          <a:prstGeom prst="ellipse">
                            <a:avLst/>
                          </a:prstGeom>
                          <a:solidFill>
                            <a:srgbClr val="0070C0">
                              <a:alpha val="30000"/>
                            </a:srgbClr>
                          </a:solidFill>
                          <a:ln w="9525">
                            <a:solidFill>
                              <a:srgbClr val="000000"/>
                            </a:solidFill>
                            <a:round/>
                            <a:headEnd/>
                            <a:tailEnd/>
                          </a:ln>
                        </wps:spPr>
                        <wps:bodyPr rot="0" vert="horz" wrap="square" lIns="91440" tIns="45720" rIns="91440" bIns="45720" anchor="t" anchorCtr="0" upright="1">
                          <a:noAutofit/>
                        </wps:bodyPr>
                      </wps:wsp>
                      <wps:wsp>
                        <wps:cNvPr id="259" name="Text Box 296"/>
                        <wps:cNvSpPr txBox="1">
                          <a:spLocks noChangeArrowheads="1"/>
                        </wps:cNvSpPr>
                        <wps:spPr bwMode="auto">
                          <a:xfrm>
                            <a:off x="628650" y="266700"/>
                            <a:ext cx="78105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711C3E" w14:textId="77777777" w:rsidR="00325C5E" w:rsidRDefault="00325C5E" w:rsidP="006E6DB8">
                              <w:r>
                                <w:t>Scared</w:t>
                              </w:r>
                            </w:p>
                          </w:txbxContent>
                        </wps:txbx>
                        <wps:bodyPr rot="0" vert="horz" wrap="square" lIns="91440" tIns="45720" rIns="91440" bIns="45720" anchor="t" anchorCtr="0" upright="1">
                          <a:noAutofit/>
                        </wps:bodyPr>
                      </wps:wsp>
                      <wps:wsp>
                        <wps:cNvPr id="260" name="Text Box 297"/>
                        <wps:cNvSpPr txBox="1">
                          <a:spLocks noChangeArrowheads="1"/>
                        </wps:cNvSpPr>
                        <wps:spPr bwMode="auto">
                          <a:xfrm>
                            <a:off x="600075" y="1123950"/>
                            <a:ext cx="695325"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6C234D" w14:textId="77777777" w:rsidR="00325C5E" w:rsidRPr="00F8531A" w:rsidRDefault="00325C5E" w:rsidP="006E6DB8">
                              <w:pPr>
                                <w:jc w:val="center"/>
                                <w:rPr>
                                  <w:color w:val="FF0000"/>
                                </w:rPr>
                              </w:pPr>
                              <w:r>
                                <w:rPr>
                                  <w:color w:val="FF0000"/>
                                </w:rPr>
                                <w:t>Max</w:t>
                              </w:r>
                            </w:p>
                            <w:p w14:paraId="169339FC" w14:textId="77777777" w:rsidR="00325C5E" w:rsidRPr="004635A4" w:rsidRDefault="00325C5E" w:rsidP="006E6DB8">
                              <w:pPr>
                                <w:jc w:val="center"/>
                                <w:rPr>
                                  <w:color w:val="FF0000"/>
                                </w:rPr>
                              </w:pPr>
                              <w:r w:rsidRPr="004635A4">
                                <w:rPr>
                                  <w:color w:val="FF0000"/>
                                </w:rPr>
                                <w:t>x</w:t>
                              </w:r>
                            </w:p>
                            <w:p w14:paraId="29243983" w14:textId="77777777" w:rsidR="00325C5E" w:rsidRDefault="00325C5E" w:rsidP="006E6DB8"/>
                          </w:txbxContent>
                        </wps:txbx>
                        <wps:bodyPr rot="0" vert="horz" wrap="square" lIns="91440" tIns="45720" rIns="91440" bIns="45720" anchor="t" anchorCtr="0" upright="1">
                          <a:noAutofit/>
                        </wps:bodyPr>
                      </wps:wsp>
                      <wps:wsp>
                        <wps:cNvPr id="261" name="Text Box 298"/>
                        <wps:cNvSpPr txBox="1">
                          <a:spLocks noChangeArrowheads="1"/>
                        </wps:cNvSpPr>
                        <wps:spPr bwMode="auto">
                          <a:xfrm>
                            <a:off x="752475" y="715010"/>
                            <a:ext cx="8096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B7FFE7" w14:textId="77777777" w:rsidR="00325C5E" w:rsidRPr="004635A4" w:rsidRDefault="00325C5E" w:rsidP="006E6DB8">
                              <w:r w:rsidRPr="004635A4">
                                <w:t>Cats</w: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08CA9FAF" id="Canvas 291" o:spid="_x0000_s1079" editas="canvas" alt="A large circle labeled Scared, with a circle inside labeled Cats.  A spot labeled Max is inside the cats circle." style="position:absolute;left:0;text-align:left;margin-left:291pt;margin-top:1.85pt;width:151.5pt;height:165.8pt;z-index:251643904;mso-position-horizontal-relative:text;mso-position-vertical-relative:text" coordsize="19240,210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">
                <v:shape id="_x0000_s1080" type="#_x0000_t75" alt="A large circle labeled Scared, with a circle inside labeled Cats.  A spot labeled Max is inside the cats circle." style="position:absolute;width:19240;height:21056;visibility:visible;mso-wrap-style:square">
                  <v:fill o:detectmouseclick="t"/>
                  <v:path o:connecttype="none"/>
                </v:shape>
                <v:rect id="Rectangle 293" o:spid="_x0000_s1081" style="position:absolute;left:571;top:952;width:18669;height:18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"/>
                <v:oval id="Oval 294" o:spid="_x0000_s1082" style="position:absolute;left:1809;top:2190;width:16288;height:16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" fillcolor="yellow">
                  <v:fill opacity="19789f"/>
                </v:oval>
                <v:oval id="Oval 295" o:spid="_x0000_s1083" style="position:absolute;left:4476;top:7150;width:10383;height:10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" fillcolor="#0070c0">
                  <v:fill opacity="19789f"/>
                </v:oval>
                <v:shape id="Text Box 296" o:spid="_x0000_s1084" type="#_x0000_t202" style="position:absolute;left:6286;top:2667;width:7811;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" filled="f" stroked="f">
                  <v:textbox>
                    <w:txbxContent>
                      <w:p w14:paraId="23711C3E" w14:textId="77777777" w:rsidR="00325C5E" w:rsidRDefault="00325C5E" w:rsidP="006E6DB8">
                        <w:r>
                          <w:t>Scared</w:t>
                        </w:r>
                      </w:p>
                    </w:txbxContent>
                  </v:textbox>
                </v:shape>
                <v:shape id="Text Box 297" o:spid="_x0000_s1085" type="#_x0000_t202" style="position:absolute;left:6000;top:11239;width:6954;height:4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" filled="f" stroked="f">
                  <v:textbox>
                    <w:txbxContent>
                      <w:p w14:paraId="736C234D" w14:textId="77777777" w:rsidR="00325C5E" w:rsidRPr="00F8531A" w:rsidRDefault="00325C5E" w:rsidP="006E6DB8">
                        <w:pPr>
                          <w:jc w:val="center"/>
                          <w:rPr>
                            <w:color w:val="FF0000"/>
                          </w:rPr>
                        </w:pPr>
                        <w:r>
                          <w:rPr>
                            <w:color w:val="FF0000"/>
                          </w:rPr>
                          <w:t>Max</w:t>
                        </w:r>
                      </w:p>
                      <w:p w14:paraId="169339FC" w14:textId="77777777" w:rsidR="00325C5E" w:rsidRPr="004635A4" w:rsidRDefault="00325C5E" w:rsidP="006E6DB8">
                        <w:pPr>
                          <w:jc w:val="center"/>
                          <w:rPr>
                            <w:color w:val="FF0000"/>
                          </w:rPr>
                        </w:pPr>
                        <w:r w:rsidRPr="004635A4">
                          <w:rPr>
                            <w:color w:val="FF0000"/>
                          </w:rPr>
                          <w:t>x</w:t>
                        </w:r>
                      </w:p>
                      <w:p w14:paraId="29243983" w14:textId="77777777" w:rsidR="00325C5E" w:rsidRDefault="00325C5E" w:rsidP="006E6DB8"/>
                    </w:txbxContent>
                  </v:textbox>
                </v:shape>
                <v:shape id="Text Box 298" o:spid="_x0000_s1086" type="#_x0000_t202" style="position:absolute;left:7524;top:7150;width:8097;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" filled="f" stroked="f">
                  <v:textbox>
                    <w:txbxContent>
                      <w:p w14:paraId="57B7FFE7" w14:textId="77777777" w:rsidR="00325C5E" w:rsidRPr="004635A4" w:rsidRDefault="00325C5E" w:rsidP="006E6DB8">
                        <w:r w:rsidRPr="004635A4">
                          <w:t>Cats</w:t>
                        </w:r>
                      </w:p>
                    </w:txbxContent>
                  </v:textbox>
                </v:shape>
                <w10:wrap type="square"/>
              </v:group>
            </w:pict>
          </mc:Fallback>
        </mc:AlternateContent>
      </w:r>
      <w:r w:rsidR="004278E9">
        <w:t>9</w:t>
      </w:r>
      <w:r w:rsidR="00D42C9C" w:rsidRPr="002158AE">
        <w:t>. Valid. Cats are a subset of creatures that are scared by vacuum cleaners. Max is in the set of cats, so he must also be in the set of creatures that are scared by vacuum cleaners.</w:t>
      </w:r>
    </w:p>
    <w:p w14:paraId="08B8ADE2" w14:textId="77777777" w:rsidR="00D42C9C" w:rsidRPr="002158AE" w:rsidRDefault="00D42C9C" w:rsidP="002158AE">
      <w:pPr>
        <w:ind w:left="270" w:hanging="270"/>
      </w:pPr>
    </w:p>
    <w:p w14:paraId="2FF3694E" w14:textId="77777777" w:rsidR="00766ABF" w:rsidRPr="002158AE" w:rsidRDefault="00766ABF" w:rsidP="002158AE">
      <w:pPr>
        <w:ind w:left="270" w:hanging="270"/>
      </w:pPr>
    </w:p>
    <w:p w14:paraId="281BA3A3" w14:textId="77777777" w:rsidR="00766ABF" w:rsidRPr="002158AE" w:rsidRDefault="00766ABF" w:rsidP="002158AE">
      <w:pPr>
        <w:ind w:left="270" w:hanging="270"/>
      </w:pPr>
    </w:p>
    <w:p w14:paraId="476176F0" w14:textId="77777777" w:rsidR="00766ABF" w:rsidRPr="002158AE" w:rsidRDefault="00766ABF" w:rsidP="002158AE">
      <w:pPr>
        <w:ind w:left="270" w:hanging="270"/>
      </w:pPr>
    </w:p>
    <w:p w14:paraId="011C9D0C" w14:textId="77777777" w:rsidR="00766ABF" w:rsidRPr="002158AE" w:rsidRDefault="00766ABF" w:rsidP="002158AE">
      <w:pPr>
        <w:ind w:left="270" w:hanging="270"/>
      </w:pPr>
    </w:p>
    <w:p w14:paraId="41C19041" w14:textId="77777777" w:rsidR="00766ABF" w:rsidRPr="002158AE" w:rsidRDefault="00766ABF" w:rsidP="002158AE">
      <w:pPr>
        <w:ind w:left="270" w:hanging="270"/>
      </w:pPr>
    </w:p>
    <w:p w14:paraId="39C7DE9D" w14:textId="77777777" w:rsidR="00766ABF" w:rsidRPr="002158AE" w:rsidRDefault="00766ABF" w:rsidP="002158AE">
      <w:pPr>
        <w:ind w:left="270" w:hanging="270"/>
      </w:pPr>
    </w:p>
    <w:p w14:paraId="43B3F989" w14:textId="77777777" w:rsidR="00766ABF" w:rsidRPr="002158AE" w:rsidRDefault="00766ABF" w:rsidP="002158AE">
      <w:pPr>
        <w:ind w:left="270" w:hanging="270"/>
      </w:pPr>
    </w:p>
    <w:p w14:paraId="6A78E811" w14:textId="2CC8BF6B" w:rsidR="00D42C9C" w:rsidRPr="002158AE" w:rsidRDefault="00171021" w:rsidP="002158AE">
      <w:pPr>
        <w:ind w:left="270" w:hanging="270"/>
      </w:pPr>
      <w:r>
        <w:br w:type="page"/>
      </w:r>
      <w:r w:rsidR="00BC13C4" w:rsidRPr="002158AE">
        <w:rPr>
          <w:noProof/>
        </w:rPr>
        <w:lastRenderedPageBreak/>
        <mc:AlternateContent>
          <mc:Choice Requires="wpc">
            <w:drawing>
              <wp:anchor distT="0" distB="0" distL="114300" distR="114300" simplePos="0" relativeHeight="251644928" behindDoc="0" locked="0" layoutInCell="1" allowOverlap="1" wp14:anchorId="605CB2E5" wp14:editId="0BF0B7D3">
                <wp:simplePos x="0" y="0"/>
                <wp:positionH relativeFrom="column">
                  <wp:posOffset>3695700</wp:posOffset>
                </wp:positionH>
                <wp:positionV relativeFrom="paragraph">
                  <wp:posOffset>17145</wp:posOffset>
                </wp:positionV>
                <wp:extent cx="1924050" cy="2105660"/>
                <wp:effectExtent l="0" t="0" r="9525" b="1270"/>
                <wp:wrapSquare wrapText="bothSides"/>
                <wp:docPr id="301" name="Canvas 30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6" name="Rectangle 303" descr="A large circle labeled two wheels, and a circle inside labeled Bicycles.  There are two spots labeled Harley with question mark, one inside the bicycles circle, and the other inside the two wheels circle but outside the bicycle circle."/>
                        <wps:cNvSpPr>
                          <a:spLocks noChangeArrowheads="1"/>
                        </wps:cNvSpPr>
                        <wps:spPr bwMode="auto">
                          <a:xfrm>
                            <a:off x="57150" y="78105"/>
                            <a:ext cx="1866900" cy="18573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7" name="Oval 304"/>
                        <wps:cNvSpPr>
                          <a:spLocks noChangeArrowheads="1"/>
                        </wps:cNvSpPr>
                        <wps:spPr bwMode="auto">
                          <a:xfrm>
                            <a:off x="180975" y="219075"/>
                            <a:ext cx="1628775" cy="1628775"/>
                          </a:xfrm>
                          <a:prstGeom prst="ellipse">
                            <a:avLst/>
                          </a:prstGeom>
                          <a:solidFill>
                            <a:srgbClr val="FFFF00">
                              <a:alpha val="30000"/>
                            </a:srgbClr>
                          </a:solidFill>
                          <a:ln w="9525">
                            <a:solidFill>
                              <a:srgbClr val="000000"/>
                            </a:solidFill>
                            <a:round/>
                            <a:headEnd/>
                            <a:tailEnd/>
                          </a:ln>
                        </wps:spPr>
                        <wps:bodyPr rot="0" vert="horz" wrap="square" lIns="91440" tIns="45720" rIns="91440" bIns="45720" anchor="t" anchorCtr="0" upright="1">
                          <a:noAutofit/>
                        </wps:bodyPr>
                      </wps:wsp>
                      <wps:wsp>
                        <wps:cNvPr id="28" name="Oval 305"/>
                        <wps:cNvSpPr>
                          <a:spLocks noChangeArrowheads="1"/>
                        </wps:cNvSpPr>
                        <wps:spPr bwMode="auto">
                          <a:xfrm>
                            <a:off x="447675" y="715010"/>
                            <a:ext cx="1038225" cy="1038225"/>
                          </a:xfrm>
                          <a:prstGeom prst="ellipse">
                            <a:avLst/>
                          </a:prstGeom>
                          <a:solidFill>
                            <a:srgbClr val="0070C0">
                              <a:alpha val="30000"/>
                            </a:srgbClr>
                          </a:solidFill>
                          <a:ln w="9525">
                            <a:solidFill>
                              <a:srgbClr val="000000"/>
                            </a:solidFill>
                            <a:round/>
                            <a:headEnd/>
                            <a:tailEnd/>
                          </a:ln>
                        </wps:spPr>
                        <wps:bodyPr rot="0" vert="horz" wrap="square" lIns="91440" tIns="45720" rIns="91440" bIns="45720" anchor="t" anchorCtr="0" upright="1">
                          <a:noAutofit/>
                        </wps:bodyPr>
                      </wps:wsp>
                      <wps:wsp>
                        <wps:cNvPr id="29" name="Text Box 306"/>
                        <wps:cNvSpPr txBox="1">
                          <a:spLocks noChangeArrowheads="1"/>
                        </wps:cNvSpPr>
                        <wps:spPr bwMode="auto">
                          <a:xfrm>
                            <a:off x="523875" y="266700"/>
                            <a:ext cx="116205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6CF7E4" w14:textId="77777777" w:rsidR="00325C5E" w:rsidRDefault="00325C5E" w:rsidP="009C52C6">
                              <w:r>
                                <w:t>Two wheels</w:t>
                              </w:r>
                            </w:p>
                          </w:txbxContent>
                        </wps:txbx>
                        <wps:bodyPr rot="0" vert="horz" wrap="square" lIns="91440" tIns="45720" rIns="91440" bIns="45720" anchor="t" anchorCtr="0" upright="1">
                          <a:noAutofit/>
                        </wps:bodyPr>
                      </wps:wsp>
                      <wps:wsp>
                        <wps:cNvPr id="30" name="Text Box 307"/>
                        <wps:cNvSpPr txBox="1">
                          <a:spLocks noChangeArrowheads="1"/>
                        </wps:cNvSpPr>
                        <wps:spPr bwMode="auto">
                          <a:xfrm>
                            <a:off x="600075" y="504825"/>
                            <a:ext cx="790575" cy="1066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21A0D6" w14:textId="77777777" w:rsidR="00325C5E" w:rsidRPr="00F8531A" w:rsidRDefault="00325C5E" w:rsidP="009C52C6">
                              <w:pPr>
                                <w:jc w:val="center"/>
                                <w:rPr>
                                  <w:color w:val="FF0000"/>
                                </w:rPr>
                              </w:pPr>
                              <w:r>
                                <w:rPr>
                                  <w:color w:val="FF0000"/>
                                </w:rPr>
                                <w:t>Harley x?</w:t>
                              </w:r>
                            </w:p>
                            <w:p w14:paraId="2A241CE4" w14:textId="77777777" w:rsidR="00325C5E" w:rsidRDefault="00325C5E" w:rsidP="009C52C6">
                              <w:pPr>
                                <w:jc w:val="center"/>
                                <w:rPr>
                                  <w:color w:val="FF0000"/>
                                </w:rPr>
                              </w:pPr>
                            </w:p>
                            <w:p w14:paraId="467526ED" w14:textId="77777777" w:rsidR="00325C5E" w:rsidRDefault="00325C5E" w:rsidP="009C52C6">
                              <w:pPr>
                                <w:jc w:val="center"/>
                                <w:rPr>
                                  <w:color w:val="FF0000"/>
                                </w:rPr>
                              </w:pPr>
                            </w:p>
                            <w:p w14:paraId="1763329C" w14:textId="77777777" w:rsidR="00325C5E" w:rsidRPr="004635A4" w:rsidRDefault="00325C5E" w:rsidP="009C52C6">
                              <w:pPr>
                                <w:jc w:val="center"/>
                                <w:rPr>
                                  <w:color w:val="FF0000"/>
                                </w:rPr>
                              </w:pPr>
                              <w:r w:rsidRPr="004635A4">
                                <w:rPr>
                                  <w:color w:val="FF0000"/>
                                </w:rPr>
                                <w:t>x</w:t>
                              </w:r>
                              <w:r>
                                <w:rPr>
                                  <w:color w:val="FF0000"/>
                                </w:rPr>
                                <w:t>?</w:t>
                              </w:r>
                            </w:p>
                            <w:p w14:paraId="53993C59" w14:textId="77777777" w:rsidR="00325C5E" w:rsidRDefault="00325C5E" w:rsidP="009C52C6"/>
                          </w:txbxContent>
                        </wps:txbx>
                        <wps:bodyPr rot="0" vert="horz" wrap="square" lIns="91440" tIns="45720" rIns="91440" bIns="45720" anchor="t" anchorCtr="0" upright="1">
                          <a:noAutofit/>
                        </wps:bodyPr>
                      </wps:wsp>
                      <wps:wsp>
                        <wps:cNvPr id="31" name="Text Box 308"/>
                        <wps:cNvSpPr txBox="1">
                          <a:spLocks noChangeArrowheads="1"/>
                        </wps:cNvSpPr>
                        <wps:spPr bwMode="auto">
                          <a:xfrm>
                            <a:off x="600075" y="790575"/>
                            <a:ext cx="962025"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C87955" w14:textId="77777777" w:rsidR="00325C5E" w:rsidRPr="004635A4" w:rsidRDefault="00325C5E" w:rsidP="009C52C6">
                              <w:r>
                                <w:t>Bicycles</w: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605CB2E5" id="Canvas 301" o:spid="_x0000_s1087" editas="canvas" style="position:absolute;left:0;text-align:left;margin-left:291pt;margin-top:1.35pt;width:151.5pt;height:165.8pt;z-index:251644928;mso-position-horizontal-relative:text;mso-position-vertical-relative:text" coordsize="19240,210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">
                <v:shape id="_x0000_s1088" type="#_x0000_t75" style="position:absolute;width:19240;height:21056;visibility:visible;mso-wrap-style:square">
                  <v:fill o:detectmouseclick="t"/>
                  <v:path o:connecttype="none"/>
                </v:shape>
                <v:rect id="Rectangle 303" o:spid="_x0000_s1089" alt="A large circle labeled two wheels, and a circle inside labeled Bicycles.  There are two spots labeled Harley with question mark, one inside the bicycles circle, and the other inside the two wheels circle but outside the bicycle circle." style="position:absolute;left:571;top:781;width:18669;height:18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"/>
                <v:oval id="Oval 304" o:spid="_x0000_s1090" style="position:absolute;left:1809;top:2190;width:16288;height:16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" fillcolor="yellow">
                  <v:fill opacity="19789f"/>
                </v:oval>
                <v:oval id="Oval 305" o:spid="_x0000_s1091" style="position:absolute;left:4476;top:7150;width:10383;height:10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" fillcolor="#0070c0">
                  <v:fill opacity="19789f"/>
                </v:oval>
                <v:shape id="Text Box 306" o:spid="_x0000_s1092" type="#_x0000_t202" style="position:absolute;left:5238;top:2667;width:11621;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14:paraId="016CF7E4" w14:textId="77777777" w:rsidR="00325C5E" w:rsidRDefault="00325C5E" w:rsidP="009C52C6">
                        <w:r>
                          <w:t>Two wheels</w:t>
                        </w:r>
                      </w:p>
                    </w:txbxContent>
                  </v:textbox>
                </v:shape>
                <v:shape id="Text Box 307" o:spid="_x0000_s1093" type="#_x0000_t202" style="position:absolute;left:6000;top:5048;width:7906;height:10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" filled="f" stroked="f">
                  <v:textbox>
                    <w:txbxContent>
                      <w:p w14:paraId="4921A0D6" w14:textId="77777777" w:rsidR="00325C5E" w:rsidRPr="00F8531A" w:rsidRDefault="00325C5E" w:rsidP="009C52C6">
                        <w:pPr>
                          <w:jc w:val="center"/>
                          <w:rPr>
                            <w:color w:val="FF0000"/>
                          </w:rPr>
                        </w:pPr>
                        <w:r>
                          <w:rPr>
                            <w:color w:val="FF0000"/>
                          </w:rPr>
                          <w:t>Harley x?</w:t>
                        </w:r>
                      </w:p>
                      <w:p w14:paraId="2A241CE4" w14:textId="77777777" w:rsidR="00325C5E" w:rsidRDefault="00325C5E" w:rsidP="009C52C6">
                        <w:pPr>
                          <w:jc w:val="center"/>
                          <w:rPr>
                            <w:color w:val="FF0000"/>
                          </w:rPr>
                        </w:pPr>
                      </w:p>
                      <w:p w14:paraId="467526ED" w14:textId="77777777" w:rsidR="00325C5E" w:rsidRDefault="00325C5E" w:rsidP="009C52C6">
                        <w:pPr>
                          <w:jc w:val="center"/>
                          <w:rPr>
                            <w:color w:val="FF0000"/>
                          </w:rPr>
                        </w:pPr>
                      </w:p>
                      <w:p w14:paraId="1763329C" w14:textId="77777777" w:rsidR="00325C5E" w:rsidRPr="004635A4" w:rsidRDefault="00325C5E" w:rsidP="009C52C6">
                        <w:pPr>
                          <w:jc w:val="center"/>
                          <w:rPr>
                            <w:color w:val="FF0000"/>
                          </w:rPr>
                        </w:pPr>
                        <w:r w:rsidRPr="004635A4">
                          <w:rPr>
                            <w:color w:val="FF0000"/>
                          </w:rPr>
                          <w:t>x</w:t>
                        </w:r>
                        <w:r>
                          <w:rPr>
                            <w:color w:val="FF0000"/>
                          </w:rPr>
                          <w:t>?</w:t>
                        </w:r>
                      </w:p>
                      <w:p w14:paraId="53993C59" w14:textId="77777777" w:rsidR="00325C5E" w:rsidRDefault="00325C5E" w:rsidP="009C52C6"/>
                    </w:txbxContent>
                  </v:textbox>
                </v:shape>
                <v:shape id="Text Box 308" o:spid="_x0000_s1094" type="#_x0000_t202" style="position:absolute;left:6000;top:7905;width:9621;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14:paraId="61C87955" w14:textId="77777777" w:rsidR="00325C5E" w:rsidRPr="004635A4" w:rsidRDefault="00325C5E" w:rsidP="009C52C6">
                        <w:r>
                          <w:t>Bicycles</w:t>
                        </w:r>
                      </w:p>
                    </w:txbxContent>
                  </v:textbox>
                </v:shape>
                <w10:wrap type="square"/>
              </v:group>
            </w:pict>
          </mc:Fallback>
        </mc:AlternateContent>
      </w:r>
      <w:r w:rsidR="004278E9">
        <w:t>10</w:t>
      </w:r>
      <w:r w:rsidR="00D42C9C" w:rsidRPr="002158AE">
        <w:t>. Invalid.</w:t>
      </w:r>
      <w:r w:rsidR="006E6DB8" w:rsidRPr="002158AE">
        <w:t xml:space="preserve"> The set of bicycles is a subset of the set of vehicles with two wheels; the Harley-Davidson is in the set of two-wheeled vehicles but not necessarily in the smaller circle.</w:t>
      </w:r>
    </w:p>
    <w:p w14:paraId="3B6BB236" w14:textId="77777777" w:rsidR="009C52C6" w:rsidRPr="002158AE" w:rsidRDefault="009C52C6" w:rsidP="002158AE">
      <w:pPr>
        <w:ind w:left="270" w:hanging="270"/>
      </w:pPr>
    </w:p>
    <w:p w14:paraId="2DA099E2" w14:textId="77777777" w:rsidR="009C52C6" w:rsidRPr="002158AE" w:rsidRDefault="009C52C6" w:rsidP="002158AE">
      <w:pPr>
        <w:ind w:left="270" w:hanging="270"/>
      </w:pPr>
    </w:p>
    <w:p w14:paraId="053C4BE5" w14:textId="77777777" w:rsidR="009C52C6" w:rsidRPr="002158AE" w:rsidRDefault="009C52C6" w:rsidP="002158AE">
      <w:pPr>
        <w:ind w:left="270" w:hanging="270"/>
      </w:pPr>
    </w:p>
    <w:p w14:paraId="75384D08" w14:textId="77777777" w:rsidR="009C52C6" w:rsidRPr="002158AE" w:rsidRDefault="009C52C6" w:rsidP="002158AE">
      <w:pPr>
        <w:ind w:left="270" w:hanging="270"/>
      </w:pPr>
    </w:p>
    <w:p w14:paraId="0BF018A1" w14:textId="77777777" w:rsidR="009C52C6" w:rsidRPr="002158AE" w:rsidRDefault="009C52C6" w:rsidP="002158AE">
      <w:pPr>
        <w:ind w:left="270" w:hanging="270"/>
      </w:pPr>
    </w:p>
    <w:p w14:paraId="14EDA18C" w14:textId="77777777" w:rsidR="009C52C6" w:rsidRDefault="009C52C6" w:rsidP="002158AE">
      <w:pPr>
        <w:ind w:left="270" w:hanging="270"/>
      </w:pPr>
    </w:p>
    <w:p w14:paraId="7B5B2F27" w14:textId="77777777" w:rsidR="00171021" w:rsidRDefault="00171021" w:rsidP="002158AE">
      <w:pPr>
        <w:ind w:left="270" w:hanging="270"/>
      </w:pPr>
    </w:p>
    <w:p w14:paraId="742CED51" w14:textId="77777777" w:rsidR="00171021" w:rsidRPr="002158AE" w:rsidRDefault="00171021" w:rsidP="002158AE">
      <w:pPr>
        <w:ind w:left="270" w:hanging="270"/>
      </w:pPr>
    </w:p>
    <w:p w14:paraId="7A9929E5" w14:textId="77777777" w:rsidR="00766ABF" w:rsidRPr="002158AE" w:rsidRDefault="00766ABF" w:rsidP="002158AE">
      <w:pPr>
        <w:ind w:left="270" w:hanging="270"/>
      </w:pPr>
    </w:p>
    <w:p w14:paraId="60E91E91" w14:textId="15C2B7FC" w:rsidR="00466A29" w:rsidRPr="002158AE" w:rsidRDefault="00BC13C4" w:rsidP="002158AE">
      <w:pPr>
        <w:ind w:left="270" w:hanging="270"/>
      </w:pPr>
      <w:r w:rsidRPr="002158AE">
        <w:rPr>
          <w:noProof/>
        </w:rPr>
        <mc:AlternateContent>
          <mc:Choice Requires="wpc">
            <w:drawing>
              <wp:anchor distT="0" distB="0" distL="114300" distR="114300" simplePos="0" relativeHeight="251642880" behindDoc="0" locked="0" layoutInCell="1" allowOverlap="1" wp14:anchorId="5F47EF7B" wp14:editId="0A486120">
                <wp:simplePos x="0" y="0"/>
                <wp:positionH relativeFrom="column">
                  <wp:posOffset>3219450</wp:posOffset>
                </wp:positionH>
                <wp:positionV relativeFrom="paragraph">
                  <wp:posOffset>-95250</wp:posOffset>
                </wp:positionV>
                <wp:extent cx="2476500" cy="1590675"/>
                <wp:effectExtent l="0" t="1905" r="9525" b="0"/>
                <wp:wrapSquare wrapText="bothSides"/>
                <wp:docPr id="269" name="Canvas 26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0" name="Rectangle 271" descr="Two circles that don't overlap, one labeled Cows and the other labeled Purple things.  There are two spots marked Fido with a question mark, one inside the purple things circle, and the other inside neither circle."/>
                        <wps:cNvSpPr>
                          <a:spLocks noChangeArrowheads="1"/>
                        </wps:cNvSpPr>
                        <wps:spPr bwMode="auto">
                          <a:xfrm>
                            <a:off x="57150" y="85725"/>
                            <a:ext cx="2419350" cy="1428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1" name="Oval 272"/>
                        <wps:cNvSpPr>
                          <a:spLocks noChangeArrowheads="1"/>
                        </wps:cNvSpPr>
                        <wps:spPr bwMode="auto">
                          <a:xfrm>
                            <a:off x="1381125" y="295275"/>
                            <a:ext cx="914400" cy="914400"/>
                          </a:xfrm>
                          <a:prstGeom prst="ellipse">
                            <a:avLst/>
                          </a:prstGeom>
                          <a:solidFill>
                            <a:srgbClr val="FFFF00">
                              <a:alpha val="30000"/>
                            </a:srgbClr>
                          </a:solidFill>
                          <a:ln w="9525">
                            <a:solidFill>
                              <a:srgbClr val="000000"/>
                            </a:solidFill>
                            <a:round/>
                            <a:headEnd/>
                            <a:tailEnd/>
                          </a:ln>
                        </wps:spPr>
                        <wps:bodyPr rot="0" vert="horz" wrap="square" lIns="91440" tIns="45720" rIns="91440" bIns="45720" anchor="t" anchorCtr="0" upright="1">
                          <a:noAutofit/>
                        </wps:bodyPr>
                      </wps:wsp>
                      <wps:wsp>
                        <wps:cNvPr id="22" name="Oval 273"/>
                        <wps:cNvSpPr>
                          <a:spLocks noChangeArrowheads="1"/>
                        </wps:cNvSpPr>
                        <wps:spPr bwMode="auto">
                          <a:xfrm>
                            <a:off x="247650" y="295275"/>
                            <a:ext cx="933450" cy="933450"/>
                          </a:xfrm>
                          <a:prstGeom prst="ellipse">
                            <a:avLst/>
                          </a:prstGeom>
                          <a:solidFill>
                            <a:srgbClr val="0070C0">
                              <a:alpha val="30000"/>
                            </a:srgbClr>
                          </a:solidFill>
                          <a:ln w="9525">
                            <a:solidFill>
                              <a:srgbClr val="000000"/>
                            </a:solidFill>
                            <a:round/>
                            <a:headEnd/>
                            <a:tailEnd/>
                          </a:ln>
                        </wps:spPr>
                        <wps:bodyPr rot="0" vert="horz" wrap="square" lIns="91440" tIns="45720" rIns="91440" bIns="45720" anchor="t" anchorCtr="0" upright="1">
                          <a:noAutofit/>
                        </wps:bodyPr>
                      </wps:wsp>
                      <wps:wsp>
                        <wps:cNvPr id="23" name="Text Box 274"/>
                        <wps:cNvSpPr txBox="1">
                          <a:spLocks noChangeArrowheads="1"/>
                        </wps:cNvSpPr>
                        <wps:spPr bwMode="auto">
                          <a:xfrm>
                            <a:off x="1543050" y="476250"/>
                            <a:ext cx="93345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1D24DD" w14:textId="77777777" w:rsidR="00325C5E" w:rsidRDefault="00325C5E" w:rsidP="00466A29">
                              <w:r>
                                <w:t>Purple things</w:t>
                              </w:r>
                            </w:p>
                          </w:txbxContent>
                        </wps:txbx>
                        <wps:bodyPr rot="0" vert="horz" wrap="square" lIns="91440" tIns="45720" rIns="91440" bIns="45720" anchor="t" anchorCtr="0" upright="1">
                          <a:noAutofit/>
                        </wps:bodyPr>
                      </wps:wsp>
                      <wps:wsp>
                        <wps:cNvPr id="24" name="Text Box 275"/>
                        <wps:cNvSpPr txBox="1">
                          <a:spLocks noChangeArrowheads="1"/>
                        </wps:cNvSpPr>
                        <wps:spPr bwMode="auto">
                          <a:xfrm>
                            <a:off x="1057275" y="85725"/>
                            <a:ext cx="923925" cy="1352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14F63F" w14:textId="77777777" w:rsidR="00325C5E" w:rsidRPr="004635A4" w:rsidRDefault="00325C5E" w:rsidP="00466A29">
                              <w:pPr>
                                <w:rPr>
                                  <w:color w:val="FF0000"/>
                                </w:rPr>
                              </w:pPr>
                              <w:r>
                                <w:rPr>
                                  <w:color w:val="FF0000"/>
                                </w:rPr>
                                <w:t xml:space="preserve">Fido   </w:t>
                              </w:r>
                              <w:r w:rsidRPr="004635A4">
                                <w:rPr>
                                  <w:color w:val="FF0000"/>
                                </w:rPr>
                                <w:t>x</w:t>
                              </w:r>
                              <w:r>
                                <w:rPr>
                                  <w:color w:val="FF0000"/>
                                </w:rPr>
                                <w:t>?</w:t>
                              </w:r>
                            </w:p>
                            <w:p w14:paraId="1F37CA5F" w14:textId="77777777" w:rsidR="00325C5E" w:rsidRDefault="00325C5E" w:rsidP="00466A29">
                              <w:pPr>
                                <w:rPr>
                                  <w:color w:val="FF0000"/>
                                  <w:sz w:val="16"/>
                                  <w:szCs w:val="16"/>
                                </w:rPr>
                              </w:pPr>
                            </w:p>
                            <w:p w14:paraId="3A5B5F2D" w14:textId="77777777" w:rsidR="00325C5E" w:rsidRPr="00466A29" w:rsidRDefault="00325C5E" w:rsidP="00466A29">
                              <w:pPr>
                                <w:rPr>
                                  <w:color w:val="FF0000"/>
                                </w:rPr>
                              </w:pPr>
                              <w:r>
                                <w:rPr>
                                  <w:color w:val="FF0000"/>
                                </w:rPr>
                                <w:t xml:space="preserve">          x?</w:t>
                              </w:r>
                            </w:p>
                          </w:txbxContent>
                        </wps:txbx>
                        <wps:bodyPr rot="0" vert="horz" wrap="square" lIns="91440" tIns="45720" rIns="91440" bIns="45720" anchor="t" anchorCtr="0" upright="1">
                          <a:noAutofit/>
                        </wps:bodyPr>
                      </wps:wsp>
                      <wps:wsp>
                        <wps:cNvPr id="25" name="Text Box 276"/>
                        <wps:cNvSpPr txBox="1">
                          <a:spLocks noChangeArrowheads="1"/>
                        </wps:cNvSpPr>
                        <wps:spPr bwMode="auto">
                          <a:xfrm>
                            <a:off x="390525" y="409575"/>
                            <a:ext cx="1019175"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3B8247" w14:textId="77777777" w:rsidR="00325C5E" w:rsidRDefault="00325C5E" w:rsidP="00466A29">
                              <w:r>
                                <w:t>Cows</w: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5F47EF7B" id="Canvas 269" o:spid="_x0000_s1095" editas="canvas" style="position:absolute;left:0;text-align:left;margin-left:253.5pt;margin-top:-7.5pt;width:195pt;height:125.25pt;z-index:251642880;mso-position-horizontal-relative:text;mso-position-vertical-relative:text" coordsize="24765,15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">
                <v:shape id="_x0000_s1096" type="#_x0000_t75" style="position:absolute;width:24765;height:15906;visibility:visible;mso-wrap-style:square">
                  <v:fill o:detectmouseclick="t"/>
                  <v:path o:connecttype="none"/>
                </v:shape>
                <v:rect id="Rectangle 271" o:spid="_x0000_s1097" alt="Two circles that don't overlap, one labeled Cows and the other labeled Purple things.  There are two spots marked Fido with a question mark, one inside the purple things circle, and the other inside neither circle." style="position:absolute;left:571;top:857;width:24194;height:14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"/>
                <v:oval id="Oval 272" o:spid="_x0000_s1098" style="position:absolute;left:13811;top:2952;width:9144;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" fillcolor="yellow">
                  <v:fill opacity="19789f"/>
                </v:oval>
                <v:oval id="Oval 273" o:spid="_x0000_s1099" style="position:absolute;left:2476;top:2952;width:9335;height:9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" fillcolor="#0070c0">
                  <v:fill opacity="19789f"/>
                </v:oval>
                <v:shape id="Text Box 274" o:spid="_x0000_s1100" type="#_x0000_t202" style="position:absolute;left:15430;top:4762;width:9335;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511D24DD" w14:textId="77777777" w:rsidR="00325C5E" w:rsidRDefault="00325C5E" w:rsidP="00466A29">
                        <w:r>
                          <w:t>Purple things</w:t>
                        </w:r>
                      </w:p>
                    </w:txbxContent>
                  </v:textbox>
                </v:shape>
                <v:shape id="Text Box 275" o:spid="_x0000_s1101" type="#_x0000_t202" style="position:absolute;left:10572;top:857;width:9240;height:13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" filled="f" stroked="f">
                  <v:textbox>
                    <w:txbxContent>
                      <w:p w14:paraId="6014F63F" w14:textId="77777777" w:rsidR="00325C5E" w:rsidRPr="004635A4" w:rsidRDefault="00325C5E" w:rsidP="00466A29">
                        <w:pPr>
                          <w:rPr>
                            <w:color w:val="FF0000"/>
                          </w:rPr>
                        </w:pPr>
                        <w:r>
                          <w:rPr>
                            <w:color w:val="FF0000"/>
                          </w:rPr>
                          <w:t xml:space="preserve">Fido   </w:t>
                        </w:r>
                        <w:r w:rsidRPr="004635A4">
                          <w:rPr>
                            <w:color w:val="FF0000"/>
                          </w:rPr>
                          <w:t>x</w:t>
                        </w:r>
                        <w:r>
                          <w:rPr>
                            <w:color w:val="FF0000"/>
                          </w:rPr>
                          <w:t>?</w:t>
                        </w:r>
                      </w:p>
                      <w:p w14:paraId="1F37CA5F" w14:textId="77777777" w:rsidR="00325C5E" w:rsidRDefault="00325C5E" w:rsidP="00466A29">
                        <w:pPr>
                          <w:rPr>
                            <w:color w:val="FF0000"/>
                            <w:sz w:val="16"/>
                            <w:szCs w:val="16"/>
                          </w:rPr>
                        </w:pPr>
                      </w:p>
                      <w:p w14:paraId="3A5B5F2D" w14:textId="77777777" w:rsidR="00325C5E" w:rsidRPr="00466A29" w:rsidRDefault="00325C5E" w:rsidP="00466A29">
                        <w:pPr>
                          <w:rPr>
                            <w:color w:val="FF0000"/>
                          </w:rPr>
                        </w:pPr>
                        <w:r>
                          <w:rPr>
                            <w:color w:val="FF0000"/>
                          </w:rPr>
                          <w:t xml:space="preserve">          x?</w:t>
                        </w:r>
                      </w:p>
                    </w:txbxContent>
                  </v:textbox>
                </v:shape>
                <v:shape id="Text Box 276" o:spid="_x0000_s1102" type="#_x0000_t202" style="position:absolute;left:3905;top:4095;width:10192;height:4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14:paraId="003B8247" w14:textId="77777777" w:rsidR="00325C5E" w:rsidRDefault="00325C5E" w:rsidP="00466A29">
                        <w:r>
                          <w:t>Cows</w:t>
                        </w:r>
                      </w:p>
                    </w:txbxContent>
                  </v:textbox>
                </v:shape>
                <w10:wrap type="square"/>
              </v:group>
            </w:pict>
          </mc:Fallback>
        </mc:AlternateContent>
      </w:r>
      <w:r w:rsidR="004278E9">
        <w:t>11</w:t>
      </w:r>
      <w:r w:rsidR="00274629" w:rsidRPr="002158AE">
        <w:t xml:space="preserve">. </w:t>
      </w:r>
      <w:r w:rsidR="006C7072" w:rsidRPr="002158AE">
        <w:t xml:space="preserve">Invalid. </w:t>
      </w:r>
      <w:r w:rsidR="00466A29" w:rsidRPr="002158AE">
        <w:t>Since no cows are purple, we know there is no overlap between the set of cows and the set of purple things.</w:t>
      </w:r>
      <w:r w:rsidR="003D4693" w:rsidRPr="002158AE">
        <w:t xml:space="preserve"> </w:t>
      </w:r>
      <w:r w:rsidR="00466A29" w:rsidRPr="002158AE">
        <w:t>We know Fido is not in the cow set, but that is not enough to conclude that Fido is in the purple things set.</w:t>
      </w:r>
    </w:p>
    <w:p w14:paraId="6A467B90" w14:textId="77777777" w:rsidR="00466A29" w:rsidRPr="002158AE" w:rsidRDefault="00466A29" w:rsidP="002158AE">
      <w:pPr>
        <w:ind w:left="270" w:hanging="270"/>
      </w:pPr>
    </w:p>
    <w:p w14:paraId="2CFF29D1" w14:textId="77777777" w:rsidR="00466A29" w:rsidRPr="002158AE" w:rsidRDefault="00466A29" w:rsidP="002158AE">
      <w:pPr>
        <w:ind w:left="270" w:hanging="270"/>
      </w:pPr>
    </w:p>
    <w:p w14:paraId="53F3FCFC" w14:textId="77777777" w:rsidR="005271A6" w:rsidRPr="002158AE" w:rsidRDefault="005271A6" w:rsidP="002158AE">
      <w:pPr>
        <w:ind w:left="270" w:hanging="270"/>
      </w:pPr>
    </w:p>
    <w:p w14:paraId="523D2304" w14:textId="77777777" w:rsidR="0011348E" w:rsidRPr="002158AE" w:rsidRDefault="0011348E" w:rsidP="002158AE">
      <w:pPr>
        <w:ind w:left="270" w:hanging="270"/>
      </w:pPr>
    </w:p>
    <w:p w14:paraId="0E7537A2" w14:textId="3E118A49" w:rsidR="006C7072" w:rsidRPr="002158AE" w:rsidRDefault="00BC13C4" w:rsidP="002158AE">
      <w:pPr>
        <w:ind w:left="270" w:hanging="270"/>
      </w:pPr>
      <w:r w:rsidRPr="002158AE">
        <w:rPr>
          <w:noProof/>
        </w:rPr>
        <mc:AlternateContent>
          <mc:Choice Requires="wpc">
            <w:drawing>
              <wp:anchor distT="0" distB="0" distL="114300" distR="114300" simplePos="0" relativeHeight="251645952" behindDoc="0" locked="0" layoutInCell="1" allowOverlap="1" wp14:anchorId="65BB17ED" wp14:editId="2507FA14">
                <wp:simplePos x="0" y="0"/>
                <wp:positionH relativeFrom="column">
                  <wp:posOffset>3695700</wp:posOffset>
                </wp:positionH>
                <wp:positionV relativeFrom="paragraph">
                  <wp:posOffset>23495</wp:posOffset>
                </wp:positionV>
                <wp:extent cx="1924050" cy="2105660"/>
                <wp:effectExtent l="0" t="4445" r="9525" b="4445"/>
                <wp:wrapSquare wrapText="bothSides"/>
                <wp:docPr id="333" name="Canvas 333" descr="A circle labeled Divorce, with a circle inside labeled Cheating, with a circle inside that labeled Lipstick.  There are three spots labeled You with a question mark: one outside all circles, one inside the Divorce circle but outside the Cheating circle, and the last inside the Cheating circle but outside the Lipstick circle."/>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2" name="Rectangle 335"/>
                        <wps:cNvSpPr>
                          <a:spLocks noChangeArrowheads="1"/>
                        </wps:cNvSpPr>
                        <wps:spPr bwMode="auto">
                          <a:xfrm>
                            <a:off x="57150" y="95250"/>
                            <a:ext cx="1866900" cy="18573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 name="Oval 336"/>
                        <wps:cNvSpPr>
                          <a:spLocks noChangeArrowheads="1"/>
                        </wps:cNvSpPr>
                        <wps:spPr bwMode="auto">
                          <a:xfrm>
                            <a:off x="180975" y="323850"/>
                            <a:ext cx="1628775" cy="1628775"/>
                          </a:xfrm>
                          <a:prstGeom prst="ellipse">
                            <a:avLst/>
                          </a:prstGeom>
                          <a:solidFill>
                            <a:srgbClr val="FFFF00">
                              <a:alpha val="30000"/>
                            </a:srgbClr>
                          </a:solidFill>
                          <a:ln w="9525">
                            <a:solidFill>
                              <a:srgbClr val="000000"/>
                            </a:solidFill>
                            <a:round/>
                            <a:headEnd/>
                            <a:tailEnd/>
                          </a:ln>
                        </wps:spPr>
                        <wps:bodyPr rot="0" vert="horz" wrap="square" lIns="91440" tIns="45720" rIns="91440" bIns="45720" anchor="t" anchorCtr="0" upright="1">
                          <a:noAutofit/>
                        </wps:bodyPr>
                      </wps:wsp>
                      <wps:wsp>
                        <wps:cNvPr id="14" name="Oval 337"/>
                        <wps:cNvSpPr>
                          <a:spLocks noChangeArrowheads="1"/>
                        </wps:cNvSpPr>
                        <wps:spPr bwMode="auto">
                          <a:xfrm>
                            <a:off x="447675" y="715010"/>
                            <a:ext cx="1038225" cy="1038225"/>
                          </a:xfrm>
                          <a:prstGeom prst="ellipse">
                            <a:avLst/>
                          </a:prstGeom>
                          <a:solidFill>
                            <a:srgbClr val="0070C0">
                              <a:alpha val="30000"/>
                            </a:srgbClr>
                          </a:solidFill>
                          <a:ln w="9525">
                            <a:solidFill>
                              <a:srgbClr val="000000"/>
                            </a:solidFill>
                            <a:round/>
                            <a:headEnd/>
                            <a:tailEnd/>
                          </a:ln>
                        </wps:spPr>
                        <wps:bodyPr rot="0" vert="horz" wrap="square" lIns="91440" tIns="45720" rIns="91440" bIns="45720" anchor="t" anchorCtr="0" upright="1">
                          <a:noAutofit/>
                        </wps:bodyPr>
                      </wps:wsp>
                      <wps:wsp>
                        <wps:cNvPr id="15" name="Text Box 338"/>
                        <wps:cNvSpPr txBox="1">
                          <a:spLocks noChangeArrowheads="1"/>
                        </wps:cNvSpPr>
                        <wps:spPr bwMode="auto">
                          <a:xfrm>
                            <a:off x="628650" y="323850"/>
                            <a:ext cx="78105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931A32" w14:textId="77777777" w:rsidR="00325C5E" w:rsidRDefault="00325C5E" w:rsidP="0011348E">
                              <w:r>
                                <w:t>Divorce</w:t>
                              </w:r>
                            </w:p>
                          </w:txbxContent>
                        </wps:txbx>
                        <wps:bodyPr rot="0" vert="horz" wrap="square" lIns="91440" tIns="45720" rIns="91440" bIns="45720" anchor="t" anchorCtr="0" upright="1">
                          <a:noAutofit/>
                        </wps:bodyPr>
                      </wps:wsp>
                      <wps:wsp>
                        <wps:cNvPr id="16" name="Text Box 339"/>
                        <wps:cNvSpPr txBox="1">
                          <a:spLocks noChangeArrowheads="1"/>
                        </wps:cNvSpPr>
                        <wps:spPr bwMode="auto">
                          <a:xfrm>
                            <a:off x="57150" y="69850"/>
                            <a:ext cx="1238250" cy="150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381253" w14:textId="77777777" w:rsidR="00325C5E" w:rsidRPr="00F8531A" w:rsidRDefault="00325C5E" w:rsidP="0011348E">
                              <w:pPr>
                                <w:jc w:val="center"/>
                                <w:rPr>
                                  <w:color w:val="FF0000"/>
                                </w:rPr>
                              </w:pPr>
                              <w:r>
                                <w:rPr>
                                  <w:color w:val="FF0000"/>
                                </w:rPr>
                                <w:t>You    x?</w:t>
                              </w:r>
                            </w:p>
                            <w:p w14:paraId="1023E5CA" w14:textId="77777777" w:rsidR="00325C5E" w:rsidRDefault="00325C5E" w:rsidP="0011348E">
                              <w:pPr>
                                <w:jc w:val="center"/>
                                <w:rPr>
                                  <w:color w:val="FF0000"/>
                                </w:rPr>
                              </w:pPr>
                            </w:p>
                            <w:p w14:paraId="4C333A44" w14:textId="77777777" w:rsidR="00325C5E" w:rsidRDefault="00325C5E" w:rsidP="0011348E">
                              <w:pPr>
                                <w:jc w:val="center"/>
                                <w:rPr>
                                  <w:color w:val="FF0000"/>
                                </w:rPr>
                              </w:pPr>
                              <w:r w:rsidRPr="004635A4">
                                <w:rPr>
                                  <w:color w:val="FF0000"/>
                                </w:rPr>
                                <w:t>x</w:t>
                              </w:r>
                              <w:r>
                                <w:rPr>
                                  <w:color w:val="FF0000"/>
                                </w:rPr>
                                <w:t>?</w:t>
                              </w:r>
                            </w:p>
                            <w:p w14:paraId="644F3245" w14:textId="77777777" w:rsidR="00325C5E" w:rsidRPr="0011348E" w:rsidRDefault="00325C5E" w:rsidP="0011348E">
                              <w:pPr>
                                <w:jc w:val="center"/>
                                <w:rPr>
                                  <w:color w:val="FF0000"/>
                                  <w:sz w:val="32"/>
                                  <w:szCs w:val="32"/>
                                </w:rPr>
                              </w:pPr>
                            </w:p>
                            <w:p w14:paraId="4D486CAA" w14:textId="77777777" w:rsidR="00325C5E" w:rsidRPr="004635A4" w:rsidRDefault="00325C5E" w:rsidP="0011348E">
                              <w:pPr>
                                <w:jc w:val="center"/>
                                <w:rPr>
                                  <w:color w:val="FF0000"/>
                                </w:rPr>
                              </w:pPr>
                              <w:r>
                                <w:rPr>
                                  <w:color w:val="FF0000"/>
                                </w:rPr>
                                <w:t>x?</w:t>
                              </w:r>
                            </w:p>
                            <w:p w14:paraId="6E7D894D" w14:textId="77777777" w:rsidR="00325C5E" w:rsidRDefault="00325C5E" w:rsidP="0011348E"/>
                          </w:txbxContent>
                        </wps:txbx>
                        <wps:bodyPr rot="0" vert="horz" wrap="square" lIns="91440" tIns="45720" rIns="91440" bIns="45720" anchor="t" anchorCtr="0" upright="1">
                          <a:noAutofit/>
                        </wps:bodyPr>
                      </wps:wsp>
                      <wps:wsp>
                        <wps:cNvPr id="17" name="Text Box 340"/>
                        <wps:cNvSpPr txBox="1">
                          <a:spLocks noChangeArrowheads="1"/>
                        </wps:cNvSpPr>
                        <wps:spPr bwMode="auto">
                          <a:xfrm>
                            <a:off x="628650" y="715010"/>
                            <a:ext cx="93345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7A8256" w14:textId="77777777" w:rsidR="00325C5E" w:rsidRPr="004635A4" w:rsidRDefault="00325C5E" w:rsidP="0011348E">
                              <w:r>
                                <w:t>Cheating</w:t>
                              </w:r>
                            </w:p>
                          </w:txbxContent>
                        </wps:txbx>
                        <wps:bodyPr rot="0" vert="horz" wrap="square" lIns="91440" tIns="45720" rIns="91440" bIns="45720" anchor="t" anchorCtr="0" upright="1">
                          <a:noAutofit/>
                        </wps:bodyPr>
                      </wps:wsp>
                      <wps:wsp>
                        <wps:cNvPr id="18" name="Oval 341"/>
                        <wps:cNvSpPr>
                          <a:spLocks noChangeArrowheads="1"/>
                        </wps:cNvSpPr>
                        <wps:spPr bwMode="auto">
                          <a:xfrm>
                            <a:off x="628650" y="1029335"/>
                            <a:ext cx="676275" cy="654050"/>
                          </a:xfrm>
                          <a:prstGeom prst="ellipse">
                            <a:avLst/>
                          </a:prstGeom>
                          <a:solidFill>
                            <a:srgbClr val="0070C0">
                              <a:alpha val="30000"/>
                            </a:srgbClr>
                          </a:solidFill>
                          <a:ln w="9525">
                            <a:solidFill>
                              <a:srgbClr val="000000"/>
                            </a:solidFill>
                            <a:round/>
                            <a:headEnd/>
                            <a:tailEnd/>
                          </a:ln>
                        </wps:spPr>
                        <wps:bodyPr rot="0" vert="horz" wrap="square" lIns="91440" tIns="45720" rIns="91440" bIns="45720" anchor="t" anchorCtr="0" upright="1">
                          <a:noAutofit/>
                        </wps:bodyPr>
                      </wps:wsp>
                      <wps:wsp>
                        <wps:cNvPr id="19" name="Text Box 342"/>
                        <wps:cNvSpPr txBox="1">
                          <a:spLocks noChangeArrowheads="1"/>
                        </wps:cNvSpPr>
                        <wps:spPr bwMode="auto">
                          <a:xfrm>
                            <a:off x="600075" y="1123950"/>
                            <a:ext cx="111442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034265" w14:textId="77777777" w:rsidR="00325C5E" w:rsidRPr="004635A4" w:rsidRDefault="00325C5E" w:rsidP="0011348E">
                              <w:r>
                                <w:t>Lipstick</w: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65BB17ED" id="Canvas 333" o:spid="_x0000_s1103" editas="canvas" alt="A circle labeled Divorce, with a circle inside labeled Cheating, with a circle inside that labeled Lipstick.  There are three spots labeled You with a question mark: one outside all circles, one inside the Divorce circle but outside the Cheating circle, and the last inside the Cheating circle but outside the Lipstick circle." style="position:absolute;left:0;text-align:left;margin-left:291pt;margin-top:1.85pt;width:151.5pt;height:165.8pt;z-index:251645952;mso-position-horizontal-relative:text;mso-position-vertical-relative:text" coordsize="19240,210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">
                <v:shape id="_x0000_s1104" type="#_x0000_t75" alt="A circle labeled Divorce, with a circle inside labeled Cheating, with a circle inside that labeled Lipstick.  There are three spots labeled You with a question mark: one outside all circles, one inside the Divorce circle but outside the Cheating circle, and the last inside the Cheating circle but outside the Lipstick circle." style="position:absolute;width:19240;height:21056;visibility:visible;mso-wrap-style:square">
                  <v:fill o:detectmouseclick="t"/>
                  <v:path o:connecttype="none"/>
                </v:shape>
                <v:rect id="Rectangle 335" o:spid="_x0000_s1105" style="position:absolute;left:571;top:952;width:18669;height:18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oval id="Oval 336" o:spid="_x0000_s1106" style="position:absolute;left:1809;top:3238;width:16288;height:16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" fillcolor="yellow">
                  <v:fill opacity="19789f"/>
                </v:oval>
                <v:oval id="Oval 337" o:spid="_x0000_s1107" style="position:absolute;left:4476;top:7150;width:10383;height:10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" fillcolor="#0070c0">
                  <v:fill opacity="19789f"/>
                </v:oval>
                <v:shape id="Text Box 338" o:spid="_x0000_s1108" type="#_x0000_t202" style="position:absolute;left:6286;top:3238;width:7811;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07931A32" w14:textId="77777777" w:rsidR="00325C5E" w:rsidRDefault="00325C5E" w:rsidP="0011348E">
                        <w:r>
                          <w:t>Divorce</w:t>
                        </w:r>
                      </w:p>
                    </w:txbxContent>
                  </v:textbox>
                </v:shape>
                <v:shape id="Text Box 339" o:spid="_x0000_s1109" type="#_x0000_t202" style="position:absolute;left:571;top:698;width:12383;height:150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14:paraId="66381253" w14:textId="77777777" w:rsidR="00325C5E" w:rsidRPr="00F8531A" w:rsidRDefault="00325C5E" w:rsidP="0011348E">
                        <w:pPr>
                          <w:jc w:val="center"/>
                          <w:rPr>
                            <w:color w:val="FF0000"/>
                          </w:rPr>
                        </w:pPr>
                        <w:r>
                          <w:rPr>
                            <w:color w:val="FF0000"/>
                          </w:rPr>
                          <w:t>You    x?</w:t>
                        </w:r>
                      </w:p>
                      <w:p w14:paraId="1023E5CA" w14:textId="77777777" w:rsidR="00325C5E" w:rsidRDefault="00325C5E" w:rsidP="0011348E">
                        <w:pPr>
                          <w:jc w:val="center"/>
                          <w:rPr>
                            <w:color w:val="FF0000"/>
                          </w:rPr>
                        </w:pPr>
                      </w:p>
                      <w:p w14:paraId="4C333A44" w14:textId="77777777" w:rsidR="00325C5E" w:rsidRDefault="00325C5E" w:rsidP="0011348E">
                        <w:pPr>
                          <w:jc w:val="center"/>
                          <w:rPr>
                            <w:color w:val="FF0000"/>
                          </w:rPr>
                        </w:pPr>
                        <w:r w:rsidRPr="004635A4">
                          <w:rPr>
                            <w:color w:val="FF0000"/>
                          </w:rPr>
                          <w:t>x</w:t>
                        </w:r>
                        <w:r>
                          <w:rPr>
                            <w:color w:val="FF0000"/>
                          </w:rPr>
                          <w:t>?</w:t>
                        </w:r>
                      </w:p>
                      <w:p w14:paraId="644F3245" w14:textId="77777777" w:rsidR="00325C5E" w:rsidRPr="0011348E" w:rsidRDefault="00325C5E" w:rsidP="0011348E">
                        <w:pPr>
                          <w:jc w:val="center"/>
                          <w:rPr>
                            <w:color w:val="FF0000"/>
                            <w:sz w:val="32"/>
                            <w:szCs w:val="32"/>
                          </w:rPr>
                        </w:pPr>
                      </w:p>
                      <w:p w14:paraId="4D486CAA" w14:textId="77777777" w:rsidR="00325C5E" w:rsidRPr="004635A4" w:rsidRDefault="00325C5E" w:rsidP="0011348E">
                        <w:pPr>
                          <w:jc w:val="center"/>
                          <w:rPr>
                            <w:color w:val="FF0000"/>
                          </w:rPr>
                        </w:pPr>
                        <w:r>
                          <w:rPr>
                            <w:color w:val="FF0000"/>
                          </w:rPr>
                          <w:t>x?</w:t>
                        </w:r>
                      </w:p>
                      <w:p w14:paraId="6E7D894D" w14:textId="77777777" w:rsidR="00325C5E" w:rsidRDefault="00325C5E" w:rsidP="0011348E"/>
                    </w:txbxContent>
                  </v:textbox>
                </v:shape>
                <v:shape id="Text Box 340" o:spid="_x0000_s1110" type="#_x0000_t202" style="position:absolute;left:6286;top:7150;width:9335;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3A7A8256" w14:textId="77777777" w:rsidR="00325C5E" w:rsidRPr="004635A4" w:rsidRDefault="00325C5E" w:rsidP="0011348E">
                        <w:r>
                          <w:t>Cheating</w:t>
                        </w:r>
                      </w:p>
                    </w:txbxContent>
                  </v:textbox>
                </v:shape>
                <v:oval id="Oval 341" o:spid="_x0000_s1111" style="position:absolute;left:6286;top:10293;width:6763;height:6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" fillcolor="#0070c0">
                  <v:fill opacity="19789f"/>
                </v:oval>
                <v:shape id="Text Box 342" o:spid="_x0000_s1112" type="#_x0000_t202" style="position:absolute;left:6000;top:11239;width:11145;height:3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14:paraId="21034265" w14:textId="77777777" w:rsidR="00325C5E" w:rsidRPr="004635A4" w:rsidRDefault="00325C5E" w:rsidP="0011348E">
                        <w:r>
                          <w:t>Lipstick</w:t>
                        </w:r>
                      </w:p>
                    </w:txbxContent>
                  </v:textbox>
                </v:shape>
                <w10:wrap type="square"/>
              </v:group>
            </w:pict>
          </mc:Fallback>
        </mc:AlternateContent>
      </w:r>
      <w:r w:rsidR="004278E9">
        <w:t>12</w:t>
      </w:r>
      <w:r w:rsidR="006C7072" w:rsidRPr="002158AE">
        <w:t xml:space="preserve">. Invalid. Lipstick on your collar is a subset of scenarios in which you are cheating, and cheating is a subset of the scenarios in which I will divorce you. Although it is wonderful that you don’t have lipstick on your collar, you could still be </w:t>
      </w:r>
      <w:r w:rsidR="0011348E" w:rsidRPr="002158AE">
        <w:t>cheating on me, and I will divorce you</w:t>
      </w:r>
      <w:r w:rsidR="006C7072" w:rsidRPr="002158AE">
        <w:t>.</w:t>
      </w:r>
      <w:r w:rsidR="0011348E" w:rsidRPr="002158AE">
        <w:t xml:space="preserve"> In fact, even if you aren</w:t>
      </w:r>
      <w:r w:rsidR="004278E9">
        <w:t>’t cheating on me, I might</w:t>
      </w:r>
      <w:r w:rsidR="0011348E" w:rsidRPr="002158AE">
        <w:t xml:space="preserve"> divorce you for another reason. You’d better shape up.</w:t>
      </w:r>
    </w:p>
    <w:p w14:paraId="41E3F9E6" w14:textId="77777777" w:rsidR="006C7072" w:rsidRPr="002158AE" w:rsidRDefault="006C7072" w:rsidP="002158AE">
      <w:pPr>
        <w:ind w:left="270" w:hanging="270"/>
      </w:pPr>
    </w:p>
    <w:p w14:paraId="61F6C14C" w14:textId="77777777" w:rsidR="006C7072" w:rsidRPr="002158AE" w:rsidRDefault="006C7072" w:rsidP="002158AE">
      <w:pPr>
        <w:ind w:left="270" w:hanging="270"/>
      </w:pPr>
    </w:p>
    <w:p w14:paraId="52626B28" w14:textId="77777777" w:rsidR="006C7072" w:rsidRPr="002158AE" w:rsidRDefault="006C7072" w:rsidP="002158AE">
      <w:pPr>
        <w:ind w:left="270" w:hanging="270"/>
      </w:pPr>
    </w:p>
    <w:p w14:paraId="24B5C29D" w14:textId="77777777" w:rsidR="006C7072" w:rsidRPr="002158AE" w:rsidRDefault="006C7072" w:rsidP="002158AE">
      <w:pPr>
        <w:ind w:left="270" w:hanging="270"/>
      </w:pPr>
    </w:p>
    <w:p w14:paraId="6BF7B5C8" w14:textId="77777777" w:rsidR="005271A6" w:rsidRPr="002158AE" w:rsidRDefault="0062239E" w:rsidP="002158AE">
      <w:pPr>
        <w:ind w:left="270" w:hanging="270"/>
      </w:pPr>
      <w:r>
        <w:t>1</w:t>
      </w:r>
      <w:r w:rsidR="004278E9">
        <w:t>3</w:t>
      </w:r>
      <w:r w:rsidR="00274629" w:rsidRPr="002158AE">
        <w:t xml:space="preserve">. Let </w:t>
      </w:r>
      <w:r w:rsidR="005271A6" w:rsidRPr="002158AE">
        <w:rPr>
          <w:i/>
        </w:rPr>
        <w:t>S</w:t>
      </w:r>
      <w:r w:rsidR="0011348E" w:rsidRPr="002158AE">
        <w:t xml:space="preserve"> =</w:t>
      </w:r>
      <w:r w:rsidR="003D4693" w:rsidRPr="002158AE">
        <w:t xml:space="preserve"> </w:t>
      </w:r>
      <w:r w:rsidR="005271A6" w:rsidRPr="002158AE">
        <w:t>have a shovel</w:t>
      </w:r>
      <w:r w:rsidR="00274629" w:rsidRPr="002158AE">
        <w:t>,</w:t>
      </w:r>
      <w:r w:rsidR="003D4693" w:rsidRPr="002158AE">
        <w:t xml:space="preserve"> </w:t>
      </w:r>
      <w:r w:rsidR="001461F6" w:rsidRPr="002158AE">
        <w:rPr>
          <w:i/>
        </w:rPr>
        <w:t>D</w:t>
      </w:r>
      <w:r w:rsidR="0011348E" w:rsidRPr="002158AE">
        <w:t xml:space="preserve"> =</w:t>
      </w:r>
      <w:r w:rsidR="001461F6" w:rsidRPr="002158AE">
        <w:t xml:space="preserve"> dig a </w:t>
      </w:r>
      <w:r w:rsidR="005271A6" w:rsidRPr="002158AE">
        <w:t>hole</w:t>
      </w:r>
      <w:r w:rsidR="00F31AA6" w:rsidRPr="002158AE">
        <w:t>.</w:t>
      </w:r>
      <w:r w:rsidR="0011348E" w:rsidRPr="002158AE">
        <w:br/>
      </w:r>
      <w:r w:rsidR="005271A6" w:rsidRPr="002158AE">
        <w:t xml:space="preserve">The first premise is equivalent to </w:t>
      </w:r>
      <w:r w:rsidR="005271A6" w:rsidRPr="002158AE">
        <w:rPr>
          <w:i/>
        </w:rPr>
        <w:t>S</w:t>
      </w:r>
      <w:r w:rsidR="00F31AA6" w:rsidRPr="002158AE">
        <w:t xml:space="preserve"> </w:t>
      </w:r>
      <w:r w:rsidR="005271A6" w:rsidRPr="002158AE">
        <w:t>→</w:t>
      </w:r>
      <w:r w:rsidR="00F31AA6" w:rsidRPr="002158AE">
        <w:t xml:space="preserve"> </w:t>
      </w:r>
      <w:r w:rsidR="005271A6" w:rsidRPr="002158AE">
        <w:rPr>
          <w:i/>
        </w:rPr>
        <w:t>D</w:t>
      </w:r>
      <w:r w:rsidR="005271A6" w:rsidRPr="002158AE">
        <w:t>.</w:t>
      </w:r>
      <w:r w:rsidR="003D4693" w:rsidRPr="002158AE">
        <w:t xml:space="preserve"> </w:t>
      </w:r>
      <w:r w:rsidR="005271A6" w:rsidRPr="002158AE">
        <w:t xml:space="preserve">The second premise is </w:t>
      </w:r>
      <w:r w:rsidR="005271A6" w:rsidRPr="002158AE">
        <w:rPr>
          <w:i/>
        </w:rPr>
        <w:t>D</w:t>
      </w:r>
      <w:r w:rsidR="005271A6" w:rsidRPr="002158AE">
        <w:t>.</w:t>
      </w:r>
      <w:r w:rsidR="003D4693" w:rsidRPr="002158AE">
        <w:t xml:space="preserve"> </w:t>
      </w:r>
      <w:r w:rsidR="005271A6" w:rsidRPr="002158AE">
        <w:t xml:space="preserve">The conclusion is </w:t>
      </w:r>
      <w:r w:rsidR="005271A6" w:rsidRPr="002158AE">
        <w:rPr>
          <w:i/>
        </w:rPr>
        <w:t>S</w:t>
      </w:r>
      <w:r w:rsidR="005271A6" w:rsidRPr="002158AE">
        <w:t>.</w:t>
      </w:r>
      <w:r w:rsidR="0011348E" w:rsidRPr="002158AE">
        <w:br/>
      </w:r>
      <w:r w:rsidR="005271A6" w:rsidRPr="002158AE">
        <w:t>We are testing [(</w:t>
      </w:r>
      <w:r w:rsidR="005271A6" w:rsidRPr="002158AE">
        <w:rPr>
          <w:i/>
        </w:rPr>
        <w:t>S</w:t>
      </w:r>
      <w:r w:rsidR="00F31AA6" w:rsidRPr="002158AE">
        <w:t xml:space="preserve"> </w:t>
      </w:r>
      <w:r w:rsidR="005271A6" w:rsidRPr="002158AE">
        <w:t>→</w:t>
      </w:r>
      <w:r w:rsidR="00F31AA6" w:rsidRPr="002158AE">
        <w:t xml:space="preserve"> </w:t>
      </w:r>
      <w:r w:rsidR="005271A6" w:rsidRPr="002158AE">
        <w:rPr>
          <w:i/>
        </w:rPr>
        <w:t>D</w:t>
      </w:r>
      <w:r w:rsidR="005271A6" w:rsidRPr="002158AE">
        <w:t xml:space="preserve">) </w:t>
      </w:r>
      <w:r w:rsidR="005271A6" w:rsidRPr="002158AE">
        <w:rPr>
          <w:rFonts w:ascii="Cambria Math" w:hAnsi="Cambria Math" w:cs="Cambria Math"/>
        </w:rPr>
        <w:t>⋀</w:t>
      </w:r>
      <w:r w:rsidR="005271A6" w:rsidRPr="002158AE">
        <w:t xml:space="preserve"> </w:t>
      </w:r>
      <w:r w:rsidR="005271A6" w:rsidRPr="002158AE">
        <w:rPr>
          <w:i/>
        </w:rPr>
        <w:t>D</w:t>
      </w:r>
      <w:r w:rsidR="005271A6" w:rsidRPr="002158AE">
        <w:t xml:space="preserve">] → </w:t>
      </w:r>
      <w:r w:rsidR="005271A6" w:rsidRPr="002158AE">
        <w:rPr>
          <w:i/>
        </w:rPr>
        <w:t>S</w:t>
      </w:r>
    </w:p>
    <w:p w14:paraId="1905B511" w14:textId="67C05AF2" w:rsidR="00B25C18" w:rsidRPr="002158AE" w:rsidRDefault="00BC13C4" w:rsidP="002158AE">
      <w:pPr>
        <w:ind w:left="270" w:hanging="270"/>
      </w:pPr>
      <w:r w:rsidRPr="002158AE">
        <w:rPr>
          <w:noProof/>
        </w:rPr>
        <mc:AlternateContent>
          <mc:Choice Requires="wps">
            <w:drawing>
              <wp:inline distT="0" distB="0" distL="0" distR="0" wp14:anchorId="5591BB8F" wp14:editId="490F3711">
                <wp:extent cx="4966335" cy="1046480"/>
                <wp:effectExtent l="0" t="3175" r="0" b="0"/>
                <wp:docPr id="11" name="Text Box 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6335" cy="1046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549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
                              <w:gridCol w:w="431"/>
                              <w:gridCol w:w="848"/>
                              <w:gridCol w:w="1530"/>
                              <w:gridCol w:w="2250"/>
                            </w:tblGrid>
                            <w:tr w:rsidR="00325C5E" w14:paraId="0DB549D8" w14:textId="77777777" w:rsidTr="005271A6">
                              <w:tc>
                                <w:tcPr>
                                  <w:tcW w:w="431" w:type="dxa"/>
                                </w:tcPr>
                                <w:p w14:paraId="2BB1FFF4" w14:textId="77777777" w:rsidR="00325C5E" w:rsidRPr="00C14A1D" w:rsidRDefault="00325C5E" w:rsidP="0011348E">
                                  <w:pPr>
                                    <w:jc w:val="center"/>
                                    <w:rPr>
                                      <w:i/>
                                    </w:rPr>
                                  </w:pPr>
                                  <w:r>
                                    <w:rPr>
                                      <w:i/>
                                    </w:rPr>
                                    <w:t>S</w:t>
                                  </w:r>
                                </w:p>
                              </w:tc>
                              <w:tc>
                                <w:tcPr>
                                  <w:tcW w:w="431" w:type="dxa"/>
                                </w:tcPr>
                                <w:p w14:paraId="66B4F43A" w14:textId="77777777" w:rsidR="00325C5E" w:rsidRPr="00C14A1D" w:rsidRDefault="00325C5E" w:rsidP="0011348E">
                                  <w:pPr>
                                    <w:jc w:val="center"/>
                                    <w:rPr>
                                      <w:i/>
                                    </w:rPr>
                                  </w:pPr>
                                  <w:r>
                                    <w:rPr>
                                      <w:i/>
                                    </w:rPr>
                                    <w:t>D</w:t>
                                  </w:r>
                                </w:p>
                              </w:tc>
                              <w:tc>
                                <w:tcPr>
                                  <w:tcW w:w="848" w:type="dxa"/>
                                </w:tcPr>
                                <w:p w14:paraId="470A44F0" w14:textId="77777777" w:rsidR="00325C5E" w:rsidRPr="00466A29" w:rsidRDefault="00325C5E" w:rsidP="0011348E">
                                  <w:pPr>
                                    <w:jc w:val="center"/>
                                    <w:rPr>
                                      <w:i/>
                                    </w:rPr>
                                  </w:pPr>
                                  <w:r>
                                    <w:rPr>
                                      <w:i/>
                                    </w:rPr>
                                    <w:t>S</w:t>
                                  </w:r>
                                  <w:r>
                                    <w:t>→</w:t>
                                  </w:r>
                                  <w:r>
                                    <w:rPr>
                                      <w:i/>
                                    </w:rPr>
                                    <w:t>D</w:t>
                                  </w:r>
                                </w:p>
                              </w:tc>
                              <w:tc>
                                <w:tcPr>
                                  <w:tcW w:w="1530" w:type="dxa"/>
                                </w:tcPr>
                                <w:p w14:paraId="70038C4B" w14:textId="77777777" w:rsidR="00325C5E" w:rsidRDefault="00325C5E" w:rsidP="0011348E">
                                  <w:pPr>
                                    <w:jc w:val="center"/>
                                  </w:pPr>
                                  <w:r>
                                    <w:t>(</w:t>
                                  </w:r>
                                  <w:r>
                                    <w:rPr>
                                      <w:i/>
                                    </w:rPr>
                                    <w:t>S</w:t>
                                  </w:r>
                                  <w:r>
                                    <w:t>→</w:t>
                                  </w:r>
                                  <w:r>
                                    <w:rPr>
                                      <w:i/>
                                    </w:rPr>
                                    <w:t>D</w:t>
                                  </w:r>
                                  <w:r>
                                    <w:t xml:space="preserve">) </w:t>
                                  </w:r>
                                  <w:r>
                                    <w:rPr>
                                      <w:rFonts w:ascii="Cambria Math" w:hAnsi="Cambria Math"/>
                                    </w:rPr>
                                    <w:t xml:space="preserve">⋀ </w:t>
                                  </w:r>
                                  <w:r>
                                    <w:rPr>
                                      <w:i/>
                                    </w:rPr>
                                    <w:t>D</w:t>
                                  </w:r>
                                </w:p>
                              </w:tc>
                              <w:tc>
                                <w:tcPr>
                                  <w:tcW w:w="2250" w:type="dxa"/>
                                </w:tcPr>
                                <w:p w14:paraId="532A02AB" w14:textId="77777777" w:rsidR="00325C5E" w:rsidRDefault="00325C5E" w:rsidP="0011348E">
                                  <w:pPr>
                                    <w:jc w:val="center"/>
                                  </w:pPr>
                                  <w:r>
                                    <w:t>[(</w:t>
                                  </w:r>
                                  <w:r>
                                    <w:rPr>
                                      <w:i/>
                                    </w:rPr>
                                    <w:t>S</w:t>
                                  </w:r>
                                  <w:r>
                                    <w:t>→</w:t>
                                  </w:r>
                                  <w:r>
                                    <w:rPr>
                                      <w:i/>
                                    </w:rPr>
                                    <w:t>D</w:t>
                                  </w:r>
                                  <w:r>
                                    <w:t xml:space="preserve">) </w:t>
                                  </w:r>
                                  <w:r>
                                    <w:rPr>
                                      <w:rFonts w:ascii="Cambria Math" w:hAnsi="Cambria Math"/>
                                    </w:rPr>
                                    <w:t>⋀</w:t>
                                  </w:r>
                                  <w:r>
                                    <w:t xml:space="preserve"> </w:t>
                                  </w:r>
                                  <w:r>
                                    <w:rPr>
                                      <w:i/>
                                    </w:rPr>
                                    <w:t>D</w:t>
                                  </w:r>
                                  <w:r>
                                    <w:t xml:space="preserve">] → </w:t>
                                  </w:r>
                                  <w:r w:rsidRPr="005271A6">
                                    <w:rPr>
                                      <w:i/>
                                    </w:rPr>
                                    <w:t>S</w:t>
                                  </w:r>
                                </w:p>
                              </w:tc>
                            </w:tr>
                            <w:tr w:rsidR="00325C5E" w14:paraId="2A827893" w14:textId="77777777" w:rsidTr="005271A6">
                              <w:tc>
                                <w:tcPr>
                                  <w:tcW w:w="431" w:type="dxa"/>
                                </w:tcPr>
                                <w:p w14:paraId="7EDE9046" w14:textId="77777777" w:rsidR="00325C5E" w:rsidRDefault="00325C5E" w:rsidP="0011348E">
                                  <w:pPr>
                                    <w:jc w:val="center"/>
                                  </w:pPr>
                                  <w:r>
                                    <w:t>T</w:t>
                                  </w:r>
                                </w:p>
                              </w:tc>
                              <w:tc>
                                <w:tcPr>
                                  <w:tcW w:w="431" w:type="dxa"/>
                                </w:tcPr>
                                <w:p w14:paraId="3B51BF19" w14:textId="77777777" w:rsidR="00325C5E" w:rsidRDefault="00325C5E" w:rsidP="0011348E">
                                  <w:pPr>
                                    <w:jc w:val="center"/>
                                  </w:pPr>
                                  <w:r>
                                    <w:t>T</w:t>
                                  </w:r>
                                </w:p>
                              </w:tc>
                              <w:tc>
                                <w:tcPr>
                                  <w:tcW w:w="848" w:type="dxa"/>
                                </w:tcPr>
                                <w:p w14:paraId="4A1CEAB0" w14:textId="77777777" w:rsidR="00325C5E" w:rsidRDefault="00325C5E" w:rsidP="0011348E">
                                  <w:pPr>
                                    <w:jc w:val="center"/>
                                  </w:pPr>
                                  <w:r>
                                    <w:t>T</w:t>
                                  </w:r>
                                </w:p>
                              </w:tc>
                              <w:tc>
                                <w:tcPr>
                                  <w:tcW w:w="1530" w:type="dxa"/>
                                </w:tcPr>
                                <w:p w14:paraId="52643C26" w14:textId="77777777" w:rsidR="00325C5E" w:rsidRDefault="00325C5E" w:rsidP="0011348E">
                                  <w:pPr>
                                    <w:jc w:val="center"/>
                                  </w:pPr>
                                  <w:r>
                                    <w:t>T</w:t>
                                  </w:r>
                                </w:p>
                              </w:tc>
                              <w:tc>
                                <w:tcPr>
                                  <w:tcW w:w="2250" w:type="dxa"/>
                                </w:tcPr>
                                <w:p w14:paraId="6A647251" w14:textId="77777777" w:rsidR="00325C5E" w:rsidRDefault="00325C5E" w:rsidP="0011348E">
                                  <w:pPr>
                                    <w:jc w:val="center"/>
                                  </w:pPr>
                                  <w:r>
                                    <w:t>T</w:t>
                                  </w:r>
                                </w:p>
                              </w:tc>
                            </w:tr>
                            <w:tr w:rsidR="00325C5E" w14:paraId="2C83C191" w14:textId="77777777" w:rsidTr="005271A6">
                              <w:tc>
                                <w:tcPr>
                                  <w:tcW w:w="431" w:type="dxa"/>
                                </w:tcPr>
                                <w:p w14:paraId="6A586F80" w14:textId="77777777" w:rsidR="00325C5E" w:rsidRDefault="00325C5E" w:rsidP="0011348E">
                                  <w:pPr>
                                    <w:jc w:val="center"/>
                                  </w:pPr>
                                  <w:r>
                                    <w:t>T</w:t>
                                  </w:r>
                                </w:p>
                              </w:tc>
                              <w:tc>
                                <w:tcPr>
                                  <w:tcW w:w="431" w:type="dxa"/>
                                </w:tcPr>
                                <w:p w14:paraId="5DBA6202" w14:textId="77777777" w:rsidR="00325C5E" w:rsidRDefault="00325C5E" w:rsidP="0011348E">
                                  <w:pPr>
                                    <w:jc w:val="center"/>
                                  </w:pPr>
                                  <w:r>
                                    <w:t>F</w:t>
                                  </w:r>
                                </w:p>
                              </w:tc>
                              <w:tc>
                                <w:tcPr>
                                  <w:tcW w:w="848" w:type="dxa"/>
                                </w:tcPr>
                                <w:p w14:paraId="524EBEC4" w14:textId="77777777" w:rsidR="00325C5E" w:rsidRDefault="00325C5E" w:rsidP="0011348E">
                                  <w:pPr>
                                    <w:jc w:val="center"/>
                                  </w:pPr>
                                  <w:r>
                                    <w:t>F</w:t>
                                  </w:r>
                                </w:p>
                              </w:tc>
                              <w:tc>
                                <w:tcPr>
                                  <w:tcW w:w="1530" w:type="dxa"/>
                                </w:tcPr>
                                <w:p w14:paraId="31F94F74" w14:textId="77777777" w:rsidR="00325C5E" w:rsidRDefault="00325C5E" w:rsidP="0011348E">
                                  <w:pPr>
                                    <w:jc w:val="center"/>
                                  </w:pPr>
                                  <w:r>
                                    <w:t>F</w:t>
                                  </w:r>
                                </w:p>
                              </w:tc>
                              <w:tc>
                                <w:tcPr>
                                  <w:tcW w:w="2250" w:type="dxa"/>
                                </w:tcPr>
                                <w:p w14:paraId="4469DE58" w14:textId="77777777" w:rsidR="00325C5E" w:rsidRDefault="00325C5E" w:rsidP="0011348E">
                                  <w:pPr>
                                    <w:jc w:val="center"/>
                                  </w:pPr>
                                  <w:r>
                                    <w:t>T</w:t>
                                  </w:r>
                                </w:p>
                              </w:tc>
                            </w:tr>
                            <w:tr w:rsidR="00325C5E" w14:paraId="40484811" w14:textId="77777777" w:rsidTr="005271A6">
                              <w:tc>
                                <w:tcPr>
                                  <w:tcW w:w="431" w:type="dxa"/>
                                </w:tcPr>
                                <w:p w14:paraId="55A5AB38" w14:textId="77777777" w:rsidR="00325C5E" w:rsidRDefault="00325C5E" w:rsidP="0011348E">
                                  <w:pPr>
                                    <w:jc w:val="center"/>
                                  </w:pPr>
                                  <w:r>
                                    <w:t>F</w:t>
                                  </w:r>
                                </w:p>
                              </w:tc>
                              <w:tc>
                                <w:tcPr>
                                  <w:tcW w:w="431" w:type="dxa"/>
                                </w:tcPr>
                                <w:p w14:paraId="4FA6717D" w14:textId="77777777" w:rsidR="00325C5E" w:rsidRDefault="00325C5E" w:rsidP="0011348E">
                                  <w:pPr>
                                    <w:jc w:val="center"/>
                                  </w:pPr>
                                  <w:r>
                                    <w:t>T</w:t>
                                  </w:r>
                                </w:p>
                              </w:tc>
                              <w:tc>
                                <w:tcPr>
                                  <w:tcW w:w="848" w:type="dxa"/>
                                </w:tcPr>
                                <w:p w14:paraId="3F5CA2B3" w14:textId="77777777" w:rsidR="00325C5E" w:rsidRDefault="00325C5E" w:rsidP="0011348E">
                                  <w:pPr>
                                    <w:jc w:val="center"/>
                                  </w:pPr>
                                  <w:r>
                                    <w:t>T</w:t>
                                  </w:r>
                                </w:p>
                              </w:tc>
                              <w:tc>
                                <w:tcPr>
                                  <w:tcW w:w="1530" w:type="dxa"/>
                                </w:tcPr>
                                <w:p w14:paraId="5FDA8225" w14:textId="77777777" w:rsidR="00325C5E" w:rsidRDefault="00325C5E" w:rsidP="0011348E">
                                  <w:pPr>
                                    <w:jc w:val="center"/>
                                  </w:pPr>
                                  <w:r>
                                    <w:t>T</w:t>
                                  </w:r>
                                </w:p>
                              </w:tc>
                              <w:tc>
                                <w:tcPr>
                                  <w:tcW w:w="2250" w:type="dxa"/>
                                </w:tcPr>
                                <w:p w14:paraId="5CBFAC77" w14:textId="77777777" w:rsidR="00325C5E" w:rsidRDefault="00325C5E" w:rsidP="0011348E">
                                  <w:pPr>
                                    <w:jc w:val="center"/>
                                  </w:pPr>
                                  <w:r>
                                    <w:t>F</w:t>
                                  </w:r>
                                </w:p>
                              </w:tc>
                            </w:tr>
                            <w:tr w:rsidR="00325C5E" w14:paraId="5E9658C7" w14:textId="77777777" w:rsidTr="005271A6">
                              <w:tc>
                                <w:tcPr>
                                  <w:tcW w:w="431" w:type="dxa"/>
                                </w:tcPr>
                                <w:p w14:paraId="3001912A" w14:textId="77777777" w:rsidR="00325C5E" w:rsidRDefault="00325C5E" w:rsidP="0011348E">
                                  <w:pPr>
                                    <w:jc w:val="center"/>
                                  </w:pPr>
                                  <w:r>
                                    <w:t>F</w:t>
                                  </w:r>
                                </w:p>
                              </w:tc>
                              <w:tc>
                                <w:tcPr>
                                  <w:tcW w:w="431" w:type="dxa"/>
                                </w:tcPr>
                                <w:p w14:paraId="472ABBB1" w14:textId="77777777" w:rsidR="00325C5E" w:rsidRDefault="00325C5E" w:rsidP="0011348E">
                                  <w:pPr>
                                    <w:jc w:val="center"/>
                                  </w:pPr>
                                  <w:r>
                                    <w:t>F</w:t>
                                  </w:r>
                                </w:p>
                              </w:tc>
                              <w:tc>
                                <w:tcPr>
                                  <w:tcW w:w="848" w:type="dxa"/>
                                </w:tcPr>
                                <w:p w14:paraId="4D6F616C" w14:textId="77777777" w:rsidR="00325C5E" w:rsidRDefault="00325C5E" w:rsidP="0011348E">
                                  <w:pPr>
                                    <w:jc w:val="center"/>
                                  </w:pPr>
                                  <w:r>
                                    <w:t>T</w:t>
                                  </w:r>
                                </w:p>
                              </w:tc>
                              <w:tc>
                                <w:tcPr>
                                  <w:tcW w:w="1530" w:type="dxa"/>
                                </w:tcPr>
                                <w:p w14:paraId="44F94A32" w14:textId="77777777" w:rsidR="00325C5E" w:rsidRDefault="00325C5E" w:rsidP="0011348E">
                                  <w:pPr>
                                    <w:jc w:val="center"/>
                                  </w:pPr>
                                  <w:r>
                                    <w:t>F</w:t>
                                  </w:r>
                                </w:p>
                              </w:tc>
                              <w:tc>
                                <w:tcPr>
                                  <w:tcW w:w="2250" w:type="dxa"/>
                                </w:tcPr>
                                <w:p w14:paraId="2AA03176" w14:textId="77777777" w:rsidR="00325C5E" w:rsidRDefault="00325C5E" w:rsidP="0011348E">
                                  <w:pPr>
                                    <w:jc w:val="center"/>
                                  </w:pPr>
                                  <w:r>
                                    <w:t>T</w:t>
                                  </w:r>
                                </w:p>
                              </w:tc>
                            </w:tr>
                          </w:tbl>
                          <w:p w14:paraId="48D8AD20" w14:textId="77777777" w:rsidR="00325C5E" w:rsidRDefault="00325C5E" w:rsidP="005271A6"/>
                        </w:txbxContent>
                      </wps:txbx>
                      <wps:bodyPr rot="0" vert="horz" wrap="square" lIns="91440" tIns="45720" rIns="91440" bIns="45720" anchor="t" anchorCtr="0" upright="1">
                        <a:noAutofit/>
                      </wps:bodyPr>
                    </wps:wsp>
                  </a:graphicData>
                </a:graphic>
              </wp:inline>
            </w:drawing>
          </mc:Choice>
          <mc:Fallback>
            <w:pict>
              <v:shape w14:anchorId="5591BB8F" id="Text Box 278" o:spid="_x0000_s1113" type="#_x0000_t202" style="width:391.05pt;height:8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" filled="f" stroked="f">
                <v:textbox>
                  <w:txbxContent>
                    <w:tbl>
                      <w:tblPr>
                        <w:tblW w:w="549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
                        <w:gridCol w:w="431"/>
                        <w:gridCol w:w="848"/>
                        <w:gridCol w:w="1530"/>
                        <w:gridCol w:w="2250"/>
                      </w:tblGrid>
                      <w:tr w:rsidR="00325C5E" w14:paraId="0DB549D8" w14:textId="77777777" w:rsidTr="005271A6">
                        <w:tc>
                          <w:tcPr>
                            <w:tcW w:w="431" w:type="dxa"/>
                          </w:tcPr>
                          <w:p w14:paraId="2BB1FFF4" w14:textId="77777777" w:rsidR="00325C5E" w:rsidRPr="00C14A1D" w:rsidRDefault="00325C5E" w:rsidP="0011348E">
                            <w:pPr>
                              <w:jc w:val="center"/>
                              <w:rPr>
                                <w:i/>
                              </w:rPr>
                            </w:pPr>
                            <w:r>
                              <w:rPr>
                                <w:i/>
                              </w:rPr>
                              <w:t>S</w:t>
                            </w:r>
                          </w:p>
                        </w:tc>
                        <w:tc>
                          <w:tcPr>
                            <w:tcW w:w="431" w:type="dxa"/>
                          </w:tcPr>
                          <w:p w14:paraId="66B4F43A" w14:textId="77777777" w:rsidR="00325C5E" w:rsidRPr="00C14A1D" w:rsidRDefault="00325C5E" w:rsidP="0011348E">
                            <w:pPr>
                              <w:jc w:val="center"/>
                              <w:rPr>
                                <w:i/>
                              </w:rPr>
                            </w:pPr>
                            <w:r>
                              <w:rPr>
                                <w:i/>
                              </w:rPr>
                              <w:t>D</w:t>
                            </w:r>
                          </w:p>
                        </w:tc>
                        <w:tc>
                          <w:tcPr>
                            <w:tcW w:w="848" w:type="dxa"/>
                          </w:tcPr>
                          <w:p w14:paraId="470A44F0" w14:textId="77777777" w:rsidR="00325C5E" w:rsidRPr="00466A29" w:rsidRDefault="00325C5E" w:rsidP="0011348E">
                            <w:pPr>
                              <w:jc w:val="center"/>
                              <w:rPr>
                                <w:i/>
                              </w:rPr>
                            </w:pPr>
                            <w:r>
                              <w:rPr>
                                <w:i/>
                              </w:rPr>
                              <w:t>S</w:t>
                            </w:r>
                            <w:r>
                              <w:t>→</w:t>
                            </w:r>
                            <w:r>
                              <w:rPr>
                                <w:i/>
                              </w:rPr>
                              <w:t>D</w:t>
                            </w:r>
                          </w:p>
                        </w:tc>
                        <w:tc>
                          <w:tcPr>
                            <w:tcW w:w="1530" w:type="dxa"/>
                          </w:tcPr>
                          <w:p w14:paraId="70038C4B" w14:textId="77777777" w:rsidR="00325C5E" w:rsidRDefault="00325C5E" w:rsidP="0011348E">
                            <w:pPr>
                              <w:jc w:val="center"/>
                            </w:pPr>
                            <w:r>
                              <w:t>(</w:t>
                            </w:r>
                            <w:r>
                              <w:rPr>
                                <w:i/>
                              </w:rPr>
                              <w:t>S</w:t>
                            </w:r>
                            <w:r>
                              <w:t>→</w:t>
                            </w:r>
                            <w:r>
                              <w:rPr>
                                <w:i/>
                              </w:rPr>
                              <w:t>D</w:t>
                            </w:r>
                            <w:r>
                              <w:t xml:space="preserve">) </w:t>
                            </w:r>
                            <w:r>
                              <w:rPr>
                                <w:rFonts w:ascii="Cambria Math" w:hAnsi="Cambria Math"/>
                              </w:rPr>
                              <w:t xml:space="preserve">⋀ </w:t>
                            </w:r>
                            <w:r>
                              <w:rPr>
                                <w:i/>
                              </w:rPr>
                              <w:t>D</w:t>
                            </w:r>
                          </w:p>
                        </w:tc>
                        <w:tc>
                          <w:tcPr>
                            <w:tcW w:w="2250" w:type="dxa"/>
                          </w:tcPr>
                          <w:p w14:paraId="532A02AB" w14:textId="77777777" w:rsidR="00325C5E" w:rsidRDefault="00325C5E" w:rsidP="0011348E">
                            <w:pPr>
                              <w:jc w:val="center"/>
                            </w:pPr>
                            <w:r>
                              <w:t>[(</w:t>
                            </w:r>
                            <w:r>
                              <w:rPr>
                                <w:i/>
                              </w:rPr>
                              <w:t>S</w:t>
                            </w:r>
                            <w:r>
                              <w:t>→</w:t>
                            </w:r>
                            <w:r>
                              <w:rPr>
                                <w:i/>
                              </w:rPr>
                              <w:t>D</w:t>
                            </w:r>
                            <w:r>
                              <w:t xml:space="preserve">) </w:t>
                            </w:r>
                            <w:r>
                              <w:rPr>
                                <w:rFonts w:ascii="Cambria Math" w:hAnsi="Cambria Math"/>
                              </w:rPr>
                              <w:t>⋀</w:t>
                            </w:r>
                            <w:r>
                              <w:t xml:space="preserve"> </w:t>
                            </w:r>
                            <w:r>
                              <w:rPr>
                                <w:i/>
                              </w:rPr>
                              <w:t>D</w:t>
                            </w:r>
                            <w:r>
                              <w:t xml:space="preserve">] → </w:t>
                            </w:r>
                            <w:r w:rsidRPr="005271A6">
                              <w:rPr>
                                <w:i/>
                              </w:rPr>
                              <w:t>S</w:t>
                            </w:r>
                          </w:p>
                        </w:tc>
                      </w:tr>
                      <w:tr w:rsidR="00325C5E" w14:paraId="2A827893" w14:textId="77777777" w:rsidTr="005271A6">
                        <w:tc>
                          <w:tcPr>
                            <w:tcW w:w="431" w:type="dxa"/>
                          </w:tcPr>
                          <w:p w14:paraId="7EDE9046" w14:textId="77777777" w:rsidR="00325C5E" w:rsidRDefault="00325C5E" w:rsidP="0011348E">
                            <w:pPr>
                              <w:jc w:val="center"/>
                            </w:pPr>
                            <w:r>
                              <w:t>T</w:t>
                            </w:r>
                          </w:p>
                        </w:tc>
                        <w:tc>
                          <w:tcPr>
                            <w:tcW w:w="431" w:type="dxa"/>
                          </w:tcPr>
                          <w:p w14:paraId="3B51BF19" w14:textId="77777777" w:rsidR="00325C5E" w:rsidRDefault="00325C5E" w:rsidP="0011348E">
                            <w:pPr>
                              <w:jc w:val="center"/>
                            </w:pPr>
                            <w:r>
                              <w:t>T</w:t>
                            </w:r>
                          </w:p>
                        </w:tc>
                        <w:tc>
                          <w:tcPr>
                            <w:tcW w:w="848" w:type="dxa"/>
                          </w:tcPr>
                          <w:p w14:paraId="4A1CEAB0" w14:textId="77777777" w:rsidR="00325C5E" w:rsidRDefault="00325C5E" w:rsidP="0011348E">
                            <w:pPr>
                              <w:jc w:val="center"/>
                            </w:pPr>
                            <w:r>
                              <w:t>T</w:t>
                            </w:r>
                          </w:p>
                        </w:tc>
                        <w:tc>
                          <w:tcPr>
                            <w:tcW w:w="1530" w:type="dxa"/>
                          </w:tcPr>
                          <w:p w14:paraId="52643C26" w14:textId="77777777" w:rsidR="00325C5E" w:rsidRDefault="00325C5E" w:rsidP="0011348E">
                            <w:pPr>
                              <w:jc w:val="center"/>
                            </w:pPr>
                            <w:r>
                              <w:t>T</w:t>
                            </w:r>
                          </w:p>
                        </w:tc>
                        <w:tc>
                          <w:tcPr>
                            <w:tcW w:w="2250" w:type="dxa"/>
                          </w:tcPr>
                          <w:p w14:paraId="6A647251" w14:textId="77777777" w:rsidR="00325C5E" w:rsidRDefault="00325C5E" w:rsidP="0011348E">
                            <w:pPr>
                              <w:jc w:val="center"/>
                            </w:pPr>
                            <w:r>
                              <w:t>T</w:t>
                            </w:r>
                          </w:p>
                        </w:tc>
                      </w:tr>
                      <w:tr w:rsidR="00325C5E" w14:paraId="2C83C191" w14:textId="77777777" w:rsidTr="005271A6">
                        <w:tc>
                          <w:tcPr>
                            <w:tcW w:w="431" w:type="dxa"/>
                          </w:tcPr>
                          <w:p w14:paraId="6A586F80" w14:textId="77777777" w:rsidR="00325C5E" w:rsidRDefault="00325C5E" w:rsidP="0011348E">
                            <w:pPr>
                              <w:jc w:val="center"/>
                            </w:pPr>
                            <w:r>
                              <w:t>T</w:t>
                            </w:r>
                          </w:p>
                        </w:tc>
                        <w:tc>
                          <w:tcPr>
                            <w:tcW w:w="431" w:type="dxa"/>
                          </w:tcPr>
                          <w:p w14:paraId="5DBA6202" w14:textId="77777777" w:rsidR="00325C5E" w:rsidRDefault="00325C5E" w:rsidP="0011348E">
                            <w:pPr>
                              <w:jc w:val="center"/>
                            </w:pPr>
                            <w:r>
                              <w:t>F</w:t>
                            </w:r>
                          </w:p>
                        </w:tc>
                        <w:tc>
                          <w:tcPr>
                            <w:tcW w:w="848" w:type="dxa"/>
                          </w:tcPr>
                          <w:p w14:paraId="524EBEC4" w14:textId="77777777" w:rsidR="00325C5E" w:rsidRDefault="00325C5E" w:rsidP="0011348E">
                            <w:pPr>
                              <w:jc w:val="center"/>
                            </w:pPr>
                            <w:r>
                              <w:t>F</w:t>
                            </w:r>
                          </w:p>
                        </w:tc>
                        <w:tc>
                          <w:tcPr>
                            <w:tcW w:w="1530" w:type="dxa"/>
                          </w:tcPr>
                          <w:p w14:paraId="31F94F74" w14:textId="77777777" w:rsidR="00325C5E" w:rsidRDefault="00325C5E" w:rsidP="0011348E">
                            <w:pPr>
                              <w:jc w:val="center"/>
                            </w:pPr>
                            <w:r>
                              <w:t>F</w:t>
                            </w:r>
                          </w:p>
                        </w:tc>
                        <w:tc>
                          <w:tcPr>
                            <w:tcW w:w="2250" w:type="dxa"/>
                          </w:tcPr>
                          <w:p w14:paraId="4469DE58" w14:textId="77777777" w:rsidR="00325C5E" w:rsidRDefault="00325C5E" w:rsidP="0011348E">
                            <w:pPr>
                              <w:jc w:val="center"/>
                            </w:pPr>
                            <w:r>
                              <w:t>T</w:t>
                            </w:r>
                          </w:p>
                        </w:tc>
                      </w:tr>
                      <w:tr w:rsidR="00325C5E" w14:paraId="40484811" w14:textId="77777777" w:rsidTr="005271A6">
                        <w:tc>
                          <w:tcPr>
                            <w:tcW w:w="431" w:type="dxa"/>
                          </w:tcPr>
                          <w:p w14:paraId="55A5AB38" w14:textId="77777777" w:rsidR="00325C5E" w:rsidRDefault="00325C5E" w:rsidP="0011348E">
                            <w:pPr>
                              <w:jc w:val="center"/>
                            </w:pPr>
                            <w:r>
                              <w:t>F</w:t>
                            </w:r>
                          </w:p>
                        </w:tc>
                        <w:tc>
                          <w:tcPr>
                            <w:tcW w:w="431" w:type="dxa"/>
                          </w:tcPr>
                          <w:p w14:paraId="4FA6717D" w14:textId="77777777" w:rsidR="00325C5E" w:rsidRDefault="00325C5E" w:rsidP="0011348E">
                            <w:pPr>
                              <w:jc w:val="center"/>
                            </w:pPr>
                            <w:r>
                              <w:t>T</w:t>
                            </w:r>
                          </w:p>
                        </w:tc>
                        <w:tc>
                          <w:tcPr>
                            <w:tcW w:w="848" w:type="dxa"/>
                          </w:tcPr>
                          <w:p w14:paraId="3F5CA2B3" w14:textId="77777777" w:rsidR="00325C5E" w:rsidRDefault="00325C5E" w:rsidP="0011348E">
                            <w:pPr>
                              <w:jc w:val="center"/>
                            </w:pPr>
                            <w:r>
                              <w:t>T</w:t>
                            </w:r>
                          </w:p>
                        </w:tc>
                        <w:tc>
                          <w:tcPr>
                            <w:tcW w:w="1530" w:type="dxa"/>
                          </w:tcPr>
                          <w:p w14:paraId="5FDA8225" w14:textId="77777777" w:rsidR="00325C5E" w:rsidRDefault="00325C5E" w:rsidP="0011348E">
                            <w:pPr>
                              <w:jc w:val="center"/>
                            </w:pPr>
                            <w:r>
                              <w:t>T</w:t>
                            </w:r>
                          </w:p>
                        </w:tc>
                        <w:tc>
                          <w:tcPr>
                            <w:tcW w:w="2250" w:type="dxa"/>
                          </w:tcPr>
                          <w:p w14:paraId="5CBFAC77" w14:textId="77777777" w:rsidR="00325C5E" w:rsidRDefault="00325C5E" w:rsidP="0011348E">
                            <w:pPr>
                              <w:jc w:val="center"/>
                            </w:pPr>
                            <w:r>
                              <w:t>F</w:t>
                            </w:r>
                          </w:p>
                        </w:tc>
                      </w:tr>
                      <w:tr w:rsidR="00325C5E" w14:paraId="5E9658C7" w14:textId="77777777" w:rsidTr="005271A6">
                        <w:tc>
                          <w:tcPr>
                            <w:tcW w:w="431" w:type="dxa"/>
                          </w:tcPr>
                          <w:p w14:paraId="3001912A" w14:textId="77777777" w:rsidR="00325C5E" w:rsidRDefault="00325C5E" w:rsidP="0011348E">
                            <w:pPr>
                              <w:jc w:val="center"/>
                            </w:pPr>
                            <w:r>
                              <w:t>F</w:t>
                            </w:r>
                          </w:p>
                        </w:tc>
                        <w:tc>
                          <w:tcPr>
                            <w:tcW w:w="431" w:type="dxa"/>
                          </w:tcPr>
                          <w:p w14:paraId="472ABBB1" w14:textId="77777777" w:rsidR="00325C5E" w:rsidRDefault="00325C5E" w:rsidP="0011348E">
                            <w:pPr>
                              <w:jc w:val="center"/>
                            </w:pPr>
                            <w:r>
                              <w:t>F</w:t>
                            </w:r>
                          </w:p>
                        </w:tc>
                        <w:tc>
                          <w:tcPr>
                            <w:tcW w:w="848" w:type="dxa"/>
                          </w:tcPr>
                          <w:p w14:paraId="4D6F616C" w14:textId="77777777" w:rsidR="00325C5E" w:rsidRDefault="00325C5E" w:rsidP="0011348E">
                            <w:pPr>
                              <w:jc w:val="center"/>
                            </w:pPr>
                            <w:r>
                              <w:t>T</w:t>
                            </w:r>
                          </w:p>
                        </w:tc>
                        <w:tc>
                          <w:tcPr>
                            <w:tcW w:w="1530" w:type="dxa"/>
                          </w:tcPr>
                          <w:p w14:paraId="44F94A32" w14:textId="77777777" w:rsidR="00325C5E" w:rsidRDefault="00325C5E" w:rsidP="0011348E">
                            <w:pPr>
                              <w:jc w:val="center"/>
                            </w:pPr>
                            <w:r>
                              <w:t>F</w:t>
                            </w:r>
                          </w:p>
                        </w:tc>
                        <w:tc>
                          <w:tcPr>
                            <w:tcW w:w="2250" w:type="dxa"/>
                          </w:tcPr>
                          <w:p w14:paraId="2AA03176" w14:textId="77777777" w:rsidR="00325C5E" w:rsidRDefault="00325C5E" w:rsidP="0011348E">
                            <w:pPr>
                              <w:jc w:val="center"/>
                            </w:pPr>
                            <w:r>
                              <w:t>T</w:t>
                            </w:r>
                          </w:p>
                        </w:tc>
                      </w:tr>
                    </w:tbl>
                    <w:p w14:paraId="48D8AD20" w14:textId="77777777" w:rsidR="00325C5E" w:rsidRDefault="00325C5E" w:rsidP="005271A6"/>
                  </w:txbxContent>
                </v:textbox>
                <w10:anchorlock/>
              </v:shape>
            </w:pict>
          </mc:Fallback>
        </mc:AlternateContent>
      </w:r>
      <w:r w:rsidR="0011348E" w:rsidRPr="002158AE">
        <w:br/>
      </w:r>
      <w:r w:rsidR="005271A6" w:rsidRPr="002158AE">
        <w:t>This is not a tautology, so this is an invalid argument.</w:t>
      </w:r>
    </w:p>
    <w:p w14:paraId="0B0006F3" w14:textId="77777777" w:rsidR="00274629" w:rsidRPr="002158AE" w:rsidRDefault="00274629" w:rsidP="002158AE">
      <w:pPr>
        <w:ind w:left="270" w:hanging="270"/>
      </w:pPr>
    </w:p>
    <w:p w14:paraId="1B174D7B" w14:textId="77777777" w:rsidR="00F31AA6" w:rsidRPr="002158AE" w:rsidRDefault="00171021" w:rsidP="002158AE">
      <w:pPr>
        <w:ind w:left="270" w:hanging="270"/>
      </w:pPr>
      <w:r>
        <w:br w:type="page"/>
      </w:r>
      <w:r w:rsidR="0062239E">
        <w:lastRenderedPageBreak/>
        <w:t>1</w:t>
      </w:r>
      <w:r w:rsidR="004278E9">
        <w:t>4</w:t>
      </w:r>
      <w:r w:rsidR="00F31AA6" w:rsidRPr="002158AE">
        <w:t xml:space="preserve">. Let </w:t>
      </w:r>
      <w:r w:rsidR="00F31AA6" w:rsidRPr="002158AE">
        <w:rPr>
          <w:i/>
        </w:rPr>
        <w:t>b</w:t>
      </w:r>
      <w:r w:rsidR="00F31AA6" w:rsidRPr="002158AE">
        <w:t xml:space="preserve"> = brushed teeth and </w:t>
      </w:r>
      <w:r w:rsidR="00F31AA6" w:rsidRPr="002158AE">
        <w:rPr>
          <w:i/>
        </w:rPr>
        <w:t>w</w:t>
      </w:r>
      <w:r w:rsidR="00F31AA6" w:rsidRPr="002158AE">
        <w:t xml:space="preserve"> = toothbrush is wet.</w:t>
      </w:r>
      <w:r w:rsidR="00F31AA6" w:rsidRPr="002158AE">
        <w:br/>
        <w:t>Premise:</w:t>
      </w:r>
      <w:r w:rsidR="00F31AA6" w:rsidRPr="002158AE">
        <w:tab/>
        <w:t xml:space="preserve"> </w:t>
      </w:r>
      <w:r w:rsidR="00F31AA6" w:rsidRPr="002158AE">
        <w:rPr>
          <w:i/>
        </w:rPr>
        <w:t>b</w:t>
      </w:r>
      <w:r w:rsidR="00F31AA6" w:rsidRPr="002158AE">
        <w:t xml:space="preserve"> → </w:t>
      </w:r>
      <w:r w:rsidR="00F31AA6" w:rsidRPr="002158AE">
        <w:rPr>
          <w:i/>
        </w:rPr>
        <w:t>w</w:t>
      </w:r>
      <w:r w:rsidR="00F31AA6" w:rsidRPr="002158AE">
        <w:br/>
        <w:t>Premise:</w:t>
      </w:r>
      <w:r w:rsidR="00F31AA6" w:rsidRPr="002158AE">
        <w:tab/>
        <w:t xml:space="preserve"> ~</w:t>
      </w:r>
      <w:r w:rsidR="00F31AA6" w:rsidRPr="002158AE">
        <w:rPr>
          <w:i/>
        </w:rPr>
        <w:t>w</w:t>
      </w:r>
      <w:r w:rsidR="00F31AA6" w:rsidRPr="002158AE">
        <w:br/>
        <w:t>Conclusion: ~</w:t>
      </w:r>
      <w:r w:rsidR="00F31AA6" w:rsidRPr="002158AE">
        <w:rPr>
          <w:i/>
        </w:rPr>
        <w:t>b</w:t>
      </w:r>
      <w:r w:rsidR="00F31AA6" w:rsidRPr="002158AE">
        <w:br/>
        <w:t>This argument is valid by the Law of Contraposition.</w:t>
      </w:r>
    </w:p>
    <w:p w14:paraId="680419CF" w14:textId="77777777" w:rsidR="00F31AA6" w:rsidRPr="002158AE" w:rsidRDefault="00F31AA6" w:rsidP="002158AE">
      <w:pPr>
        <w:ind w:left="270" w:hanging="270"/>
      </w:pPr>
    </w:p>
    <w:p w14:paraId="005F07E6" w14:textId="77777777" w:rsidR="00F31AA6" w:rsidRPr="002158AE" w:rsidRDefault="00F31AA6" w:rsidP="002158AE">
      <w:pPr>
        <w:ind w:left="270" w:hanging="270"/>
      </w:pPr>
      <w:r w:rsidRPr="002158AE">
        <w:t>1</w:t>
      </w:r>
      <w:r w:rsidR="004278E9">
        <w:t>5</w:t>
      </w:r>
      <w:r w:rsidRPr="002158AE">
        <w:t xml:space="preserve">. This argument is valid by the Transitive Property, which can involve more than two premises, as long as they continue the chain reaction. The premises </w:t>
      </w:r>
      <w:proofErr w:type="spellStart"/>
      <w:r w:rsidRPr="002158AE">
        <w:rPr>
          <w:i/>
        </w:rPr>
        <w:t>f</w:t>
      </w:r>
      <w:r w:rsidRPr="002158AE">
        <w:t>→</w:t>
      </w:r>
      <w:r w:rsidRPr="002158AE">
        <w:rPr>
          <w:i/>
        </w:rPr>
        <w:t>s</w:t>
      </w:r>
      <w:proofErr w:type="spellEnd"/>
      <w:r w:rsidRPr="002158AE">
        <w:t xml:space="preserve">, </w:t>
      </w:r>
      <w:proofErr w:type="spellStart"/>
      <w:r w:rsidRPr="002158AE">
        <w:rPr>
          <w:i/>
        </w:rPr>
        <w:t>s</w:t>
      </w:r>
      <w:r w:rsidRPr="002158AE">
        <w:t>→</w:t>
      </w:r>
      <w:r w:rsidRPr="002158AE">
        <w:rPr>
          <w:i/>
        </w:rPr>
        <w:t>b</w:t>
      </w:r>
      <w:proofErr w:type="spellEnd"/>
      <w:r w:rsidRPr="002158AE">
        <w:t xml:space="preserve">, </w:t>
      </w:r>
      <w:proofErr w:type="spellStart"/>
      <w:r w:rsidRPr="002158AE">
        <w:rPr>
          <w:i/>
        </w:rPr>
        <w:t>b</w:t>
      </w:r>
      <w:r w:rsidRPr="002158AE">
        <w:t>→</w:t>
      </w:r>
      <w:r w:rsidRPr="002158AE">
        <w:rPr>
          <w:i/>
        </w:rPr>
        <w:t>c</w:t>
      </w:r>
      <w:proofErr w:type="spellEnd"/>
      <w:r w:rsidRPr="002158AE">
        <w:t xml:space="preserve">, </w:t>
      </w:r>
      <w:proofErr w:type="spellStart"/>
      <w:r w:rsidRPr="002158AE">
        <w:rPr>
          <w:i/>
        </w:rPr>
        <w:t>c</w:t>
      </w:r>
      <w:r w:rsidRPr="002158AE">
        <w:t>→</w:t>
      </w:r>
      <w:r w:rsidRPr="002158AE">
        <w:rPr>
          <w:i/>
        </w:rPr>
        <w:t>d</w:t>
      </w:r>
      <w:proofErr w:type="spellEnd"/>
      <w:r w:rsidRPr="002158AE">
        <w:t xml:space="preserve">, </w:t>
      </w:r>
      <w:proofErr w:type="spellStart"/>
      <w:r w:rsidR="00FE5DE6" w:rsidRPr="002158AE">
        <w:rPr>
          <w:i/>
        </w:rPr>
        <w:t>d</w:t>
      </w:r>
      <w:r w:rsidRPr="002158AE">
        <w:t>→</w:t>
      </w:r>
      <w:r w:rsidRPr="002158AE">
        <w:rPr>
          <w:i/>
        </w:rPr>
        <w:t>g</w:t>
      </w:r>
      <w:proofErr w:type="spellEnd"/>
      <w:r w:rsidRPr="002158AE">
        <w:t xml:space="preserve">, </w:t>
      </w:r>
      <w:proofErr w:type="spellStart"/>
      <w:r w:rsidR="00FE5DE6" w:rsidRPr="002158AE">
        <w:rPr>
          <w:i/>
        </w:rPr>
        <w:t>g</w:t>
      </w:r>
      <w:r w:rsidRPr="002158AE">
        <w:t>→</w:t>
      </w:r>
      <w:r w:rsidR="00FE5DE6" w:rsidRPr="002158AE">
        <w:rPr>
          <w:i/>
        </w:rPr>
        <w:t>w</w:t>
      </w:r>
      <w:proofErr w:type="spellEnd"/>
      <w:r w:rsidRPr="002158AE">
        <w:t>,</w:t>
      </w:r>
      <w:r w:rsidR="00FE5DE6" w:rsidRPr="002158AE">
        <w:t xml:space="preserve"> </w:t>
      </w:r>
      <w:proofErr w:type="spellStart"/>
      <w:r w:rsidR="00FE5DE6" w:rsidRPr="002158AE">
        <w:rPr>
          <w:i/>
        </w:rPr>
        <w:t>w</w:t>
      </w:r>
      <w:r w:rsidR="00FE5DE6" w:rsidRPr="002158AE">
        <w:t>→</w:t>
      </w:r>
      <w:r w:rsidR="00FE5DE6" w:rsidRPr="002158AE">
        <w:rPr>
          <w:i/>
        </w:rPr>
        <w:t>h</w:t>
      </w:r>
      <w:proofErr w:type="spellEnd"/>
      <w:r w:rsidR="00FE5DE6" w:rsidRPr="002158AE">
        <w:t xml:space="preserve">, </w:t>
      </w:r>
      <w:proofErr w:type="spellStart"/>
      <w:r w:rsidR="00FE5DE6" w:rsidRPr="002158AE">
        <w:rPr>
          <w:i/>
        </w:rPr>
        <w:t>h</w:t>
      </w:r>
      <w:r w:rsidR="00FE5DE6" w:rsidRPr="002158AE">
        <w:t>→</w:t>
      </w:r>
      <w:r w:rsidR="00FE5DE6" w:rsidRPr="002158AE">
        <w:rPr>
          <w:i/>
        </w:rPr>
        <w:t>x</w:t>
      </w:r>
      <w:proofErr w:type="spellEnd"/>
      <w:r w:rsidR="00FE5DE6" w:rsidRPr="002158AE">
        <w:t xml:space="preserve"> can be reduced to </w:t>
      </w:r>
      <w:proofErr w:type="spellStart"/>
      <w:r w:rsidR="00FE5DE6" w:rsidRPr="002158AE">
        <w:rPr>
          <w:i/>
        </w:rPr>
        <w:t>f</w:t>
      </w:r>
      <w:r w:rsidR="00FE5DE6" w:rsidRPr="002158AE">
        <w:t>→</w:t>
      </w:r>
      <w:r w:rsidR="00FE5DE6" w:rsidRPr="002158AE">
        <w:rPr>
          <w:i/>
        </w:rPr>
        <w:t>x</w:t>
      </w:r>
      <w:proofErr w:type="spellEnd"/>
      <w:r w:rsidR="00FE5DE6" w:rsidRPr="002158AE">
        <w:t xml:space="preserve">. (Because we had already used </w:t>
      </w:r>
      <w:r w:rsidR="00FE5DE6" w:rsidRPr="002158AE">
        <w:rPr>
          <w:i/>
        </w:rPr>
        <w:t>c</w:t>
      </w:r>
      <w:r w:rsidR="00FE5DE6" w:rsidRPr="002158AE">
        <w:t xml:space="preserve"> and </w:t>
      </w:r>
      <w:r w:rsidR="00FE5DE6" w:rsidRPr="002158AE">
        <w:rPr>
          <w:i/>
        </w:rPr>
        <w:t>d</w:t>
      </w:r>
      <w:r w:rsidR="00FE5DE6" w:rsidRPr="002158AE">
        <w:t xml:space="preserve">, we decided to use </w:t>
      </w:r>
      <w:r w:rsidR="00FE5DE6" w:rsidRPr="002158AE">
        <w:rPr>
          <w:i/>
        </w:rPr>
        <w:t>w</w:t>
      </w:r>
      <w:r w:rsidR="00FE5DE6" w:rsidRPr="002158AE">
        <w:t xml:space="preserve"> for cow and </w:t>
      </w:r>
      <w:r w:rsidR="00FE5DE6" w:rsidRPr="002158AE">
        <w:rPr>
          <w:i/>
        </w:rPr>
        <w:t>x</w:t>
      </w:r>
      <w:r w:rsidR="00FE5DE6" w:rsidRPr="002158AE">
        <w:t xml:space="preserve"> for death.) If the old lady swallows the fly, she will eventually eat a horse and die.</w:t>
      </w:r>
    </w:p>
    <w:p w14:paraId="58BEB308" w14:textId="77777777" w:rsidR="00FE5DE6" w:rsidRPr="002158AE" w:rsidRDefault="00FE5DE6" w:rsidP="002158AE">
      <w:pPr>
        <w:ind w:left="270" w:hanging="270"/>
      </w:pPr>
    </w:p>
    <w:p w14:paraId="26E727C1" w14:textId="77777777" w:rsidR="008A76A2" w:rsidRPr="002158AE" w:rsidRDefault="008A76A2" w:rsidP="002158AE">
      <w:pPr>
        <w:ind w:left="270" w:hanging="270"/>
      </w:pPr>
      <w:r w:rsidRPr="002158AE">
        <w:t>1</w:t>
      </w:r>
      <w:r w:rsidR="004278E9">
        <w:t>6</w:t>
      </w:r>
      <w:r w:rsidRPr="002158AE">
        <w:t xml:space="preserve">. Let </w:t>
      </w:r>
      <w:r w:rsidRPr="002158AE">
        <w:rPr>
          <w:i/>
        </w:rPr>
        <w:t>p</w:t>
      </w:r>
      <w:r w:rsidRPr="002158AE">
        <w:t xml:space="preserve"> = wrote a paper and </w:t>
      </w:r>
      <w:r w:rsidRPr="002158AE">
        <w:rPr>
          <w:i/>
        </w:rPr>
        <w:t>s</w:t>
      </w:r>
      <w:r w:rsidRPr="002158AE">
        <w:t xml:space="preserve"> = gave a speech.</w:t>
      </w:r>
      <w:r w:rsidRPr="002158AE">
        <w:br/>
        <w:t>Premise:</w:t>
      </w:r>
      <w:r w:rsidRPr="002158AE">
        <w:tab/>
        <w:t xml:space="preserve"> </w:t>
      </w:r>
      <w:r w:rsidRPr="002158AE">
        <w:rPr>
          <w:i/>
        </w:rPr>
        <w:t>p</w:t>
      </w:r>
      <w:r w:rsidRPr="002158AE">
        <w:t xml:space="preserve"> </w:t>
      </w:r>
      <w:r w:rsidRPr="002158AE">
        <w:rPr>
          <w:rFonts w:ascii="Cambria Math" w:hAnsi="Cambria Math" w:cs="Cambria Math"/>
        </w:rPr>
        <w:t>⋁</w:t>
      </w:r>
      <w:r w:rsidRPr="002158AE">
        <w:t xml:space="preserve"> </w:t>
      </w:r>
      <w:r w:rsidRPr="002158AE">
        <w:rPr>
          <w:i/>
        </w:rPr>
        <w:t>s</w:t>
      </w:r>
      <w:r w:rsidRPr="002158AE">
        <w:br/>
        <w:t>Premise:</w:t>
      </w:r>
      <w:r w:rsidRPr="002158AE">
        <w:tab/>
        <w:t xml:space="preserve"> ~</w:t>
      </w:r>
      <w:r w:rsidRPr="002158AE">
        <w:rPr>
          <w:i/>
        </w:rPr>
        <w:t>s</w:t>
      </w:r>
      <w:r w:rsidRPr="002158AE">
        <w:br/>
        <w:t xml:space="preserve">Conclusion: </w:t>
      </w:r>
      <w:r w:rsidRPr="002158AE">
        <w:rPr>
          <w:i/>
        </w:rPr>
        <w:t>p</w:t>
      </w:r>
      <w:r w:rsidRPr="002158AE">
        <w:br/>
        <w:t>This argument is valid by Disjunctive Syllogism. Alison had to do one or the other; she didn’t choose the speech, so she must have chosen the paper.</w:t>
      </w:r>
    </w:p>
    <w:p w14:paraId="0CECE3EB" w14:textId="77777777" w:rsidR="008A76A2" w:rsidRPr="002158AE" w:rsidRDefault="008A76A2" w:rsidP="002158AE">
      <w:pPr>
        <w:ind w:left="270" w:hanging="270"/>
      </w:pPr>
    </w:p>
    <w:p w14:paraId="76F068D0" w14:textId="77777777" w:rsidR="008A76A2" w:rsidRPr="002158AE" w:rsidRDefault="008A76A2" w:rsidP="002158AE">
      <w:pPr>
        <w:ind w:left="270" w:hanging="270"/>
      </w:pPr>
      <w:r w:rsidRPr="002158AE">
        <w:t>1</w:t>
      </w:r>
      <w:r w:rsidR="004278E9">
        <w:t>7</w:t>
      </w:r>
      <w:r w:rsidRPr="002158AE">
        <w:t xml:space="preserve">. Let </w:t>
      </w:r>
      <w:r w:rsidRPr="002158AE">
        <w:rPr>
          <w:i/>
        </w:rPr>
        <w:t>f</w:t>
      </w:r>
      <w:r w:rsidRPr="002158AE">
        <w:t xml:space="preserve"> = pulled fire alarm and </w:t>
      </w:r>
      <w:r w:rsidRPr="002158AE">
        <w:rPr>
          <w:i/>
        </w:rPr>
        <w:t>t</w:t>
      </w:r>
      <w:r w:rsidRPr="002158AE">
        <w:t xml:space="preserve"> = got in big trouble.</w:t>
      </w:r>
      <w:r w:rsidRPr="002158AE">
        <w:br/>
        <w:t>Premise:</w:t>
      </w:r>
      <w:r w:rsidRPr="002158AE">
        <w:tab/>
        <w:t xml:space="preserve"> </w:t>
      </w:r>
      <w:r w:rsidRPr="002158AE">
        <w:rPr>
          <w:i/>
        </w:rPr>
        <w:t>f</w:t>
      </w:r>
      <w:r w:rsidRPr="002158AE">
        <w:t xml:space="preserve"> → </w:t>
      </w:r>
      <w:r w:rsidRPr="002158AE">
        <w:rPr>
          <w:i/>
        </w:rPr>
        <w:t>t</w:t>
      </w:r>
      <w:r w:rsidRPr="002158AE">
        <w:br/>
        <w:t>Premise:</w:t>
      </w:r>
      <w:r w:rsidRPr="002158AE">
        <w:tab/>
        <w:t xml:space="preserve"> </w:t>
      </w:r>
      <w:r w:rsidRPr="002158AE">
        <w:rPr>
          <w:i/>
        </w:rPr>
        <w:t>t</w:t>
      </w:r>
      <w:r w:rsidRPr="002158AE">
        <w:br/>
        <w:t xml:space="preserve">Conclusion: </w:t>
      </w:r>
      <w:r w:rsidRPr="002158AE">
        <w:rPr>
          <w:i/>
        </w:rPr>
        <w:t>f</w:t>
      </w:r>
      <w:r w:rsidRPr="002158AE">
        <w:br/>
      </w:r>
      <w:r w:rsidRPr="002158AE">
        <w:br/>
        <w:t xml:space="preserve">This argument is invalid because it has the form of the Fallacy of the Converse. The young </w:t>
      </w:r>
      <w:r w:rsidR="00962FAF" w:rsidRPr="002158AE">
        <w:t>rascal</w:t>
      </w:r>
      <w:r w:rsidRPr="002158AE">
        <w:t xml:space="preserve"> may have gotten in trouble for any number of reasons besides pulling the fire alarm.</w:t>
      </w:r>
    </w:p>
    <w:p w14:paraId="7FF1E779" w14:textId="77777777" w:rsidR="008A76A2" w:rsidRPr="002158AE" w:rsidRDefault="008A76A2" w:rsidP="002158AE">
      <w:pPr>
        <w:ind w:left="270" w:hanging="270"/>
      </w:pPr>
    </w:p>
    <w:p w14:paraId="7E4A0D28" w14:textId="77777777" w:rsidR="006E5044" w:rsidRPr="002158AE" w:rsidRDefault="006E5044" w:rsidP="002158AE">
      <w:pPr>
        <w:ind w:left="270" w:hanging="270"/>
      </w:pPr>
      <w:r w:rsidRPr="002158AE">
        <w:t>1</w:t>
      </w:r>
      <w:r w:rsidR="004278E9">
        <w:t>8</w:t>
      </w:r>
      <w:r w:rsidRPr="002158AE">
        <w:t xml:space="preserve">. Let </w:t>
      </w:r>
      <w:r w:rsidRPr="002158AE">
        <w:rPr>
          <w:i/>
        </w:rPr>
        <w:t>t</w:t>
      </w:r>
      <w:r w:rsidRPr="002158AE">
        <w:t xml:space="preserve"> = tripped and </w:t>
      </w:r>
      <w:r w:rsidRPr="002158AE">
        <w:rPr>
          <w:i/>
        </w:rPr>
        <w:t>p</w:t>
      </w:r>
      <w:r w:rsidRPr="002158AE">
        <w:t xml:space="preserve"> = got a penalty.</w:t>
      </w:r>
      <w:r w:rsidRPr="002158AE">
        <w:br/>
        <w:t>Premise:</w:t>
      </w:r>
      <w:r w:rsidRPr="002158AE">
        <w:tab/>
        <w:t xml:space="preserve"> </w:t>
      </w:r>
      <w:r w:rsidRPr="002158AE">
        <w:rPr>
          <w:i/>
        </w:rPr>
        <w:t>t</w:t>
      </w:r>
      <w:r w:rsidRPr="002158AE">
        <w:t xml:space="preserve"> → </w:t>
      </w:r>
      <w:r w:rsidRPr="002158AE">
        <w:rPr>
          <w:i/>
        </w:rPr>
        <w:t>p</w:t>
      </w:r>
      <w:r w:rsidRPr="002158AE">
        <w:br/>
        <w:t>Premise:</w:t>
      </w:r>
      <w:r w:rsidRPr="002158AE">
        <w:tab/>
        <w:t xml:space="preserve"> ~</w:t>
      </w:r>
      <w:r w:rsidRPr="002158AE">
        <w:rPr>
          <w:i/>
        </w:rPr>
        <w:t>t</w:t>
      </w:r>
      <w:r w:rsidRPr="002158AE">
        <w:br/>
        <w:t>Conclusion: ~</w:t>
      </w:r>
      <w:r w:rsidRPr="002158AE">
        <w:rPr>
          <w:i/>
        </w:rPr>
        <w:t>p</w:t>
      </w:r>
      <w:r w:rsidRPr="002158AE">
        <w:br/>
      </w:r>
      <w:r w:rsidRPr="002158AE">
        <w:br/>
        <w:t>This argument is invalid because it has the form of the Fallacy of the Inverse. Alexei may have gotten a penalty for an infraction other than tripping.</w:t>
      </w:r>
    </w:p>
    <w:p w14:paraId="79E7AFA3" w14:textId="77777777" w:rsidR="006E5044" w:rsidRPr="002158AE" w:rsidRDefault="006E5044" w:rsidP="002158AE">
      <w:pPr>
        <w:ind w:left="270" w:hanging="270"/>
      </w:pPr>
    </w:p>
    <w:p w14:paraId="484A0703" w14:textId="77777777" w:rsidR="00B25C18" w:rsidRPr="002158AE" w:rsidRDefault="006E5044" w:rsidP="002158AE">
      <w:pPr>
        <w:ind w:left="270" w:hanging="270"/>
      </w:pPr>
      <w:r w:rsidRPr="002158AE">
        <w:t>1</w:t>
      </w:r>
      <w:r w:rsidR="004278E9">
        <w:t>9</w:t>
      </w:r>
      <w:r w:rsidRPr="002158AE">
        <w:t xml:space="preserve">. Let </w:t>
      </w:r>
      <w:r w:rsidRPr="002158AE">
        <w:rPr>
          <w:i/>
        </w:rPr>
        <w:t>p</w:t>
      </w:r>
      <w:r w:rsidRPr="002158AE">
        <w:t xml:space="preserve"> = go to party, </w:t>
      </w:r>
      <w:r w:rsidRPr="002158AE">
        <w:rPr>
          <w:i/>
        </w:rPr>
        <w:t>t</w:t>
      </w:r>
      <w:r w:rsidRPr="002158AE">
        <w:t xml:space="preserve"> = be tired, and </w:t>
      </w:r>
      <w:r w:rsidRPr="002158AE">
        <w:rPr>
          <w:i/>
        </w:rPr>
        <w:t>f</w:t>
      </w:r>
      <w:r w:rsidRPr="002158AE">
        <w:t xml:space="preserve"> = see friends.</w:t>
      </w:r>
      <w:r w:rsidRPr="002158AE">
        <w:br/>
        <w:t>Premise:</w:t>
      </w:r>
      <w:r w:rsidRPr="002158AE">
        <w:tab/>
        <w:t xml:space="preserve"> </w:t>
      </w:r>
      <w:r w:rsidRPr="002158AE">
        <w:rPr>
          <w:i/>
        </w:rPr>
        <w:t>p</w:t>
      </w:r>
      <w:r w:rsidRPr="002158AE">
        <w:t xml:space="preserve"> → </w:t>
      </w:r>
      <w:r w:rsidRPr="002158AE">
        <w:rPr>
          <w:i/>
        </w:rPr>
        <w:t>t</w:t>
      </w:r>
      <w:r w:rsidRPr="002158AE">
        <w:br/>
        <w:t>Premise:</w:t>
      </w:r>
      <w:r w:rsidRPr="002158AE">
        <w:tab/>
        <w:t xml:space="preserve"> </w:t>
      </w:r>
      <w:r w:rsidRPr="002158AE">
        <w:rPr>
          <w:i/>
        </w:rPr>
        <w:t>p</w:t>
      </w:r>
      <w:r w:rsidRPr="002158AE">
        <w:t xml:space="preserve"> → </w:t>
      </w:r>
      <w:r w:rsidRPr="002158AE">
        <w:rPr>
          <w:i/>
        </w:rPr>
        <w:t>f</w:t>
      </w:r>
      <w:r w:rsidRPr="002158AE">
        <w:br/>
        <w:t>Conclusion: ~</w:t>
      </w:r>
      <w:r w:rsidRPr="002158AE">
        <w:rPr>
          <w:i/>
        </w:rPr>
        <w:t>f</w:t>
      </w:r>
      <w:r w:rsidRPr="002158AE">
        <w:t xml:space="preserve"> → ~</w:t>
      </w:r>
      <w:r w:rsidRPr="002158AE">
        <w:rPr>
          <w:i/>
        </w:rPr>
        <w:t>t</w:t>
      </w:r>
      <w:r w:rsidRPr="002158AE">
        <w:br/>
      </w:r>
      <w:r w:rsidRPr="002158AE">
        <w:br/>
      </w:r>
      <w:r w:rsidR="00B25C18" w:rsidRPr="002158AE">
        <w:t xml:space="preserve">We could </w:t>
      </w:r>
      <w:r w:rsidRPr="002158AE">
        <w:t xml:space="preserve">try to </w:t>
      </w:r>
      <w:r w:rsidR="00B25C18" w:rsidRPr="002158AE">
        <w:t>rewrite the second premise using the contrapositive to state ~</w:t>
      </w:r>
      <w:r w:rsidRPr="002158AE">
        <w:rPr>
          <w:i/>
        </w:rPr>
        <w:t>f</w:t>
      </w:r>
      <w:r w:rsidR="00B25C18" w:rsidRPr="002158AE">
        <w:t xml:space="preserve"> → ~</w:t>
      </w:r>
      <w:r w:rsidRPr="002158AE">
        <w:rPr>
          <w:i/>
        </w:rPr>
        <w:t>p</w:t>
      </w:r>
      <w:r w:rsidR="00B25C18" w:rsidRPr="002158AE">
        <w:t>, but that does not allow us to form a syllogism.</w:t>
      </w:r>
      <w:r w:rsidR="003D4693" w:rsidRPr="002158AE">
        <w:t xml:space="preserve"> </w:t>
      </w:r>
      <w:r w:rsidR="00B25C18" w:rsidRPr="002158AE">
        <w:t xml:space="preserve">If </w:t>
      </w:r>
      <w:r w:rsidRPr="002158AE">
        <w:t>I</w:t>
      </w:r>
      <w:r w:rsidR="00B25C18" w:rsidRPr="002158AE">
        <w:t xml:space="preserve"> don’t see friends, then </w:t>
      </w:r>
      <w:r w:rsidRPr="002158AE">
        <w:t>I</w:t>
      </w:r>
      <w:r w:rsidR="00B25C18" w:rsidRPr="002158AE">
        <w:t xml:space="preserve"> didn’t go the party, but that is not sufficient to claim I won’t be tired tomorrow.</w:t>
      </w:r>
      <w:r w:rsidR="003D4693" w:rsidRPr="002158AE">
        <w:t xml:space="preserve"> </w:t>
      </w:r>
      <w:r w:rsidR="00B25C18" w:rsidRPr="002158AE">
        <w:t>Maybe I stayed up all night watching movies.</w:t>
      </w:r>
      <w:r w:rsidR="00171021">
        <w:br/>
      </w:r>
      <w:r w:rsidR="00171021">
        <w:br/>
        <w:t>(Explanation continued on next page)</w:t>
      </w:r>
    </w:p>
    <w:p w14:paraId="5AFBCF3C" w14:textId="1A9AE47C" w:rsidR="006E5044" w:rsidRPr="002158AE" w:rsidRDefault="00171021" w:rsidP="002158AE">
      <w:pPr>
        <w:ind w:left="270" w:hanging="270"/>
      </w:pPr>
      <w:r>
        <w:br w:type="page"/>
      </w:r>
      <w:r w:rsidR="00BC13C4" w:rsidRPr="002158AE">
        <w:rPr>
          <w:noProof/>
        </w:rPr>
        <w:lastRenderedPageBreak/>
        <mc:AlternateContent>
          <mc:Choice Requires="wpc">
            <w:drawing>
              <wp:anchor distT="0" distB="0" distL="114300" distR="114300" simplePos="0" relativeHeight="251646976" behindDoc="0" locked="0" layoutInCell="1" allowOverlap="1" wp14:anchorId="52D53C55" wp14:editId="40370A82">
                <wp:simplePos x="0" y="0"/>
                <wp:positionH relativeFrom="column">
                  <wp:posOffset>3219450</wp:posOffset>
                </wp:positionH>
                <wp:positionV relativeFrom="paragraph">
                  <wp:posOffset>-95250</wp:posOffset>
                </wp:positionV>
                <wp:extent cx="2476500" cy="1590675"/>
                <wp:effectExtent l="0" t="0" r="9525" b="0"/>
                <wp:wrapSquare wrapText="bothSides"/>
                <wp:docPr id="345" name="Canvas 34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 name="Rectangle 347"/>
                        <wps:cNvSpPr>
                          <a:spLocks noChangeArrowheads="1"/>
                        </wps:cNvSpPr>
                        <wps:spPr bwMode="auto">
                          <a:xfrm>
                            <a:off x="57150" y="85725"/>
                            <a:ext cx="2419350" cy="1428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Oval 349"/>
                        <wps:cNvSpPr>
                          <a:spLocks noChangeArrowheads="1"/>
                        </wps:cNvSpPr>
                        <wps:spPr bwMode="auto">
                          <a:xfrm>
                            <a:off x="885825" y="485775"/>
                            <a:ext cx="657225" cy="635000"/>
                          </a:xfrm>
                          <a:prstGeom prst="ellipse">
                            <a:avLst/>
                          </a:prstGeom>
                          <a:solidFill>
                            <a:srgbClr val="0070C0">
                              <a:alpha val="30000"/>
                            </a:srgbClr>
                          </a:solidFill>
                          <a:ln w="9525">
                            <a:solidFill>
                              <a:srgbClr val="000000"/>
                            </a:solidFill>
                            <a:round/>
                            <a:headEnd/>
                            <a:tailEnd/>
                          </a:ln>
                        </wps:spPr>
                        <wps:bodyPr rot="0" vert="horz" wrap="square" lIns="91440" tIns="45720" rIns="91440" bIns="45720" anchor="t" anchorCtr="0" upright="1">
                          <a:noAutofit/>
                        </wps:bodyPr>
                      </wps:wsp>
                      <wps:wsp>
                        <wps:cNvPr id="5" name="Text Box 350"/>
                        <wps:cNvSpPr txBox="1">
                          <a:spLocks noChangeArrowheads="1"/>
                        </wps:cNvSpPr>
                        <wps:spPr bwMode="auto">
                          <a:xfrm>
                            <a:off x="933450" y="558800"/>
                            <a:ext cx="609600"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7A2873" w14:textId="77777777" w:rsidR="00325C5E" w:rsidRDefault="00325C5E" w:rsidP="00FF5CAC">
                              <w:r>
                                <w:t>Party</w:t>
                              </w:r>
                            </w:p>
                          </w:txbxContent>
                        </wps:txbx>
                        <wps:bodyPr rot="0" vert="horz" wrap="square" lIns="91440" tIns="45720" rIns="91440" bIns="45720" anchor="t" anchorCtr="0" upright="1">
                          <a:noAutofit/>
                        </wps:bodyPr>
                      </wps:wsp>
                      <wps:wsp>
                        <wps:cNvPr id="6" name="Text Box 351"/>
                        <wps:cNvSpPr txBox="1">
                          <a:spLocks noChangeArrowheads="1"/>
                        </wps:cNvSpPr>
                        <wps:spPr bwMode="auto">
                          <a:xfrm>
                            <a:off x="133350" y="85725"/>
                            <a:ext cx="923925" cy="939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E0F0BD" w14:textId="77777777" w:rsidR="00325C5E" w:rsidRDefault="00325C5E" w:rsidP="00FF5CAC">
                              <w:pPr>
                                <w:rPr>
                                  <w:color w:val="FF0000"/>
                                </w:rPr>
                              </w:pPr>
                              <w:r>
                                <w:rPr>
                                  <w:color w:val="FF0000"/>
                                </w:rPr>
                                <w:t xml:space="preserve">Me  </w:t>
                              </w:r>
                              <w:r w:rsidRPr="004635A4">
                                <w:rPr>
                                  <w:color w:val="FF0000"/>
                                </w:rPr>
                                <w:t>x</w:t>
                              </w:r>
                              <w:r>
                                <w:rPr>
                                  <w:color w:val="FF0000"/>
                                </w:rPr>
                                <w:t>?</w:t>
                              </w:r>
                            </w:p>
                            <w:p w14:paraId="07803D55" w14:textId="77777777" w:rsidR="00325C5E" w:rsidRPr="004635A4" w:rsidRDefault="00325C5E" w:rsidP="00FF5CAC">
                              <w:pPr>
                                <w:rPr>
                                  <w:color w:val="FF0000"/>
                                </w:rPr>
                              </w:pPr>
                            </w:p>
                            <w:p w14:paraId="5DBDA1F8" w14:textId="77777777" w:rsidR="00325C5E" w:rsidRDefault="00325C5E" w:rsidP="00FF5CAC">
                              <w:pPr>
                                <w:rPr>
                                  <w:color w:val="FF0000"/>
                                  <w:sz w:val="16"/>
                                  <w:szCs w:val="16"/>
                                </w:rPr>
                              </w:pPr>
                            </w:p>
                            <w:p w14:paraId="4EFB9ADB" w14:textId="77777777" w:rsidR="00325C5E" w:rsidRPr="00466A29" w:rsidRDefault="00325C5E" w:rsidP="00FF5CAC">
                              <w:pPr>
                                <w:rPr>
                                  <w:color w:val="FF0000"/>
                                </w:rPr>
                              </w:pPr>
                              <w:r>
                                <w:rPr>
                                  <w:color w:val="FF0000"/>
                                </w:rPr>
                                <w:t xml:space="preserve">       x?</w:t>
                              </w:r>
                            </w:p>
                          </w:txbxContent>
                        </wps:txbx>
                        <wps:bodyPr rot="0" vert="horz" wrap="square" lIns="91440" tIns="45720" rIns="91440" bIns="45720" anchor="t" anchorCtr="0" upright="1">
                          <a:noAutofit/>
                        </wps:bodyPr>
                      </wps:wsp>
                      <wps:wsp>
                        <wps:cNvPr id="7" name="Text Box 352"/>
                        <wps:cNvSpPr txBox="1">
                          <a:spLocks noChangeArrowheads="1"/>
                        </wps:cNvSpPr>
                        <wps:spPr bwMode="auto">
                          <a:xfrm>
                            <a:off x="390525" y="409575"/>
                            <a:ext cx="54292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F959B1" w14:textId="77777777" w:rsidR="00325C5E" w:rsidRDefault="00325C5E" w:rsidP="00FF5CAC">
                              <w:r>
                                <w:t>Tired</w:t>
                              </w:r>
                            </w:p>
                          </w:txbxContent>
                        </wps:txbx>
                        <wps:bodyPr rot="0" vert="horz" wrap="square" lIns="91440" tIns="45720" rIns="91440" bIns="45720" anchor="t" anchorCtr="0" upright="1">
                          <a:noAutofit/>
                        </wps:bodyPr>
                      </wps:wsp>
                      <wps:wsp>
                        <wps:cNvPr id="8" name="Oval 355"/>
                        <wps:cNvSpPr>
                          <a:spLocks noChangeArrowheads="1"/>
                        </wps:cNvSpPr>
                        <wps:spPr bwMode="auto">
                          <a:xfrm>
                            <a:off x="304800" y="209550"/>
                            <a:ext cx="1238250" cy="1219200"/>
                          </a:xfrm>
                          <a:prstGeom prst="ellipse">
                            <a:avLst/>
                          </a:prstGeom>
                          <a:solidFill>
                            <a:srgbClr val="FFFF00">
                              <a:alpha val="30000"/>
                            </a:srgbClr>
                          </a:solidFill>
                          <a:ln w="9525">
                            <a:solidFill>
                              <a:srgbClr val="000000"/>
                            </a:solidFill>
                            <a:round/>
                            <a:headEnd/>
                            <a:tailEnd/>
                          </a:ln>
                        </wps:spPr>
                        <wps:bodyPr rot="0" vert="horz" wrap="square" lIns="91440" tIns="45720" rIns="91440" bIns="45720" anchor="t" anchorCtr="0" upright="1">
                          <a:noAutofit/>
                        </wps:bodyPr>
                      </wps:wsp>
                      <wps:wsp>
                        <wps:cNvPr id="9" name="Oval 356"/>
                        <wps:cNvSpPr>
                          <a:spLocks noChangeArrowheads="1"/>
                        </wps:cNvSpPr>
                        <wps:spPr bwMode="auto">
                          <a:xfrm>
                            <a:off x="885825" y="209550"/>
                            <a:ext cx="1238250" cy="1219200"/>
                          </a:xfrm>
                          <a:prstGeom prst="ellipse">
                            <a:avLst/>
                          </a:prstGeom>
                          <a:solidFill>
                            <a:srgbClr val="FFFF00">
                              <a:alpha val="30000"/>
                            </a:srgbClr>
                          </a:solidFill>
                          <a:ln w="9525">
                            <a:solidFill>
                              <a:srgbClr val="000000"/>
                            </a:solidFill>
                            <a:round/>
                            <a:headEnd/>
                            <a:tailEnd/>
                          </a:ln>
                        </wps:spPr>
                        <wps:bodyPr rot="0" vert="horz" wrap="square" lIns="91440" tIns="45720" rIns="91440" bIns="45720" anchor="t" anchorCtr="0" upright="1">
                          <a:noAutofit/>
                        </wps:bodyPr>
                      </wps:wsp>
                      <wps:wsp>
                        <wps:cNvPr id="10" name="Text Box 357"/>
                        <wps:cNvSpPr txBox="1">
                          <a:spLocks noChangeArrowheads="1"/>
                        </wps:cNvSpPr>
                        <wps:spPr bwMode="auto">
                          <a:xfrm>
                            <a:off x="1419225" y="409575"/>
                            <a:ext cx="704850"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4BD0A4" w14:textId="77777777" w:rsidR="00325C5E" w:rsidRDefault="00325C5E" w:rsidP="00FF5CAC">
                              <w:r>
                                <w:t>Friends</w: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52D53C55" id="Canvas 345" o:spid="_x0000_s1114" editas="canvas" style="position:absolute;left:0;text-align:left;margin-left:253.5pt;margin-top:-7.5pt;width:195pt;height:125.25pt;z-index:251646976;mso-position-horizontal-relative:text;mso-position-vertical-relative:text" coordsize="24765,15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">
                <v:shape id="_x0000_s1115" type="#_x0000_t75" style="position:absolute;width:24765;height:15906;visibility:visible;mso-wrap-style:square">
                  <v:fill o:detectmouseclick="t"/>
                  <v:path o:connecttype="none"/>
                </v:shape>
                <v:rect id="Rectangle 347" o:spid="_x0000_s1116" style="position:absolute;left:571;top:857;width:24194;height:14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oval id="Oval 349" o:spid="_x0000_s1117" style="position:absolute;left:8858;top:4857;width:6572;height:6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" fillcolor="#0070c0">
                  <v:fill opacity="19789f"/>
                </v:oval>
                <v:shape id="Text Box 350" o:spid="_x0000_s1118" type="#_x0000_t202" style="position:absolute;left:9334;top:5588;width:6096;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497A2873" w14:textId="77777777" w:rsidR="00325C5E" w:rsidRDefault="00325C5E" w:rsidP="00FF5CAC">
                        <w:r>
                          <w:t>Party</w:t>
                        </w:r>
                      </w:p>
                    </w:txbxContent>
                  </v:textbox>
                </v:shape>
                <v:shape id="Text Box 351" o:spid="_x0000_s1119" type="#_x0000_t202" style="position:absolute;left:1333;top:857;width:9239;height:9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23E0F0BD" w14:textId="77777777" w:rsidR="00325C5E" w:rsidRDefault="00325C5E" w:rsidP="00FF5CAC">
                        <w:pPr>
                          <w:rPr>
                            <w:color w:val="FF0000"/>
                          </w:rPr>
                        </w:pPr>
                        <w:r>
                          <w:rPr>
                            <w:color w:val="FF0000"/>
                          </w:rPr>
                          <w:t xml:space="preserve">Me  </w:t>
                        </w:r>
                        <w:r w:rsidRPr="004635A4">
                          <w:rPr>
                            <w:color w:val="FF0000"/>
                          </w:rPr>
                          <w:t>x</w:t>
                        </w:r>
                        <w:r>
                          <w:rPr>
                            <w:color w:val="FF0000"/>
                          </w:rPr>
                          <w:t>?</w:t>
                        </w:r>
                      </w:p>
                      <w:p w14:paraId="07803D55" w14:textId="77777777" w:rsidR="00325C5E" w:rsidRPr="004635A4" w:rsidRDefault="00325C5E" w:rsidP="00FF5CAC">
                        <w:pPr>
                          <w:rPr>
                            <w:color w:val="FF0000"/>
                          </w:rPr>
                        </w:pPr>
                      </w:p>
                      <w:p w14:paraId="5DBDA1F8" w14:textId="77777777" w:rsidR="00325C5E" w:rsidRDefault="00325C5E" w:rsidP="00FF5CAC">
                        <w:pPr>
                          <w:rPr>
                            <w:color w:val="FF0000"/>
                            <w:sz w:val="16"/>
                            <w:szCs w:val="16"/>
                          </w:rPr>
                        </w:pPr>
                      </w:p>
                      <w:p w14:paraId="4EFB9ADB" w14:textId="77777777" w:rsidR="00325C5E" w:rsidRPr="00466A29" w:rsidRDefault="00325C5E" w:rsidP="00FF5CAC">
                        <w:pPr>
                          <w:rPr>
                            <w:color w:val="FF0000"/>
                          </w:rPr>
                        </w:pPr>
                        <w:r>
                          <w:rPr>
                            <w:color w:val="FF0000"/>
                          </w:rPr>
                          <w:t xml:space="preserve">       x?</w:t>
                        </w:r>
                      </w:p>
                    </w:txbxContent>
                  </v:textbox>
                </v:shape>
                <v:shape id="Text Box 352" o:spid="_x0000_s1120" type="#_x0000_t202" style="position:absolute;left:3905;top:4095;width:5429;height:2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6FF959B1" w14:textId="77777777" w:rsidR="00325C5E" w:rsidRDefault="00325C5E" w:rsidP="00FF5CAC">
                        <w:r>
                          <w:t>Tired</w:t>
                        </w:r>
                      </w:p>
                    </w:txbxContent>
                  </v:textbox>
                </v:shape>
                <v:oval id="Oval 355" o:spid="_x0000_s1121" style="position:absolute;left:3048;top:2095;width:12382;height:12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" fillcolor="yellow">
                  <v:fill opacity="19789f"/>
                </v:oval>
                <v:oval id="Oval 356" o:spid="_x0000_s1122" style="position:absolute;left:8858;top:2095;width:12382;height:12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" fillcolor="yellow">
                  <v:fill opacity="19789f"/>
                </v:oval>
                <v:shape id="Text Box 357" o:spid="_x0000_s1123" type="#_x0000_t202" style="position:absolute;left:14192;top:4095;width:7048;height:2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3F4BD0A4" w14:textId="77777777" w:rsidR="00325C5E" w:rsidRDefault="00325C5E" w:rsidP="00FF5CAC">
                        <w:r>
                          <w:t>Friends</w:t>
                        </w:r>
                      </w:p>
                    </w:txbxContent>
                  </v:textbox>
                </v:shape>
                <w10:wrap type="square"/>
              </v:group>
            </w:pict>
          </mc:Fallback>
        </mc:AlternateContent>
      </w:r>
      <w:r w:rsidR="00FF5CAC" w:rsidRPr="002158AE">
        <w:tab/>
        <w:t xml:space="preserve">A Venn diagram can help, if we set it up correctly. The “party” circle must be completely contained within the intersection of the other circles. We know that I am somewhere outside </w:t>
      </w:r>
      <w:r w:rsidR="00E957FA" w:rsidRPr="002158AE">
        <w:t>the “friends” circle, but we cannot determine whether I am in the “tired” circle. All we really know for sure is that I didn’t go to the party.</w:t>
      </w:r>
    </w:p>
    <w:p w14:paraId="094A2623" w14:textId="77777777" w:rsidR="006E5044" w:rsidRPr="002158AE" w:rsidRDefault="006E5044" w:rsidP="002158AE">
      <w:pPr>
        <w:ind w:left="270" w:hanging="270"/>
      </w:pPr>
    </w:p>
    <w:p w14:paraId="7CA5D16C" w14:textId="77777777" w:rsidR="006E5044" w:rsidRPr="002158AE" w:rsidRDefault="006E5044" w:rsidP="002158AE">
      <w:pPr>
        <w:ind w:left="270" w:hanging="270"/>
      </w:pPr>
    </w:p>
    <w:p w14:paraId="00600BBB" w14:textId="77777777" w:rsidR="0010786E" w:rsidRPr="002158AE" w:rsidRDefault="004278E9" w:rsidP="002158AE">
      <w:pPr>
        <w:ind w:left="270" w:hanging="270"/>
      </w:pPr>
      <w:r>
        <w:t>20</w:t>
      </w:r>
      <w:r w:rsidR="0056750A" w:rsidRPr="002158AE">
        <w:t xml:space="preserve">.a. </w:t>
      </w:r>
      <w:r w:rsidR="00124ED7" w:rsidRPr="002158AE">
        <w:t>Circular</w:t>
      </w:r>
      <w:r w:rsidR="0056750A" w:rsidRPr="002158AE">
        <w:br/>
        <w:t xml:space="preserve">b. </w:t>
      </w:r>
      <w:r w:rsidR="00124ED7" w:rsidRPr="002158AE">
        <w:t>Correlation does not imply causation</w:t>
      </w:r>
      <w:r w:rsidR="0056750A" w:rsidRPr="002158AE">
        <w:br/>
        <w:t xml:space="preserve">c. </w:t>
      </w:r>
      <w:r w:rsidR="00124ED7" w:rsidRPr="002158AE">
        <w:t>Post hoc</w:t>
      </w:r>
      <w:r w:rsidR="0056750A" w:rsidRPr="002158AE">
        <w:br/>
        <w:t xml:space="preserve">d. </w:t>
      </w:r>
      <w:r w:rsidR="00124ED7" w:rsidRPr="002158AE">
        <w:t>Appeal to consequence</w:t>
      </w:r>
      <w:r w:rsidR="0056750A" w:rsidRPr="002158AE">
        <w:br/>
        <w:t xml:space="preserve">e. </w:t>
      </w:r>
      <w:r w:rsidR="00124ED7" w:rsidRPr="002158AE">
        <w:t>Straw ma</w:t>
      </w:r>
      <w:bookmarkEnd w:id="0"/>
      <w:bookmarkEnd w:id="1"/>
      <w:r w:rsidR="009E3BD6" w:rsidRPr="002158AE">
        <w:t>n</w:t>
      </w:r>
    </w:p>
    <w:p w14:paraId="7FAEC332" w14:textId="77777777" w:rsidR="00852401" w:rsidRPr="002158AE" w:rsidRDefault="00852401" w:rsidP="002158AE">
      <w:pPr>
        <w:ind w:left="270" w:hanging="270"/>
      </w:pPr>
    </w:p>
    <w:p w14:paraId="6E835331" w14:textId="77777777" w:rsidR="002158AE" w:rsidRPr="002158AE" w:rsidRDefault="002158AE" w:rsidP="00000CEA">
      <w:pPr>
        <w:pStyle w:val="TryitNowbody"/>
      </w:pPr>
    </w:p>
    <w:p w14:paraId="3F1B7AF5" w14:textId="77777777" w:rsidR="002158AE" w:rsidRPr="007B5A4C" w:rsidRDefault="002158AE" w:rsidP="002158AE">
      <w:pPr>
        <w:pStyle w:val="Heading2"/>
      </w:pPr>
      <w:r>
        <w:br w:type="page"/>
      </w:r>
      <w:r>
        <w:lastRenderedPageBreak/>
        <w:t>Exercises</w:t>
      </w:r>
    </w:p>
    <w:p w14:paraId="1C48E219" w14:textId="77777777" w:rsidR="002158AE" w:rsidRDefault="002158AE" w:rsidP="002158AE"/>
    <w:p w14:paraId="33168B6F" w14:textId="77777777" w:rsidR="002158AE" w:rsidRPr="00E07370" w:rsidRDefault="004A6F86" w:rsidP="002158AE">
      <w:pPr>
        <w:rPr>
          <w:b/>
        </w:rPr>
      </w:pPr>
      <w:r>
        <w:rPr>
          <w:b/>
        </w:rPr>
        <w:t>Boolean Logic</w:t>
      </w:r>
    </w:p>
    <w:p w14:paraId="02EFFD91" w14:textId="77777777" w:rsidR="00CB4994" w:rsidRDefault="00CB4994" w:rsidP="004A6F86"/>
    <w:p w14:paraId="4BDF47CA" w14:textId="77777777" w:rsidR="002158AE" w:rsidRDefault="004A6F86" w:rsidP="004A6F86">
      <w:r>
        <w:t xml:space="preserve">For questions 1-2, list the set </w:t>
      </w:r>
      <w:r w:rsidR="00531671">
        <w:t>of integers</w:t>
      </w:r>
      <w:r>
        <w:t xml:space="preserve"> that satisfy the given conditions.</w:t>
      </w:r>
    </w:p>
    <w:p w14:paraId="4FD1FF5A" w14:textId="77777777" w:rsidR="004A6F86" w:rsidRDefault="004A6F86" w:rsidP="004A6F86"/>
    <w:p w14:paraId="463E10E9" w14:textId="77777777" w:rsidR="002158AE" w:rsidRDefault="000F1B82" w:rsidP="000F1B82">
      <w:r>
        <w:t xml:space="preserve">1. </w:t>
      </w:r>
      <w:r w:rsidR="004A6F86">
        <w:t xml:space="preserve">A </w:t>
      </w:r>
      <w:r w:rsidR="0024758B">
        <w:t xml:space="preserve">positive </w:t>
      </w:r>
      <w:r w:rsidR="004A6F86">
        <w:t>multiple of 5 and not a multiple of 2</w:t>
      </w:r>
    </w:p>
    <w:p w14:paraId="561BA617" w14:textId="77777777" w:rsidR="002158AE" w:rsidRDefault="002158AE" w:rsidP="000F1B82">
      <w:pPr>
        <w:ind w:left="360"/>
      </w:pPr>
    </w:p>
    <w:p w14:paraId="7DBFAC53" w14:textId="77777777" w:rsidR="002158AE" w:rsidRDefault="000F1B82" w:rsidP="000F1B82">
      <w:r>
        <w:t xml:space="preserve">2. </w:t>
      </w:r>
      <w:r w:rsidR="004A6F86">
        <w:t>Greater than 12 and less than or equal to 18</w:t>
      </w:r>
    </w:p>
    <w:p w14:paraId="3D42E28A" w14:textId="77777777" w:rsidR="002158AE" w:rsidRDefault="002158AE" w:rsidP="000F1B82">
      <w:pPr>
        <w:ind w:left="360"/>
      </w:pPr>
    </w:p>
    <w:p w14:paraId="49F9A1AC" w14:textId="77777777" w:rsidR="00A21EB1" w:rsidRPr="00E07370" w:rsidRDefault="00A13665" w:rsidP="000F1B82">
      <w:pPr>
        <w:rPr>
          <w:b/>
        </w:rPr>
      </w:pPr>
      <w:r>
        <w:rPr>
          <w:b/>
        </w:rPr>
        <w:t>Quantified Statements</w:t>
      </w:r>
    </w:p>
    <w:p w14:paraId="08BC1FA6" w14:textId="77777777" w:rsidR="00CB4994" w:rsidRDefault="00CB4994" w:rsidP="000F1B82"/>
    <w:p w14:paraId="3416E6D1" w14:textId="77777777" w:rsidR="00A21EB1" w:rsidRDefault="00A21EB1" w:rsidP="000F1B82">
      <w:r>
        <w:t xml:space="preserve">For questions </w:t>
      </w:r>
      <w:r w:rsidR="00125F06">
        <w:t>3-4, write the negation of each quantified statement</w:t>
      </w:r>
      <w:r>
        <w:t>.</w:t>
      </w:r>
    </w:p>
    <w:p w14:paraId="6DA1ACA6" w14:textId="77777777" w:rsidR="00A21EB1" w:rsidRDefault="00A21EB1" w:rsidP="000F1B82"/>
    <w:p w14:paraId="6E695C81" w14:textId="77777777" w:rsidR="00125F06" w:rsidRDefault="000F1B82" w:rsidP="000F1B82">
      <w:r>
        <w:t xml:space="preserve">3. </w:t>
      </w:r>
      <w:r w:rsidR="00125F06">
        <w:t>Everyone failed the quiz today.</w:t>
      </w:r>
    </w:p>
    <w:p w14:paraId="5B0EB8F9" w14:textId="77777777" w:rsidR="00125F06" w:rsidRDefault="00125F06" w:rsidP="000F1B82">
      <w:pPr>
        <w:ind w:left="360"/>
      </w:pPr>
    </w:p>
    <w:p w14:paraId="5EDB08E3" w14:textId="77777777" w:rsidR="00125F06" w:rsidRDefault="000F1B82" w:rsidP="000F1B82">
      <w:r>
        <w:t xml:space="preserve">4. </w:t>
      </w:r>
      <w:r w:rsidR="00125F06">
        <w:t>Someone in the car needs to use the restroom.</w:t>
      </w:r>
    </w:p>
    <w:p w14:paraId="13F0E3E7" w14:textId="77777777" w:rsidR="00125F06" w:rsidRDefault="00125F06" w:rsidP="000F1B82">
      <w:pPr>
        <w:ind w:left="360"/>
      </w:pPr>
    </w:p>
    <w:p w14:paraId="1B63DCED" w14:textId="77777777" w:rsidR="00A13665" w:rsidRDefault="00497D9B" w:rsidP="000F1B82">
      <w:pPr>
        <w:rPr>
          <w:b/>
        </w:rPr>
      </w:pPr>
      <w:r>
        <w:rPr>
          <w:b/>
        </w:rPr>
        <w:t>Truth Tables</w:t>
      </w:r>
    </w:p>
    <w:p w14:paraId="611F38ED" w14:textId="77777777" w:rsidR="00CB4994" w:rsidRPr="00E07370" w:rsidRDefault="00CB4994" w:rsidP="000F1B82">
      <w:pPr>
        <w:rPr>
          <w:b/>
        </w:rPr>
      </w:pPr>
    </w:p>
    <w:p w14:paraId="05D7CB38" w14:textId="77777777" w:rsidR="00751920" w:rsidRPr="003C3B05" w:rsidRDefault="000F1B82" w:rsidP="000F1B82">
      <w:pPr>
        <w:ind w:left="360" w:hanging="360"/>
      </w:pPr>
      <w:r>
        <w:t xml:space="preserve">5. </w:t>
      </w:r>
      <w:r w:rsidR="00751920">
        <w:t xml:space="preserve">Translate each statement from symbolic notation into English sentences. Let </w:t>
      </w:r>
      <w:r w:rsidR="00751920">
        <w:rPr>
          <w:i/>
        </w:rPr>
        <w:t>A</w:t>
      </w:r>
      <w:r w:rsidR="00751920">
        <w:t xml:space="preserve"> represent “Elvis is alive” and let </w:t>
      </w:r>
      <w:r w:rsidR="00751920">
        <w:rPr>
          <w:i/>
        </w:rPr>
        <w:t>G</w:t>
      </w:r>
      <w:r w:rsidR="00751920">
        <w:t xml:space="preserve"> represent “Elvis gained weight”.</w:t>
      </w:r>
      <w:r w:rsidR="00751920">
        <w:br/>
        <w:t xml:space="preserve">a. </w:t>
      </w:r>
      <w:r w:rsidR="00751920">
        <w:rPr>
          <w:i/>
        </w:rPr>
        <w:t>A</w:t>
      </w:r>
      <w:r w:rsidR="00751920">
        <w:t xml:space="preserve"> </w:t>
      </w:r>
      <w:r w:rsidR="00751920">
        <w:rPr>
          <w:rFonts w:ascii="Cambria Math" w:hAnsi="Cambria Math"/>
        </w:rPr>
        <w:t>⋁</w:t>
      </w:r>
      <w:r w:rsidR="00751920">
        <w:t xml:space="preserve"> </w:t>
      </w:r>
      <w:r w:rsidR="00751920">
        <w:rPr>
          <w:i/>
        </w:rPr>
        <w:t>G</w:t>
      </w:r>
      <w:r w:rsidR="00751920">
        <w:rPr>
          <w:i/>
        </w:rPr>
        <w:br/>
      </w:r>
      <w:r w:rsidR="00751920">
        <w:t>b. ~(</w:t>
      </w:r>
      <w:r w:rsidR="00751920">
        <w:rPr>
          <w:i/>
        </w:rPr>
        <w:t>A</w:t>
      </w:r>
      <w:r w:rsidR="00751920">
        <w:t xml:space="preserve"> </w:t>
      </w:r>
      <w:r w:rsidR="00751920">
        <w:rPr>
          <w:rFonts w:ascii="Cambria Math" w:hAnsi="Cambria Math"/>
        </w:rPr>
        <w:t>⋀</w:t>
      </w:r>
      <w:r w:rsidR="00751920">
        <w:t xml:space="preserve"> </w:t>
      </w:r>
      <w:r w:rsidR="00751920">
        <w:rPr>
          <w:i/>
        </w:rPr>
        <w:t>G</w:t>
      </w:r>
      <w:r w:rsidR="00751920">
        <w:t>)</w:t>
      </w:r>
      <w:r w:rsidR="00751920">
        <w:rPr>
          <w:i/>
        </w:rPr>
        <w:br/>
      </w:r>
      <w:r w:rsidR="00751920">
        <w:t xml:space="preserve">c. </w:t>
      </w:r>
      <w:r w:rsidR="00751920">
        <w:rPr>
          <w:i/>
        </w:rPr>
        <w:t>G</w:t>
      </w:r>
      <w:r w:rsidR="00751920">
        <w:t xml:space="preserve"> </w:t>
      </w:r>
      <w:r w:rsidR="00751920" w:rsidRPr="006D7EB5">
        <w:t>→</w:t>
      </w:r>
      <w:r w:rsidR="00751920">
        <w:t xml:space="preserve"> ~</w:t>
      </w:r>
      <w:r w:rsidR="00751920">
        <w:rPr>
          <w:i/>
        </w:rPr>
        <w:t>A</w:t>
      </w:r>
      <w:r w:rsidR="00751920">
        <w:rPr>
          <w:i/>
        </w:rPr>
        <w:br/>
      </w:r>
      <w:r w:rsidR="00751920">
        <w:t xml:space="preserve">d. </w:t>
      </w:r>
      <w:r w:rsidR="00751920">
        <w:rPr>
          <w:i/>
        </w:rPr>
        <w:t>A</w:t>
      </w:r>
      <w:r w:rsidR="00751920">
        <w:t xml:space="preserve"> ↔ ~</w:t>
      </w:r>
      <w:r w:rsidR="00751920">
        <w:rPr>
          <w:i/>
        </w:rPr>
        <w:t>G</w:t>
      </w:r>
    </w:p>
    <w:p w14:paraId="429BE522" w14:textId="77777777" w:rsidR="003C3B05" w:rsidRDefault="003C3B05" w:rsidP="000F1B82"/>
    <w:p w14:paraId="71B20F42" w14:textId="77777777" w:rsidR="002158AE" w:rsidRDefault="00321819" w:rsidP="000F1B82">
      <w:r>
        <w:t xml:space="preserve">For questions </w:t>
      </w:r>
      <w:r w:rsidR="00497D9B">
        <w:t>6-9</w:t>
      </w:r>
      <w:r>
        <w:t>, create a truth table for each statement.</w:t>
      </w:r>
    </w:p>
    <w:p w14:paraId="570042DF" w14:textId="77777777" w:rsidR="002158AE" w:rsidRDefault="002158AE" w:rsidP="000F1B82"/>
    <w:p w14:paraId="4012546E" w14:textId="77777777" w:rsidR="00B13895" w:rsidRDefault="000F1B82" w:rsidP="000F1B82">
      <w:r w:rsidRPr="000F1B82">
        <w:t>6.</w:t>
      </w:r>
      <w:r>
        <w:rPr>
          <w:i/>
        </w:rPr>
        <w:t xml:space="preserve"> </w:t>
      </w:r>
      <w:r w:rsidR="00B13895">
        <w:rPr>
          <w:i/>
        </w:rPr>
        <w:t>A</w:t>
      </w:r>
      <w:r w:rsidR="00B13895">
        <w:t xml:space="preserve"> </w:t>
      </w:r>
      <w:r w:rsidR="00B13895">
        <w:rPr>
          <w:rFonts w:ascii="Cambria Math" w:hAnsi="Cambria Math"/>
        </w:rPr>
        <w:t>⋀</w:t>
      </w:r>
      <w:r w:rsidR="00B13895">
        <w:t xml:space="preserve"> ~</w:t>
      </w:r>
      <w:r w:rsidR="00B13895" w:rsidRPr="00321819">
        <w:rPr>
          <w:i/>
        </w:rPr>
        <w:t>B</w:t>
      </w:r>
    </w:p>
    <w:p w14:paraId="1A3DDDA0" w14:textId="77777777" w:rsidR="00B13895" w:rsidRDefault="00B13895" w:rsidP="000F1B82">
      <w:pPr>
        <w:ind w:left="360"/>
      </w:pPr>
    </w:p>
    <w:p w14:paraId="526BF88C" w14:textId="77777777" w:rsidR="002158AE" w:rsidRDefault="000F1B82" w:rsidP="000F1B82">
      <w:r>
        <w:t xml:space="preserve">7. </w:t>
      </w:r>
      <w:r w:rsidR="00321819">
        <w:t>~(~</w:t>
      </w:r>
      <w:r w:rsidR="00321819">
        <w:rPr>
          <w:i/>
        </w:rPr>
        <w:t>A</w:t>
      </w:r>
      <w:r w:rsidR="00321819">
        <w:t xml:space="preserve"> </w:t>
      </w:r>
      <w:r w:rsidR="00B13895">
        <w:rPr>
          <w:rFonts w:ascii="Cambria Math" w:hAnsi="Cambria Math"/>
        </w:rPr>
        <w:t>⋁</w:t>
      </w:r>
      <w:r w:rsidR="00321819">
        <w:t xml:space="preserve"> </w:t>
      </w:r>
      <w:r w:rsidR="00321819">
        <w:rPr>
          <w:i/>
        </w:rPr>
        <w:t>B</w:t>
      </w:r>
      <w:r w:rsidR="00321819">
        <w:t>)</w:t>
      </w:r>
    </w:p>
    <w:p w14:paraId="132B0042" w14:textId="77777777" w:rsidR="002158AE" w:rsidRDefault="002158AE" w:rsidP="000F1B82">
      <w:pPr>
        <w:ind w:left="360"/>
      </w:pPr>
    </w:p>
    <w:p w14:paraId="73B59EF1" w14:textId="77777777" w:rsidR="002158AE" w:rsidRDefault="000F1B82" w:rsidP="000F1B82">
      <w:r>
        <w:t xml:space="preserve">8. </w:t>
      </w:r>
      <w:r w:rsidR="00EB7071">
        <w:t>(</w:t>
      </w:r>
      <w:r w:rsidR="00B13895">
        <w:rPr>
          <w:i/>
        </w:rPr>
        <w:t>A</w:t>
      </w:r>
      <w:r w:rsidR="00B13895">
        <w:t xml:space="preserve"> </w:t>
      </w:r>
      <w:r w:rsidR="00B13895">
        <w:rPr>
          <w:rFonts w:ascii="Cambria Math" w:hAnsi="Cambria Math"/>
        </w:rPr>
        <w:t>⋀</w:t>
      </w:r>
      <w:r w:rsidR="00B13895">
        <w:t xml:space="preserve"> </w:t>
      </w:r>
      <w:r w:rsidR="00B13895" w:rsidRPr="00321819">
        <w:rPr>
          <w:i/>
        </w:rPr>
        <w:t>B</w:t>
      </w:r>
      <w:r w:rsidR="00EB7071">
        <w:t>)</w:t>
      </w:r>
      <w:r w:rsidR="00B13895">
        <w:t xml:space="preserve"> → </w:t>
      </w:r>
      <w:r w:rsidR="00B13895">
        <w:rPr>
          <w:i/>
        </w:rPr>
        <w:t>C</w:t>
      </w:r>
    </w:p>
    <w:p w14:paraId="199F81E2" w14:textId="77777777" w:rsidR="002158AE" w:rsidRDefault="002158AE" w:rsidP="000F1B82">
      <w:pPr>
        <w:ind w:left="360"/>
      </w:pPr>
    </w:p>
    <w:p w14:paraId="1746782C" w14:textId="77777777" w:rsidR="002158AE" w:rsidRDefault="000F1B82" w:rsidP="000F1B82">
      <w:r>
        <w:t xml:space="preserve">9. </w:t>
      </w:r>
      <w:r w:rsidR="00EB7071">
        <w:t>(</w:t>
      </w:r>
      <w:r w:rsidR="00B13895">
        <w:rPr>
          <w:i/>
        </w:rPr>
        <w:t>A</w:t>
      </w:r>
      <w:r w:rsidR="00B13895">
        <w:t xml:space="preserve"> </w:t>
      </w:r>
      <w:r w:rsidR="00B13895">
        <w:rPr>
          <w:rFonts w:ascii="Cambria Math" w:hAnsi="Cambria Math"/>
        </w:rPr>
        <w:t>⋁</w:t>
      </w:r>
      <w:r w:rsidR="00B13895">
        <w:t xml:space="preserve"> </w:t>
      </w:r>
      <w:r w:rsidR="00B13895" w:rsidRPr="00321819">
        <w:rPr>
          <w:i/>
        </w:rPr>
        <w:t>B</w:t>
      </w:r>
      <w:r w:rsidR="00EB7071">
        <w:t>)</w:t>
      </w:r>
      <w:r w:rsidR="00B13895">
        <w:t xml:space="preserve"> → ~</w:t>
      </w:r>
      <w:r w:rsidR="00B13895">
        <w:rPr>
          <w:i/>
        </w:rPr>
        <w:t>C</w:t>
      </w:r>
    </w:p>
    <w:p w14:paraId="057CE4E3" w14:textId="77777777" w:rsidR="002158AE" w:rsidRDefault="002158AE" w:rsidP="000F1B82"/>
    <w:p w14:paraId="23659515" w14:textId="77777777" w:rsidR="003E628C" w:rsidRDefault="003E628C" w:rsidP="000F1B82">
      <w:r>
        <w:t xml:space="preserve">Questions </w:t>
      </w:r>
      <w:r w:rsidR="00497D9B">
        <w:t>10-13</w:t>
      </w:r>
      <w:r>
        <w:t xml:space="preserve">: In this lesson, we have been studying the </w:t>
      </w:r>
      <w:r>
        <w:rPr>
          <w:i/>
        </w:rPr>
        <w:t>inclusive</w:t>
      </w:r>
      <w:r>
        <w:t xml:space="preserve"> or, which allows both </w:t>
      </w:r>
      <w:r>
        <w:rPr>
          <w:i/>
        </w:rPr>
        <w:t>A</w:t>
      </w:r>
      <w:r>
        <w:t xml:space="preserve"> and </w:t>
      </w:r>
      <w:r>
        <w:rPr>
          <w:i/>
        </w:rPr>
        <w:t>B</w:t>
      </w:r>
      <w:r>
        <w:t xml:space="preserve"> to be true. The </w:t>
      </w:r>
      <w:r>
        <w:rPr>
          <w:i/>
        </w:rPr>
        <w:t>exclusive</w:t>
      </w:r>
      <w:r>
        <w:t xml:space="preserve"> or does not allow both to be true; it translates to “either </w:t>
      </w:r>
      <w:r>
        <w:rPr>
          <w:i/>
        </w:rPr>
        <w:t>A</w:t>
      </w:r>
      <w:r>
        <w:t xml:space="preserve"> or </w:t>
      </w:r>
      <w:r>
        <w:rPr>
          <w:i/>
        </w:rPr>
        <w:t>B</w:t>
      </w:r>
      <w:r>
        <w:t>, but not both.”</w:t>
      </w:r>
    </w:p>
    <w:p w14:paraId="0B151E73" w14:textId="77777777" w:rsidR="003E628C" w:rsidRDefault="003E628C" w:rsidP="000F1B82"/>
    <w:p w14:paraId="443DD0C2" w14:textId="77777777" w:rsidR="00497D9B" w:rsidRDefault="000F1B82" w:rsidP="000F1B82">
      <w:r>
        <w:t xml:space="preserve">10. </w:t>
      </w:r>
      <w:r w:rsidR="00497D9B">
        <w:t>For each situation, decide whether the “or” is most likely exclusive or inclusive.</w:t>
      </w:r>
    </w:p>
    <w:p w14:paraId="127E780C" w14:textId="77777777" w:rsidR="00497D9B" w:rsidRDefault="00497D9B" w:rsidP="000F1B82">
      <w:pPr>
        <w:ind w:left="360"/>
      </w:pPr>
      <w:r>
        <w:t>a.</w:t>
      </w:r>
      <w:r w:rsidR="00531671">
        <w:t xml:space="preserve"> </w:t>
      </w:r>
      <w:r>
        <w:t>An entrée at a restaurant includes soup or a salad.</w:t>
      </w:r>
    </w:p>
    <w:p w14:paraId="18D02879" w14:textId="77777777" w:rsidR="00497D9B" w:rsidRDefault="00497D9B" w:rsidP="000F1B82">
      <w:pPr>
        <w:ind w:left="360"/>
      </w:pPr>
      <w:r>
        <w:t>b.</w:t>
      </w:r>
      <w:r w:rsidR="00531671">
        <w:t xml:space="preserve"> </w:t>
      </w:r>
      <w:r>
        <w:t>You should bring an umbrella or a raincoat with you.</w:t>
      </w:r>
    </w:p>
    <w:p w14:paraId="04AD61B5" w14:textId="77777777" w:rsidR="00497D9B" w:rsidRDefault="00497D9B" w:rsidP="000F1B82">
      <w:pPr>
        <w:ind w:left="360"/>
      </w:pPr>
      <w:r>
        <w:t>c.</w:t>
      </w:r>
      <w:r w:rsidR="00531671">
        <w:t xml:space="preserve"> </w:t>
      </w:r>
      <w:r>
        <w:t>We can keep driving on I-5 or get on I-405 at the next exit.</w:t>
      </w:r>
    </w:p>
    <w:p w14:paraId="0A8A15A1" w14:textId="77777777" w:rsidR="00497D9B" w:rsidRDefault="00497D9B" w:rsidP="000F1B82">
      <w:pPr>
        <w:ind w:left="360"/>
      </w:pPr>
      <w:r>
        <w:t>d.</w:t>
      </w:r>
      <w:r w:rsidR="00531671">
        <w:t xml:space="preserve"> </w:t>
      </w:r>
      <w:r>
        <w:t>You should save this document on your computer or a flash drive.</w:t>
      </w:r>
    </w:p>
    <w:p w14:paraId="6E6C6FCB" w14:textId="77777777" w:rsidR="00497D9B" w:rsidRDefault="00497D9B" w:rsidP="000F1B82"/>
    <w:p w14:paraId="5109A253" w14:textId="77777777" w:rsidR="00B13895" w:rsidRDefault="00497D9B" w:rsidP="000F1B82">
      <w:r>
        <w:br w:type="page"/>
      </w:r>
      <w:r w:rsidR="000F1B82">
        <w:lastRenderedPageBreak/>
        <w:t xml:space="preserve">11. </w:t>
      </w:r>
      <w:r w:rsidR="00B13895">
        <w:t>Complete the truth table for the exclusive or.</w:t>
      </w:r>
    </w:p>
    <w:p w14:paraId="79A5336C" w14:textId="44B04A4B" w:rsidR="00B13895" w:rsidRPr="00B13895" w:rsidRDefault="00BC13C4" w:rsidP="000F1B82">
      <w:r w:rsidRPr="00B13895">
        <w:rPr>
          <w:noProof/>
        </w:rPr>
        <mc:AlternateContent>
          <mc:Choice Requires="wps">
            <w:drawing>
              <wp:inline distT="0" distB="0" distL="0" distR="0" wp14:anchorId="59786B7C" wp14:editId="756F2A22">
                <wp:extent cx="1885950" cy="1162685"/>
                <wp:effectExtent l="0" t="3810" r="0" b="0"/>
                <wp:docPr id="2" name="Text Box 3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1162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1757"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
                              <w:gridCol w:w="407"/>
                              <w:gridCol w:w="943"/>
                            </w:tblGrid>
                            <w:tr w:rsidR="00325C5E" w14:paraId="0FDE13AF" w14:textId="77777777" w:rsidTr="00B13895">
                              <w:tc>
                                <w:tcPr>
                                  <w:tcW w:w="407" w:type="dxa"/>
                                  <w:shd w:val="clear" w:color="auto" w:fill="auto"/>
                                </w:tcPr>
                                <w:p w14:paraId="61E858CF" w14:textId="77777777" w:rsidR="00325C5E" w:rsidRPr="00C14A1D" w:rsidRDefault="00325C5E" w:rsidP="00F111BC">
                                  <w:pPr>
                                    <w:jc w:val="center"/>
                                    <w:rPr>
                                      <w:i/>
                                    </w:rPr>
                                  </w:pPr>
                                  <w:r w:rsidRPr="00C14A1D">
                                    <w:rPr>
                                      <w:i/>
                                    </w:rPr>
                                    <w:t>A</w:t>
                                  </w:r>
                                </w:p>
                              </w:tc>
                              <w:tc>
                                <w:tcPr>
                                  <w:tcW w:w="407" w:type="dxa"/>
                                  <w:shd w:val="clear" w:color="auto" w:fill="auto"/>
                                </w:tcPr>
                                <w:p w14:paraId="29A3D9D0" w14:textId="77777777" w:rsidR="00325C5E" w:rsidRPr="00C14A1D" w:rsidRDefault="00325C5E" w:rsidP="00F111BC">
                                  <w:pPr>
                                    <w:jc w:val="center"/>
                                    <w:rPr>
                                      <w:i/>
                                    </w:rPr>
                                  </w:pPr>
                                  <w:r w:rsidRPr="00C14A1D">
                                    <w:rPr>
                                      <w:i/>
                                    </w:rPr>
                                    <w:t>B</w:t>
                                  </w:r>
                                </w:p>
                              </w:tc>
                              <w:tc>
                                <w:tcPr>
                                  <w:tcW w:w="943" w:type="dxa"/>
                                </w:tcPr>
                                <w:p w14:paraId="0DE7C786" w14:textId="77777777" w:rsidR="00325C5E" w:rsidRDefault="00325C5E" w:rsidP="00F111BC">
                                  <w:pPr>
                                    <w:jc w:val="center"/>
                                  </w:pPr>
                                  <w:r>
                                    <w:rPr>
                                      <w:i/>
                                    </w:rPr>
                                    <w:t>A</w:t>
                                  </w:r>
                                  <w:r>
                                    <w:t xml:space="preserve"> </w:t>
                                  </w:r>
                                  <w:r w:rsidRPr="00B13895">
                                    <w:rPr>
                                      <w:szCs w:val="24"/>
                                      <w:u w:val="single"/>
                                    </w:rPr>
                                    <w:sym w:font="Symbol" w:char="F0DA"/>
                                  </w:r>
                                  <w:r>
                                    <w:t xml:space="preserve"> </w:t>
                                  </w:r>
                                  <w:r>
                                    <w:rPr>
                                      <w:i/>
                                    </w:rPr>
                                    <w:t>B</w:t>
                                  </w:r>
                                </w:p>
                              </w:tc>
                            </w:tr>
                            <w:tr w:rsidR="00325C5E" w14:paraId="55BCEDF0" w14:textId="77777777" w:rsidTr="00B13895">
                              <w:tc>
                                <w:tcPr>
                                  <w:tcW w:w="407" w:type="dxa"/>
                                  <w:shd w:val="clear" w:color="auto" w:fill="auto"/>
                                </w:tcPr>
                                <w:p w14:paraId="55A5D64C" w14:textId="77777777" w:rsidR="00325C5E" w:rsidRDefault="00325C5E" w:rsidP="00F111BC">
                                  <w:pPr>
                                    <w:jc w:val="center"/>
                                  </w:pPr>
                                  <w:r>
                                    <w:t>T</w:t>
                                  </w:r>
                                </w:p>
                              </w:tc>
                              <w:tc>
                                <w:tcPr>
                                  <w:tcW w:w="407" w:type="dxa"/>
                                  <w:shd w:val="clear" w:color="auto" w:fill="auto"/>
                                </w:tcPr>
                                <w:p w14:paraId="561B0484" w14:textId="77777777" w:rsidR="00325C5E" w:rsidRDefault="00325C5E" w:rsidP="00F111BC">
                                  <w:pPr>
                                    <w:jc w:val="center"/>
                                  </w:pPr>
                                  <w:r>
                                    <w:t>T</w:t>
                                  </w:r>
                                </w:p>
                              </w:tc>
                              <w:tc>
                                <w:tcPr>
                                  <w:tcW w:w="943" w:type="dxa"/>
                                </w:tcPr>
                                <w:p w14:paraId="65890CCC" w14:textId="77777777" w:rsidR="00325C5E" w:rsidRDefault="00325C5E" w:rsidP="00F111BC">
                                  <w:pPr>
                                    <w:jc w:val="center"/>
                                  </w:pPr>
                                </w:p>
                              </w:tc>
                            </w:tr>
                            <w:tr w:rsidR="00325C5E" w14:paraId="7450D92A" w14:textId="77777777" w:rsidTr="00B13895">
                              <w:tc>
                                <w:tcPr>
                                  <w:tcW w:w="407" w:type="dxa"/>
                                  <w:shd w:val="clear" w:color="auto" w:fill="auto"/>
                                </w:tcPr>
                                <w:p w14:paraId="4C00E561" w14:textId="77777777" w:rsidR="00325C5E" w:rsidRDefault="00325C5E" w:rsidP="00F111BC">
                                  <w:pPr>
                                    <w:jc w:val="center"/>
                                  </w:pPr>
                                  <w:r>
                                    <w:t>T</w:t>
                                  </w:r>
                                </w:p>
                              </w:tc>
                              <w:tc>
                                <w:tcPr>
                                  <w:tcW w:w="407" w:type="dxa"/>
                                  <w:shd w:val="clear" w:color="auto" w:fill="auto"/>
                                </w:tcPr>
                                <w:p w14:paraId="596CA83B" w14:textId="77777777" w:rsidR="00325C5E" w:rsidRDefault="00325C5E" w:rsidP="00F111BC">
                                  <w:pPr>
                                    <w:jc w:val="center"/>
                                  </w:pPr>
                                  <w:r>
                                    <w:t>F</w:t>
                                  </w:r>
                                </w:p>
                              </w:tc>
                              <w:tc>
                                <w:tcPr>
                                  <w:tcW w:w="943" w:type="dxa"/>
                                </w:tcPr>
                                <w:p w14:paraId="387ED226" w14:textId="77777777" w:rsidR="00325C5E" w:rsidRDefault="00325C5E" w:rsidP="00F111BC">
                                  <w:pPr>
                                    <w:jc w:val="center"/>
                                  </w:pPr>
                                </w:p>
                              </w:tc>
                            </w:tr>
                            <w:tr w:rsidR="00325C5E" w14:paraId="413611A3" w14:textId="77777777" w:rsidTr="00B13895">
                              <w:tc>
                                <w:tcPr>
                                  <w:tcW w:w="407" w:type="dxa"/>
                                  <w:shd w:val="clear" w:color="auto" w:fill="auto"/>
                                </w:tcPr>
                                <w:p w14:paraId="5CA80689" w14:textId="77777777" w:rsidR="00325C5E" w:rsidRDefault="00325C5E" w:rsidP="00F111BC">
                                  <w:pPr>
                                    <w:jc w:val="center"/>
                                  </w:pPr>
                                  <w:r>
                                    <w:t>F</w:t>
                                  </w:r>
                                </w:p>
                              </w:tc>
                              <w:tc>
                                <w:tcPr>
                                  <w:tcW w:w="407" w:type="dxa"/>
                                  <w:shd w:val="clear" w:color="auto" w:fill="auto"/>
                                </w:tcPr>
                                <w:p w14:paraId="350F8D5D" w14:textId="77777777" w:rsidR="00325C5E" w:rsidRDefault="00325C5E" w:rsidP="00F111BC">
                                  <w:pPr>
                                    <w:jc w:val="center"/>
                                  </w:pPr>
                                  <w:r>
                                    <w:t>T</w:t>
                                  </w:r>
                                </w:p>
                              </w:tc>
                              <w:tc>
                                <w:tcPr>
                                  <w:tcW w:w="943" w:type="dxa"/>
                                </w:tcPr>
                                <w:p w14:paraId="30AEE93A" w14:textId="77777777" w:rsidR="00325C5E" w:rsidRDefault="00325C5E" w:rsidP="00F111BC">
                                  <w:pPr>
                                    <w:jc w:val="center"/>
                                  </w:pPr>
                                </w:p>
                              </w:tc>
                            </w:tr>
                            <w:tr w:rsidR="00325C5E" w14:paraId="7EA449D8" w14:textId="77777777" w:rsidTr="00B13895">
                              <w:tc>
                                <w:tcPr>
                                  <w:tcW w:w="407" w:type="dxa"/>
                                  <w:shd w:val="clear" w:color="auto" w:fill="auto"/>
                                </w:tcPr>
                                <w:p w14:paraId="524F8390" w14:textId="77777777" w:rsidR="00325C5E" w:rsidRDefault="00325C5E" w:rsidP="00F111BC">
                                  <w:pPr>
                                    <w:jc w:val="center"/>
                                  </w:pPr>
                                  <w:r>
                                    <w:t>F</w:t>
                                  </w:r>
                                </w:p>
                              </w:tc>
                              <w:tc>
                                <w:tcPr>
                                  <w:tcW w:w="407" w:type="dxa"/>
                                  <w:shd w:val="clear" w:color="auto" w:fill="auto"/>
                                </w:tcPr>
                                <w:p w14:paraId="4F7713FD" w14:textId="77777777" w:rsidR="00325C5E" w:rsidRDefault="00325C5E" w:rsidP="00F111BC">
                                  <w:pPr>
                                    <w:jc w:val="center"/>
                                  </w:pPr>
                                  <w:r>
                                    <w:t>F</w:t>
                                  </w:r>
                                </w:p>
                              </w:tc>
                              <w:tc>
                                <w:tcPr>
                                  <w:tcW w:w="943" w:type="dxa"/>
                                </w:tcPr>
                                <w:p w14:paraId="2646A13C" w14:textId="77777777" w:rsidR="00325C5E" w:rsidRDefault="00325C5E" w:rsidP="00F111BC">
                                  <w:pPr>
                                    <w:jc w:val="center"/>
                                  </w:pPr>
                                </w:p>
                              </w:tc>
                            </w:tr>
                          </w:tbl>
                          <w:p w14:paraId="7FB1D582" w14:textId="77777777" w:rsidR="00325C5E" w:rsidRDefault="00325C5E" w:rsidP="00B13895"/>
                        </w:txbxContent>
                      </wps:txbx>
                      <wps:bodyPr rot="0" vert="horz" wrap="square" lIns="91440" tIns="45720" rIns="91440" bIns="45720" anchor="t" anchorCtr="0" upright="1">
                        <a:noAutofit/>
                      </wps:bodyPr>
                    </wps:wsp>
                  </a:graphicData>
                </a:graphic>
              </wp:inline>
            </w:drawing>
          </mc:Choice>
          <mc:Fallback>
            <w:pict>
              <v:shape w14:anchorId="59786B7C" id="Text Box 358" o:spid="_x0000_s1124" type="#_x0000_t202" style="width:148.5pt;height:9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" filled="f" stroked="f">
                <v:textbox>
                  <w:txbxContent>
                    <w:tbl>
                      <w:tblPr>
                        <w:tblW w:w="1757"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
                        <w:gridCol w:w="407"/>
                        <w:gridCol w:w="943"/>
                      </w:tblGrid>
                      <w:tr w:rsidR="00325C5E" w14:paraId="0FDE13AF" w14:textId="77777777" w:rsidTr="00B13895">
                        <w:tc>
                          <w:tcPr>
                            <w:tcW w:w="407" w:type="dxa"/>
                            <w:shd w:val="clear" w:color="auto" w:fill="auto"/>
                          </w:tcPr>
                          <w:p w14:paraId="61E858CF" w14:textId="77777777" w:rsidR="00325C5E" w:rsidRPr="00C14A1D" w:rsidRDefault="00325C5E" w:rsidP="00F111BC">
                            <w:pPr>
                              <w:jc w:val="center"/>
                              <w:rPr>
                                <w:i/>
                              </w:rPr>
                            </w:pPr>
                            <w:r w:rsidRPr="00C14A1D">
                              <w:rPr>
                                <w:i/>
                              </w:rPr>
                              <w:t>A</w:t>
                            </w:r>
                          </w:p>
                        </w:tc>
                        <w:tc>
                          <w:tcPr>
                            <w:tcW w:w="407" w:type="dxa"/>
                            <w:shd w:val="clear" w:color="auto" w:fill="auto"/>
                          </w:tcPr>
                          <w:p w14:paraId="29A3D9D0" w14:textId="77777777" w:rsidR="00325C5E" w:rsidRPr="00C14A1D" w:rsidRDefault="00325C5E" w:rsidP="00F111BC">
                            <w:pPr>
                              <w:jc w:val="center"/>
                              <w:rPr>
                                <w:i/>
                              </w:rPr>
                            </w:pPr>
                            <w:r w:rsidRPr="00C14A1D">
                              <w:rPr>
                                <w:i/>
                              </w:rPr>
                              <w:t>B</w:t>
                            </w:r>
                          </w:p>
                        </w:tc>
                        <w:tc>
                          <w:tcPr>
                            <w:tcW w:w="943" w:type="dxa"/>
                          </w:tcPr>
                          <w:p w14:paraId="0DE7C786" w14:textId="77777777" w:rsidR="00325C5E" w:rsidRDefault="00325C5E" w:rsidP="00F111BC">
                            <w:pPr>
                              <w:jc w:val="center"/>
                            </w:pPr>
                            <w:r>
                              <w:rPr>
                                <w:i/>
                              </w:rPr>
                              <w:t>A</w:t>
                            </w:r>
                            <w:r>
                              <w:t xml:space="preserve"> </w:t>
                            </w:r>
                            <w:r w:rsidRPr="00B13895">
                              <w:rPr>
                                <w:szCs w:val="24"/>
                                <w:u w:val="single"/>
                              </w:rPr>
                              <w:sym w:font="Symbol" w:char="F0DA"/>
                            </w:r>
                            <w:r>
                              <w:t xml:space="preserve"> </w:t>
                            </w:r>
                            <w:r>
                              <w:rPr>
                                <w:i/>
                              </w:rPr>
                              <w:t>B</w:t>
                            </w:r>
                          </w:p>
                        </w:tc>
                      </w:tr>
                      <w:tr w:rsidR="00325C5E" w14:paraId="55BCEDF0" w14:textId="77777777" w:rsidTr="00B13895">
                        <w:tc>
                          <w:tcPr>
                            <w:tcW w:w="407" w:type="dxa"/>
                            <w:shd w:val="clear" w:color="auto" w:fill="auto"/>
                          </w:tcPr>
                          <w:p w14:paraId="55A5D64C" w14:textId="77777777" w:rsidR="00325C5E" w:rsidRDefault="00325C5E" w:rsidP="00F111BC">
                            <w:pPr>
                              <w:jc w:val="center"/>
                            </w:pPr>
                            <w:r>
                              <w:t>T</w:t>
                            </w:r>
                          </w:p>
                        </w:tc>
                        <w:tc>
                          <w:tcPr>
                            <w:tcW w:w="407" w:type="dxa"/>
                            <w:shd w:val="clear" w:color="auto" w:fill="auto"/>
                          </w:tcPr>
                          <w:p w14:paraId="561B0484" w14:textId="77777777" w:rsidR="00325C5E" w:rsidRDefault="00325C5E" w:rsidP="00F111BC">
                            <w:pPr>
                              <w:jc w:val="center"/>
                            </w:pPr>
                            <w:r>
                              <w:t>T</w:t>
                            </w:r>
                          </w:p>
                        </w:tc>
                        <w:tc>
                          <w:tcPr>
                            <w:tcW w:w="943" w:type="dxa"/>
                          </w:tcPr>
                          <w:p w14:paraId="65890CCC" w14:textId="77777777" w:rsidR="00325C5E" w:rsidRDefault="00325C5E" w:rsidP="00F111BC">
                            <w:pPr>
                              <w:jc w:val="center"/>
                            </w:pPr>
                          </w:p>
                        </w:tc>
                      </w:tr>
                      <w:tr w:rsidR="00325C5E" w14:paraId="7450D92A" w14:textId="77777777" w:rsidTr="00B13895">
                        <w:tc>
                          <w:tcPr>
                            <w:tcW w:w="407" w:type="dxa"/>
                            <w:shd w:val="clear" w:color="auto" w:fill="auto"/>
                          </w:tcPr>
                          <w:p w14:paraId="4C00E561" w14:textId="77777777" w:rsidR="00325C5E" w:rsidRDefault="00325C5E" w:rsidP="00F111BC">
                            <w:pPr>
                              <w:jc w:val="center"/>
                            </w:pPr>
                            <w:r>
                              <w:t>T</w:t>
                            </w:r>
                          </w:p>
                        </w:tc>
                        <w:tc>
                          <w:tcPr>
                            <w:tcW w:w="407" w:type="dxa"/>
                            <w:shd w:val="clear" w:color="auto" w:fill="auto"/>
                          </w:tcPr>
                          <w:p w14:paraId="596CA83B" w14:textId="77777777" w:rsidR="00325C5E" w:rsidRDefault="00325C5E" w:rsidP="00F111BC">
                            <w:pPr>
                              <w:jc w:val="center"/>
                            </w:pPr>
                            <w:r>
                              <w:t>F</w:t>
                            </w:r>
                          </w:p>
                        </w:tc>
                        <w:tc>
                          <w:tcPr>
                            <w:tcW w:w="943" w:type="dxa"/>
                          </w:tcPr>
                          <w:p w14:paraId="387ED226" w14:textId="77777777" w:rsidR="00325C5E" w:rsidRDefault="00325C5E" w:rsidP="00F111BC">
                            <w:pPr>
                              <w:jc w:val="center"/>
                            </w:pPr>
                          </w:p>
                        </w:tc>
                      </w:tr>
                      <w:tr w:rsidR="00325C5E" w14:paraId="413611A3" w14:textId="77777777" w:rsidTr="00B13895">
                        <w:tc>
                          <w:tcPr>
                            <w:tcW w:w="407" w:type="dxa"/>
                            <w:shd w:val="clear" w:color="auto" w:fill="auto"/>
                          </w:tcPr>
                          <w:p w14:paraId="5CA80689" w14:textId="77777777" w:rsidR="00325C5E" w:rsidRDefault="00325C5E" w:rsidP="00F111BC">
                            <w:pPr>
                              <w:jc w:val="center"/>
                            </w:pPr>
                            <w:r>
                              <w:t>F</w:t>
                            </w:r>
                          </w:p>
                        </w:tc>
                        <w:tc>
                          <w:tcPr>
                            <w:tcW w:w="407" w:type="dxa"/>
                            <w:shd w:val="clear" w:color="auto" w:fill="auto"/>
                          </w:tcPr>
                          <w:p w14:paraId="350F8D5D" w14:textId="77777777" w:rsidR="00325C5E" w:rsidRDefault="00325C5E" w:rsidP="00F111BC">
                            <w:pPr>
                              <w:jc w:val="center"/>
                            </w:pPr>
                            <w:r>
                              <w:t>T</w:t>
                            </w:r>
                          </w:p>
                        </w:tc>
                        <w:tc>
                          <w:tcPr>
                            <w:tcW w:w="943" w:type="dxa"/>
                          </w:tcPr>
                          <w:p w14:paraId="30AEE93A" w14:textId="77777777" w:rsidR="00325C5E" w:rsidRDefault="00325C5E" w:rsidP="00F111BC">
                            <w:pPr>
                              <w:jc w:val="center"/>
                            </w:pPr>
                          </w:p>
                        </w:tc>
                      </w:tr>
                      <w:tr w:rsidR="00325C5E" w14:paraId="7EA449D8" w14:textId="77777777" w:rsidTr="00B13895">
                        <w:tc>
                          <w:tcPr>
                            <w:tcW w:w="407" w:type="dxa"/>
                            <w:shd w:val="clear" w:color="auto" w:fill="auto"/>
                          </w:tcPr>
                          <w:p w14:paraId="524F8390" w14:textId="77777777" w:rsidR="00325C5E" w:rsidRDefault="00325C5E" w:rsidP="00F111BC">
                            <w:pPr>
                              <w:jc w:val="center"/>
                            </w:pPr>
                            <w:r>
                              <w:t>F</w:t>
                            </w:r>
                          </w:p>
                        </w:tc>
                        <w:tc>
                          <w:tcPr>
                            <w:tcW w:w="407" w:type="dxa"/>
                            <w:shd w:val="clear" w:color="auto" w:fill="auto"/>
                          </w:tcPr>
                          <w:p w14:paraId="4F7713FD" w14:textId="77777777" w:rsidR="00325C5E" w:rsidRDefault="00325C5E" w:rsidP="00F111BC">
                            <w:pPr>
                              <w:jc w:val="center"/>
                            </w:pPr>
                            <w:r>
                              <w:t>F</w:t>
                            </w:r>
                          </w:p>
                        </w:tc>
                        <w:tc>
                          <w:tcPr>
                            <w:tcW w:w="943" w:type="dxa"/>
                          </w:tcPr>
                          <w:p w14:paraId="2646A13C" w14:textId="77777777" w:rsidR="00325C5E" w:rsidRDefault="00325C5E" w:rsidP="00F111BC">
                            <w:pPr>
                              <w:jc w:val="center"/>
                            </w:pPr>
                          </w:p>
                        </w:tc>
                      </w:tr>
                    </w:tbl>
                    <w:p w14:paraId="7FB1D582" w14:textId="77777777" w:rsidR="00325C5E" w:rsidRDefault="00325C5E" w:rsidP="00B13895"/>
                  </w:txbxContent>
                </v:textbox>
                <w10:anchorlock/>
              </v:shape>
            </w:pict>
          </mc:Fallback>
        </mc:AlternateContent>
      </w:r>
    </w:p>
    <w:p w14:paraId="51B2BE4E" w14:textId="77777777" w:rsidR="003E628C" w:rsidRDefault="000F1B82" w:rsidP="000F1B82">
      <w:r>
        <w:t xml:space="preserve">12. </w:t>
      </w:r>
      <w:r w:rsidR="00497D9B">
        <w:t>Complete the</w:t>
      </w:r>
      <w:r w:rsidR="003E628C">
        <w:t xml:space="preserve"> truth table for (</w:t>
      </w:r>
      <w:r w:rsidR="003E628C">
        <w:rPr>
          <w:i/>
        </w:rPr>
        <w:t>A</w:t>
      </w:r>
      <w:r w:rsidR="003E628C">
        <w:t xml:space="preserve"> </w:t>
      </w:r>
      <w:r w:rsidR="003E628C">
        <w:rPr>
          <w:rFonts w:ascii="Cambria Math" w:hAnsi="Cambria Math"/>
        </w:rPr>
        <w:t>⋁</w:t>
      </w:r>
      <w:r w:rsidR="003E628C">
        <w:t xml:space="preserve"> </w:t>
      </w:r>
      <w:r w:rsidR="003E628C">
        <w:rPr>
          <w:i/>
        </w:rPr>
        <w:t>B</w:t>
      </w:r>
      <w:r w:rsidR="003E628C">
        <w:t xml:space="preserve">) </w:t>
      </w:r>
      <w:r w:rsidR="003E628C">
        <w:rPr>
          <w:rFonts w:ascii="Cambria Math" w:hAnsi="Cambria Math"/>
        </w:rPr>
        <w:t>⋀</w:t>
      </w:r>
      <w:r w:rsidR="003E628C">
        <w:t xml:space="preserve"> ~(</w:t>
      </w:r>
      <w:r w:rsidR="003E628C">
        <w:rPr>
          <w:i/>
        </w:rPr>
        <w:t>A</w:t>
      </w:r>
      <w:r w:rsidR="003E628C">
        <w:t xml:space="preserve"> </w:t>
      </w:r>
      <w:r w:rsidR="003E628C">
        <w:rPr>
          <w:rFonts w:ascii="Cambria Math" w:hAnsi="Cambria Math"/>
        </w:rPr>
        <w:t>⋀</w:t>
      </w:r>
      <w:r w:rsidR="003E628C">
        <w:t xml:space="preserve"> </w:t>
      </w:r>
      <w:r w:rsidR="003E628C" w:rsidRPr="00321819">
        <w:rPr>
          <w:i/>
        </w:rPr>
        <w:t>B</w:t>
      </w:r>
      <w:r w:rsidR="003E628C">
        <w:t>).</w:t>
      </w:r>
    </w:p>
    <w:p w14:paraId="513B8AC8" w14:textId="3DE41A7A" w:rsidR="003E628C" w:rsidRPr="00B13895" w:rsidRDefault="00BC13C4" w:rsidP="000F1B82">
      <w:r w:rsidRPr="00B13895">
        <w:rPr>
          <w:noProof/>
        </w:rPr>
        <mc:AlternateContent>
          <mc:Choice Requires="wps">
            <w:drawing>
              <wp:inline distT="0" distB="0" distL="0" distR="0" wp14:anchorId="7BC04F62" wp14:editId="75F472C6">
                <wp:extent cx="4714875" cy="1162685"/>
                <wp:effectExtent l="0" t="2540" r="0" b="0"/>
                <wp:docPr id="1" name="Text Box 3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4875" cy="1162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639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
                              <w:gridCol w:w="380"/>
                              <w:gridCol w:w="1168"/>
                              <w:gridCol w:w="1145"/>
                              <w:gridCol w:w="1168"/>
                              <w:gridCol w:w="2149"/>
                            </w:tblGrid>
                            <w:tr w:rsidR="00325C5E" w14:paraId="56013FE6" w14:textId="77777777" w:rsidTr="003E628C">
                              <w:tc>
                                <w:tcPr>
                                  <w:tcW w:w="380" w:type="dxa"/>
                                  <w:shd w:val="clear" w:color="auto" w:fill="auto"/>
                                </w:tcPr>
                                <w:p w14:paraId="3CF3DD67" w14:textId="77777777" w:rsidR="00325C5E" w:rsidRPr="00C14A1D" w:rsidRDefault="00325C5E" w:rsidP="00F111BC">
                                  <w:pPr>
                                    <w:jc w:val="center"/>
                                    <w:rPr>
                                      <w:i/>
                                    </w:rPr>
                                  </w:pPr>
                                  <w:r w:rsidRPr="00C14A1D">
                                    <w:rPr>
                                      <w:i/>
                                    </w:rPr>
                                    <w:t>A</w:t>
                                  </w:r>
                                </w:p>
                              </w:tc>
                              <w:tc>
                                <w:tcPr>
                                  <w:tcW w:w="380" w:type="dxa"/>
                                  <w:shd w:val="clear" w:color="auto" w:fill="auto"/>
                                </w:tcPr>
                                <w:p w14:paraId="72818B49" w14:textId="77777777" w:rsidR="00325C5E" w:rsidRPr="00C14A1D" w:rsidRDefault="00325C5E" w:rsidP="00F111BC">
                                  <w:pPr>
                                    <w:jc w:val="center"/>
                                    <w:rPr>
                                      <w:i/>
                                    </w:rPr>
                                  </w:pPr>
                                  <w:r w:rsidRPr="00C14A1D">
                                    <w:rPr>
                                      <w:i/>
                                    </w:rPr>
                                    <w:t>B</w:t>
                                  </w:r>
                                </w:p>
                              </w:tc>
                              <w:tc>
                                <w:tcPr>
                                  <w:tcW w:w="1168" w:type="dxa"/>
                                </w:tcPr>
                                <w:p w14:paraId="6EC96BAC" w14:textId="77777777" w:rsidR="00325C5E" w:rsidRDefault="00325C5E" w:rsidP="00F111BC">
                                  <w:pPr>
                                    <w:jc w:val="center"/>
                                  </w:pPr>
                                  <w:r>
                                    <w:rPr>
                                      <w:i/>
                                    </w:rPr>
                                    <w:t>A</w:t>
                                  </w:r>
                                  <w:r>
                                    <w:t xml:space="preserve"> </w:t>
                                  </w:r>
                                  <w:r>
                                    <w:rPr>
                                      <w:rFonts w:ascii="Cambria Math" w:hAnsi="Cambria Math"/>
                                    </w:rPr>
                                    <w:t>⋁</w:t>
                                  </w:r>
                                  <w:r>
                                    <w:t xml:space="preserve"> </w:t>
                                  </w:r>
                                  <w:r>
                                    <w:rPr>
                                      <w:i/>
                                    </w:rPr>
                                    <w:t>B</w:t>
                                  </w:r>
                                </w:p>
                              </w:tc>
                              <w:tc>
                                <w:tcPr>
                                  <w:tcW w:w="1145" w:type="dxa"/>
                                </w:tcPr>
                                <w:p w14:paraId="4034A4F0" w14:textId="77777777" w:rsidR="00325C5E" w:rsidRDefault="00325C5E" w:rsidP="00F111BC">
                                  <w:pPr>
                                    <w:jc w:val="center"/>
                                    <w:rPr>
                                      <w:i/>
                                    </w:rPr>
                                  </w:pPr>
                                  <w:r>
                                    <w:rPr>
                                      <w:i/>
                                    </w:rPr>
                                    <w:t>A</w:t>
                                  </w:r>
                                  <w:r>
                                    <w:t xml:space="preserve"> </w:t>
                                  </w:r>
                                  <w:r>
                                    <w:rPr>
                                      <w:rFonts w:ascii="Cambria Math" w:hAnsi="Cambria Math"/>
                                    </w:rPr>
                                    <w:t>⋀</w:t>
                                  </w:r>
                                  <w:r>
                                    <w:t xml:space="preserve"> </w:t>
                                  </w:r>
                                  <w:r w:rsidRPr="00321819">
                                    <w:rPr>
                                      <w:i/>
                                    </w:rPr>
                                    <w:t>B</w:t>
                                  </w:r>
                                </w:p>
                              </w:tc>
                              <w:tc>
                                <w:tcPr>
                                  <w:tcW w:w="1168" w:type="dxa"/>
                                </w:tcPr>
                                <w:p w14:paraId="3EA863FA" w14:textId="77777777" w:rsidR="00325C5E" w:rsidRDefault="00325C5E" w:rsidP="00F111BC">
                                  <w:pPr>
                                    <w:jc w:val="center"/>
                                  </w:pPr>
                                  <w:r>
                                    <w:t>~(</w:t>
                                  </w:r>
                                  <w:r>
                                    <w:rPr>
                                      <w:i/>
                                    </w:rPr>
                                    <w:t>A</w:t>
                                  </w:r>
                                  <w:r>
                                    <w:t xml:space="preserve"> </w:t>
                                  </w:r>
                                  <w:r>
                                    <w:rPr>
                                      <w:rFonts w:ascii="Cambria Math" w:hAnsi="Cambria Math"/>
                                    </w:rPr>
                                    <w:t>⋀</w:t>
                                  </w:r>
                                  <w:r>
                                    <w:t xml:space="preserve"> </w:t>
                                  </w:r>
                                  <w:r w:rsidRPr="00321819">
                                    <w:rPr>
                                      <w:i/>
                                    </w:rPr>
                                    <w:t>B</w:t>
                                  </w:r>
                                  <w:r>
                                    <w:t>)</w:t>
                                  </w:r>
                                </w:p>
                              </w:tc>
                              <w:tc>
                                <w:tcPr>
                                  <w:tcW w:w="2149" w:type="dxa"/>
                                </w:tcPr>
                                <w:p w14:paraId="5D105106" w14:textId="77777777" w:rsidR="00325C5E" w:rsidRPr="003E628C" w:rsidRDefault="00325C5E" w:rsidP="00F111BC">
                                  <w:pPr>
                                    <w:jc w:val="center"/>
                                  </w:pPr>
                                  <w:r>
                                    <w:t>(</w:t>
                                  </w:r>
                                  <w:r>
                                    <w:rPr>
                                      <w:i/>
                                    </w:rPr>
                                    <w:t>A</w:t>
                                  </w:r>
                                  <w:r>
                                    <w:t xml:space="preserve"> </w:t>
                                  </w:r>
                                  <w:r>
                                    <w:rPr>
                                      <w:rFonts w:ascii="Cambria Math" w:hAnsi="Cambria Math"/>
                                    </w:rPr>
                                    <w:t>⋁</w:t>
                                  </w:r>
                                  <w:r>
                                    <w:t xml:space="preserve"> </w:t>
                                  </w:r>
                                  <w:r>
                                    <w:rPr>
                                      <w:i/>
                                    </w:rPr>
                                    <w:t>B</w:t>
                                  </w:r>
                                  <w:r>
                                    <w:t xml:space="preserve">) </w:t>
                                  </w:r>
                                  <w:r>
                                    <w:rPr>
                                      <w:rFonts w:ascii="Cambria Math" w:hAnsi="Cambria Math"/>
                                    </w:rPr>
                                    <w:t>⋀</w:t>
                                  </w:r>
                                  <w:r>
                                    <w:t xml:space="preserve"> ~(</w:t>
                                  </w:r>
                                  <w:r>
                                    <w:rPr>
                                      <w:i/>
                                    </w:rPr>
                                    <w:t>A</w:t>
                                  </w:r>
                                  <w:r>
                                    <w:t xml:space="preserve"> </w:t>
                                  </w:r>
                                  <w:r>
                                    <w:rPr>
                                      <w:rFonts w:ascii="Cambria Math" w:hAnsi="Cambria Math"/>
                                    </w:rPr>
                                    <w:t>⋀</w:t>
                                  </w:r>
                                  <w:r>
                                    <w:t xml:space="preserve"> </w:t>
                                  </w:r>
                                  <w:r w:rsidRPr="00321819">
                                    <w:rPr>
                                      <w:i/>
                                    </w:rPr>
                                    <w:t>B</w:t>
                                  </w:r>
                                  <w:r>
                                    <w:t>)</w:t>
                                  </w:r>
                                </w:p>
                              </w:tc>
                            </w:tr>
                            <w:tr w:rsidR="00325C5E" w14:paraId="77E16240" w14:textId="77777777" w:rsidTr="003E628C">
                              <w:tc>
                                <w:tcPr>
                                  <w:tcW w:w="380" w:type="dxa"/>
                                  <w:shd w:val="clear" w:color="auto" w:fill="auto"/>
                                </w:tcPr>
                                <w:p w14:paraId="08FD49E7" w14:textId="77777777" w:rsidR="00325C5E" w:rsidRDefault="00325C5E" w:rsidP="00F111BC">
                                  <w:pPr>
                                    <w:jc w:val="center"/>
                                  </w:pPr>
                                  <w:r>
                                    <w:t>T</w:t>
                                  </w:r>
                                </w:p>
                              </w:tc>
                              <w:tc>
                                <w:tcPr>
                                  <w:tcW w:w="380" w:type="dxa"/>
                                  <w:shd w:val="clear" w:color="auto" w:fill="auto"/>
                                </w:tcPr>
                                <w:p w14:paraId="7808D33E" w14:textId="77777777" w:rsidR="00325C5E" w:rsidRDefault="00325C5E" w:rsidP="00F111BC">
                                  <w:pPr>
                                    <w:jc w:val="center"/>
                                  </w:pPr>
                                  <w:r>
                                    <w:t>T</w:t>
                                  </w:r>
                                </w:p>
                              </w:tc>
                              <w:tc>
                                <w:tcPr>
                                  <w:tcW w:w="1168" w:type="dxa"/>
                                </w:tcPr>
                                <w:p w14:paraId="059CF7CC" w14:textId="77777777" w:rsidR="00325C5E" w:rsidRDefault="00325C5E" w:rsidP="00F111BC">
                                  <w:pPr>
                                    <w:jc w:val="center"/>
                                  </w:pPr>
                                </w:p>
                              </w:tc>
                              <w:tc>
                                <w:tcPr>
                                  <w:tcW w:w="1145" w:type="dxa"/>
                                </w:tcPr>
                                <w:p w14:paraId="71DB13C4" w14:textId="77777777" w:rsidR="00325C5E" w:rsidRDefault="00325C5E" w:rsidP="00F111BC">
                                  <w:pPr>
                                    <w:jc w:val="center"/>
                                  </w:pPr>
                                </w:p>
                              </w:tc>
                              <w:tc>
                                <w:tcPr>
                                  <w:tcW w:w="1168" w:type="dxa"/>
                                </w:tcPr>
                                <w:p w14:paraId="7C922B0E" w14:textId="77777777" w:rsidR="00325C5E" w:rsidRDefault="00325C5E" w:rsidP="00F111BC">
                                  <w:pPr>
                                    <w:jc w:val="center"/>
                                  </w:pPr>
                                </w:p>
                              </w:tc>
                              <w:tc>
                                <w:tcPr>
                                  <w:tcW w:w="2149" w:type="dxa"/>
                                </w:tcPr>
                                <w:p w14:paraId="0E8AA4CF" w14:textId="77777777" w:rsidR="00325C5E" w:rsidRDefault="00325C5E" w:rsidP="00F111BC">
                                  <w:pPr>
                                    <w:jc w:val="center"/>
                                  </w:pPr>
                                </w:p>
                              </w:tc>
                            </w:tr>
                            <w:tr w:rsidR="00325C5E" w14:paraId="4A9C8AAB" w14:textId="77777777" w:rsidTr="003E628C">
                              <w:tc>
                                <w:tcPr>
                                  <w:tcW w:w="380" w:type="dxa"/>
                                  <w:shd w:val="clear" w:color="auto" w:fill="auto"/>
                                </w:tcPr>
                                <w:p w14:paraId="1C833547" w14:textId="77777777" w:rsidR="00325C5E" w:rsidRDefault="00325C5E" w:rsidP="00F111BC">
                                  <w:pPr>
                                    <w:jc w:val="center"/>
                                  </w:pPr>
                                  <w:r>
                                    <w:t>T</w:t>
                                  </w:r>
                                </w:p>
                              </w:tc>
                              <w:tc>
                                <w:tcPr>
                                  <w:tcW w:w="380" w:type="dxa"/>
                                  <w:shd w:val="clear" w:color="auto" w:fill="auto"/>
                                </w:tcPr>
                                <w:p w14:paraId="709F9A5D" w14:textId="77777777" w:rsidR="00325C5E" w:rsidRDefault="00325C5E" w:rsidP="00F111BC">
                                  <w:pPr>
                                    <w:jc w:val="center"/>
                                  </w:pPr>
                                  <w:r>
                                    <w:t>F</w:t>
                                  </w:r>
                                </w:p>
                              </w:tc>
                              <w:tc>
                                <w:tcPr>
                                  <w:tcW w:w="1168" w:type="dxa"/>
                                </w:tcPr>
                                <w:p w14:paraId="35F1DD1E" w14:textId="77777777" w:rsidR="00325C5E" w:rsidRDefault="00325C5E" w:rsidP="00F111BC">
                                  <w:pPr>
                                    <w:jc w:val="center"/>
                                  </w:pPr>
                                </w:p>
                              </w:tc>
                              <w:tc>
                                <w:tcPr>
                                  <w:tcW w:w="1145" w:type="dxa"/>
                                </w:tcPr>
                                <w:p w14:paraId="1ABCA124" w14:textId="77777777" w:rsidR="00325C5E" w:rsidRDefault="00325C5E" w:rsidP="00F111BC">
                                  <w:pPr>
                                    <w:jc w:val="center"/>
                                  </w:pPr>
                                </w:p>
                              </w:tc>
                              <w:tc>
                                <w:tcPr>
                                  <w:tcW w:w="1168" w:type="dxa"/>
                                </w:tcPr>
                                <w:p w14:paraId="517EA25E" w14:textId="77777777" w:rsidR="00325C5E" w:rsidRDefault="00325C5E" w:rsidP="00F111BC">
                                  <w:pPr>
                                    <w:jc w:val="center"/>
                                  </w:pPr>
                                </w:p>
                              </w:tc>
                              <w:tc>
                                <w:tcPr>
                                  <w:tcW w:w="2149" w:type="dxa"/>
                                </w:tcPr>
                                <w:p w14:paraId="0227C426" w14:textId="77777777" w:rsidR="00325C5E" w:rsidRDefault="00325C5E" w:rsidP="00F111BC">
                                  <w:pPr>
                                    <w:jc w:val="center"/>
                                  </w:pPr>
                                </w:p>
                              </w:tc>
                            </w:tr>
                            <w:tr w:rsidR="00325C5E" w14:paraId="246853F5" w14:textId="77777777" w:rsidTr="003E628C">
                              <w:tc>
                                <w:tcPr>
                                  <w:tcW w:w="380" w:type="dxa"/>
                                  <w:shd w:val="clear" w:color="auto" w:fill="auto"/>
                                </w:tcPr>
                                <w:p w14:paraId="7280AA0C" w14:textId="77777777" w:rsidR="00325C5E" w:rsidRDefault="00325C5E" w:rsidP="00F111BC">
                                  <w:pPr>
                                    <w:jc w:val="center"/>
                                  </w:pPr>
                                  <w:r>
                                    <w:t>F</w:t>
                                  </w:r>
                                </w:p>
                              </w:tc>
                              <w:tc>
                                <w:tcPr>
                                  <w:tcW w:w="380" w:type="dxa"/>
                                  <w:shd w:val="clear" w:color="auto" w:fill="auto"/>
                                </w:tcPr>
                                <w:p w14:paraId="4D087CBA" w14:textId="77777777" w:rsidR="00325C5E" w:rsidRDefault="00325C5E" w:rsidP="00F111BC">
                                  <w:pPr>
                                    <w:jc w:val="center"/>
                                  </w:pPr>
                                  <w:r>
                                    <w:t>T</w:t>
                                  </w:r>
                                </w:p>
                              </w:tc>
                              <w:tc>
                                <w:tcPr>
                                  <w:tcW w:w="1168" w:type="dxa"/>
                                </w:tcPr>
                                <w:p w14:paraId="59A5DAD6" w14:textId="77777777" w:rsidR="00325C5E" w:rsidRDefault="00325C5E" w:rsidP="00F111BC">
                                  <w:pPr>
                                    <w:jc w:val="center"/>
                                  </w:pPr>
                                </w:p>
                              </w:tc>
                              <w:tc>
                                <w:tcPr>
                                  <w:tcW w:w="1145" w:type="dxa"/>
                                </w:tcPr>
                                <w:p w14:paraId="4AC939D4" w14:textId="77777777" w:rsidR="00325C5E" w:rsidRDefault="00325C5E" w:rsidP="00F111BC">
                                  <w:pPr>
                                    <w:jc w:val="center"/>
                                  </w:pPr>
                                </w:p>
                              </w:tc>
                              <w:tc>
                                <w:tcPr>
                                  <w:tcW w:w="1168" w:type="dxa"/>
                                </w:tcPr>
                                <w:p w14:paraId="24BC5E0C" w14:textId="77777777" w:rsidR="00325C5E" w:rsidRDefault="00325C5E" w:rsidP="00F111BC">
                                  <w:pPr>
                                    <w:jc w:val="center"/>
                                  </w:pPr>
                                </w:p>
                              </w:tc>
                              <w:tc>
                                <w:tcPr>
                                  <w:tcW w:w="2149" w:type="dxa"/>
                                </w:tcPr>
                                <w:p w14:paraId="6970B8A4" w14:textId="77777777" w:rsidR="00325C5E" w:rsidRDefault="00325C5E" w:rsidP="00F111BC">
                                  <w:pPr>
                                    <w:jc w:val="center"/>
                                  </w:pPr>
                                </w:p>
                              </w:tc>
                            </w:tr>
                            <w:tr w:rsidR="00325C5E" w14:paraId="3E4AEF44" w14:textId="77777777" w:rsidTr="003E628C">
                              <w:tc>
                                <w:tcPr>
                                  <w:tcW w:w="380" w:type="dxa"/>
                                  <w:shd w:val="clear" w:color="auto" w:fill="auto"/>
                                </w:tcPr>
                                <w:p w14:paraId="51699274" w14:textId="77777777" w:rsidR="00325C5E" w:rsidRDefault="00325C5E" w:rsidP="00F111BC">
                                  <w:pPr>
                                    <w:jc w:val="center"/>
                                  </w:pPr>
                                  <w:r>
                                    <w:t>F</w:t>
                                  </w:r>
                                </w:p>
                              </w:tc>
                              <w:tc>
                                <w:tcPr>
                                  <w:tcW w:w="380" w:type="dxa"/>
                                  <w:shd w:val="clear" w:color="auto" w:fill="auto"/>
                                </w:tcPr>
                                <w:p w14:paraId="5A244BAC" w14:textId="77777777" w:rsidR="00325C5E" w:rsidRDefault="00325C5E" w:rsidP="00F111BC">
                                  <w:pPr>
                                    <w:jc w:val="center"/>
                                  </w:pPr>
                                  <w:r>
                                    <w:t>F</w:t>
                                  </w:r>
                                </w:p>
                              </w:tc>
                              <w:tc>
                                <w:tcPr>
                                  <w:tcW w:w="1168" w:type="dxa"/>
                                </w:tcPr>
                                <w:p w14:paraId="3D77F607" w14:textId="77777777" w:rsidR="00325C5E" w:rsidRDefault="00325C5E" w:rsidP="00F111BC">
                                  <w:pPr>
                                    <w:jc w:val="center"/>
                                  </w:pPr>
                                </w:p>
                              </w:tc>
                              <w:tc>
                                <w:tcPr>
                                  <w:tcW w:w="1145" w:type="dxa"/>
                                </w:tcPr>
                                <w:p w14:paraId="3E263DA4" w14:textId="77777777" w:rsidR="00325C5E" w:rsidRDefault="00325C5E" w:rsidP="00F111BC">
                                  <w:pPr>
                                    <w:jc w:val="center"/>
                                  </w:pPr>
                                </w:p>
                              </w:tc>
                              <w:tc>
                                <w:tcPr>
                                  <w:tcW w:w="1168" w:type="dxa"/>
                                </w:tcPr>
                                <w:p w14:paraId="5C1780E9" w14:textId="77777777" w:rsidR="00325C5E" w:rsidRDefault="00325C5E" w:rsidP="00F111BC">
                                  <w:pPr>
                                    <w:jc w:val="center"/>
                                  </w:pPr>
                                </w:p>
                              </w:tc>
                              <w:tc>
                                <w:tcPr>
                                  <w:tcW w:w="2149" w:type="dxa"/>
                                </w:tcPr>
                                <w:p w14:paraId="0CB95DAA" w14:textId="77777777" w:rsidR="00325C5E" w:rsidRDefault="00325C5E" w:rsidP="00F111BC">
                                  <w:pPr>
                                    <w:jc w:val="center"/>
                                  </w:pPr>
                                </w:p>
                              </w:tc>
                            </w:tr>
                          </w:tbl>
                          <w:p w14:paraId="5BC9D97F" w14:textId="77777777" w:rsidR="00325C5E" w:rsidRDefault="00325C5E" w:rsidP="003E628C"/>
                        </w:txbxContent>
                      </wps:txbx>
                      <wps:bodyPr rot="0" vert="horz" wrap="square" lIns="91440" tIns="45720" rIns="91440" bIns="45720" anchor="t" anchorCtr="0" upright="1">
                        <a:noAutofit/>
                      </wps:bodyPr>
                    </wps:wsp>
                  </a:graphicData>
                </a:graphic>
              </wp:inline>
            </w:drawing>
          </mc:Choice>
          <mc:Fallback>
            <w:pict>
              <v:shape w14:anchorId="7BC04F62" id="Text Box 359" o:spid="_x0000_s1125" type="#_x0000_t202" style="width:371.25pt;height:9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" filled="f" stroked="f">
                <v:textbox>
                  <w:txbxContent>
                    <w:tbl>
                      <w:tblPr>
                        <w:tblW w:w="639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
                        <w:gridCol w:w="380"/>
                        <w:gridCol w:w="1168"/>
                        <w:gridCol w:w="1145"/>
                        <w:gridCol w:w="1168"/>
                        <w:gridCol w:w="2149"/>
                      </w:tblGrid>
                      <w:tr w:rsidR="00325C5E" w14:paraId="56013FE6" w14:textId="77777777" w:rsidTr="003E628C">
                        <w:tc>
                          <w:tcPr>
                            <w:tcW w:w="380" w:type="dxa"/>
                            <w:shd w:val="clear" w:color="auto" w:fill="auto"/>
                          </w:tcPr>
                          <w:p w14:paraId="3CF3DD67" w14:textId="77777777" w:rsidR="00325C5E" w:rsidRPr="00C14A1D" w:rsidRDefault="00325C5E" w:rsidP="00F111BC">
                            <w:pPr>
                              <w:jc w:val="center"/>
                              <w:rPr>
                                <w:i/>
                              </w:rPr>
                            </w:pPr>
                            <w:r w:rsidRPr="00C14A1D">
                              <w:rPr>
                                <w:i/>
                              </w:rPr>
                              <w:t>A</w:t>
                            </w:r>
                          </w:p>
                        </w:tc>
                        <w:tc>
                          <w:tcPr>
                            <w:tcW w:w="380" w:type="dxa"/>
                            <w:shd w:val="clear" w:color="auto" w:fill="auto"/>
                          </w:tcPr>
                          <w:p w14:paraId="72818B49" w14:textId="77777777" w:rsidR="00325C5E" w:rsidRPr="00C14A1D" w:rsidRDefault="00325C5E" w:rsidP="00F111BC">
                            <w:pPr>
                              <w:jc w:val="center"/>
                              <w:rPr>
                                <w:i/>
                              </w:rPr>
                            </w:pPr>
                            <w:r w:rsidRPr="00C14A1D">
                              <w:rPr>
                                <w:i/>
                              </w:rPr>
                              <w:t>B</w:t>
                            </w:r>
                          </w:p>
                        </w:tc>
                        <w:tc>
                          <w:tcPr>
                            <w:tcW w:w="1168" w:type="dxa"/>
                          </w:tcPr>
                          <w:p w14:paraId="6EC96BAC" w14:textId="77777777" w:rsidR="00325C5E" w:rsidRDefault="00325C5E" w:rsidP="00F111BC">
                            <w:pPr>
                              <w:jc w:val="center"/>
                            </w:pPr>
                            <w:r>
                              <w:rPr>
                                <w:i/>
                              </w:rPr>
                              <w:t>A</w:t>
                            </w:r>
                            <w:r>
                              <w:t xml:space="preserve"> </w:t>
                            </w:r>
                            <w:r>
                              <w:rPr>
                                <w:rFonts w:ascii="Cambria Math" w:hAnsi="Cambria Math"/>
                              </w:rPr>
                              <w:t>⋁</w:t>
                            </w:r>
                            <w:r>
                              <w:t xml:space="preserve"> </w:t>
                            </w:r>
                            <w:r>
                              <w:rPr>
                                <w:i/>
                              </w:rPr>
                              <w:t>B</w:t>
                            </w:r>
                          </w:p>
                        </w:tc>
                        <w:tc>
                          <w:tcPr>
                            <w:tcW w:w="1145" w:type="dxa"/>
                          </w:tcPr>
                          <w:p w14:paraId="4034A4F0" w14:textId="77777777" w:rsidR="00325C5E" w:rsidRDefault="00325C5E" w:rsidP="00F111BC">
                            <w:pPr>
                              <w:jc w:val="center"/>
                              <w:rPr>
                                <w:i/>
                              </w:rPr>
                            </w:pPr>
                            <w:r>
                              <w:rPr>
                                <w:i/>
                              </w:rPr>
                              <w:t>A</w:t>
                            </w:r>
                            <w:r>
                              <w:t xml:space="preserve"> </w:t>
                            </w:r>
                            <w:r>
                              <w:rPr>
                                <w:rFonts w:ascii="Cambria Math" w:hAnsi="Cambria Math"/>
                              </w:rPr>
                              <w:t>⋀</w:t>
                            </w:r>
                            <w:r>
                              <w:t xml:space="preserve"> </w:t>
                            </w:r>
                            <w:r w:rsidRPr="00321819">
                              <w:rPr>
                                <w:i/>
                              </w:rPr>
                              <w:t>B</w:t>
                            </w:r>
                          </w:p>
                        </w:tc>
                        <w:tc>
                          <w:tcPr>
                            <w:tcW w:w="1168" w:type="dxa"/>
                          </w:tcPr>
                          <w:p w14:paraId="3EA863FA" w14:textId="77777777" w:rsidR="00325C5E" w:rsidRDefault="00325C5E" w:rsidP="00F111BC">
                            <w:pPr>
                              <w:jc w:val="center"/>
                            </w:pPr>
                            <w:r>
                              <w:t>~(</w:t>
                            </w:r>
                            <w:r>
                              <w:rPr>
                                <w:i/>
                              </w:rPr>
                              <w:t>A</w:t>
                            </w:r>
                            <w:r>
                              <w:t xml:space="preserve"> </w:t>
                            </w:r>
                            <w:r>
                              <w:rPr>
                                <w:rFonts w:ascii="Cambria Math" w:hAnsi="Cambria Math"/>
                              </w:rPr>
                              <w:t>⋀</w:t>
                            </w:r>
                            <w:r>
                              <w:t xml:space="preserve"> </w:t>
                            </w:r>
                            <w:r w:rsidRPr="00321819">
                              <w:rPr>
                                <w:i/>
                              </w:rPr>
                              <w:t>B</w:t>
                            </w:r>
                            <w:r>
                              <w:t>)</w:t>
                            </w:r>
                          </w:p>
                        </w:tc>
                        <w:tc>
                          <w:tcPr>
                            <w:tcW w:w="2149" w:type="dxa"/>
                          </w:tcPr>
                          <w:p w14:paraId="5D105106" w14:textId="77777777" w:rsidR="00325C5E" w:rsidRPr="003E628C" w:rsidRDefault="00325C5E" w:rsidP="00F111BC">
                            <w:pPr>
                              <w:jc w:val="center"/>
                            </w:pPr>
                            <w:r>
                              <w:t>(</w:t>
                            </w:r>
                            <w:r>
                              <w:rPr>
                                <w:i/>
                              </w:rPr>
                              <w:t>A</w:t>
                            </w:r>
                            <w:r>
                              <w:t xml:space="preserve"> </w:t>
                            </w:r>
                            <w:r>
                              <w:rPr>
                                <w:rFonts w:ascii="Cambria Math" w:hAnsi="Cambria Math"/>
                              </w:rPr>
                              <w:t>⋁</w:t>
                            </w:r>
                            <w:r>
                              <w:t xml:space="preserve"> </w:t>
                            </w:r>
                            <w:r>
                              <w:rPr>
                                <w:i/>
                              </w:rPr>
                              <w:t>B</w:t>
                            </w:r>
                            <w:r>
                              <w:t xml:space="preserve">) </w:t>
                            </w:r>
                            <w:r>
                              <w:rPr>
                                <w:rFonts w:ascii="Cambria Math" w:hAnsi="Cambria Math"/>
                              </w:rPr>
                              <w:t>⋀</w:t>
                            </w:r>
                            <w:r>
                              <w:t xml:space="preserve"> ~(</w:t>
                            </w:r>
                            <w:r>
                              <w:rPr>
                                <w:i/>
                              </w:rPr>
                              <w:t>A</w:t>
                            </w:r>
                            <w:r>
                              <w:t xml:space="preserve"> </w:t>
                            </w:r>
                            <w:r>
                              <w:rPr>
                                <w:rFonts w:ascii="Cambria Math" w:hAnsi="Cambria Math"/>
                              </w:rPr>
                              <w:t>⋀</w:t>
                            </w:r>
                            <w:r>
                              <w:t xml:space="preserve"> </w:t>
                            </w:r>
                            <w:r w:rsidRPr="00321819">
                              <w:rPr>
                                <w:i/>
                              </w:rPr>
                              <w:t>B</w:t>
                            </w:r>
                            <w:r>
                              <w:t>)</w:t>
                            </w:r>
                          </w:p>
                        </w:tc>
                      </w:tr>
                      <w:tr w:rsidR="00325C5E" w14:paraId="77E16240" w14:textId="77777777" w:rsidTr="003E628C">
                        <w:tc>
                          <w:tcPr>
                            <w:tcW w:w="380" w:type="dxa"/>
                            <w:shd w:val="clear" w:color="auto" w:fill="auto"/>
                          </w:tcPr>
                          <w:p w14:paraId="08FD49E7" w14:textId="77777777" w:rsidR="00325C5E" w:rsidRDefault="00325C5E" w:rsidP="00F111BC">
                            <w:pPr>
                              <w:jc w:val="center"/>
                            </w:pPr>
                            <w:r>
                              <w:t>T</w:t>
                            </w:r>
                          </w:p>
                        </w:tc>
                        <w:tc>
                          <w:tcPr>
                            <w:tcW w:w="380" w:type="dxa"/>
                            <w:shd w:val="clear" w:color="auto" w:fill="auto"/>
                          </w:tcPr>
                          <w:p w14:paraId="7808D33E" w14:textId="77777777" w:rsidR="00325C5E" w:rsidRDefault="00325C5E" w:rsidP="00F111BC">
                            <w:pPr>
                              <w:jc w:val="center"/>
                            </w:pPr>
                            <w:r>
                              <w:t>T</w:t>
                            </w:r>
                          </w:p>
                        </w:tc>
                        <w:tc>
                          <w:tcPr>
                            <w:tcW w:w="1168" w:type="dxa"/>
                          </w:tcPr>
                          <w:p w14:paraId="059CF7CC" w14:textId="77777777" w:rsidR="00325C5E" w:rsidRDefault="00325C5E" w:rsidP="00F111BC">
                            <w:pPr>
                              <w:jc w:val="center"/>
                            </w:pPr>
                          </w:p>
                        </w:tc>
                        <w:tc>
                          <w:tcPr>
                            <w:tcW w:w="1145" w:type="dxa"/>
                          </w:tcPr>
                          <w:p w14:paraId="71DB13C4" w14:textId="77777777" w:rsidR="00325C5E" w:rsidRDefault="00325C5E" w:rsidP="00F111BC">
                            <w:pPr>
                              <w:jc w:val="center"/>
                            </w:pPr>
                          </w:p>
                        </w:tc>
                        <w:tc>
                          <w:tcPr>
                            <w:tcW w:w="1168" w:type="dxa"/>
                          </w:tcPr>
                          <w:p w14:paraId="7C922B0E" w14:textId="77777777" w:rsidR="00325C5E" w:rsidRDefault="00325C5E" w:rsidP="00F111BC">
                            <w:pPr>
                              <w:jc w:val="center"/>
                            </w:pPr>
                          </w:p>
                        </w:tc>
                        <w:tc>
                          <w:tcPr>
                            <w:tcW w:w="2149" w:type="dxa"/>
                          </w:tcPr>
                          <w:p w14:paraId="0E8AA4CF" w14:textId="77777777" w:rsidR="00325C5E" w:rsidRDefault="00325C5E" w:rsidP="00F111BC">
                            <w:pPr>
                              <w:jc w:val="center"/>
                            </w:pPr>
                          </w:p>
                        </w:tc>
                      </w:tr>
                      <w:tr w:rsidR="00325C5E" w14:paraId="4A9C8AAB" w14:textId="77777777" w:rsidTr="003E628C">
                        <w:tc>
                          <w:tcPr>
                            <w:tcW w:w="380" w:type="dxa"/>
                            <w:shd w:val="clear" w:color="auto" w:fill="auto"/>
                          </w:tcPr>
                          <w:p w14:paraId="1C833547" w14:textId="77777777" w:rsidR="00325C5E" w:rsidRDefault="00325C5E" w:rsidP="00F111BC">
                            <w:pPr>
                              <w:jc w:val="center"/>
                            </w:pPr>
                            <w:r>
                              <w:t>T</w:t>
                            </w:r>
                          </w:p>
                        </w:tc>
                        <w:tc>
                          <w:tcPr>
                            <w:tcW w:w="380" w:type="dxa"/>
                            <w:shd w:val="clear" w:color="auto" w:fill="auto"/>
                          </w:tcPr>
                          <w:p w14:paraId="709F9A5D" w14:textId="77777777" w:rsidR="00325C5E" w:rsidRDefault="00325C5E" w:rsidP="00F111BC">
                            <w:pPr>
                              <w:jc w:val="center"/>
                            </w:pPr>
                            <w:r>
                              <w:t>F</w:t>
                            </w:r>
                          </w:p>
                        </w:tc>
                        <w:tc>
                          <w:tcPr>
                            <w:tcW w:w="1168" w:type="dxa"/>
                          </w:tcPr>
                          <w:p w14:paraId="35F1DD1E" w14:textId="77777777" w:rsidR="00325C5E" w:rsidRDefault="00325C5E" w:rsidP="00F111BC">
                            <w:pPr>
                              <w:jc w:val="center"/>
                            </w:pPr>
                          </w:p>
                        </w:tc>
                        <w:tc>
                          <w:tcPr>
                            <w:tcW w:w="1145" w:type="dxa"/>
                          </w:tcPr>
                          <w:p w14:paraId="1ABCA124" w14:textId="77777777" w:rsidR="00325C5E" w:rsidRDefault="00325C5E" w:rsidP="00F111BC">
                            <w:pPr>
                              <w:jc w:val="center"/>
                            </w:pPr>
                          </w:p>
                        </w:tc>
                        <w:tc>
                          <w:tcPr>
                            <w:tcW w:w="1168" w:type="dxa"/>
                          </w:tcPr>
                          <w:p w14:paraId="517EA25E" w14:textId="77777777" w:rsidR="00325C5E" w:rsidRDefault="00325C5E" w:rsidP="00F111BC">
                            <w:pPr>
                              <w:jc w:val="center"/>
                            </w:pPr>
                          </w:p>
                        </w:tc>
                        <w:tc>
                          <w:tcPr>
                            <w:tcW w:w="2149" w:type="dxa"/>
                          </w:tcPr>
                          <w:p w14:paraId="0227C426" w14:textId="77777777" w:rsidR="00325C5E" w:rsidRDefault="00325C5E" w:rsidP="00F111BC">
                            <w:pPr>
                              <w:jc w:val="center"/>
                            </w:pPr>
                          </w:p>
                        </w:tc>
                      </w:tr>
                      <w:tr w:rsidR="00325C5E" w14:paraId="246853F5" w14:textId="77777777" w:rsidTr="003E628C">
                        <w:tc>
                          <w:tcPr>
                            <w:tcW w:w="380" w:type="dxa"/>
                            <w:shd w:val="clear" w:color="auto" w:fill="auto"/>
                          </w:tcPr>
                          <w:p w14:paraId="7280AA0C" w14:textId="77777777" w:rsidR="00325C5E" w:rsidRDefault="00325C5E" w:rsidP="00F111BC">
                            <w:pPr>
                              <w:jc w:val="center"/>
                            </w:pPr>
                            <w:r>
                              <w:t>F</w:t>
                            </w:r>
                          </w:p>
                        </w:tc>
                        <w:tc>
                          <w:tcPr>
                            <w:tcW w:w="380" w:type="dxa"/>
                            <w:shd w:val="clear" w:color="auto" w:fill="auto"/>
                          </w:tcPr>
                          <w:p w14:paraId="4D087CBA" w14:textId="77777777" w:rsidR="00325C5E" w:rsidRDefault="00325C5E" w:rsidP="00F111BC">
                            <w:pPr>
                              <w:jc w:val="center"/>
                            </w:pPr>
                            <w:r>
                              <w:t>T</w:t>
                            </w:r>
                          </w:p>
                        </w:tc>
                        <w:tc>
                          <w:tcPr>
                            <w:tcW w:w="1168" w:type="dxa"/>
                          </w:tcPr>
                          <w:p w14:paraId="59A5DAD6" w14:textId="77777777" w:rsidR="00325C5E" w:rsidRDefault="00325C5E" w:rsidP="00F111BC">
                            <w:pPr>
                              <w:jc w:val="center"/>
                            </w:pPr>
                          </w:p>
                        </w:tc>
                        <w:tc>
                          <w:tcPr>
                            <w:tcW w:w="1145" w:type="dxa"/>
                          </w:tcPr>
                          <w:p w14:paraId="4AC939D4" w14:textId="77777777" w:rsidR="00325C5E" w:rsidRDefault="00325C5E" w:rsidP="00F111BC">
                            <w:pPr>
                              <w:jc w:val="center"/>
                            </w:pPr>
                          </w:p>
                        </w:tc>
                        <w:tc>
                          <w:tcPr>
                            <w:tcW w:w="1168" w:type="dxa"/>
                          </w:tcPr>
                          <w:p w14:paraId="24BC5E0C" w14:textId="77777777" w:rsidR="00325C5E" w:rsidRDefault="00325C5E" w:rsidP="00F111BC">
                            <w:pPr>
                              <w:jc w:val="center"/>
                            </w:pPr>
                          </w:p>
                        </w:tc>
                        <w:tc>
                          <w:tcPr>
                            <w:tcW w:w="2149" w:type="dxa"/>
                          </w:tcPr>
                          <w:p w14:paraId="6970B8A4" w14:textId="77777777" w:rsidR="00325C5E" w:rsidRDefault="00325C5E" w:rsidP="00F111BC">
                            <w:pPr>
                              <w:jc w:val="center"/>
                            </w:pPr>
                          </w:p>
                        </w:tc>
                      </w:tr>
                      <w:tr w:rsidR="00325C5E" w14:paraId="3E4AEF44" w14:textId="77777777" w:rsidTr="003E628C">
                        <w:tc>
                          <w:tcPr>
                            <w:tcW w:w="380" w:type="dxa"/>
                            <w:shd w:val="clear" w:color="auto" w:fill="auto"/>
                          </w:tcPr>
                          <w:p w14:paraId="51699274" w14:textId="77777777" w:rsidR="00325C5E" w:rsidRDefault="00325C5E" w:rsidP="00F111BC">
                            <w:pPr>
                              <w:jc w:val="center"/>
                            </w:pPr>
                            <w:r>
                              <w:t>F</w:t>
                            </w:r>
                          </w:p>
                        </w:tc>
                        <w:tc>
                          <w:tcPr>
                            <w:tcW w:w="380" w:type="dxa"/>
                            <w:shd w:val="clear" w:color="auto" w:fill="auto"/>
                          </w:tcPr>
                          <w:p w14:paraId="5A244BAC" w14:textId="77777777" w:rsidR="00325C5E" w:rsidRDefault="00325C5E" w:rsidP="00F111BC">
                            <w:pPr>
                              <w:jc w:val="center"/>
                            </w:pPr>
                            <w:r>
                              <w:t>F</w:t>
                            </w:r>
                          </w:p>
                        </w:tc>
                        <w:tc>
                          <w:tcPr>
                            <w:tcW w:w="1168" w:type="dxa"/>
                          </w:tcPr>
                          <w:p w14:paraId="3D77F607" w14:textId="77777777" w:rsidR="00325C5E" w:rsidRDefault="00325C5E" w:rsidP="00F111BC">
                            <w:pPr>
                              <w:jc w:val="center"/>
                            </w:pPr>
                          </w:p>
                        </w:tc>
                        <w:tc>
                          <w:tcPr>
                            <w:tcW w:w="1145" w:type="dxa"/>
                          </w:tcPr>
                          <w:p w14:paraId="3E263DA4" w14:textId="77777777" w:rsidR="00325C5E" w:rsidRDefault="00325C5E" w:rsidP="00F111BC">
                            <w:pPr>
                              <w:jc w:val="center"/>
                            </w:pPr>
                          </w:p>
                        </w:tc>
                        <w:tc>
                          <w:tcPr>
                            <w:tcW w:w="1168" w:type="dxa"/>
                          </w:tcPr>
                          <w:p w14:paraId="5C1780E9" w14:textId="77777777" w:rsidR="00325C5E" w:rsidRDefault="00325C5E" w:rsidP="00F111BC">
                            <w:pPr>
                              <w:jc w:val="center"/>
                            </w:pPr>
                          </w:p>
                        </w:tc>
                        <w:tc>
                          <w:tcPr>
                            <w:tcW w:w="2149" w:type="dxa"/>
                          </w:tcPr>
                          <w:p w14:paraId="0CB95DAA" w14:textId="77777777" w:rsidR="00325C5E" w:rsidRDefault="00325C5E" w:rsidP="00F111BC">
                            <w:pPr>
                              <w:jc w:val="center"/>
                            </w:pPr>
                          </w:p>
                        </w:tc>
                      </w:tr>
                    </w:tbl>
                    <w:p w14:paraId="5BC9D97F" w14:textId="77777777" w:rsidR="00325C5E" w:rsidRDefault="00325C5E" w:rsidP="003E628C"/>
                  </w:txbxContent>
                </v:textbox>
                <w10:anchorlock/>
              </v:shape>
            </w:pict>
          </mc:Fallback>
        </mc:AlternateContent>
      </w:r>
    </w:p>
    <w:p w14:paraId="7447E954" w14:textId="77777777" w:rsidR="00CE5B74" w:rsidRDefault="000F1B82" w:rsidP="000F1B82">
      <w:r>
        <w:t xml:space="preserve">13. </w:t>
      </w:r>
      <w:r w:rsidR="00CE5B74">
        <w:t xml:space="preserve">Compare your answers for questions </w:t>
      </w:r>
      <w:r w:rsidR="00497D9B">
        <w:t>11</w:t>
      </w:r>
      <w:r w:rsidR="00CE5B74">
        <w:t xml:space="preserve"> and </w:t>
      </w:r>
      <w:r w:rsidR="00497D9B">
        <w:t>12</w:t>
      </w:r>
      <w:r w:rsidR="00CE5B74">
        <w:t xml:space="preserve">. </w:t>
      </w:r>
      <w:r w:rsidR="00D201B9">
        <w:t>Can you explain the similarities?</w:t>
      </w:r>
    </w:p>
    <w:p w14:paraId="05CF3115" w14:textId="77777777" w:rsidR="004E4426" w:rsidRDefault="004E4426" w:rsidP="000F1B82"/>
    <w:p w14:paraId="789AA5F4" w14:textId="77777777" w:rsidR="00497D9B" w:rsidRDefault="00497D9B" w:rsidP="000F1B82">
      <w:pPr>
        <w:rPr>
          <w:b/>
        </w:rPr>
      </w:pPr>
      <w:r>
        <w:rPr>
          <w:b/>
        </w:rPr>
        <w:t>Conditional Statements</w:t>
      </w:r>
    </w:p>
    <w:p w14:paraId="5FDD6BBD" w14:textId="77777777" w:rsidR="00CB4994" w:rsidRPr="00E07370" w:rsidRDefault="00CB4994" w:rsidP="000F1B82">
      <w:pPr>
        <w:rPr>
          <w:b/>
        </w:rPr>
      </w:pPr>
    </w:p>
    <w:p w14:paraId="4C7B134B" w14:textId="77777777" w:rsidR="00497D9B" w:rsidRPr="003C3B05" w:rsidRDefault="000F1B82" w:rsidP="000F1B82">
      <w:pPr>
        <w:ind w:left="360" w:hanging="360"/>
      </w:pPr>
      <w:r>
        <w:t xml:space="preserve">14. </w:t>
      </w:r>
      <w:r w:rsidR="00497D9B">
        <w:t>Consider the statement “If you are under age 17, then you cannot attend this movie.”</w:t>
      </w:r>
      <w:r w:rsidR="00497D9B">
        <w:br/>
        <w:t xml:space="preserve">a. </w:t>
      </w:r>
      <w:r w:rsidR="00497D9B" w:rsidRPr="00497D9B">
        <w:t>Write the converse.</w:t>
      </w:r>
      <w:r w:rsidR="00497D9B">
        <w:rPr>
          <w:i/>
        </w:rPr>
        <w:br/>
      </w:r>
      <w:r w:rsidR="00497D9B">
        <w:t xml:space="preserve">b. </w:t>
      </w:r>
      <w:r w:rsidR="00497D9B" w:rsidRPr="00497D9B">
        <w:t xml:space="preserve">Write the </w:t>
      </w:r>
      <w:r w:rsidR="00497D9B">
        <w:t>i</w:t>
      </w:r>
      <w:r w:rsidR="00497D9B" w:rsidRPr="00497D9B">
        <w:t>nverse.</w:t>
      </w:r>
      <w:r w:rsidR="00497D9B">
        <w:rPr>
          <w:i/>
        </w:rPr>
        <w:br/>
      </w:r>
      <w:r w:rsidR="00497D9B">
        <w:t xml:space="preserve">c. </w:t>
      </w:r>
      <w:r w:rsidR="00497D9B" w:rsidRPr="00497D9B">
        <w:t>Write the con</w:t>
      </w:r>
      <w:r w:rsidR="00497D9B">
        <w:t>trapositive</w:t>
      </w:r>
      <w:r w:rsidR="00497D9B" w:rsidRPr="00497D9B">
        <w:t>.</w:t>
      </w:r>
    </w:p>
    <w:p w14:paraId="289FF1B9" w14:textId="77777777" w:rsidR="00497D9B" w:rsidRDefault="00497D9B" w:rsidP="000F1B82"/>
    <w:p w14:paraId="1B091901" w14:textId="77777777" w:rsidR="004C62BD" w:rsidRPr="003C3B05" w:rsidRDefault="000F1B82" w:rsidP="000F1B82">
      <w:pPr>
        <w:ind w:left="360" w:hanging="360"/>
      </w:pPr>
      <w:r>
        <w:t xml:space="preserve">15. </w:t>
      </w:r>
      <w:r w:rsidR="00ED5312">
        <w:t>Assume that</w:t>
      </w:r>
      <w:r w:rsidR="004C62BD">
        <w:t xml:space="preserve"> the statement “If you </w:t>
      </w:r>
      <w:r w:rsidR="00ED5312">
        <w:t>swear, then you will get your mouth washed out with soap</w:t>
      </w:r>
      <w:r w:rsidR="004C62BD">
        <w:t>”</w:t>
      </w:r>
      <w:r w:rsidR="00ED5312">
        <w:t xml:space="preserve"> is true. Which of the following statements must also be true?</w:t>
      </w:r>
      <w:r w:rsidR="004C62BD">
        <w:br/>
        <w:t xml:space="preserve">a. </w:t>
      </w:r>
      <w:r w:rsidR="00ED5312">
        <w:t>If you don’t swear, then you won’t get your mouth washed out with soap.</w:t>
      </w:r>
      <w:r w:rsidR="004C62BD">
        <w:rPr>
          <w:i/>
        </w:rPr>
        <w:br/>
      </w:r>
      <w:r w:rsidR="004C62BD">
        <w:t xml:space="preserve">b. </w:t>
      </w:r>
      <w:r w:rsidR="00ED5312">
        <w:t>If you don’t get your mouth washed out with soap, then you didn’t swear.</w:t>
      </w:r>
      <w:r w:rsidR="004C62BD">
        <w:rPr>
          <w:i/>
        </w:rPr>
        <w:br/>
      </w:r>
      <w:r w:rsidR="004C62BD">
        <w:t xml:space="preserve">c. </w:t>
      </w:r>
      <w:r w:rsidR="00ED5312">
        <w:t>If you get your mouth washed out with soap, then you swore.</w:t>
      </w:r>
    </w:p>
    <w:p w14:paraId="47110A30" w14:textId="77777777" w:rsidR="004C62BD" w:rsidRDefault="004C62BD" w:rsidP="000F1B82"/>
    <w:p w14:paraId="73C0B092" w14:textId="77777777" w:rsidR="00FB3431" w:rsidRDefault="00FB3431" w:rsidP="000F1B82">
      <w:r>
        <w:t>For questions 16-18, write the negation of each conditional statement.</w:t>
      </w:r>
    </w:p>
    <w:p w14:paraId="4242C8C6" w14:textId="77777777" w:rsidR="00FB3431" w:rsidRDefault="00FB3431" w:rsidP="000F1B82"/>
    <w:p w14:paraId="171D37F6" w14:textId="77777777" w:rsidR="00FB3431" w:rsidRPr="003C3B05" w:rsidRDefault="000F1B82" w:rsidP="000F1B82">
      <w:r>
        <w:t xml:space="preserve">16. </w:t>
      </w:r>
      <w:r w:rsidR="00FB3431">
        <w:t>If you don’t look both ways before crossing the street, then you will get hit by a car.</w:t>
      </w:r>
    </w:p>
    <w:p w14:paraId="56F89EA6" w14:textId="77777777" w:rsidR="00FB3431" w:rsidRDefault="00FB3431" w:rsidP="000F1B82"/>
    <w:p w14:paraId="1AEB2EAF" w14:textId="77777777" w:rsidR="00FB3431" w:rsidRPr="003C3B05" w:rsidRDefault="000F1B82" w:rsidP="000F1B82">
      <w:r>
        <w:t xml:space="preserve">17. </w:t>
      </w:r>
      <w:r w:rsidR="00FB3431">
        <w:t>If Luke faces Vader, then Obi-Wan cannot interfere.</w:t>
      </w:r>
    </w:p>
    <w:p w14:paraId="4B6AA406" w14:textId="77777777" w:rsidR="002158AE" w:rsidRDefault="002158AE" w:rsidP="000F1B82"/>
    <w:p w14:paraId="552359B6" w14:textId="77777777" w:rsidR="00FB3431" w:rsidRPr="003C3B05" w:rsidRDefault="000F1B82" w:rsidP="000F1B82">
      <w:r>
        <w:t xml:space="preserve">18. </w:t>
      </w:r>
      <w:r w:rsidR="00FB3431">
        <w:t>If you weren’t talking, then you wouldn’t have missed the instructions.</w:t>
      </w:r>
    </w:p>
    <w:p w14:paraId="48358BA9" w14:textId="77777777" w:rsidR="00FB3431" w:rsidRDefault="00FB3431" w:rsidP="000F1B82"/>
    <w:p w14:paraId="493BA57D" w14:textId="77777777" w:rsidR="008E1AF9" w:rsidRPr="003C3B05" w:rsidRDefault="000F1B82" w:rsidP="000F1B82">
      <w:pPr>
        <w:ind w:left="360" w:hanging="360"/>
      </w:pPr>
      <w:r>
        <w:t xml:space="preserve">19. </w:t>
      </w:r>
      <w:r w:rsidR="00406C77">
        <w:t>Assume that</w:t>
      </w:r>
      <w:r w:rsidR="008E1AF9">
        <w:t xml:space="preserve"> the biconditional statement “You will play in the game if and only if you attend all practices this week”</w:t>
      </w:r>
      <w:r w:rsidR="00406C77">
        <w:t xml:space="preserve"> is true.</w:t>
      </w:r>
      <w:r w:rsidR="008E1AF9">
        <w:t xml:space="preserve"> Which of the following </w:t>
      </w:r>
      <w:r w:rsidR="00406C77">
        <w:t>situations could happen</w:t>
      </w:r>
      <w:r w:rsidR="008E1AF9">
        <w:t>?</w:t>
      </w:r>
      <w:r w:rsidR="008E1AF9">
        <w:br/>
        <w:t>a. You attend</w:t>
      </w:r>
      <w:r w:rsidR="00406C77">
        <w:t>ed</w:t>
      </w:r>
      <w:r w:rsidR="008E1AF9">
        <w:t xml:space="preserve"> all practices this week</w:t>
      </w:r>
      <w:r w:rsidR="00406C77">
        <w:t xml:space="preserve"> and didn’t play in the game</w:t>
      </w:r>
      <w:r w:rsidR="008E1AF9">
        <w:t>.</w:t>
      </w:r>
      <w:r w:rsidR="008E1AF9">
        <w:rPr>
          <w:i/>
        </w:rPr>
        <w:br/>
      </w:r>
      <w:r w:rsidR="008E1AF9">
        <w:t xml:space="preserve">b. </w:t>
      </w:r>
      <w:r w:rsidR="00406C77">
        <w:t>You didn’t attend all practices this week and played in the game.</w:t>
      </w:r>
      <w:r w:rsidR="008E1AF9">
        <w:rPr>
          <w:i/>
        </w:rPr>
        <w:br/>
      </w:r>
      <w:r w:rsidR="008E1AF9">
        <w:t xml:space="preserve">c. </w:t>
      </w:r>
      <w:r w:rsidR="00406C77">
        <w:t>You didn’t attend all practices this week and didn’t play in the game.</w:t>
      </w:r>
    </w:p>
    <w:p w14:paraId="1048971C" w14:textId="77777777" w:rsidR="008E1AF9" w:rsidRDefault="008E1AF9" w:rsidP="000F1B82"/>
    <w:p w14:paraId="4BD9D9D3" w14:textId="77777777" w:rsidR="00325C5E" w:rsidRPr="00E07370" w:rsidRDefault="00325C5E" w:rsidP="000F1B82">
      <w:pPr>
        <w:rPr>
          <w:b/>
        </w:rPr>
      </w:pPr>
      <w:r>
        <w:rPr>
          <w:b/>
        </w:rPr>
        <w:br w:type="page"/>
      </w:r>
      <w:r>
        <w:rPr>
          <w:b/>
        </w:rPr>
        <w:lastRenderedPageBreak/>
        <w:t>De Morgan’s Laws</w:t>
      </w:r>
    </w:p>
    <w:p w14:paraId="7F864685" w14:textId="77777777" w:rsidR="00CB4994" w:rsidRDefault="00CB4994" w:rsidP="000F1B82"/>
    <w:p w14:paraId="5D4C5879" w14:textId="77777777" w:rsidR="00325C5E" w:rsidRDefault="00325C5E" w:rsidP="000F1B82">
      <w:r>
        <w:t>For questions 20-2</w:t>
      </w:r>
      <w:r w:rsidR="00857447">
        <w:t>1</w:t>
      </w:r>
      <w:r>
        <w:t>, use De Morgan’s Laws to rewrite each conjunction as a disjunction, or each disjunction as a conjunction.</w:t>
      </w:r>
    </w:p>
    <w:p w14:paraId="54EAF30C" w14:textId="77777777" w:rsidR="00325C5E" w:rsidRDefault="00325C5E" w:rsidP="000F1B82"/>
    <w:p w14:paraId="547AEC13" w14:textId="77777777" w:rsidR="00325C5E" w:rsidRDefault="000F1B82" w:rsidP="000F1B82">
      <w:r>
        <w:t xml:space="preserve">20. </w:t>
      </w:r>
      <w:r w:rsidR="00325C5E">
        <w:t>It is not true that Tina likes Sprite or 7-Up.</w:t>
      </w:r>
    </w:p>
    <w:p w14:paraId="0ABF7125" w14:textId="77777777" w:rsidR="00325C5E" w:rsidRDefault="00325C5E" w:rsidP="000F1B82">
      <w:pPr>
        <w:ind w:left="360"/>
      </w:pPr>
    </w:p>
    <w:p w14:paraId="6D643C8E" w14:textId="77777777" w:rsidR="00325C5E" w:rsidRDefault="000F1B82" w:rsidP="000F1B82">
      <w:r>
        <w:t xml:space="preserve">21. </w:t>
      </w:r>
      <w:r w:rsidR="00857447">
        <w:t>It is not the case that you need a dated receipt and your credit card to return this item</w:t>
      </w:r>
      <w:r w:rsidR="00325C5E">
        <w:t>.</w:t>
      </w:r>
    </w:p>
    <w:p w14:paraId="3974028E" w14:textId="77777777" w:rsidR="00325C5E" w:rsidRDefault="00325C5E" w:rsidP="000F1B82">
      <w:pPr>
        <w:ind w:left="360"/>
      </w:pPr>
    </w:p>
    <w:p w14:paraId="3292DBE0" w14:textId="77777777" w:rsidR="00B52059" w:rsidRDefault="000F1B82" w:rsidP="000F1B82">
      <w:pPr>
        <w:ind w:left="360" w:hanging="360"/>
      </w:pPr>
      <w:r>
        <w:t xml:space="preserve">22. </w:t>
      </w:r>
      <w:r w:rsidR="00B52059">
        <w:t>Go back and look at the truth tables in Exercises 6 &amp; 7. Explain why the results are identical.</w:t>
      </w:r>
    </w:p>
    <w:p w14:paraId="4709F57E" w14:textId="77777777" w:rsidR="00B52059" w:rsidRDefault="00B52059" w:rsidP="000F1B82">
      <w:pPr>
        <w:ind w:left="360"/>
      </w:pPr>
    </w:p>
    <w:p w14:paraId="641BC9CC" w14:textId="77777777" w:rsidR="00FB3431" w:rsidRDefault="00FB3431" w:rsidP="000F1B82"/>
    <w:p w14:paraId="19198DF3" w14:textId="77777777" w:rsidR="00687FB8" w:rsidRPr="00E07370" w:rsidRDefault="00687FB8" w:rsidP="000F1B82">
      <w:pPr>
        <w:rPr>
          <w:b/>
        </w:rPr>
      </w:pPr>
      <w:r>
        <w:rPr>
          <w:b/>
        </w:rPr>
        <w:t>Deductive Arguments</w:t>
      </w:r>
    </w:p>
    <w:p w14:paraId="046759E7" w14:textId="77777777" w:rsidR="00CB4994" w:rsidRDefault="00CB4994" w:rsidP="000F1B82"/>
    <w:p w14:paraId="0BF0B65B" w14:textId="77777777" w:rsidR="00687FB8" w:rsidRDefault="00687FB8" w:rsidP="000F1B82">
      <w:r>
        <w:t>For questions 2</w:t>
      </w:r>
      <w:r w:rsidR="000F1B82">
        <w:t>3</w:t>
      </w:r>
      <w:r>
        <w:t>-2</w:t>
      </w:r>
      <w:r w:rsidR="000F1B82">
        <w:t>8</w:t>
      </w:r>
      <w:r>
        <w:t>, use a Venn diagram or truth table or common form of an argument to decide whether each argument is valid or invalid.</w:t>
      </w:r>
    </w:p>
    <w:p w14:paraId="2C9086D1" w14:textId="77777777" w:rsidR="00687FB8" w:rsidRDefault="00687FB8" w:rsidP="000F1B82"/>
    <w:p w14:paraId="3F90DDE3" w14:textId="77777777" w:rsidR="00687FB8" w:rsidRDefault="000F1B82" w:rsidP="000F1B82">
      <w:pPr>
        <w:ind w:left="360" w:hanging="360"/>
      </w:pPr>
      <w:r>
        <w:rPr>
          <w:szCs w:val="24"/>
        </w:rPr>
        <w:t xml:space="preserve">23. </w:t>
      </w:r>
      <w:r w:rsidR="009F7FBB">
        <w:rPr>
          <w:szCs w:val="24"/>
        </w:rPr>
        <w:t xml:space="preserve">If a person is </w:t>
      </w:r>
      <w:r w:rsidR="009F7FBB" w:rsidRPr="00CC5790">
        <w:rPr>
          <w:szCs w:val="24"/>
        </w:rPr>
        <w:t>on this reality show</w:t>
      </w:r>
      <w:r w:rsidR="009F7FBB">
        <w:rPr>
          <w:szCs w:val="24"/>
        </w:rPr>
        <w:t>, they</w:t>
      </w:r>
      <w:r w:rsidR="009F7FBB" w:rsidRPr="00CC5790">
        <w:rPr>
          <w:szCs w:val="24"/>
        </w:rPr>
        <w:t xml:space="preserve"> must be self-absorbed.</w:t>
      </w:r>
      <w:r w:rsidR="009F7FBB">
        <w:rPr>
          <w:szCs w:val="24"/>
        </w:rPr>
        <w:t xml:space="preserve"> Laura is not self-absorbed. Therefore, </w:t>
      </w:r>
      <w:r w:rsidR="009F7FBB" w:rsidRPr="00CC5790">
        <w:rPr>
          <w:szCs w:val="24"/>
        </w:rPr>
        <w:t>Laura cannot be on this reality show.</w:t>
      </w:r>
    </w:p>
    <w:p w14:paraId="339D1EC3" w14:textId="77777777" w:rsidR="00687FB8" w:rsidRDefault="00687FB8" w:rsidP="000F1B82">
      <w:pPr>
        <w:ind w:left="360" w:hanging="360"/>
      </w:pPr>
    </w:p>
    <w:p w14:paraId="2DB1FBC1" w14:textId="77777777" w:rsidR="00687FB8" w:rsidRDefault="000F1B82" w:rsidP="000F1B82">
      <w:pPr>
        <w:ind w:left="360" w:hanging="360"/>
      </w:pPr>
      <w:r>
        <w:rPr>
          <w:szCs w:val="24"/>
        </w:rPr>
        <w:t xml:space="preserve">24. </w:t>
      </w:r>
      <w:r w:rsidR="009F7FBB">
        <w:rPr>
          <w:szCs w:val="24"/>
        </w:rPr>
        <w:t>If you are a triathlete, then you</w:t>
      </w:r>
      <w:r w:rsidR="009F7FBB" w:rsidRPr="00CC5790">
        <w:rPr>
          <w:szCs w:val="24"/>
        </w:rPr>
        <w:t xml:space="preserve"> have outstanding endurance.</w:t>
      </w:r>
      <w:r w:rsidR="009F7FBB">
        <w:rPr>
          <w:szCs w:val="24"/>
        </w:rPr>
        <w:t xml:space="preserve"> </w:t>
      </w:r>
      <w:r w:rsidR="0002138E">
        <w:rPr>
          <w:szCs w:val="24"/>
        </w:rPr>
        <w:t>LeBron James is not a triathlete.</w:t>
      </w:r>
      <w:r w:rsidR="009F7FBB">
        <w:rPr>
          <w:szCs w:val="24"/>
        </w:rPr>
        <w:t xml:space="preserve"> </w:t>
      </w:r>
      <w:r w:rsidR="0002138E">
        <w:rPr>
          <w:szCs w:val="24"/>
        </w:rPr>
        <w:t>Therefore, LeBron does not have outstanding endurance.</w:t>
      </w:r>
    </w:p>
    <w:p w14:paraId="2013D795" w14:textId="77777777" w:rsidR="00687FB8" w:rsidRDefault="00687FB8" w:rsidP="000F1B82">
      <w:pPr>
        <w:ind w:left="360" w:hanging="360"/>
      </w:pPr>
    </w:p>
    <w:p w14:paraId="34423902" w14:textId="77777777" w:rsidR="0002138E" w:rsidRDefault="000F1B82" w:rsidP="000F1B82">
      <w:pPr>
        <w:ind w:left="360" w:hanging="360"/>
      </w:pPr>
      <w:r>
        <w:rPr>
          <w:szCs w:val="24"/>
        </w:rPr>
        <w:t xml:space="preserve">25. </w:t>
      </w:r>
      <w:r w:rsidR="0002138E" w:rsidRPr="00CC5790">
        <w:rPr>
          <w:szCs w:val="24"/>
        </w:rPr>
        <w:t>Jamie must scrub the toilets or hose down the garbage cans.</w:t>
      </w:r>
      <w:r w:rsidR="0002138E">
        <w:rPr>
          <w:szCs w:val="24"/>
        </w:rPr>
        <w:t xml:space="preserve"> Jamie refuses to scrub the toilets. Therefore, Jamie will hose down the garbage cans</w:t>
      </w:r>
      <w:r w:rsidR="0002138E" w:rsidRPr="00CC5790">
        <w:rPr>
          <w:szCs w:val="24"/>
        </w:rPr>
        <w:t>.</w:t>
      </w:r>
    </w:p>
    <w:p w14:paraId="6B91DF4F" w14:textId="77777777" w:rsidR="0002138E" w:rsidRDefault="0002138E" w:rsidP="000F1B82">
      <w:pPr>
        <w:ind w:left="360" w:hanging="360"/>
      </w:pPr>
    </w:p>
    <w:p w14:paraId="5630D4E1" w14:textId="77777777" w:rsidR="0002138E" w:rsidRDefault="000F1B82" w:rsidP="000F1B82">
      <w:pPr>
        <w:ind w:left="360" w:hanging="360"/>
      </w:pPr>
      <w:r>
        <w:rPr>
          <w:szCs w:val="24"/>
        </w:rPr>
        <w:t xml:space="preserve">26. </w:t>
      </w:r>
      <w:r w:rsidR="00867EB4">
        <w:rPr>
          <w:szCs w:val="24"/>
        </w:rPr>
        <w:t>Some of these kids are rude. Jimmy is one of these kids. Therefore, Jimmy is rude!</w:t>
      </w:r>
    </w:p>
    <w:p w14:paraId="2A63AD42" w14:textId="77777777" w:rsidR="0002138E" w:rsidRDefault="0002138E" w:rsidP="000F1B82">
      <w:pPr>
        <w:ind w:left="360" w:hanging="360"/>
      </w:pPr>
    </w:p>
    <w:p w14:paraId="4CFA7792" w14:textId="77777777" w:rsidR="0002138E" w:rsidRDefault="000F1B82" w:rsidP="000F1B82">
      <w:pPr>
        <w:ind w:left="360" w:hanging="360"/>
      </w:pPr>
      <w:r>
        <w:rPr>
          <w:szCs w:val="24"/>
        </w:rPr>
        <w:t xml:space="preserve">27. </w:t>
      </w:r>
      <w:r w:rsidR="00867EB4">
        <w:rPr>
          <w:szCs w:val="24"/>
        </w:rPr>
        <w:t>Every student brought a pencil or a pen</w:t>
      </w:r>
      <w:r w:rsidR="0002138E" w:rsidRPr="00CC5790">
        <w:rPr>
          <w:szCs w:val="24"/>
        </w:rPr>
        <w:t>.</w:t>
      </w:r>
      <w:r w:rsidR="00867EB4">
        <w:rPr>
          <w:szCs w:val="24"/>
        </w:rPr>
        <w:t xml:space="preserve"> Marcie brought a pencil. Therefore, Marcie did not bring a pen.</w:t>
      </w:r>
    </w:p>
    <w:p w14:paraId="3FC9F787" w14:textId="77777777" w:rsidR="0002138E" w:rsidRDefault="0002138E" w:rsidP="000F1B82">
      <w:pPr>
        <w:ind w:left="360" w:hanging="360"/>
      </w:pPr>
    </w:p>
    <w:p w14:paraId="4229C791" w14:textId="77777777" w:rsidR="0002138E" w:rsidRDefault="000F1B82" w:rsidP="000F1B82">
      <w:pPr>
        <w:ind w:left="360" w:hanging="360"/>
      </w:pPr>
      <w:r>
        <w:rPr>
          <w:szCs w:val="24"/>
        </w:rPr>
        <w:t xml:space="preserve">28. </w:t>
      </w:r>
      <w:r w:rsidR="0002138E">
        <w:rPr>
          <w:szCs w:val="24"/>
        </w:rPr>
        <w:t xml:space="preserve">If a creature is a chimpanzee, then it is a primate. </w:t>
      </w:r>
      <w:r w:rsidR="0002138E" w:rsidRPr="0002138E">
        <w:rPr>
          <w:szCs w:val="24"/>
        </w:rPr>
        <w:t>If a creature is a primate, then it is a mammal.</w:t>
      </w:r>
      <w:r w:rsidR="0002138E">
        <w:rPr>
          <w:szCs w:val="24"/>
        </w:rPr>
        <w:t xml:space="preserve"> Bobo is a mammal. Therefore, Bobo is a</w:t>
      </w:r>
      <w:r w:rsidR="0002138E" w:rsidRPr="00CC5790">
        <w:rPr>
          <w:szCs w:val="24"/>
        </w:rPr>
        <w:t xml:space="preserve"> </w:t>
      </w:r>
      <w:r w:rsidR="0002138E">
        <w:rPr>
          <w:szCs w:val="24"/>
        </w:rPr>
        <w:t>chimpanzee</w:t>
      </w:r>
      <w:r w:rsidR="0002138E" w:rsidRPr="00CC5790">
        <w:rPr>
          <w:szCs w:val="24"/>
        </w:rPr>
        <w:t>.</w:t>
      </w:r>
    </w:p>
    <w:p w14:paraId="57D9D121" w14:textId="77777777" w:rsidR="0002138E" w:rsidRDefault="0002138E" w:rsidP="000F1B82">
      <w:pPr>
        <w:ind w:left="360" w:hanging="360"/>
      </w:pPr>
    </w:p>
    <w:p w14:paraId="5A38B574" w14:textId="77777777" w:rsidR="00867EB4" w:rsidRPr="00E07370" w:rsidRDefault="00867EB4" w:rsidP="000F1B82">
      <w:pPr>
        <w:rPr>
          <w:b/>
        </w:rPr>
      </w:pPr>
      <w:r>
        <w:rPr>
          <w:b/>
        </w:rPr>
        <w:t>Logical Fallacies</w:t>
      </w:r>
    </w:p>
    <w:p w14:paraId="4C961482" w14:textId="77777777" w:rsidR="00CB4994" w:rsidRDefault="00CB4994" w:rsidP="000F1B82"/>
    <w:p w14:paraId="349D9240" w14:textId="77777777" w:rsidR="00867EB4" w:rsidRDefault="00867EB4" w:rsidP="000F1B82">
      <w:r>
        <w:t>For questions 28-3</w:t>
      </w:r>
      <w:r w:rsidR="002703C6">
        <w:t>0</w:t>
      </w:r>
      <w:r>
        <w:t>, name the type of logical fallacy being used.</w:t>
      </w:r>
    </w:p>
    <w:p w14:paraId="1C005E9E" w14:textId="77777777" w:rsidR="00867EB4" w:rsidRDefault="00867EB4" w:rsidP="000F1B82"/>
    <w:p w14:paraId="553AA42C" w14:textId="77777777" w:rsidR="00867EB4" w:rsidRDefault="000F1B82" w:rsidP="000F1B82">
      <w:pPr>
        <w:ind w:left="360" w:hanging="360"/>
      </w:pPr>
      <w:r>
        <w:t xml:space="preserve">29. </w:t>
      </w:r>
      <w:r w:rsidR="00B8458F">
        <w:t>If you don’t want to drive from Boston to New York, then you will have to take the train.</w:t>
      </w:r>
    </w:p>
    <w:p w14:paraId="45B8FE7B" w14:textId="77777777" w:rsidR="00867EB4" w:rsidRDefault="00867EB4" w:rsidP="000F1B82">
      <w:pPr>
        <w:ind w:left="360" w:hanging="360"/>
      </w:pPr>
    </w:p>
    <w:p w14:paraId="65078DFF" w14:textId="77777777" w:rsidR="00867EB4" w:rsidRDefault="000F1B82" w:rsidP="000F1B82">
      <w:pPr>
        <w:ind w:left="360" w:hanging="360"/>
      </w:pPr>
      <w:r>
        <w:t xml:space="preserve">30. </w:t>
      </w:r>
      <w:r w:rsidR="009C0CBF">
        <w:t>New England Patriots quarterback Tom Brady likes his footballs slightly underinflated. The “</w:t>
      </w:r>
      <w:proofErr w:type="spellStart"/>
      <w:r w:rsidR="009C0CBF">
        <w:t>Cheatriots</w:t>
      </w:r>
      <w:proofErr w:type="spellEnd"/>
      <w:r w:rsidR="009C0CBF">
        <w:t>” have a history of bending or breaking the rules, so Brady must have told the equipment manager to make sure that the footballs were underinflated.</w:t>
      </w:r>
    </w:p>
    <w:p w14:paraId="6DDF5D41" w14:textId="77777777" w:rsidR="00867EB4" w:rsidRDefault="00867EB4" w:rsidP="000F1B82">
      <w:pPr>
        <w:ind w:left="360" w:hanging="360"/>
      </w:pPr>
    </w:p>
    <w:p w14:paraId="2D097CDA" w14:textId="77777777" w:rsidR="00B8458F" w:rsidRDefault="000F1B82" w:rsidP="000F1B82">
      <w:pPr>
        <w:ind w:left="360" w:hanging="360"/>
      </w:pPr>
      <w:r>
        <w:rPr>
          <w:szCs w:val="24"/>
        </w:rPr>
        <w:t xml:space="preserve">31. </w:t>
      </w:r>
      <w:r w:rsidR="00241B3D">
        <w:rPr>
          <w:szCs w:val="24"/>
        </w:rPr>
        <w:t xml:space="preserve">Whenever our smoke detector beeps, my kids eat cereal for dinner. The </w:t>
      </w:r>
      <w:r w:rsidR="007D744B">
        <w:rPr>
          <w:szCs w:val="24"/>
        </w:rPr>
        <w:t xml:space="preserve">loud </w:t>
      </w:r>
      <w:r w:rsidR="00241B3D">
        <w:rPr>
          <w:szCs w:val="24"/>
        </w:rPr>
        <w:t xml:space="preserve">beeping sound must </w:t>
      </w:r>
      <w:r w:rsidR="007D744B">
        <w:rPr>
          <w:szCs w:val="24"/>
        </w:rPr>
        <w:t>make them want to eat cereal for some reason.</w:t>
      </w:r>
    </w:p>
    <w:p w14:paraId="600782F2" w14:textId="77777777" w:rsidR="00B8458F" w:rsidRDefault="00B8458F" w:rsidP="000F1B82">
      <w:pPr>
        <w:ind w:left="360" w:hanging="360"/>
      </w:pPr>
    </w:p>
    <w:p w14:paraId="1B377042" w14:textId="77777777" w:rsidR="0024758B" w:rsidRDefault="0024758B" w:rsidP="006B4305">
      <w:pPr>
        <w:pStyle w:val="Heading2"/>
        <w:ind w:left="0"/>
      </w:pPr>
    </w:p>
    <w:p w14:paraId="38DA4E7F" w14:textId="77777777" w:rsidR="006B4305" w:rsidRDefault="006B4305" w:rsidP="006B4305"/>
    <w:p w14:paraId="2A0232A8" w14:textId="77777777" w:rsidR="006B4305" w:rsidRDefault="006B4305" w:rsidP="006B4305"/>
    <w:p w14:paraId="315E2CAD" w14:textId="77777777" w:rsidR="006B4305" w:rsidRPr="006B4305" w:rsidRDefault="006B4305" w:rsidP="006B4305"/>
    <w:p w14:paraId="04E4B3EE" w14:textId="77777777" w:rsidR="0024758B" w:rsidRDefault="0024758B" w:rsidP="002772DE">
      <w:pPr>
        <w:ind w:left="360" w:hanging="360"/>
      </w:pPr>
    </w:p>
    <w:p w14:paraId="54D76516" w14:textId="77777777" w:rsidR="00857447" w:rsidRPr="002158AE" w:rsidRDefault="00857447" w:rsidP="00363EC3"/>
    <w:sectPr w:rsidR="00857447" w:rsidRPr="002158AE" w:rsidSect="00671452">
      <w:type w:val="continuous"/>
      <w:pgSz w:w="12240" w:h="15840" w:code="1"/>
      <w:pgMar w:top="1440" w:right="1080" w:bottom="1080" w:left="1080" w:header="720" w:footer="720" w:gutter="1080"/>
      <w:pgNumType w:start="424"/>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69EB0" w14:textId="77777777" w:rsidR="00B85B0B" w:rsidRDefault="00B85B0B" w:rsidP="00024916">
      <w:r>
        <w:separator/>
      </w:r>
    </w:p>
  </w:endnote>
  <w:endnote w:type="continuationSeparator" w:id="0">
    <w:p w14:paraId="1345A64E" w14:textId="77777777" w:rsidR="00B85B0B" w:rsidRDefault="00B85B0B" w:rsidP="00024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FC5DD" w14:textId="77777777" w:rsidR="00325C5E" w:rsidRDefault="00325C5E" w:rsidP="00024916">
    <w:pPr>
      <w:pStyle w:val="Footer"/>
    </w:pPr>
    <w:r>
      <w:t>© David Lippman &amp; Morgan Chase</w:t>
    </w:r>
    <w:r>
      <w:tab/>
    </w:r>
    <w:r>
      <w:tab/>
      <w:t>Creative Commons BY-SA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C46F3" w14:textId="77777777" w:rsidR="00325C5E" w:rsidRDefault="00325C5E" w:rsidP="00024916">
    <w:pPr>
      <w:pStyle w:val="Footer"/>
    </w:pPr>
    <w:r>
      <w:t>© David Lippman &amp; Morgan Chase</w:t>
    </w:r>
    <w:r>
      <w:tab/>
    </w:r>
    <w:r>
      <w:tab/>
      <w:t>Creative Commons BY-SA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24C8D" w14:textId="77777777" w:rsidR="00B85B0B" w:rsidRDefault="00B85B0B" w:rsidP="00024916">
      <w:r>
        <w:separator/>
      </w:r>
    </w:p>
  </w:footnote>
  <w:footnote w:type="continuationSeparator" w:id="0">
    <w:p w14:paraId="15DD1CD5" w14:textId="77777777" w:rsidR="00B85B0B" w:rsidRDefault="00B85B0B" w:rsidP="000249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F77DE" w14:textId="77777777" w:rsidR="00325C5E" w:rsidRPr="00C64321" w:rsidRDefault="00325C5E" w:rsidP="00C64321">
    <w:pPr>
      <w:pStyle w:val="Header"/>
    </w:pPr>
    <w:r>
      <w:fldChar w:fldCharType="begin"/>
    </w:r>
    <w:r>
      <w:instrText xml:space="preserve"> PAGE   \* MERGEFORMAT </w:instrText>
    </w:r>
    <w:r>
      <w:fldChar w:fldCharType="separate"/>
    </w:r>
    <w:r w:rsidR="006B4305">
      <w:rPr>
        <w:noProof/>
      </w:rPr>
      <w:t>414</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CB188" w14:textId="77777777" w:rsidR="00325C5E" w:rsidRDefault="00325C5E" w:rsidP="00D829FF">
    <w:pPr>
      <w:jc w:val="right"/>
    </w:pPr>
    <w:r>
      <w:t xml:space="preserve">Logic   </w:t>
    </w:r>
    <w:r>
      <w:fldChar w:fldCharType="begin"/>
    </w:r>
    <w:r>
      <w:instrText xml:space="preserve"> PAGE   \* MERGEFORMAT </w:instrText>
    </w:r>
    <w:r>
      <w:fldChar w:fldCharType="separate"/>
    </w:r>
    <w:r w:rsidR="006B4305">
      <w:rPr>
        <w:noProof/>
      </w:rPr>
      <w:t>415</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CB90B" w14:textId="77777777" w:rsidR="00325C5E" w:rsidRDefault="00325C5E" w:rsidP="00D829FF">
    <w:pPr>
      <w:jc w:val="right"/>
    </w:pPr>
    <w:r>
      <w:t xml:space="preserve">Logic   </w:t>
    </w:r>
    <w:r>
      <w:fldChar w:fldCharType="begin"/>
    </w:r>
    <w:r>
      <w:instrText xml:space="preserve"> PAGE   \* MERGEFORMAT </w:instrText>
    </w:r>
    <w:r>
      <w:fldChar w:fldCharType="separate"/>
    </w:r>
    <w:r w:rsidR="006B4305">
      <w:rPr>
        <w:noProof/>
      </w:rPr>
      <w:t>407</w:t>
    </w:r>
    <w:r>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CB637" w14:textId="77777777" w:rsidR="00325C5E" w:rsidRPr="00C64321" w:rsidRDefault="00325C5E" w:rsidP="00C64321">
    <w:pPr>
      <w:pStyle w:val="Header"/>
    </w:pPr>
    <w:r>
      <w:fldChar w:fldCharType="begin"/>
    </w:r>
    <w:r>
      <w:instrText xml:space="preserve"> PAGE   \* MERGEFORMAT </w:instrText>
    </w:r>
    <w:r>
      <w:fldChar w:fldCharType="separate"/>
    </w:r>
    <w:r w:rsidR="006B4305">
      <w:rPr>
        <w:noProof/>
      </w:rPr>
      <w:t>448</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6AA01" w14:textId="77777777" w:rsidR="00325C5E" w:rsidRDefault="00325C5E" w:rsidP="00D829FF">
    <w:pPr>
      <w:jc w:val="right"/>
    </w:pPr>
    <w:r>
      <w:t xml:space="preserve">Logic   </w:t>
    </w:r>
    <w:r>
      <w:fldChar w:fldCharType="begin"/>
    </w:r>
    <w:r>
      <w:instrText xml:space="preserve"> PAGE   \* MERGEFORMAT </w:instrText>
    </w:r>
    <w:r>
      <w:fldChar w:fldCharType="separate"/>
    </w:r>
    <w:r w:rsidR="006B4305">
      <w:rPr>
        <w:noProof/>
      </w:rPr>
      <w:t>447</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82809" w14:textId="77777777" w:rsidR="00325C5E" w:rsidRDefault="00325C5E" w:rsidP="00D829FF">
    <w:pPr>
      <w:jc w:val="right"/>
    </w:pPr>
    <w:r>
      <w:t xml:space="preserve">Logic   </w:t>
    </w:r>
    <w:r>
      <w:fldChar w:fldCharType="begin"/>
    </w:r>
    <w:r>
      <w:instrText xml:space="preserve"> PAGE   \* MERGEFORMAT </w:instrText>
    </w:r>
    <w:r>
      <w:fldChar w:fldCharType="separate"/>
    </w:r>
    <w:r>
      <w:rPr>
        <w:noProof/>
      </w:rPr>
      <w:t>407</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34EE8"/>
    <w:multiLevelType w:val="hybridMultilevel"/>
    <w:tmpl w:val="D1AC7156"/>
    <w:lvl w:ilvl="0" w:tplc="04090001">
      <w:start w:val="1"/>
      <w:numFmt w:val="bullet"/>
      <w:lvlText w:val=""/>
      <w:lvlJc w:val="left"/>
      <w:pPr>
        <w:ind w:left="504" w:hanging="360"/>
      </w:pPr>
      <w:rPr>
        <w:rFonts w:ascii="Symbol" w:hAnsi="Symbol"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1" w15:restartNumberingAfterBreak="0">
    <w:nsid w:val="0F9567EC"/>
    <w:multiLevelType w:val="hybridMultilevel"/>
    <w:tmpl w:val="2BA27414"/>
    <w:lvl w:ilvl="0" w:tplc="41B067D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7252E68"/>
    <w:multiLevelType w:val="hybridMultilevel"/>
    <w:tmpl w:val="3CA4A8AA"/>
    <w:lvl w:ilvl="0" w:tplc="04090019">
      <w:start w:val="1"/>
      <w:numFmt w:val="lowerLetter"/>
      <w:lvlText w:val="%1."/>
      <w:lvlJc w:val="left"/>
      <w:pPr>
        <w:ind w:left="504" w:hanging="360"/>
      </w:p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3" w15:restartNumberingAfterBreak="0">
    <w:nsid w:val="289342EF"/>
    <w:multiLevelType w:val="hybridMultilevel"/>
    <w:tmpl w:val="E42E548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C881A92"/>
    <w:multiLevelType w:val="hybridMultilevel"/>
    <w:tmpl w:val="F432B4BC"/>
    <w:lvl w:ilvl="0" w:tplc="0409000F">
      <w:start w:val="1"/>
      <w:numFmt w:val="decimal"/>
      <w:lvlText w:val="%1."/>
      <w:lvlJc w:val="left"/>
      <w:pPr>
        <w:ind w:left="648" w:hanging="360"/>
      </w:p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15:restartNumberingAfterBreak="0">
    <w:nsid w:val="3DEA6A15"/>
    <w:multiLevelType w:val="multilevel"/>
    <w:tmpl w:val="2DB00C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CF374C"/>
    <w:multiLevelType w:val="hybridMultilevel"/>
    <w:tmpl w:val="5C9EA4AC"/>
    <w:lvl w:ilvl="0" w:tplc="04090001">
      <w:start w:val="1"/>
      <w:numFmt w:val="bullet"/>
      <w:lvlText w:val=""/>
      <w:lvlJc w:val="left"/>
      <w:pPr>
        <w:ind w:left="504" w:hanging="360"/>
      </w:pPr>
      <w:rPr>
        <w:rFonts w:ascii="Symbol" w:hAnsi="Symbol"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7" w15:restartNumberingAfterBreak="0">
    <w:nsid w:val="4E387148"/>
    <w:multiLevelType w:val="hybridMultilevel"/>
    <w:tmpl w:val="3CA4A8AA"/>
    <w:lvl w:ilvl="0" w:tplc="04090019">
      <w:start w:val="1"/>
      <w:numFmt w:val="lowerLetter"/>
      <w:lvlText w:val="%1."/>
      <w:lvlJc w:val="left"/>
      <w:pPr>
        <w:ind w:left="504" w:hanging="360"/>
      </w:p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8" w15:restartNumberingAfterBreak="0">
    <w:nsid w:val="4EE4575C"/>
    <w:multiLevelType w:val="hybridMultilevel"/>
    <w:tmpl w:val="52366EB6"/>
    <w:lvl w:ilvl="0" w:tplc="04090017">
      <w:start w:val="1"/>
      <w:numFmt w:val="lowerLetter"/>
      <w:lvlText w:val="%1)"/>
      <w:lvlJc w:val="left"/>
      <w:pPr>
        <w:ind w:left="504" w:hanging="360"/>
      </w:p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9" w15:restartNumberingAfterBreak="0">
    <w:nsid w:val="51167F19"/>
    <w:multiLevelType w:val="hybridMultilevel"/>
    <w:tmpl w:val="5E684D2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5F606B0"/>
    <w:multiLevelType w:val="hybridMultilevel"/>
    <w:tmpl w:val="875A258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942567102">
    <w:abstractNumId w:val="5"/>
  </w:num>
  <w:num w:numId="2" w16cid:durableId="949045794">
    <w:abstractNumId w:val="8"/>
  </w:num>
  <w:num w:numId="3" w16cid:durableId="1268730374">
    <w:abstractNumId w:val="6"/>
  </w:num>
  <w:num w:numId="4" w16cid:durableId="259720628">
    <w:abstractNumId w:val="0"/>
  </w:num>
  <w:num w:numId="5" w16cid:durableId="2029673881">
    <w:abstractNumId w:val="7"/>
  </w:num>
  <w:num w:numId="6" w16cid:durableId="321273550">
    <w:abstractNumId w:val="2"/>
  </w:num>
  <w:num w:numId="7" w16cid:durableId="948463271">
    <w:abstractNumId w:val="4"/>
  </w:num>
  <w:num w:numId="8" w16cid:durableId="1853448734">
    <w:abstractNumId w:val="10"/>
  </w:num>
  <w:num w:numId="9" w16cid:durableId="1919554711">
    <w:abstractNumId w:val="9"/>
  </w:num>
  <w:num w:numId="10" w16cid:durableId="124395672">
    <w:abstractNumId w:val="3"/>
  </w:num>
  <w:num w:numId="11" w16cid:durableId="468281655">
    <w:abstractNumId w:val="3"/>
    <w:lvlOverride w:ilvl="0">
      <w:lvl w:ilvl="0" w:tplc="0409000F">
        <w:start w:val="1"/>
        <w:numFmt w:val="decimal"/>
        <w:lvlText w:val="%1."/>
        <w:lvlJc w:val="left"/>
        <w:pPr>
          <w:ind w:left="36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2" w16cid:durableId="93633193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7AD"/>
    <w:rsid w:val="00000CEA"/>
    <w:rsid w:val="0000333E"/>
    <w:rsid w:val="000172EF"/>
    <w:rsid w:val="0002138E"/>
    <w:rsid w:val="00024916"/>
    <w:rsid w:val="00032126"/>
    <w:rsid w:val="000328F9"/>
    <w:rsid w:val="000345BB"/>
    <w:rsid w:val="00051B53"/>
    <w:rsid w:val="000640F5"/>
    <w:rsid w:val="00077924"/>
    <w:rsid w:val="00085BC0"/>
    <w:rsid w:val="000C1EAF"/>
    <w:rsid w:val="000D0AE9"/>
    <w:rsid w:val="000D33C8"/>
    <w:rsid w:val="000D535B"/>
    <w:rsid w:val="000F1B82"/>
    <w:rsid w:val="000F6B08"/>
    <w:rsid w:val="001028B0"/>
    <w:rsid w:val="0010786E"/>
    <w:rsid w:val="00107AF3"/>
    <w:rsid w:val="0011348E"/>
    <w:rsid w:val="00124ED7"/>
    <w:rsid w:val="00125F06"/>
    <w:rsid w:val="00132524"/>
    <w:rsid w:val="00133D57"/>
    <w:rsid w:val="001376A9"/>
    <w:rsid w:val="001461F6"/>
    <w:rsid w:val="001504D5"/>
    <w:rsid w:val="001632B5"/>
    <w:rsid w:val="00171021"/>
    <w:rsid w:val="00171D35"/>
    <w:rsid w:val="0018033A"/>
    <w:rsid w:val="0018356B"/>
    <w:rsid w:val="001860FC"/>
    <w:rsid w:val="00195505"/>
    <w:rsid w:val="001A5F93"/>
    <w:rsid w:val="001A7E78"/>
    <w:rsid w:val="001B7DC0"/>
    <w:rsid w:val="001C0E38"/>
    <w:rsid w:val="001C5D3C"/>
    <w:rsid w:val="001C7DD9"/>
    <w:rsid w:val="001D038A"/>
    <w:rsid w:val="001D280A"/>
    <w:rsid w:val="001E2042"/>
    <w:rsid w:val="001F2887"/>
    <w:rsid w:val="001F5CDC"/>
    <w:rsid w:val="002026C9"/>
    <w:rsid w:val="0020671F"/>
    <w:rsid w:val="002158AE"/>
    <w:rsid w:val="00220B43"/>
    <w:rsid w:val="00221BC8"/>
    <w:rsid w:val="002226B3"/>
    <w:rsid w:val="00223E87"/>
    <w:rsid w:val="00226E2A"/>
    <w:rsid w:val="00241B3D"/>
    <w:rsid w:val="0024758B"/>
    <w:rsid w:val="00250F46"/>
    <w:rsid w:val="0026183C"/>
    <w:rsid w:val="00263092"/>
    <w:rsid w:val="00264134"/>
    <w:rsid w:val="002703C6"/>
    <w:rsid w:val="00274629"/>
    <w:rsid w:val="002772DE"/>
    <w:rsid w:val="00284281"/>
    <w:rsid w:val="00296B44"/>
    <w:rsid w:val="002A0B51"/>
    <w:rsid w:val="002A1393"/>
    <w:rsid w:val="002B16B2"/>
    <w:rsid w:val="002B3F73"/>
    <w:rsid w:val="002D3581"/>
    <w:rsid w:val="002D6C1E"/>
    <w:rsid w:val="002D7365"/>
    <w:rsid w:val="002E3794"/>
    <w:rsid w:val="002F7E36"/>
    <w:rsid w:val="003021D3"/>
    <w:rsid w:val="00304735"/>
    <w:rsid w:val="00312C73"/>
    <w:rsid w:val="00321819"/>
    <w:rsid w:val="00324D4B"/>
    <w:rsid w:val="00325194"/>
    <w:rsid w:val="00325C5E"/>
    <w:rsid w:val="00346E54"/>
    <w:rsid w:val="003506A7"/>
    <w:rsid w:val="0035416A"/>
    <w:rsid w:val="00361837"/>
    <w:rsid w:val="00363A1C"/>
    <w:rsid w:val="00363EC3"/>
    <w:rsid w:val="00367BEE"/>
    <w:rsid w:val="0037486D"/>
    <w:rsid w:val="0037626B"/>
    <w:rsid w:val="00377142"/>
    <w:rsid w:val="003A2333"/>
    <w:rsid w:val="003B0771"/>
    <w:rsid w:val="003C3B05"/>
    <w:rsid w:val="003D4693"/>
    <w:rsid w:val="003D4E7C"/>
    <w:rsid w:val="003E2573"/>
    <w:rsid w:val="003E5C0A"/>
    <w:rsid w:val="003E628C"/>
    <w:rsid w:val="003E72C0"/>
    <w:rsid w:val="003F66A5"/>
    <w:rsid w:val="003F737F"/>
    <w:rsid w:val="003F7A1C"/>
    <w:rsid w:val="00406C77"/>
    <w:rsid w:val="0042576C"/>
    <w:rsid w:val="004272CE"/>
    <w:rsid w:val="004278E9"/>
    <w:rsid w:val="0043070C"/>
    <w:rsid w:val="00435F01"/>
    <w:rsid w:val="00437CBA"/>
    <w:rsid w:val="00441C21"/>
    <w:rsid w:val="00451A78"/>
    <w:rsid w:val="0045374A"/>
    <w:rsid w:val="004569FF"/>
    <w:rsid w:val="00461CBD"/>
    <w:rsid w:val="004635A4"/>
    <w:rsid w:val="00466A29"/>
    <w:rsid w:val="004712FD"/>
    <w:rsid w:val="004718E0"/>
    <w:rsid w:val="00475855"/>
    <w:rsid w:val="00493F10"/>
    <w:rsid w:val="004948D2"/>
    <w:rsid w:val="00497D9B"/>
    <w:rsid w:val="004A38CF"/>
    <w:rsid w:val="004A6F86"/>
    <w:rsid w:val="004B1046"/>
    <w:rsid w:val="004C2C58"/>
    <w:rsid w:val="004C62BD"/>
    <w:rsid w:val="004E013D"/>
    <w:rsid w:val="004E4426"/>
    <w:rsid w:val="004F3876"/>
    <w:rsid w:val="00506E7F"/>
    <w:rsid w:val="00517B87"/>
    <w:rsid w:val="005271A6"/>
    <w:rsid w:val="00527816"/>
    <w:rsid w:val="00531671"/>
    <w:rsid w:val="0053714F"/>
    <w:rsid w:val="0054260D"/>
    <w:rsid w:val="0054535C"/>
    <w:rsid w:val="005615AA"/>
    <w:rsid w:val="00562F60"/>
    <w:rsid w:val="0056750A"/>
    <w:rsid w:val="0057053D"/>
    <w:rsid w:val="00571988"/>
    <w:rsid w:val="00576A57"/>
    <w:rsid w:val="005A22EF"/>
    <w:rsid w:val="005A5351"/>
    <w:rsid w:val="005A72FD"/>
    <w:rsid w:val="005B548B"/>
    <w:rsid w:val="005B7EDA"/>
    <w:rsid w:val="005C274E"/>
    <w:rsid w:val="005E02D0"/>
    <w:rsid w:val="005E08A6"/>
    <w:rsid w:val="005E47D4"/>
    <w:rsid w:val="005E75AF"/>
    <w:rsid w:val="005F5168"/>
    <w:rsid w:val="006039D0"/>
    <w:rsid w:val="00611C7B"/>
    <w:rsid w:val="00612A24"/>
    <w:rsid w:val="00616037"/>
    <w:rsid w:val="00621FCA"/>
    <w:rsid w:val="0062239E"/>
    <w:rsid w:val="006229E7"/>
    <w:rsid w:val="006269C4"/>
    <w:rsid w:val="00634E31"/>
    <w:rsid w:val="006431B3"/>
    <w:rsid w:val="00646F22"/>
    <w:rsid w:val="00655B0D"/>
    <w:rsid w:val="00661997"/>
    <w:rsid w:val="00662374"/>
    <w:rsid w:val="00671452"/>
    <w:rsid w:val="00675CCC"/>
    <w:rsid w:val="006762B5"/>
    <w:rsid w:val="0068328F"/>
    <w:rsid w:val="00687FB8"/>
    <w:rsid w:val="006A4495"/>
    <w:rsid w:val="006B07F9"/>
    <w:rsid w:val="006B2F33"/>
    <w:rsid w:val="006B4305"/>
    <w:rsid w:val="006B50CC"/>
    <w:rsid w:val="006B5735"/>
    <w:rsid w:val="006C129F"/>
    <w:rsid w:val="006C448B"/>
    <w:rsid w:val="006C7072"/>
    <w:rsid w:val="006D18A3"/>
    <w:rsid w:val="006D4A66"/>
    <w:rsid w:val="006D5E27"/>
    <w:rsid w:val="006D7EB5"/>
    <w:rsid w:val="006E2C86"/>
    <w:rsid w:val="006E5044"/>
    <w:rsid w:val="006E6DB8"/>
    <w:rsid w:val="00700957"/>
    <w:rsid w:val="0070701E"/>
    <w:rsid w:val="0071400E"/>
    <w:rsid w:val="007175EB"/>
    <w:rsid w:val="007217FD"/>
    <w:rsid w:val="00730FAA"/>
    <w:rsid w:val="0073535C"/>
    <w:rsid w:val="0073731C"/>
    <w:rsid w:val="00751009"/>
    <w:rsid w:val="00751920"/>
    <w:rsid w:val="007565A7"/>
    <w:rsid w:val="0075695A"/>
    <w:rsid w:val="00766ABF"/>
    <w:rsid w:val="00773881"/>
    <w:rsid w:val="00775A9C"/>
    <w:rsid w:val="0078652E"/>
    <w:rsid w:val="00793DB7"/>
    <w:rsid w:val="00797A4B"/>
    <w:rsid w:val="007B0ED5"/>
    <w:rsid w:val="007B16CE"/>
    <w:rsid w:val="007B3A6D"/>
    <w:rsid w:val="007B59CE"/>
    <w:rsid w:val="007C3241"/>
    <w:rsid w:val="007C37AD"/>
    <w:rsid w:val="007C7A9C"/>
    <w:rsid w:val="007D744B"/>
    <w:rsid w:val="007E0029"/>
    <w:rsid w:val="007F62E7"/>
    <w:rsid w:val="008167AC"/>
    <w:rsid w:val="00827995"/>
    <w:rsid w:val="00831276"/>
    <w:rsid w:val="00833839"/>
    <w:rsid w:val="00833DDC"/>
    <w:rsid w:val="00834125"/>
    <w:rsid w:val="00846A92"/>
    <w:rsid w:val="00852401"/>
    <w:rsid w:val="00857447"/>
    <w:rsid w:val="008662D2"/>
    <w:rsid w:val="00867EB4"/>
    <w:rsid w:val="008730AA"/>
    <w:rsid w:val="00874B91"/>
    <w:rsid w:val="008801F3"/>
    <w:rsid w:val="00884FB5"/>
    <w:rsid w:val="00895CD8"/>
    <w:rsid w:val="008A0087"/>
    <w:rsid w:val="008A5580"/>
    <w:rsid w:val="008A58AA"/>
    <w:rsid w:val="008A5F6A"/>
    <w:rsid w:val="008A76A2"/>
    <w:rsid w:val="008A7BFE"/>
    <w:rsid w:val="008B42C4"/>
    <w:rsid w:val="008C53C1"/>
    <w:rsid w:val="008D03A4"/>
    <w:rsid w:val="008D1425"/>
    <w:rsid w:val="008D2012"/>
    <w:rsid w:val="008D4FEC"/>
    <w:rsid w:val="008E1AF9"/>
    <w:rsid w:val="008E2E6B"/>
    <w:rsid w:val="008E7E9A"/>
    <w:rsid w:val="0090007C"/>
    <w:rsid w:val="00901E66"/>
    <w:rsid w:val="00911F01"/>
    <w:rsid w:val="009372C4"/>
    <w:rsid w:val="00940E9D"/>
    <w:rsid w:val="00942BA5"/>
    <w:rsid w:val="00945642"/>
    <w:rsid w:val="00956686"/>
    <w:rsid w:val="00961091"/>
    <w:rsid w:val="00962401"/>
    <w:rsid w:val="00962FAF"/>
    <w:rsid w:val="00964926"/>
    <w:rsid w:val="00972C72"/>
    <w:rsid w:val="00986428"/>
    <w:rsid w:val="00986D94"/>
    <w:rsid w:val="00990816"/>
    <w:rsid w:val="00994F49"/>
    <w:rsid w:val="00995B6A"/>
    <w:rsid w:val="009C0CBF"/>
    <w:rsid w:val="009C52C6"/>
    <w:rsid w:val="009D0DDB"/>
    <w:rsid w:val="009D428E"/>
    <w:rsid w:val="009D5C87"/>
    <w:rsid w:val="009E0638"/>
    <w:rsid w:val="009E3BD6"/>
    <w:rsid w:val="009E63AC"/>
    <w:rsid w:val="009F290E"/>
    <w:rsid w:val="009F2D6D"/>
    <w:rsid w:val="009F3CB7"/>
    <w:rsid w:val="009F6F74"/>
    <w:rsid w:val="009F7FBB"/>
    <w:rsid w:val="00A13665"/>
    <w:rsid w:val="00A21EB1"/>
    <w:rsid w:val="00A362B9"/>
    <w:rsid w:val="00A40CFA"/>
    <w:rsid w:val="00A550E2"/>
    <w:rsid w:val="00A65552"/>
    <w:rsid w:val="00A92298"/>
    <w:rsid w:val="00A95E02"/>
    <w:rsid w:val="00AC3045"/>
    <w:rsid w:val="00AD356E"/>
    <w:rsid w:val="00AE1104"/>
    <w:rsid w:val="00AF3CF0"/>
    <w:rsid w:val="00B10290"/>
    <w:rsid w:val="00B105EA"/>
    <w:rsid w:val="00B118AC"/>
    <w:rsid w:val="00B11EB0"/>
    <w:rsid w:val="00B13895"/>
    <w:rsid w:val="00B16203"/>
    <w:rsid w:val="00B22E33"/>
    <w:rsid w:val="00B25C18"/>
    <w:rsid w:val="00B368A0"/>
    <w:rsid w:val="00B439A7"/>
    <w:rsid w:val="00B45E32"/>
    <w:rsid w:val="00B50197"/>
    <w:rsid w:val="00B52059"/>
    <w:rsid w:val="00B56ED4"/>
    <w:rsid w:val="00B603D9"/>
    <w:rsid w:val="00B606A0"/>
    <w:rsid w:val="00B64813"/>
    <w:rsid w:val="00B66A3A"/>
    <w:rsid w:val="00B7053C"/>
    <w:rsid w:val="00B83471"/>
    <w:rsid w:val="00B83DC2"/>
    <w:rsid w:val="00B8458F"/>
    <w:rsid w:val="00B8490D"/>
    <w:rsid w:val="00B85B0B"/>
    <w:rsid w:val="00B90C66"/>
    <w:rsid w:val="00B95817"/>
    <w:rsid w:val="00B97564"/>
    <w:rsid w:val="00BC13C4"/>
    <w:rsid w:val="00BC19D8"/>
    <w:rsid w:val="00BD529B"/>
    <w:rsid w:val="00BF20F6"/>
    <w:rsid w:val="00C020B3"/>
    <w:rsid w:val="00C05C49"/>
    <w:rsid w:val="00C14A1D"/>
    <w:rsid w:val="00C36273"/>
    <w:rsid w:val="00C363FF"/>
    <w:rsid w:val="00C40E4E"/>
    <w:rsid w:val="00C5418F"/>
    <w:rsid w:val="00C64321"/>
    <w:rsid w:val="00C91BD0"/>
    <w:rsid w:val="00CA33F3"/>
    <w:rsid w:val="00CA3DA8"/>
    <w:rsid w:val="00CA46BF"/>
    <w:rsid w:val="00CA5615"/>
    <w:rsid w:val="00CA7967"/>
    <w:rsid w:val="00CB0344"/>
    <w:rsid w:val="00CB4994"/>
    <w:rsid w:val="00CB5287"/>
    <w:rsid w:val="00CE5B74"/>
    <w:rsid w:val="00CF1A87"/>
    <w:rsid w:val="00CF3B08"/>
    <w:rsid w:val="00CF5D47"/>
    <w:rsid w:val="00D04A6F"/>
    <w:rsid w:val="00D1015B"/>
    <w:rsid w:val="00D14347"/>
    <w:rsid w:val="00D1593B"/>
    <w:rsid w:val="00D201B9"/>
    <w:rsid w:val="00D2543E"/>
    <w:rsid w:val="00D26048"/>
    <w:rsid w:val="00D30E2D"/>
    <w:rsid w:val="00D331C9"/>
    <w:rsid w:val="00D36D71"/>
    <w:rsid w:val="00D42C9C"/>
    <w:rsid w:val="00D42CA3"/>
    <w:rsid w:val="00D504FD"/>
    <w:rsid w:val="00D62616"/>
    <w:rsid w:val="00D62B6F"/>
    <w:rsid w:val="00D63744"/>
    <w:rsid w:val="00D64CA9"/>
    <w:rsid w:val="00D66844"/>
    <w:rsid w:val="00D71C6E"/>
    <w:rsid w:val="00D724C1"/>
    <w:rsid w:val="00D74F34"/>
    <w:rsid w:val="00D829FF"/>
    <w:rsid w:val="00D83D38"/>
    <w:rsid w:val="00D96185"/>
    <w:rsid w:val="00D96784"/>
    <w:rsid w:val="00D97B19"/>
    <w:rsid w:val="00DA4128"/>
    <w:rsid w:val="00DA7681"/>
    <w:rsid w:val="00DB38E5"/>
    <w:rsid w:val="00DB4679"/>
    <w:rsid w:val="00DB54B3"/>
    <w:rsid w:val="00DC05DD"/>
    <w:rsid w:val="00DC1AC9"/>
    <w:rsid w:val="00DC71F4"/>
    <w:rsid w:val="00DD045C"/>
    <w:rsid w:val="00DD718D"/>
    <w:rsid w:val="00DE7E1B"/>
    <w:rsid w:val="00DF27AD"/>
    <w:rsid w:val="00DF4382"/>
    <w:rsid w:val="00DF6A60"/>
    <w:rsid w:val="00DF795C"/>
    <w:rsid w:val="00E04847"/>
    <w:rsid w:val="00E0588D"/>
    <w:rsid w:val="00E248FA"/>
    <w:rsid w:val="00E374FD"/>
    <w:rsid w:val="00E4230C"/>
    <w:rsid w:val="00E43416"/>
    <w:rsid w:val="00E517C4"/>
    <w:rsid w:val="00E5641E"/>
    <w:rsid w:val="00E57204"/>
    <w:rsid w:val="00E615A7"/>
    <w:rsid w:val="00E6515B"/>
    <w:rsid w:val="00E656AE"/>
    <w:rsid w:val="00E65801"/>
    <w:rsid w:val="00E70481"/>
    <w:rsid w:val="00E7481B"/>
    <w:rsid w:val="00E824A4"/>
    <w:rsid w:val="00E86D9C"/>
    <w:rsid w:val="00E957FA"/>
    <w:rsid w:val="00EA11F7"/>
    <w:rsid w:val="00EB7071"/>
    <w:rsid w:val="00EC373F"/>
    <w:rsid w:val="00EC524A"/>
    <w:rsid w:val="00EC7A9F"/>
    <w:rsid w:val="00ED31F0"/>
    <w:rsid w:val="00ED36D5"/>
    <w:rsid w:val="00ED5312"/>
    <w:rsid w:val="00EE7BDC"/>
    <w:rsid w:val="00F10E56"/>
    <w:rsid w:val="00F111BC"/>
    <w:rsid w:val="00F136D0"/>
    <w:rsid w:val="00F1722A"/>
    <w:rsid w:val="00F21BC7"/>
    <w:rsid w:val="00F27BEE"/>
    <w:rsid w:val="00F3030F"/>
    <w:rsid w:val="00F31AA6"/>
    <w:rsid w:val="00F34E8A"/>
    <w:rsid w:val="00F44CC9"/>
    <w:rsid w:val="00F46809"/>
    <w:rsid w:val="00F652A3"/>
    <w:rsid w:val="00F74BB2"/>
    <w:rsid w:val="00F8531A"/>
    <w:rsid w:val="00F93BBA"/>
    <w:rsid w:val="00F97091"/>
    <w:rsid w:val="00FB3431"/>
    <w:rsid w:val="00FD435E"/>
    <w:rsid w:val="00FD5671"/>
    <w:rsid w:val="00FE5DE6"/>
    <w:rsid w:val="00FE7FCC"/>
    <w:rsid w:val="00FF1C23"/>
    <w:rsid w:val="00FF5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137AC40"/>
  <w15:chartTrackingRefBased/>
  <w15:docId w15:val="{881800C9-7F12-4AD8-B216-D129D41EE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7E9A"/>
    <w:rPr>
      <w:rFonts w:eastAsia="Calibri"/>
      <w:sz w:val="24"/>
      <w:szCs w:val="22"/>
    </w:rPr>
  </w:style>
  <w:style w:type="paragraph" w:styleId="Heading1">
    <w:name w:val="heading 1"/>
    <w:basedOn w:val="Normal"/>
    <w:next w:val="Normal"/>
    <w:link w:val="Heading1Char"/>
    <w:uiPriority w:val="9"/>
    <w:qFormat/>
    <w:rsid w:val="008E7E9A"/>
    <w:pPr>
      <w:keepNext/>
      <w:keepLines/>
      <w:spacing w:before="240"/>
      <w:ind w:left="-432"/>
      <w:outlineLvl w:val="0"/>
    </w:pPr>
    <w:rPr>
      <w:rFonts w:ascii="Cambria" w:eastAsia="Times New Roman" w:hAnsi="Cambria"/>
      <w:b/>
      <w:bCs/>
      <w:color w:val="4F81BD"/>
      <w:sz w:val="28"/>
      <w:szCs w:val="28"/>
    </w:rPr>
  </w:style>
  <w:style w:type="paragraph" w:styleId="Heading2">
    <w:name w:val="heading 2"/>
    <w:basedOn w:val="Normal"/>
    <w:next w:val="Normal"/>
    <w:link w:val="Heading2Char"/>
    <w:uiPriority w:val="9"/>
    <w:unhideWhenUsed/>
    <w:qFormat/>
    <w:rsid w:val="008E7E9A"/>
    <w:pPr>
      <w:keepNext/>
      <w:keepLines/>
      <w:spacing w:before="200"/>
      <w:ind w:left="-288"/>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8E7E9A"/>
    <w:pPr>
      <w:keepNext/>
      <w:spacing w:before="240" w:after="60"/>
      <w:outlineLvl w:val="2"/>
    </w:pPr>
    <w:rPr>
      <w:rFonts w:ascii="Cambria" w:eastAsia="Times New Roman" w:hAnsi="Cambria"/>
      <w:b/>
      <w:bCs/>
      <w:color w:val="4F81BD"/>
      <w:sz w:val="26"/>
      <w:szCs w:val="26"/>
    </w:rPr>
  </w:style>
  <w:style w:type="paragraph" w:styleId="Heading4">
    <w:name w:val="heading 4"/>
    <w:basedOn w:val="Normal"/>
    <w:next w:val="Normal"/>
    <w:qFormat/>
    <w:rsid w:val="00DD718D"/>
    <w:pPr>
      <w:keepNext/>
      <w:tabs>
        <w:tab w:val="num" w:pos="864"/>
      </w:tabs>
      <w:spacing w:before="240" w:after="60"/>
      <w:ind w:left="864" w:hanging="864"/>
      <w:outlineLvl w:val="3"/>
    </w:pPr>
    <w:rPr>
      <w:b/>
      <w:bCs/>
      <w:sz w:val="28"/>
      <w:szCs w:val="28"/>
    </w:rPr>
  </w:style>
  <w:style w:type="paragraph" w:styleId="Heading5">
    <w:name w:val="heading 5"/>
    <w:basedOn w:val="Normal"/>
    <w:next w:val="Normal"/>
    <w:qFormat/>
    <w:rsid w:val="00DD718D"/>
    <w:pPr>
      <w:tabs>
        <w:tab w:val="num" w:pos="1008"/>
      </w:tabs>
      <w:spacing w:before="240" w:after="60"/>
      <w:ind w:left="1008" w:hanging="1008"/>
      <w:outlineLvl w:val="4"/>
    </w:pPr>
    <w:rPr>
      <w:b/>
      <w:bCs/>
      <w:i/>
      <w:iCs/>
      <w:sz w:val="26"/>
      <w:szCs w:val="26"/>
    </w:rPr>
  </w:style>
  <w:style w:type="paragraph" w:styleId="Heading6">
    <w:name w:val="heading 6"/>
    <w:basedOn w:val="Normal"/>
    <w:next w:val="Normal"/>
    <w:qFormat/>
    <w:rsid w:val="00DD718D"/>
    <w:pPr>
      <w:tabs>
        <w:tab w:val="num" w:pos="1152"/>
      </w:tabs>
      <w:spacing w:before="240" w:after="60"/>
      <w:ind w:left="1152" w:hanging="1152"/>
      <w:outlineLvl w:val="5"/>
    </w:pPr>
    <w:rPr>
      <w:b/>
      <w:bCs/>
      <w:sz w:val="22"/>
    </w:rPr>
  </w:style>
  <w:style w:type="paragraph" w:styleId="Heading7">
    <w:name w:val="heading 7"/>
    <w:basedOn w:val="Normal"/>
    <w:next w:val="Normal"/>
    <w:qFormat/>
    <w:rsid w:val="00DD718D"/>
    <w:pPr>
      <w:tabs>
        <w:tab w:val="num" w:pos="1296"/>
      </w:tabs>
      <w:spacing w:before="240" w:after="60"/>
      <w:ind w:left="1296" w:hanging="1296"/>
      <w:outlineLvl w:val="6"/>
    </w:pPr>
  </w:style>
  <w:style w:type="paragraph" w:styleId="Heading8">
    <w:name w:val="heading 8"/>
    <w:basedOn w:val="Normal"/>
    <w:next w:val="Normal"/>
    <w:qFormat/>
    <w:rsid w:val="00DD718D"/>
    <w:pPr>
      <w:tabs>
        <w:tab w:val="num" w:pos="1440"/>
      </w:tabs>
      <w:spacing w:before="240" w:after="60"/>
      <w:ind w:left="1440" w:hanging="1440"/>
      <w:outlineLvl w:val="7"/>
    </w:pPr>
    <w:rPr>
      <w:i/>
      <w:iCs/>
    </w:rPr>
  </w:style>
  <w:style w:type="paragraph" w:styleId="Heading9">
    <w:name w:val="heading 9"/>
    <w:basedOn w:val="Normal"/>
    <w:next w:val="Normal"/>
    <w:qFormat/>
    <w:rsid w:val="00DD718D"/>
    <w:pPr>
      <w:tabs>
        <w:tab w:val="num" w:pos="1584"/>
      </w:tabs>
      <w:spacing w:before="240" w:after="60"/>
      <w:ind w:left="1584" w:hanging="1584"/>
      <w:outlineLvl w:val="8"/>
    </w:pPr>
    <w:rPr>
      <w:rFonts w:ascii="Arial" w:hAnsi="Arial" w:cs="Arial"/>
      <w:sz w:val="22"/>
    </w:rPr>
  </w:style>
  <w:style w:type="character" w:default="1" w:styleId="DefaultParagraphFont">
    <w:name w:val="Default Paragraph Font"/>
    <w:uiPriority w:val="1"/>
    <w:semiHidden/>
    <w:unhideWhenUsed/>
    <w:rsid w:val="008E7E9A"/>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unhideWhenUsed/>
    <w:rsid w:val="008E7E9A"/>
  </w:style>
  <w:style w:type="table" w:styleId="TableGrid">
    <w:name w:val="Table Grid"/>
    <w:basedOn w:val="TableNormal"/>
    <w:rsid w:val="00DF27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Body">
    <w:name w:val="Definition Body"/>
    <w:basedOn w:val="Normal"/>
    <w:link w:val="DefinitionBodyChar"/>
    <w:qFormat/>
    <w:rsid w:val="008E7E9A"/>
    <w:pPr>
      <w:pBdr>
        <w:left w:val="single" w:sz="4" w:space="4" w:color="7030A0"/>
        <w:bottom w:val="single" w:sz="4" w:space="1" w:color="7030A0"/>
        <w:right w:val="single" w:sz="4" w:space="4" w:color="7030A0"/>
      </w:pBdr>
      <w:ind w:left="288" w:right="288"/>
    </w:pPr>
  </w:style>
  <w:style w:type="character" w:customStyle="1" w:styleId="DefinitionBodyChar">
    <w:name w:val="Definition Body Char"/>
    <w:link w:val="DefinitionBody"/>
    <w:rsid w:val="00E7481B"/>
    <w:rPr>
      <w:rFonts w:eastAsia="Calibri"/>
      <w:sz w:val="24"/>
      <w:szCs w:val="22"/>
    </w:rPr>
  </w:style>
  <w:style w:type="character" w:customStyle="1" w:styleId="Example">
    <w:name w:val="Example"/>
    <w:rsid w:val="00377142"/>
    <w:rPr>
      <w:b/>
      <w:color w:val="0000FF"/>
    </w:rPr>
  </w:style>
  <w:style w:type="paragraph" w:styleId="Header">
    <w:name w:val="header"/>
    <w:basedOn w:val="Normal"/>
    <w:link w:val="HeaderChar"/>
    <w:uiPriority w:val="99"/>
    <w:rsid w:val="00DC05DD"/>
    <w:pPr>
      <w:tabs>
        <w:tab w:val="center" w:pos="4320"/>
        <w:tab w:val="right" w:pos="8640"/>
      </w:tabs>
    </w:pPr>
  </w:style>
  <w:style w:type="paragraph" w:styleId="Footer">
    <w:name w:val="footer"/>
    <w:basedOn w:val="Normal"/>
    <w:link w:val="FooterChar"/>
    <w:uiPriority w:val="99"/>
    <w:rsid w:val="00DC05DD"/>
    <w:pPr>
      <w:tabs>
        <w:tab w:val="center" w:pos="4320"/>
        <w:tab w:val="right" w:pos="8640"/>
      </w:tabs>
    </w:pPr>
  </w:style>
  <w:style w:type="character" w:styleId="CommentReference">
    <w:name w:val="annotation reference"/>
    <w:semiHidden/>
    <w:rsid w:val="00DC05DD"/>
    <w:rPr>
      <w:sz w:val="16"/>
      <w:szCs w:val="16"/>
    </w:rPr>
  </w:style>
  <w:style w:type="paragraph" w:styleId="CommentText">
    <w:name w:val="annotation text"/>
    <w:basedOn w:val="Normal"/>
    <w:semiHidden/>
    <w:rsid w:val="00DC05DD"/>
    <w:rPr>
      <w:sz w:val="20"/>
      <w:szCs w:val="20"/>
    </w:rPr>
  </w:style>
  <w:style w:type="paragraph" w:styleId="CommentSubject">
    <w:name w:val="annotation subject"/>
    <w:basedOn w:val="CommentText"/>
    <w:next w:val="CommentText"/>
    <w:semiHidden/>
    <w:rsid w:val="00DC05DD"/>
    <w:rPr>
      <w:b/>
      <w:bCs/>
    </w:rPr>
  </w:style>
  <w:style w:type="paragraph" w:styleId="BalloonText">
    <w:name w:val="Balloon Text"/>
    <w:basedOn w:val="Normal"/>
    <w:semiHidden/>
    <w:rsid w:val="00DC05DD"/>
    <w:rPr>
      <w:rFonts w:ascii="Tahoma" w:hAnsi="Tahoma" w:cs="Tahoma"/>
      <w:sz w:val="16"/>
      <w:szCs w:val="16"/>
    </w:rPr>
  </w:style>
  <w:style w:type="paragraph" w:styleId="FootnoteText">
    <w:name w:val="footnote text"/>
    <w:basedOn w:val="Normal"/>
    <w:link w:val="FootnoteTextChar"/>
    <w:semiHidden/>
    <w:rsid w:val="00DD718D"/>
    <w:rPr>
      <w:sz w:val="20"/>
      <w:szCs w:val="20"/>
    </w:rPr>
  </w:style>
  <w:style w:type="paragraph" w:styleId="NormalWeb">
    <w:name w:val="Normal (Web)"/>
    <w:basedOn w:val="Normal"/>
    <w:uiPriority w:val="99"/>
    <w:rsid w:val="00DD718D"/>
    <w:pPr>
      <w:spacing w:before="100" w:beforeAutospacing="1" w:after="100" w:afterAutospacing="1"/>
    </w:pPr>
  </w:style>
  <w:style w:type="paragraph" w:customStyle="1" w:styleId="firstp">
    <w:name w:val="firstp"/>
    <w:basedOn w:val="Normal"/>
    <w:rsid w:val="00DD718D"/>
    <w:pPr>
      <w:spacing w:before="100" w:beforeAutospacing="1" w:after="100" w:afterAutospacing="1"/>
    </w:pPr>
  </w:style>
  <w:style w:type="paragraph" w:customStyle="1" w:styleId="para">
    <w:name w:val="para"/>
    <w:basedOn w:val="Normal"/>
    <w:rsid w:val="00DD718D"/>
    <w:pPr>
      <w:spacing w:before="100" w:beforeAutospacing="1" w:after="100" w:afterAutospacing="1"/>
    </w:pPr>
  </w:style>
  <w:style w:type="paragraph" w:styleId="TOC1">
    <w:name w:val="toc 1"/>
    <w:basedOn w:val="Normal"/>
    <w:next w:val="Normal"/>
    <w:autoRedefine/>
    <w:semiHidden/>
    <w:rsid w:val="00DD718D"/>
    <w:rPr>
      <w:b/>
    </w:rPr>
  </w:style>
  <w:style w:type="paragraph" w:styleId="TOC2">
    <w:name w:val="toc 2"/>
    <w:basedOn w:val="Normal"/>
    <w:next w:val="Normal"/>
    <w:autoRedefine/>
    <w:semiHidden/>
    <w:rsid w:val="00DD718D"/>
    <w:pPr>
      <w:ind w:left="240"/>
    </w:pPr>
  </w:style>
  <w:style w:type="paragraph" w:styleId="TOC3">
    <w:name w:val="toc 3"/>
    <w:basedOn w:val="Normal"/>
    <w:next w:val="Normal"/>
    <w:autoRedefine/>
    <w:semiHidden/>
    <w:rsid w:val="00DD718D"/>
    <w:pPr>
      <w:ind w:left="480"/>
    </w:pPr>
  </w:style>
  <w:style w:type="character" w:styleId="PageNumber">
    <w:name w:val="page number"/>
    <w:basedOn w:val="DefaultParagraphFont"/>
    <w:rsid w:val="00E4230C"/>
  </w:style>
  <w:style w:type="character" w:customStyle="1" w:styleId="FootnoteTextChar">
    <w:name w:val="Footnote Text Char"/>
    <w:basedOn w:val="DefaultParagraphFont"/>
    <w:link w:val="FootnoteText"/>
    <w:semiHidden/>
    <w:rsid w:val="00E7481B"/>
  </w:style>
  <w:style w:type="character" w:styleId="FootnoteReference">
    <w:name w:val="footnote reference"/>
    <w:rsid w:val="00E7481B"/>
    <w:rPr>
      <w:vertAlign w:val="superscript"/>
    </w:rPr>
  </w:style>
  <w:style w:type="character" w:styleId="Hyperlink">
    <w:name w:val="Hyperlink"/>
    <w:uiPriority w:val="99"/>
    <w:rsid w:val="00E7481B"/>
    <w:rPr>
      <w:color w:val="0000FF"/>
      <w:u w:val="single"/>
    </w:rPr>
  </w:style>
  <w:style w:type="paragraph" w:customStyle="1" w:styleId="ExampleHeader">
    <w:name w:val="Example Header"/>
    <w:basedOn w:val="Normal"/>
    <w:qFormat/>
    <w:rsid w:val="008E7E9A"/>
    <w:pPr>
      <w:pBdr>
        <w:bottom w:val="single" w:sz="4" w:space="1" w:color="0070C0"/>
      </w:pBdr>
      <w:ind w:left="-432"/>
    </w:pPr>
    <w:rPr>
      <w:color w:val="0070C0"/>
    </w:rPr>
  </w:style>
  <w:style w:type="paragraph" w:customStyle="1" w:styleId="DefinitionHeader">
    <w:name w:val="Definition Header"/>
    <w:basedOn w:val="Normal"/>
    <w:link w:val="DefinitionHeaderChar"/>
    <w:qFormat/>
    <w:rsid w:val="008E7E9A"/>
    <w:pPr>
      <w:pBdr>
        <w:top w:val="single" w:sz="4" w:space="1" w:color="7030A0"/>
        <w:left w:val="single" w:sz="4" w:space="4" w:color="7030A0"/>
        <w:right w:val="single" w:sz="4" w:space="4" w:color="7030A0"/>
      </w:pBdr>
      <w:ind w:left="288" w:right="288"/>
    </w:pPr>
    <w:rPr>
      <w:b/>
      <w:color w:val="7030A0"/>
    </w:rPr>
  </w:style>
  <w:style w:type="paragraph" w:customStyle="1" w:styleId="t">
    <w:name w:val="t"/>
    <w:basedOn w:val="Normal"/>
    <w:rsid w:val="00621FCA"/>
    <w:pPr>
      <w:spacing w:before="100" w:beforeAutospacing="1" w:after="100" w:afterAutospacing="1"/>
    </w:pPr>
  </w:style>
  <w:style w:type="paragraph" w:customStyle="1" w:styleId="TryitNow">
    <w:name w:val="Try it Now"/>
    <w:basedOn w:val="Normal"/>
    <w:link w:val="TryitNowChar"/>
    <w:qFormat/>
    <w:rsid w:val="008E7E9A"/>
    <w:pPr>
      <w:pBdr>
        <w:top w:val="thinThickSmallGap" w:sz="12" w:space="1" w:color="E36C0A"/>
      </w:pBdr>
    </w:pPr>
    <w:rPr>
      <w:b/>
      <w:color w:val="E36C0A"/>
    </w:rPr>
  </w:style>
  <w:style w:type="paragraph" w:customStyle="1" w:styleId="TryitNowbody">
    <w:name w:val="Try it Now body"/>
    <w:basedOn w:val="Normal"/>
    <w:qFormat/>
    <w:rsid w:val="008E7E9A"/>
    <w:pPr>
      <w:pBdr>
        <w:bottom w:val="thickThinSmallGap" w:sz="12" w:space="1" w:color="E36C0A"/>
      </w:pBdr>
    </w:pPr>
  </w:style>
  <w:style w:type="character" w:customStyle="1" w:styleId="DefinitionHeaderChar">
    <w:name w:val="Definition Header Char"/>
    <w:link w:val="DefinitionHeader"/>
    <w:rsid w:val="00E7481B"/>
    <w:rPr>
      <w:rFonts w:eastAsia="Calibri"/>
      <w:b/>
      <w:color w:val="7030A0"/>
      <w:sz w:val="24"/>
      <w:szCs w:val="22"/>
    </w:rPr>
  </w:style>
  <w:style w:type="character" w:customStyle="1" w:styleId="TryitNowChar">
    <w:name w:val="Try it Now Char"/>
    <w:link w:val="TryitNow"/>
    <w:rsid w:val="00E7481B"/>
    <w:rPr>
      <w:rFonts w:eastAsia="Calibri"/>
      <w:b/>
      <w:color w:val="E36C0A"/>
      <w:sz w:val="24"/>
      <w:szCs w:val="22"/>
    </w:rPr>
  </w:style>
  <w:style w:type="paragraph" w:customStyle="1" w:styleId="ExampleBody">
    <w:name w:val="Example Body"/>
    <w:basedOn w:val="Normal"/>
    <w:qFormat/>
    <w:rsid w:val="008E7E9A"/>
    <w:pPr>
      <w:pBdr>
        <w:left w:val="single" w:sz="4" w:space="4" w:color="0070C0"/>
      </w:pBdr>
    </w:pPr>
  </w:style>
  <w:style w:type="character" w:customStyle="1" w:styleId="Heading1Char">
    <w:name w:val="Heading 1 Char"/>
    <w:link w:val="Heading1"/>
    <w:uiPriority w:val="9"/>
    <w:rsid w:val="008E7E9A"/>
    <w:rPr>
      <w:rFonts w:ascii="Cambria" w:hAnsi="Cambria"/>
      <w:b/>
      <w:bCs/>
      <w:color w:val="4F81BD"/>
      <w:sz w:val="28"/>
      <w:szCs w:val="28"/>
    </w:rPr>
  </w:style>
  <w:style w:type="character" w:customStyle="1" w:styleId="Heading2Char">
    <w:name w:val="Heading 2 Char"/>
    <w:link w:val="Heading2"/>
    <w:uiPriority w:val="9"/>
    <w:rsid w:val="008E7E9A"/>
    <w:rPr>
      <w:rFonts w:ascii="Cambria" w:hAnsi="Cambria"/>
      <w:b/>
      <w:bCs/>
      <w:color w:val="4F81BD"/>
      <w:sz w:val="26"/>
      <w:szCs w:val="26"/>
    </w:rPr>
  </w:style>
  <w:style w:type="character" w:customStyle="1" w:styleId="Heading3Char">
    <w:name w:val="Heading 3 Char"/>
    <w:link w:val="Heading3"/>
    <w:uiPriority w:val="9"/>
    <w:rsid w:val="008E7E9A"/>
    <w:rPr>
      <w:rFonts w:ascii="Cambria" w:hAnsi="Cambria"/>
      <w:b/>
      <w:bCs/>
      <w:color w:val="4F81BD"/>
      <w:sz w:val="26"/>
      <w:szCs w:val="26"/>
    </w:rPr>
  </w:style>
  <w:style w:type="paragraph" w:styleId="DocumentMap">
    <w:name w:val="Document Map"/>
    <w:basedOn w:val="Normal"/>
    <w:link w:val="DocumentMapChar"/>
    <w:rsid w:val="00DF4382"/>
    <w:rPr>
      <w:rFonts w:ascii="Tahoma" w:hAnsi="Tahoma" w:cs="Tahoma"/>
      <w:sz w:val="16"/>
      <w:szCs w:val="16"/>
    </w:rPr>
  </w:style>
  <w:style w:type="character" w:customStyle="1" w:styleId="DocumentMapChar">
    <w:name w:val="Document Map Char"/>
    <w:link w:val="DocumentMap"/>
    <w:rsid w:val="00DF4382"/>
    <w:rPr>
      <w:rFonts w:ascii="Tahoma" w:eastAsia="Calibri" w:hAnsi="Tahoma" w:cs="Tahoma"/>
      <w:sz w:val="16"/>
      <w:szCs w:val="16"/>
    </w:rPr>
  </w:style>
  <w:style w:type="character" w:customStyle="1" w:styleId="HeaderChar">
    <w:name w:val="Header Char"/>
    <w:link w:val="Header"/>
    <w:uiPriority w:val="99"/>
    <w:rsid w:val="00C64321"/>
    <w:rPr>
      <w:rFonts w:eastAsia="Calibri"/>
      <w:sz w:val="24"/>
      <w:szCs w:val="22"/>
    </w:rPr>
  </w:style>
  <w:style w:type="character" w:customStyle="1" w:styleId="FooterChar">
    <w:name w:val="Footer Char"/>
    <w:link w:val="Footer"/>
    <w:uiPriority w:val="99"/>
    <w:rsid w:val="009D0DDB"/>
    <w:rPr>
      <w:rFonts w:eastAsia="Calibr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51925">
      <w:bodyDiv w:val="1"/>
      <w:marLeft w:val="0"/>
      <w:marRight w:val="0"/>
      <w:marTop w:val="0"/>
      <w:marBottom w:val="0"/>
      <w:divBdr>
        <w:top w:val="none" w:sz="0" w:space="0" w:color="auto"/>
        <w:left w:val="none" w:sz="0" w:space="0" w:color="auto"/>
        <w:bottom w:val="none" w:sz="0" w:space="0" w:color="auto"/>
        <w:right w:val="none" w:sz="0" w:space="0" w:color="auto"/>
      </w:divBdr>
    </w:div>
    <w:div w:id="126705044">
      <w:bodyDiv w:val="1"/>
      <w:marLeft w:val="0"/>
      <w:marRight w:val="0"/>
      <w:marTop w:val="0"/>
      <w:marBottom w:val="0"/>
      <w:divBdr>
        <w:top w:val="none" w:sz="0" w:space="0" w:color="auto"/>
        <w:left w:val="none" w:sz="0" w:space="0" w:color="auto"/>
        <w:bottom w:val="none" w:sz="0" w:space="0" w:color="auto"/>
        <w:right w:val="none" w:sz="0" w:space="0" w:color="auto"/>
      </w:divBdr>
    </w:div>
    <w:div w:id="364988201">
      <w:bodyDiv w:val="1"/>
      <w:marLeft w:val="0"/>
      <w:marRight w:val="0"/>
      <w:marTop w:val="0"/>
      <w:marBottom w:val="0"/>
      <w:divBdr>
        <w:top w:val="none" w:sz="0" w:space="0" w:color="auto"/>
        <w:left w:val="none" w:sz="0" w:space="0" w:color="auto"/>
        <w:bottom w:val="none" w:sz="0" w:space="0" w:color="auto"/>
        <w:right w:val="none" w:sz="0" w:space="0" w:color="auto"/>
      </w:divBdr>
    </w:div>
    <w:div w:id="1220289221">
      <w:bodyDiv w:val="1"/>
      <w:marLeft w:val="0"/>
      <w:marRight w:val="0"/>
      <w:marTop w:val="0"/>
      <w:marBottom w:val="0"/>
      <w:divBdr>
        <w:top w:val="none" w:sz="0" w:space="0" w:color="auto"/>
        <w:left w:val="none" w:sz="0" w:space="0" w:color="auto"/>
        <w:bottom w:val="none" w:sz="0" w:space="0" w:color="auto"/>
        <w:right w:val="none" w:sz="0" w:space="0" w:color="auto"/>
      </w:divBdr>
    </w:div>
    <w:div w:id="1277444005">
      <w:bodyDiv w:val="1"/>
      <w:marLeft w:val="0"/>
      <w:marRight w:val="0"/>
      <w:marTop w:val="0"/>
      <w:marBottom w:val="0"/>
      <w:divBdr>
        <w:top w:val="none" w:sz="0" w:space="0" w:color="auto"/>
        <w:left w:val="none" w:sz="0" w:space="0" w:color="auto"/>
        <w:bottom w:val="none" w:sz="0" w:space="0" w:color="auto"/>
        <w:right w:val="none" w:sz="0" w:space="0" w:color="auto"/>
      </w:divBdr>
    </w:div>
    <w:div w:id="2017807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en.wikipedia.org/wiki/Obesit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E:\107%20book%20Ed%202\2.0\107tem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40C809-EC11-41AA-AFF5-66A9FAD2F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107temp.dot</Template>
  <TotalTime>0</TotalTime>
  <Pages>42</Pages>
  <Words>12568</Words>
  <Characters>55852</Characters>
  <Application>Microsoft Office Word</Application>
  <DocSecurity>0</DocSecurity>
  <Lines>465</Lines>
  <Paragraphs>136</Paragraphs>
  <ScaleCrop>false</ScaleCrop>
  <HeadingPairs>
    <vt:vector size="2" baseType="variant">
      <vt:variant>
        <vt:lpstr>Title</vt:lpstr>
      </vt:variant>
      <vt:variant>
        <vt:i4>1</vt:i4>
      </vt:variant>
    </vt:vector>
  </HeadingPairs>
  <TitlesOfParts>
    <vt:vector size="1" baseType="lpstr">
      <vt:lpstr>Logic</vt:lpstr>
    </vt:vector>
  </TitlesOfParts>
  <Company>Pierce College</Company>
  <LinksUpToDate>false</LinksUpToDate>
  <CharactersWithSpaces>68284</CharactersWithSpaces>
  <SharedDoc>false</SharedDoc>
  <HLinks>
    <vt:vector size="6" baseType="variant">
      <vt:variant>
        <vt:i4>327760</vt:i4>
      </vt:variant>
      <vt:variant>
        <vt:i4>69</vt:i4>
      </vt:variant>
      <vt:variant>
        <vt:i4>0</vt:i4>
      </vt:variant>
      <vt:variant>
        <vt:i4>5</vt:i4>
      </vt:variant>
      <vt:variant>
        <vt:lpwstr>http://en.wikipedia.org/wiki/Obesity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Logic</dc:title>
  <dc:subject/>
  <dc:creator>Pierce College;Morgan Chase</dc:creator>
  <cp:keywords/>
  <cp:lastModifiedBy> </cp:lastModifiedBy>
  <cp:revision>2</cp:revision>
  <cp:lastPrinted>2016-09-22T18:58:00Z</cp:lastPrinted>
  <dcterms:created xsi:type="dcterms:W3CDTF">2022-07-14T21:33:00Z</dcterms:created>
  <dcterms:modified xsi:type="dcterms:W3CDTF">2022-07-14T21:33:00Z</dcterms:modified>
</cp:coreProperties>
</file>